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A2" w:rsidRDefault="00ED0DA2">
      <w:pPr>
        <w:spacing w:before="88"/>
        <w:ind w:left="4384"/>
        <w:rPr>
          <w:rFonts w:ascii="Times New Roman" w:hAnsi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;mso-position-horizontal-relative:char;mso-position-vertical-relative:line">
            <v:imagedata r:id="rId7" o:title=""/>
          </v:shape>
        </w:pict>
      </w:r>
    </w:p>
    <w:p w:rsidR="00ED0DA2" w:rsidRDefault="00ED0DA2">
      <w:pPr>
        <w:spacing w:before="13" w:line="220" w:lineRule="exact"/>
      </w:pPr>
    </w:p>
    <w:p w:rsidR="00ED0DA2" w:rsidRPr="003628BC" w:rsidRDefault="00ED0DA2">
      <w:pPr>
        <w:spacing w:before="53" w:line="413" w:lineRule="auto"/>
        <w:ind w:left="1031" w:right="1035"/>
        <w:jc w:val="center"/>
        <w:rPr>
          <w:rFonts w:ascii="Times New Roman" w:hAnsi="Times New Roman"/>
          <w:sz w:val="36"/>
          <w:szCs w:val="36"/>
          <w:lang w:val="ru-RU"/>
        </w:rPr>
      </w:pPr>
      <w:r w:rsidRPr="003628BC">
        <w:rPr>
          <w:rFonts w:ascii="Times New Roman" w:hAnsi="Times New Roman"/>
          <w:b/>
          <w:spacing w:val="-1"/>
          <w:sz w:val="36"/>
          <w:lang w:val="ru-RU"/>
        </w:rPr>
        <w:t>ПРАВИТЕЛЬСТВО</w:t>
      </w:r>
      <w:r w:rsidRPr="003628BC">
        <w:rPr>
          <w:rFonts w:ascii="Times New Roman" w:hAnsi="Times New Roman"/>
          <w:b/>
          <w:spacing w:val="-37"/>
          <w:sz w:val="36"/>
          <w:lang w:val="ru-RU"/>
        </w:rPr>
        <w:t xml:space="preserve"> </w:t>
      </w:r>
      <w:r w:rsidRPr="003628BC">
        <w:rPr>
          <w:rFonts w:ascii="Times New Roman" w:hAnsi="Times New Roman"/>
          <w:b/>
          <w:spacing w:val="-1"/>
          <w:sz w:val="36"/>
          <w:lang w:val="ru-RU"/>
        </w:rPr>
        <w:t>РОСТОВСКОЙ</w:t>
      </w:r>
      <w:r w:rsidRPr="003628BC">
        <w:rPr>
          <w:rFonts w:ascii="Times New Roman" w:hAnsi="Times New Roman"/>
          <w:b/>
          <w:spacing w:val="-37"/>
          <w:sz w:val="36"/>
          <w:lang w:val="ru-RU"/>
        </w:rPr>
        <w:t xml:space="preserve"> </w:t>
      </w:r>
      <w:r w:rsidRPr="003628BC">
        <w:rPr>
          <w:rFonts w:ascii="Times New Roman" w:hAnsi="Times New Roman"/>
          <w:b/>
          <w:spacing w:val="-1"/>
          <w:sz w:val="36"/>
          <w:lang w:val="ru-RU"/>
        </w:rPr>
        <w:t>ОБЛАСТИ</w:t>
      </w:r>
      <w:r w:rsidRPr="003628BC">
        <w:rPr>
          <w:rFonts w:ascii="Times New Roman" w:hAnsi="Times New Roman"/>
          <w:b/>
          <w:spacing w:val="47"/>
          <w:w w:val="99"/>
          <w:sz w:val="36"/>
          <w:lang w:val="ru-RU"/>
        </w:rPr>
        <w:t xml:space="preserve"> </w:t>
      </w:r>
      <w:r w:rsidRPr="003628BC">
        <w:rPr>
          <w:rFonts w:ascii="Times New Roman" w:hAnsi="Times New Roman"/>
          <w:b/>
          <w:sz w:val="36"/>
          <w:lang w:val="ru-RU"/>
        </w:rPr>
        <w:t>ПОСТАНОВЛЕНИЕ</w:t>
      </w:r>
    </w:p>
    <w:p w:rsidR="00ED0DA2" w:rsidRPr="003628BC" w:rsidRDefault="00ED0DA2">
      <w:pPr>
        <w:pStyle w:val="BodyText"/>
        <w:spacing w:before="6"/>
        <w:ind w:left="2469" w:right="2472" w:firstLine="0"/>
        <w:jc w:val="center"/>
        <w:rPr>
          <w:lang w:val="ru-RU"/>
        </w:rPr>
      </w:pPr>
      <w:r w:rsidRPr="003628BC">
        <w:rPr>
          <w:lang w:val="ru-RU"/>
        </w:rPr>
        <w:t>от</w:t>
      </w:r>
      <w:r w:rsidRPr="003628BC">
        <w:rPr>
          <w:spacing w:val="-1"/>
          <w:lang w:val="ru-RU"/>
        </w:rPr>
        <w:t xml:space="preserve"> 26.12.2013</w:t>
      </w:r>
      <w:r w:rsidRPr="003628BC">
        <w:rPr>
          <w:spacing w:val="-2"/>
          <w:lang w:val="ru-RU"/>
        </w:rPr>
        <w:t xml:space="preserve"> </w:t>
      </w:r>
      <w:r w:rsidRPr="003628BC">
        <w:rPr>
          <w:lang w:val="ru-RU"/>
        </w:rPr>
        <w:t xml:space="preserve">№ </w:t>
      </w:r>
      <w:r w:rsidRPr="003628BC">
        <w:rPr>
          <w:spacing w:val="-2"/>
          <w:lang w:val="ru-RU"/>
        </w:rPr>
        <w:t>869</w:t>
      </w:r>
    </w:p>
    <w:p w:rsidR="00ED0DA2" w:rsidRPr="003628BC" w:rsidRDefault="00ED0DA2">
      <w:pPr>
        <w:spacing w:before="20" w:line="280" w:lineRule="exact"/>
        <w:rPr>
          <w:sz w:val="28"/>
          <w:szCs w:val="28"/>
          <w:lang w:val="ru-RU"/>
        </w:rPr>
      </w:pPr>
    </w:p>
    <w:p w:rsidR="00ED0DA2" w:rsidRPr="003628BC" w:rsidRDefault="00ED0DA2">
      <w:pPr>
        <w:pStyle w:val="BodyText"/>
        <w:ind w:left="2469" w:right="2470" w:firstLine="0"/>
        <w:jc w:val="center"/>
        <w:rPr>
          <w:lang w:val="ru-RU"/>
        </w:rPr>
      </w:pPr>
      <w:r w:rsidRPr="003628BC">
        <w:rPr>
          <w:lang w:val="ru-RU"/>
        </w:rPr>
        <w:t>г.</w:t>
      </w:r>
      <w:r w:rsidRPr="003628BC">
        <w:rPr>
          <w:spacing w:val="-1"/>
          <w:lang w:val="ru-RU"/>
        </w:rPr>
        <w:t xml:space="preserve"> Ростов-на-Дону</w:t>
      </w:r>
    </w:p>
    <w:p w:rsidR="00ED0DA2" w:rsidRPr="003628BC" w:rsidRDefault="00ED0DA2">
      <w:pPr>
        <w:spacing w:line="280" w:lineRule="exact"/>
        <w:rPr>
          <w:sz w:val="28"/>
          <w:szCs w:val="28"/>
          <w:lang w:val="ru-RU"/>
        </w:rPr>
      </w:pPr>
    </w:p>
    <w:p w:rsidR="00ED0DA2" w:rsidRPr="003628BC" w:rsidRDefault="00ED0DA2">
      <w:pPr>
        <w:spacing w:before="8" w:line="360" w:lineRule="exact"/>
        <w:rPr>
          <w:sz w:val="36"/>
          <w:szCs w:val="36"/>
          <w:lang w:val="ru-RU"/>
        </w:rPr>
      </w:pPr>
    </w:p>
    <w:p w:rsidR="00ED0DA2" w:rsidRPr="003628BC" w:rsidRDefault="00ED0DA2">
      <w:pPr>
        <w:spacing w:line="250" w:lineRule="auto"/>
        <w:ind w:left="2469" w:right="2473"/>
        <w:jc w:val="center"/>
        <w:rPr>
          <w:rFonts w:ascii="Times New Roman" w:hAnsi="Times New Roman"/>
          <w:sz w:val="28"/>
          <w:szCs w:val="28"/>
          <w:lang w:val="ru-RU"/>
        </w:rPr>
      </w:pPr>
      <w:r w:rsidRPr="003628BC">
        <w:rPr>
          <w:rFonts w:ascii="Times New Roman" w:hAnsi="Times New Roman"/>
          <w:b/>
          <w:sz w:val="28"/>
          <w:lang w:val="ru-RU"/>
        </w:rPr>
        <w:t>О</w:t>
      </w:r>
      <w:r w:rsidRPr="003628BC">
        <w:rPr>
          <w:rFonts w:ascii="Times New Roman" w:hAnsi="Times New Roman"/>
          <w:b/>
          <w:spacing w:val="-1"/>
          <w:sz w:val="28"/>
          <w:lang w:val="ru-RU"/>
        </w:rPr>
        <w:t xml:space="preserve"> территориальной программе</w:t>
      </w:r>
      <w:r w:rsidRPr="003628BC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 w:rsidRPr="003628BC">
        <w:rPr>
          <w:rFonts w:ascii="Times New Roman" w:hAnsi="Times New Roman"/>
          <w:b/>
          <w:spacing w:val="-3"/>
          <w:sz w:val="28"/>
          <w:lang w:val="ru-RU"/>
        </w:rPr>
        <w:t>государственных</w:t>
      </w:r>
      <w:r w:rsidRPr="003628BC">
        <w:rPr>
          <w:rFonts w:ascii="Times New Roman" w:hAnsi="Times New Roman"/>
          <w:b/>
          <w:sz w:val="28"/>
          <w:lang w:val="ru-RU"/>
        </w:rPr>
        <w:t xml:space="preserve"> </w:t>
      </w:r>
      <w:r w:rsidRPr="003628BC">
        <w:rPr>
          <w:rFonts w:ascii="Times New Roman" w:hAnsi="Times New Roman"/>
          <w:b/>
          <w:spacing w:val="-1"/>
          <w:sz w:val="28"/>
          <w:lang w:val="ru-RU"/>
        </w:rPr>
        <w:t>гарантий</w:t>
      </w:r>
      <w:r w:rsidRPr="003628B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3628BC">
        <w:rPr>
          <w:rFonts w:ascii="Times New Roman" w:hAnsi="Times New Roman"/>
          <w:b/>
          <w:spacing w:val="-3"/>
          <w:sz w:val="28"/>
          <w:lang w:val="ru-RU"/>
        </w:rPr>
        <w:t>бесплатного</w:t>
      </w:r>
    </w:p>
    <w:p w:rsidR="00ED0DA2" w:rsidRPr="003628BC" w:rsidRDefault="00ED0DA2">
      <w:pPr>
        <w:spacing w:before="2" w:line="252" w:lineRule="auto"/>
        <w:ind w:left="1175" w:right="1180" w:firstLine="2"/>
        <w:jc w:val="center"/>
        <w:rPr>
          <w:rFonts w:ascii="Times New Roman" w:hAnsi="Times New Roman"/>
          <w:sz w:val="28"/>
          <w:szCs w:val="28"/>
          <w:lang w:val="ru-RU"/>
        </w:rPr>
      </w:pPr>
      <w:r w:rsidRPr="003628BC">
        <w:rPr>
          <w:rFonts w:ascii="Times New Roman" w:hAnsi="Times New Roman"/>
          <w:b/>
          <w:spacing w:val="-1"/>
          <w:sz w:val="28"/>
          <w:lang w:val="ru-RU"/>
        </w:rPr>
        <w:t>оказания гражданам</w:t>
      </w:r>
      <w:r w:rsidRPr="003628BC">
        <w:rPr>
          <w:rFonts w:ascii="Times New Roman" w:hAnsi="Times New Roman"/>
          <w:b/>
          <w:sz w:val="28"/>
          <w:lang w:val="ru-RU"/>
        </w:rPr>
        <w:t xml:space="preserve"> </w:t>
      </w:r>
      <w:r w:rsidRPr="003628BC">
        <w:rPr>
          <w:rFonts w:ascii="Times New Roman" w:hAnsi="Times New Roman"/>
          <w:b/>
          <w:spacing w:val="-2"/>
          <w:sz w:val="28"/>
          <w:lang w:val="ru-RU"/>
        </w:rPr>
        <w:t xml:space="preserve">медицинской помощи </w:t>
      </w:r>
      <w:r w:rsidRPr="003628BC">
        <w:rPr>
          <w:rFonts w:ascii="Times New Roman" w:hAnsi="Times New Roman"/>
          <w:b/>
          <w:sz w:val="28"/>
          <w:lang w:val="ru-RU"/>
        </w:rPr>
        <w:t>в</w:t>
      </w:r>
      <w:r w:rsidRPr="003628BC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3628BC">
        <w:rPr>
          <w:rFonts w:ascii="Times New Roman" w:hAnsi="Times New Roman"/>
          <w:b/>
          <w:spacing w:val="-3"/>
          <w:sz w:val="28"/>
          <w:lang w:val="ru-RU"/>
        </w:rPr>
        <w:t>Ростовской</w:t>
      </w:r>
      <w:r w:rsidRPr="003628BC">
        <w:rPr>
          <w:rFonts w:ascii="Times New Roman" w:hAnsi="Times New Roman"/>
          <w:b/>
          <w:spacing w:val="43"/>
          <w:sz w:val="28"/>
          <w:lang w:val="ru-RU"/>
        </w:rPr>
        <w:t xml:space="preserve"> </w:t>
      </w:r>
      <w:r w:rsidRPr="003628BC">
        <w:rPr>
          <w:rFonts w:ascii="Times New Roman" w:hAnsi="Times New Roman"/>
          <w:b/>
          <w:spacing w:val="-2"/>
          <w:sz w:val="28"/>
          <w:lang w:val="ru-RU"/>
        </w:rPr>
        <w:t xml:space="preserve">области </w:t>
      </w:r>
      <w:r w:rsidRPr="003628BC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3628B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3628BC">
        <w:rPr>
          <w:rFonts w:ascii="Times New Roman" w:hAnsi="Times New Roman"/>
          <w:b/>
          <w:spacing w:val="-1"/>
          <w:sz w:val="28"/>
          <w:lang w:val="ru-RU"/>
        </w:rPr>
        <w:t>2014</w:t>
      </w:r>
      <w:r w:rsidRPr="003628BC">
        <w:rPr>
          <w:rFonts w:ascii="Times New Roman" w:hAnsi="Times New Roman"/>
          <w:b/>
          <w:sz w:val="28"/>
          <w:lang w:val="ru-RU"/>
        </w:rPr>
        <w:t xml:space="preserve"> </w:t>
      </w:r>
      <w:r w:rsidRPr="003628BC">
        <w:rPr>
          <w:rFonts w:ascii="Times New Roman" w:hAnsi="Times New Roman"/>
          <w:b/>
          <w:spacing w:val="-7"/>
          <w:sz w:val="28"/>
          <w:lang w:val="ru-RU"/>
        </w:rPr>
        <w:t>год</w:t>
      </w:r>
      <w:r w:rsidRPr="003628BC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3628BC">
        <w:rPr>
          <w:rFonts w:ascii="Times New Roman" w:hAnsi="Times New Roman"/>
          <w:b/>
          <w:sz w:val="28"/>
          <w:lang w:val="ru-RU"/>
        </w:rPr>
        <w:t>и</w:t>
      </w:r>
      <w:r w:rsidRPr="003628B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3628BC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3628BC">
        <w:rPr>
          <w:rFonts w:ascii="Times New Roman" w:hAnsi="Times New Roman"/>
          <w:b/>
          <w:sz w:val="28"/>
          <w:lang w:val="ru-RU"/>
        </w:rPr>
        <w:t xml:space="preserve"> </w:t>
      </w:r>
      <w:r w:rsidRPr="003628BC">
        <w:rPr>
          <w:rFonts w:ascii="Times New Roman" w:hAnsi="Times New Roman"/>
          <w:b/>
          <w:spacing w:val="-2"/>
          <w:sz w:val="28"/>
          <w:lang w:val="ru-RU"/>
        </w:rPr>
        <w:t>плановый период</w:t>
      </w:r>
      <w:r w:rsidRPr="003628BC">
        <w:rPr>
          <w:rFonts w:ascii="Times New Roman" w:hAnsi="Times New Roman"/>
          <w:b/>
          <w:spacing w:val="-1"/>
          <w:sz w:val="28"/>
          <w:lang w:val="ru-RU"/>
        </w:rPr>
        <w:t xml:space="preserve"> 2015</w:t>
      </w:r>
      <w:r w:rsidRPr="003628BC">
        <w:rPr>
          <w:rFonts w:ascii="Times New Roman" w:hAnsi="Times New Roman"/>
          <w:b/>
          <w:sz w:val="28"/>
          <w:lang w:val="ru-RU"/>
        </w:rPr>
        <w:t xml:space="preserve"> и</w:t>
      </w:r>
      <w:r w:rsidRPr="003628B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3628BC">
        <w:rPr>
          <w:rFonts w:ascii="Times New Roman" w:hAnsi="Times New Roman"/>
          <w:b/>
          <w:spacing w:val="-1"/>
          <w:sz w:val="28"/>
          <w:lang w:val="ru-RU"/>
        </w:rPr>
        <w:t>2016</w:t>
      </w:r>
      <w:r w:rsidRPr="003628BC">
        <w:rPr>
          <w:rFonts w:ascii="Times New Roman" w:hAnsi="Times New Roman"/>
          <w:b/>
          <w:sz w:val="28"/>
          <w:lang w:val="ru-RU"/>
        </w:rPr>
        <w:t xml:space="preserve"> </w:t>
      </w:r>
      <w:r w:rsidRPr="003628BC">
        <w:rPr>
          <w:rFonts w:ascii="Times New Roman" w:hAnsi="Times New Roman"/>
          <w:b/>
          <w:spacing w:val="-6"/>
          <w:sz w:val="28"/>
          <w:lang w:val="ru-RU"/>
        </w:rPr>
        <w:t>годов</w:t>
      </w:r>
    </w:p>
    <w:p w:rsidR="00ED0DA2" w:rsidRPr="003628BC" w:rsidRDefault="00ED0DA2">
      <w:pPr>
        <w:spacing w:line="280" w:lineRule="exact"/>
        <w:rPr>
          <w:sz w:val="28"/>
          <w:szCs w:val="28"/>
          <w:lang w:val="ru-RU"/>
        </w:rPr>
      </w:pPr>
    </w:p>
    <w:p w:rsidR="00ED0DA2" w:rsidRPr="003628BC" w:rsidRDefault="00ED0DA2">
      <w:pPr>
        <w:spacing w:before="13" w:line="380" w:lineRule="exact"/>
        <w:rPr>
          <w:sz w:val="38"/>
          <w:szCs w:val="38"/>
          <w:lang w:val="ru-RU"/>
        </w:rPr>
      </w:pPr>
    </w:p>
    <w:p w:rsidR="00ED0DA2" w:rsidRPr="003628BC" w:rsidRDefault="00ED0DA2">
      <w:pPr>
        <w:pStyle w:val="BodyText"/>
        <w:spacing w:line="252" w:lineRule="auto"/>
        <w:ind w:right="103"/>
        <w:jc w:val="both"/>
        <w:rPr>
          <w:lang w:val="ru-RU"/>
        </w:rPr>
      </w:pPr>
      <w:r w:rsidRPr="003628BC">
        <w:rPr>
          <w:lang w:val="ru-RU"/>
        </w:rPr>
        <w:t>В</w:t>
      </w:r>
      <w:r w:rsidRPr="003628BC">
        <w:rPr>
          <w:spacing w:val="30"/>
          <w:lang w:val="ru-RU"/>
        </w:rPr>
        <w:t xml:space="preserve"> </w:t>
      </w:r>
      <w:r w:rsidRPr="003628BC">
        <w:rPr>
          <w:spacing w:val="-1"/>
          <w:lang w:val="ru-RU"/>
        </w:rPr>
        <w:t>соответствии</w:t>
      </w:r>
      <w:r w:rsidRPr="003628BC">
        <w:rPr>
          <w:spacing w:val="31"/>
          <w:lang w:val="ru-RU"/>
        </w:rPr>
        <w:t xml:space="preserve"> </w:t>
      </w:r>
      <w:r w:rsidRPr="003628BC">
        <w:rPr>
          <w:lang w:val="ru-RU"/>
        </w:rPr>
        <w:t xml:space="preserve">с 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3"/>
          <w:lang w:val="ru-RU"/>
        </w:rPr>
        <w:t>пунктом</w:t>
      </w:r>
      <w:r w:rsidRPr="003628BC">
        <w:rPr>
          <w:lang w:val="ru-RU"/>
        </w:rPr>
        <w:t xml:space="preserve"> </w:t>
      </w:r>
      <w:r w:rsidRPr="003628BC">
        <w:rPr>
          <w:spacing w:val="30"/>
          <w:lang w:val="ru-RU"/>
        </w:rPr>
        <w:t xml:space="preserve"> </w:t>
      </w:r>
      <w:r w:rsidRPr="003628BC">
        <w:rPr>
          <w:lang w:val="ru-RU"/>
        </w:rPr>
        <w:t xml:space="preserve">3 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1"/>
          <w:lang w:val="ru-RU"/>
        </w:rPr>
        <w:t>части</w:t>
      </w:r>
      <w:r w:rsidRPr="003628BC">
        <w:rPr>
          <w:lang w:val="ru-RU"/>
        </w:rPr>
        <w:t xml:space="preserve"> </w:t>
      </w:r>
      <w:r w:rsidRPr="003628BC">
        <w:rPr>
          <w:spacing w:val="28"/>
          <w:lang w:val="ru-RU"/>
        </w:rPr>
        <w:t xml:space="preserve"> </w:t>
      </w:r>
      <w:r w:rsidRPr="003628BC">
        <w:rPr>
          <w:lang w:val="ru-RU"/>
        </w:rPr>
        <w:t xml:space="preserve">1 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2"/>
          <w:lang w:val="ru-RU"/>
        </w:rPr>
        <w:t>статьи</w:t>
      </w:r>
      <w:r w:rsidRPr="003628BC">
        <w:rPr>
          <w:lang w:val="ru-RU"/>
        </w:rPr>
        <w:t xml:space="preserve"> 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1"/>
          <w:lang w:val="ru-RU"/>
        </w:rPr>
        <w:t>16</w:t>
      </w:r>
      <w:r w:rsidRPr="003628BC">
        <w:rPr>
          <w:lang w:val="ru-RU"/>
        </w:rPr>
        <w:t xml:space="preserve"> 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2"/>
          <w:lang w:val="ru-RU"/>
        </w:rPr>
        <w:t>Федерального</w:t>
      </w:r>
      <w:r w:rsidRPr="003628BC">
        <w:rPr>
          <w:lang w:val="ru-RU"/>
        </w:rPr>
        <w:t xml:space="preserve"> 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3"/>
          <w:lang w:val="ru-RU"/>
        </w:rPr>
        <w:t>закона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2"/>
          <w:lang w:val="ru-RU"/>
        </w:rPr>
        <w:t>от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3"/>
          <w:lang w:val="ru-RU"/>
        </w:rPr>
        <w:t>21.11.2011</w:t>
      </w:r>
      <w:r w:rsidRPr="003628BC">
        <w:rPr>
          <w:spacing w:val="53"/>
          <w:lang w:val="ru-RU"/>
        </w:rPr>
        <w:t xml:space="preserve"> </w:t>
      </w:r>
      <w:r w:rsidRPr="003628BC">
        <w:rPr>
          <w:lang w:val="ru-RU"/>
        </w:rPr>
        <w:t>№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1"/>
          <w:lang w:val="ru-RU"/>
        </w:rPr>
        <w:t>323-ФЗ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2"/>
          <w:lang w:val="ru-RU"/>
        </w:rPr>
        <w:t>«Об</w:t>
      </w:r>
      <w:r w:rsidRPr="003628BC">
        <w:rPr>
          <w:spacing w:val="53"/>
          <w:lang w:val="ru-RU"/>
        </w:rPr>
        <w:t xml:space="preserve"> </w:t>
      </w:r>
      <w:r w:rsidRPr="003628BC">
        <w:rPr>
          <w:lang w:val="ru-RU"/>
        </w:rPr>
        <w:t>основах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2"/>
          <w:lang w:val="ru-RU"/>
        </w:rPr>
        <w:t>охраны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2"/>
          <w:lang w:val="ru-RU"/>
        </w:rPr>
        <w:t>здоровья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1"/>
          <w:lang w:val="ru-RU"/>
        </w:rPr>
        <w:t>граждан</w:t>
      </w:r>
      <w:r w:rsidRPr="003628BC">
        <w:rPr>
          <w:spacing w:val="55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3"/>
          <w:lang w:val="ru-RU"/>
        </w:rPr>
        <w:t>Российской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1"/>
          <w:lang w:val="ru-RU"/>
        </w:rPr>
        <w:t>Федерации»,</w:t>
      </w:r>
      <w:r w:rsidRPr="003628BC">
        <w:rPr>
          <w:lang w:val="ru-RU"/>
        </w:rPr>
        <w:t xml:space="preserve">    </w:t>
      </w:r>
      <w:r w:rsidRPr="003628BC">
        <w:rPr>
          <w:spacing w:val="30"/>
          <w:lang w:val="ru-RU"/>
        </w:rPr>
        <w:t xml:space="preserve"> </w:t>
      </w:r>
      <w:r w:rsidRPr="003628BC">
        <w:rPr>
          <w:spacing w:val="-1"/>
          <w:lang w:val="ru-RU"/>
        </w:rPr>
        <w:t>постановлением</w:t>
      </w:r>
      <w:r w:rsidRPr="003628BC">
        <w:rPr>
          <w:lang w:val="ru-RU"/>
        </w:rPr>
        <w:t xml:space="preserve">    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2"/>
          <w:lang w:val="ru-RU"/>
        </w:rPr>
        <w:t>Правительства</w:t>
      </w:r>
      <w:r w:rsidRPr="003628BC">
        <w:rPr>
          <w:lang w:val="ru-RU"/>
        </w:rPr>
        <w:t xml:space="preserve">     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2"/>
          <w:lang w:val="ru-RU"/>
        </w:rPr>
        <w:t>Российской</w:t>
      </w:r>
      <w:r w:rsidRPr="003628BC">
        <w:rPr>
          <w:lang w:val="ru-RU"/>
        </w:rPr>
        <w:t xml:space="preserve">     </w:t>
      </w:r>
      <w:r w:rsidRPr="003628BC">
        <w:rPr>
          <w:spacing w:val="29"/>
          <w:lang w:val="ru-RU"/>
        </w:rPr>
        <w:t xml:space="preserve"> </w:t>
      </w:r>
      <w:r w:rsidRPr="003628BC">
        <w:rPr>
          <w:spacing w:val="-2"/>
          <w:lang w:val="ru-RU"/>
        </w:rPr>
        <w:t>Федерации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2"/>
          <w:lang w:val="ru-RU"/>
        </w:rPr>
        <w:t>от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1"/>
          <w:lang w:val="ru-RU"/>
        </w:rPr>
        <w:t>18.10.2013</w:t>
      </w:r>
      <w:r w:rsidRPr="003628BC">
        <w:rPr>
          <w:spacing w:val="26"/>
          <w:lang w:val="ru-RU"/>
        </w:rPr>
        <w:t xml:space="preserve"> </w:t>
      </w:r>
      <w:r w:rsidRPr="003628BC">
        <w:rPr>
          <w:lang w:val="ru-RU"/>
        </w:rPr>
        <w:t>№</w:t>
      </w:r>
      <w:r w:rsidRPr="003628BC">
        <w:rPr>
          <w:spacing w:val="29"/>
          <w:lang w:val="ru-RU"/>
        </w:rPr>
        <w:t xml:space="preserve"> </w:t>
      </w:r>
      <w:r w:rsidRPr="003628BC">
        <w:rPr>
          <w:spacing w:val="-1"/>
          <w:lang w:val="ru-RU"/>
        </w:rPr>
        <w:t>932</w:t>
      </w:r>
      <w:r w:rsidRPr="003628BC">
        <w:rPr>
          <w:spacing w:val="29"/>
          <w:lang w:val="ru-RU"/>
        </w:rPr>
        <w:t xml:space="preserve"> </w:t>
      </w:r>
      <w:r w:rsidRPr="003628BC">
        <w:rPr>
          <w:spacing w:val="-1"/>
          <w:lang w:val="ru-RU"/>
        </w:rPr>
        <w:t>«О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1"/>
          <w:lang w:val="ru-RU"/>
        </w:rPr>
        <w:t>программе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spacing w:val="29"/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  <w:r w:rsidRPr="003628BC">
        <w:rPr>
          <w:spacing w:val="29"/>
          <w:lang w:val="ru-RU"/>
        </w:rPr>
        <w:t xml:space="preserve"> </w:t>
      </w:r>
      <w:r w:rsidRPr="003628BC">
        <w:rPr>
          <w:spacing w:val="-2"/>
          <w:lang w:val="ru-RU"/>
        </w:rPr>
        <w:t>бесплатного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2"/>
          <w:lang w:val="ru-RU"/>
        </w:rPr>
        <w:t>оказания</w:t>
      </w:r>
      <w:r w:rsidRPr="003628BC">
        <w:rPr>
          <w:spacing w:val="50"/>
          <w:lang w:val="ru-RU"/>
        </w:rPr>
        <w:t xml:space="preserve"> </w:t>
      </w:r>
      <w:r w:rsidRPr="003628BC">
        <w:rPr>
          <w:spacing w:val="-1"/>
          <w:lang w:val="ru-RU"/>
        </w:rPr>
        <w:t>гражданам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48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50"/>
          <w:lang w:val="ru-RU"/>
        </w:rPr>
        <w:t xml:space="preserve"> </w:t>
      </w:r>
      <w:r w:rsidRPr="003628BC">
        <w:rPr>
          <w:spacing w:val="-1"/>
          <w:lang w:val="ru-RU"/>
        </w:rPr>
        <w:t>2014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7"/>
          <w:lang w:val="ru-RU"/>
        </w:rPr>
        <w:t>год</w:t>
      </w:r>
      <w:r w:rsidRPr="003628BC">
        <w:rPr>
          <w:spacing w:val="51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48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50"/>
          <w:lang w:val="ru-RU"/>
        </w:rPr>
        <w:t xml:space="preserve"> </w:t>
      </w:r>
      <w:r w:rsidRPr="003628BC">
        <w:rPr>
          <w:spacing w:val="-1"/>
          <w:lang w:val="ru-RU"/>
        </w:rPr>
        <w:t>плановый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3"/>
          <w:lang w:val="ru-RU"/>
        </w:rPr>
        <w:t>период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1"/>
          <w:lang w:val="ru-RU"/>
        </w:rPr>
        <w:t>2015</w:t>
      </w:r>
      <w:r w:rsidRPr="003628BC">
        <w:rPr>
          <w:lang w:val="ru-RU"/>
        </w:rPr>
        <w:t xml:space="preserve"> и</w:t>
      </w:r>
      <w:r w:rsidRPr="003628BC">
        <w:rPr>
          <w:spacing w:val="-2"/>
          <w:lang w:val="ru-RU"/>
        </w:rPr>
        <w:t xml:space="preserve"> </w:t>
      </w:r>
      <w:r w:rsidRPr="003628BC">
        <w:rPr>
          <w:spacing w:val="-1"/>
          <w:lang w:val="ru-RU"/>
        </w:rPr>
        <w:t>2016</w:t>
      </w:r>
      <w:r w:rsidRPr="003628BC">
        <w:rPr>
          <w:lang w:val="ru-RU"/>
        </w:rPr>
        <w:t xml:space="preserve"> </w:t>
      </w:r>
      <w:r w:rsidRPr="003628BC">
        <w:rPr>
          <w:spacing w:val="-4"/>
          <w:lang w:val="ru-RU"/>
        </w:rPr>
        <w:t>годов»</w:t>
      </w:r>
      <w:r w:rsidRPr="003628BC">
        <w:rPr>
          <w:spacing w:val="-2"/>
          <w:lang w:val="ru-RU"/>
        </w:rPr>
        <w:t xml:space="preserve"> </w:t>
      </w:r>
      <w:r w:rsidRPr="003628BC">
        <w:rPr>
          <w:spacing w:val="-1"/>
          <w:lang w:val="ru-RU"/>
        </w:rPr>
        <w:t>Правительство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Ростовской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области</w:t>
      </w:r>
      <w:r w:rsidRPr="003628BC">
        <w:rPr>
          <w:lang w:val="ru-RU"/>
        </w:rPr>
        <w:t xml:space="preserve"> </w:t>
      </w:r>
      <w:r w:rsidRPr="003628BC">
        <w:rPr>
          <w:b/>
          <w:bCs/>
          <w:lang w:val="ru-RU"/>
        </w:rPr>
        <w:t>п</w:t>
      </w:r>
      <w:r w:rsidRPr="003628BC">
        <w:rPr>
          <w:b/>
          <w:bCs/>
          <w:spacing w:val="-2"/>
          <w:lang w:val="ru-RU"/>
        </w:rPr>
        <w:t xml:space="preserve"> </w:t>
      </w:r>
      <w:r w:rsidRPr="003628BC">
        <w:rPr>
          <w:b/>
          <w:bCs/>
          <w:lang w:val="ru-RU"/>
        </w:rPr>
        <w:t>о с</w:t>
      </w:r>
      <w:r w:rsidRPr="003628BC">
        <w:rPr>
          <w:b/>
          <w:bCs/>
          <w:spacing w:val="-3"/>
          <w:lang w:val="ru-RU"/>
        </w:rPr>
        <w:t xml:space="preserve"> </w:t>
      </w:r>
      <w:r w:rsidRPr="003628BC">
        <w:rPr>
          <w:b/>
          <w:bCs/>
          <w:lang w:val="ru-RU"/>
        </w:rPr>
        <w:t>т а н</w:t>
      </w:r>
      <w:r w:rsidRPr="003628BC">
        <w:rPr>
          <w:b/>
          <w:bCs/>
          <w:spacing w:val="-2"/>
          <w:lang w:val="ru-RU"/>
        </w:rPr>
        <w:t xml:space="preserve"> </w:t>
      </w:r>
      <w:r w:rsidRPr="003628BC">
        <w:rPr>
          <w:b/>
          <w:bCs/>
          <w:lang w:val="ru-RU"/>
        </w:rPr>
        <w:t>о в</w:t>
      </w:r>
      <w:r w:rsidRPr="003628BC">
        <w:rPr>
          <w:b/>
          <w:bCs/>
          <w:spacing w:val="-1"/>
          <w:lang w:val="ru-RU"/>
        </w:rPr>
        <w:t xml:space="preserve"> </w:t>
      </w:r>
      <w:r w:rsidRPr="003628BC">
        <w:rPr>
          <w:b/>
          <w:bCs/>
          <w:lang w:val="ru-RU"/>
        </w:rPr>
        <w:t>л я</w:t>
      </w:r>
      <w:r w:rsidRPr="003628BC">
        <w:rPr>
          <w:b/>
          <w:bCs/>
          <w:spacing w:val="-2"/>
          <w:lang w:val="ru-RU"/>
        </w:rPr>
        <w:t xml:space="preserve"> </w:t>
      </w:r>
      <w:r w:rsidRPr="003628BC">
        <w:rPr>
          <w:b/>
          <w:bCs/>
          <w:lang w:val="ru-RU"/>
        </w:rPr>
        <w:t>е</w:t>
      </w:r>
      <w:r w:rsidRPr="003628BC">
        <w:rPr>
          <w:b/>
          <w:bCs/>
          <w:spacing w:val="-3"/>
          <w:lang w:val="ru-RU"/>
        </w:rPr>
        <w:t xml:space="preserve"> </w:t>
      </w:r>
      <w:r w:rsidRPr="003628BC">
        <w:rPr>
          <w:b/>
          <w:bCs/>
          <w:lang w:val="ru-RU"/>
        </w:rPr>
        <w:t>т:</w:t>
      </w:r>
    </w:p>
    <w:p w:rsidR="00ED0DA2" w:rsidRPr="003628BC" w:rsidRDefault="00ED0DA2">
      <w:pPr>
        <w:spacing w:before="19" w:line="320" w:lineRule="exact"/>
        <w:rPr>
          <w:sz w:val="32"/>
          <w:szCs w:val="32"/>
          <w:lang w:val="ru-RU"/>
        </w:rPr>
      </w:pPr>
    </w:p>
    <w:p w:rsidR="00ED0DA2" w:rsidRPr="003628BC" w:rsidRDefault="00ED0DA2">
      <w:pPr>
        <w:pStyle w:val="BodyText"/>
        <w:numPr>
          <w:ilvl w:val="0"/>
          <w:numId w:val="5"/>
        </w:numPr>
        <w:tabs>
          <w:tab w:val="left" w:pos="1092"/>
        </w:tabs>
        <w:spacing w:line="252" w:lineRule="auto"/>
        <w:ind w:right="103" w:firstLine="708"/>
        <w:jc w:val="both"/>
        <w:rPr>
          <w:lang w:val="ru-RU"/>
        </w:rPr>
      </w:pPr>
      <w:r w:rsidRPr="003628BC">
        <w:rPr>
          <w:spacing w:val="-2"/>
          <w:lang w:val="ru-RU"/>
        </w:rPr>
        <w:t>Утвердить</w:t>
      </w:r>
      <w:r w:rsidRPr="003628BC">
        <w:rPr>
          <w:spacing w:val="34"/>
          <w:lang w:val="ru-RU"/>
        </w:rPr>
        <w:t xml:space="preserve"> </w:t>
      </w:r>
      <w:r w:rsidRPr="003628BC">
        <w:rPr>
          <w:spacing w:val="-2"/>
          <w:lang w:val="ru-RU"/>
        </w:rPr>
        <w:t>территориальную</w:t>
      </w:r>
      <w:r w:rsidRPr="003628BC">
        <w:rPr>
          <w:spacing w:val="34"/>
          <w:lang w:val="ru-RU"/>
        </w:rPr>
        <w:t xml:space="preserve"> </w:t>
      </w:r>
      <w:r w:rsidRPr="003628BC">
        <w:rPr>
          <w:spacing w:val="-1"/>
          <w:lang w:val="ru-RU"/>
        </w:rPr>
        <w:t>программу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spacing w:val="36"/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  <w:r w:rsidRPr="003628BC">
        <w:rPr>
          <w:spacing w:val="83"/>
          <w:lang w:val="ru-RU"/>
        </w:rPr>
        <w:t xml:space="preserve"> </w:t>
      </w:r>
      <w:r w:rsidRPr="003628BC">
        <w:rPr>
          <w:spacing w:val="-2"/>
          <w:lang w:val="ru-RU"/>
        </w:rPr>
        <w:t>бесплатного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2"/>
          <w:lang w:val="ru-RU"/>
        </w:rPr>
        <w:t>оказания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1"/>
          <w:lang w:val="ru-RU"/>
        </w:rPr>
        <w:t>гражданам</w:t>
      </w:r>
      <w:r w:rsidRPr="003628BC">
        <w:rPr>
          <w:spacing w:val="18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19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3"/>
          <w:lang w:val="ru-RU"/>
        </w:rPr>
        <w:t>Ростовской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2"/>
          <w:lang w:val="ru-RU"/>
        </w:rPr>
        <w:t>области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1"/>
          <w:lang w:val="ru-RU"/>
        </w:rPr>
        <w:t>на</w:t>
      </w:r>
      <w:r w:rsidRPr="003628BC">
        <w:rPr>
          <w:spacing w:val="67"/>
          <w:lang w:val="ru-RU"/>
        </w:rPr>
        <w:t xml:space="preserve"> </w:t>
      </w:r>
      <w:r w:rsidRPr="003628BC">
        <w:rPr>
          <w:spacing w:val="-1"/>
          <w:lang w:val="ru-RU"/>
        </w:rPr>
        <w:t>2014</w:t>
      </w:r>
      <w:r w:rsidRPr="003628BC">
        <w:rPr>
          <w:lang w:val="ru-RU"/>
        </w:rPr>
        <w:t xml:space="preserve"> </w:t>
      </w:r>
      <w:r w:rsidRPr="003628BC">
        <w:rPr>
          <w:spacing w:val="-6"/>
          <w:lang w:val="ru-RU"/>
        </w:rPr>
        <w:t>год</w:t>
      </w:r>
      <w:r w:rsidRPr="003628BC">
        <w:rPr>
          <w:spacing w:val="-2"/>
          <w:lang w:val="ru-RU"/>
        </w:rPr>
        <w:t xml:space="preserve"> </w:t>
      </w:r>
      <w:r w:rsidRPr="003628BC">
        <w:rPr>
          <w:lang w:val="ru-RU"/>
        </w:rPr>
        <w:t>и на</w:t>
      </w:r>
      <w:r w:rsidRPr="003628BC">
        <w:rPr>
          <w:spacing w:val="-3"/>
          <w:lang w:val="ru-RU"/>
        </w:rPr>
        <w:t xml:space="preserve"> </w:t>
      </w:r>
      <w:r w:rsidRPr="003628BC">
        <w:rPr>
          <w:spacing w:val="-1"/>
          <w:lang w:val="ru-RU"/>
        </w:rPr>
        <w:t>плановый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период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2015</w:t>
      </w:r>
      <w:r w:rsidRPr="003628BC">
        <w:rPr>
          <w:lang w:val="ru-RU"/>
        </w:rPr>
        <w:t xml:space="preserve"> и</w:t>
      </w:r>
      <w:r w:rsidRPr="003628BC">
        <w:rPr>
          <w:spacing w:val="-2"/>
          <w:lang w:val="ru-RU"/>
        </w:rPr>
        <w:t xml:space="preserve"> </w:t>
      </w:r>
      <w:r w:rsidRPr="003628BC">
        <w:rPr>
          <w:spacing w:val="-1"/>
          <w:lang w:val="ru-RU"/>
        </w:rPr>
        <w:t>2016</w:t>
      </w:r>
      <w:r w:rsidRPr="003628BC">
        <w:rPr>
          <w:lang w:val="ru-RU"/>
        </w:rPr>
        <w:t xml:space="preserve"> </w:t>
      </w:r>
      <w:r w:rsidRPr="003628BC">
        <w:rPr>
          <w:spacing w:val="-4"/>
          <w:lang w:val="ru-RU"/>
        </w:rPr>
        <w:t>годов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3"/>
          <w:lang w:val="ru-RU"/>
        </w:rPr>
        <w:t>согласно</w:t>
      </w:r>
      <w:r w:rsidRPr="003628BC">
        <w:rPr>
          <w:spacing w:val="-2"/>
          <w:lang w:val="ru-RU"/>
        </w:rPr>
        <w:t xml:space="preserve"> приложению.</w:t>
      </w:r>
    </w:p>
    <w:p w:rsidR="00ED0DA2" w:rsidRPr="003628BC" w:rsidRDefault="00ED0DA2">
      <w:pPr>
        <w:pStyle w:val="BodyText"/>
        <w:numPr>
          <w:ilvl w:val="0"/>
          <w:numId w:val="5"/>
        </w:numPr>
        <w:tabs>
          <w:tab w:val="left" w:pos="1092"/>
        </w:tabs>
        <w:spacing w:line="320" w:lineRule="exact"/>
        <w:ind w:left="1092"/>
        <w:rPr>
          <w:lang w:val="ru-RU"/>
        </w:rPr>
      </w:pPr>
      <w:r w:rsidRPr="003628BC">
        <w:rPr>
          <w:spacing w:val="-4"/>
          <w:lang w:val="ru-RU"/>
        </w:rPr>
        <w:t>Рекомендовать</w:t>
      </w:r>
      <w:r w:rsidRPr="003628BC">
        <w:rPr>
          <w:spacing w:val="-2"/>
          <w:lang w:val="ru-RU"/>
        </w:rPr>
        <w:t xml:space="preserve"> </w:t>
      </w:r>
      <w:r w:rsidRPr="003628BC">
        <w:rPr>
          <w:spacing w:val="-4"/>
          <w:lang w:val="ru-RU"/>
        </w:rPr>
        <w:t>главам</w:t>
      </w:r>
      <w:r w:rsidRPr="003628BC">
        <w:rPr>
          <w:spacing w:val="-1"/>
          <w:lang w:val="ru-RU"/>
        </w:rPr>
        <w:t xml:space="preserve"> муниципальных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2"/>
          <w:lang w:val="ru-RU"/>
        </w:rPr>
        <w:t>образований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Ростовской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области:</w:t>
      </w:r>
    </w:p>
    <w:p w:rsidR="00ED0DA2" w:rsidRPr="003628BC" w:rsidRDefault="00ED0DA2">
      <w:pPr>
        <w:pStyle w:val="BodyText"/>
        <w:numPr>
          <w:ilvl w:val="1"/>
          <w:numId w:val="5"/>
        </w:numPr>
        <w:tabs>
          <w:tab w:val="left" w:pos="1304"/>
        </w:tabs>
        <w:spacing w:before="16" w:line="252" w:lineRule="auto"/>
        <w:ind w:right="103" w:firstLine="708"/>
        <w:jc w:val="both"/>
        <w:rPr>
          <w:lang w:val="ru-RU"/>
        </w:rPr>
      </w:pPr>
      <w:r w:rsidRPr="003628BC">
        <w:rPr>
          <w:spacing w:val="-1"/>
          <w:lang w:val="ru-RU"/>
        </w:rPr>
        <w:t>Для</w:t>
      </w:r>
      <w:r w:rsidRPr="003628BC">
        <w:rPr>
          <w:spacing w:val="8"/>
          <w:lang w:val="ru-RU"/>
        </w:rPr>
        <w:t xml:space="preserve"> </w:t>
      </w:r>
      <w:r w:rsidRPr="003628BC">
        <w:rPr>
          <w:spacing w:val="-1"/>
          <w:lang w:val="ru-RU"/>
        </w:rPr>
        <w:t>обеспечения</w:t>
      </w:r>
      <w:r w:rsidRPr="003628BC">
        <w:rPr>
          <w:spacing w:val="8"/>
          <w:lang w:val="ru-RU"/>
        </w:rPr>
        <w:t xml:space="preserve"> </w:t>
      </w:r>
      <w:r w:rsidRPr="003628BC">
        <w:rPr>
          <w:spacing w:val="-1"/>
          <w:lang w:val="ru-RU"/>
        </w:rPr>
        <w:t>реализации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1"/>
          <w:lang w:val="ru-RU"/>
        </w:rPr>
        <w:t>установленных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3"/>
          <w:lang w:val="ru-RU"/>
        </w:rPr>
        <w:t>законодательством</w:t>
      </w:r>
      <w:r w:rsidRPr="003628BC">
        <w:rPr>
          <w:spacing w:val="35"/>
          <w:lang w:val="ru-RU"/>
        </w:rPr>
        <w:t xml:space="preserve"> </w:t>
      </w:r>
      <w:r w:rsidRPr="003628BC">
        <w:rPr>
          <w:spacing w:val="-3"/>
          <w:lang w:val="ru-RU"/>
        </w:rPr>
        <w:t>бюджетных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3"/>
          <w:lang w:val="ru-RU"/>
        </w:rPr>
        <w:t>полномочий</w:t>
      </w:r>
      <w:r w:rsidRPr="003628BC">
        <w:rPr>
          <w:spacing w:val="19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7"/>
          <w:lang w:val="ru-RU"/>
        </w:rPr>
        <w:t xml:space="preserve"> </w:t>
      </w:r>
      <w:r w:rsidRPr="003628BC">
        <w:rPr>
          <w:lang w:val="ru-RU"/>
        </w:rPr>
        <w:t>сфере</w:t>
      </w:r>
      <w:r w:rsidRPr="003628BC">
        <w:rPr>
          <w:spacing w:val="18"/>
          <w:lang w:val="ru-RU"/>
        </w:rPr>
        <w:t xml:space="preserve"> </w:t>
      </w:r>
      <w:r w:rsidRPr="003628BC">
        <w:rPr>
          <w:spacing w:val="-2"/>
          <w:lang w:val="ru-RU"/>
        </w:rPr>
        <w:t>здравоохранения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3"/>
          <w:lang w:val="ru-RU"/>
        </w:rPr>
        <w:t>использовать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1"/>
          <w:lang w:val="ru-RU"/>
        </w:rPr>
        <w:t>собственные</w:t>
      </w:r>
      <w:r w:rsidRPr="003628BC">
        <w:rPr>
          <w:spacing w:val="47"/>
          <w:lang w:val="ru-RU"/>
        </w:rPr>
        <w:t xml:space="preserve"> </w:t>
      </w:r>
      <w:r w:rsidRPr="003628BC">
        <w:rPr>
          <w:spacing w:val="-2"/>
          <w:lang w:val="ru-RU"/>
        </w:rPr>
        <w:t>материальные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1"/>
          <w:lang w:val="ru-RU"/>
        </w:rPr>
        <w:t>ресурсы</w:t>
      </w:r>
      <w:r w:rsidRPr="003628BC">
        <w:rPr>
          <w:spacing w:val="64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64"/>
          <w:lang w:val="ru-RU"/>
        </w:rPr>
        <w:t xml:space="preserve"> </w:t>
      </w:r>
      <w:r w:rsidRPr="003628BC">
        <w:rPr>
          <w:spacing w:val="-1"/>
          <w:lang w:val="ru-RU"/>
        </w:rPr>
        <w:t>финансовые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2"/>
          <w:lang w:val="ru-RU"/>
        </w:rPr>
        <w:t>средства</w:t>
      </w:r>
      <w:r w:rsidRPr="003628BC">
        <w:rPr>
          <w:spacing w:val="63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1"/>
          <w:lang w:val="ru-RU"/>
        </w:rPr>
        <w:t>случаях</w:t>
      </w:r>
      <w:r w:rsidRPr="003628BC">
        <w:rPr>
          <w:spacing w:val="64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64"/>
          <w:lang w:val="ru-RU"/>
        </w:rPr>
        <w:t xml:space="preserve"> </w:t>
      </w:r>
      <w:r w:rsidRPr="003628BC">
        <w:rPr>
          <w:spacing w:val="-2"/>
          <w:lang w:val="ru-RU"/>
        </w:rPr>
        <w:t>порядке,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1"/>
          <w:lang w:val="ru-RU"/>
        </w:rPr>
        <w:t>предусмотренных</w:t>
      </w:r>
      <w:r w:rsidRPr="003628BC">
        <w:rPr>
          <w:spacing w:val="44"/>
          <w:lang w:val="ru-RU"/>
        </w:rPr>
        <w:t xml:space="preserve"> </w:t>
      </w:r>
      <w:r w:rsidRPr="003628BC">
        <w:rPr>
          <w:spacing w:val="-3"/>
          <w:lang w:val="ru-RU"/>
        </w:rPr>
        <w:t>законодательством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3"/>
          <w:lang w:val="ru-RU"/>
        </w:rPr>
        <w:t>Ростовской</w:t>
      </w:r>
      <w:r w:rsidRPr="003628BC">
        <w:rPr>
          <w:spacing w:val="44"/>
          <w:lang w:val="ru-RU"/>
        </w:rPr>
        <w:t xml:space="preserve"> </w:t>
      </w:r>
      <w:r w:rsidRPr="003628BC">
        <w:rPr>
          <w:spacing w:val="-2"/>
          <w:lang w:val="ru-RU"/>
        </w:rPr>
        <w:t>области</w:t>
      </w:r>
      <w:r w:rsidRPr="003628BC">
        <w:rPr>
          <w:spacing w:val="44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47"/>
          <w:lang w:val="ru-RU"/>
        </w:rPr>
        <w:t xml:space="preserve"> </w:t>
      </w:r>
      <w:r w:rsidRPr="003628BC">
        <w:rPr>
          <w:spacing w:val="-2"/>
          <w:lang w:val="ru-RU"/>
        </w:rPr>
        <w:t>уставом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2"/>
          <w:lang w:val="ru-RU"/>
        </w:rPr>
        <w:t xml:space="preserve">муниципального </w:t>
      </w:r>
      <w:r w:rsidRPr="003628BC">
        <w:rPr>
          <w:spacing w:val="-1"/>
          <w:lang w:val="ru-RU"/>
        </w:rPr>
        <w:t>образования.</w:t>
      </w:r>
    </w:p>
    <w:p w:rsidR="00ED0DA2" w:rsidRPr="003628BC" w:rsidRDefault="00ED0DA2">
      <w:pPr>
        <w:pStyle w:val="BodyText"/>
        <w:numPr>
          <w:ilvl w:val="1"/>
          <w:numId w:val="5"/>
        </w:numPr>
        <w:tabs>
          <w:tab w:val="left" w:pos="1304"/>
        </w:tabs>
        <w:spacing w:line="251" w:lineRule="auto"/>
        <w:ind w:right="102" w:firstLine="708"/>
        <w:jc w:val="both"/>
        <w:rPr>
          <w:lang w:val="ru-RU"/>
        </w:rPr>
      </w:pPr>
      <w:r w:rsidRPr="003628BC">
        <w:rPr>
          <w:lang w:val="ru-RU"/>
        </w:rPr>
        <w:t>Привести</w:t>
      </w:r>
      <w:r w:rsidRPr="003628BC">
        <w:rPr>
          <w:spacing w:val="69"/>
          <w:lang w:val="ru-RU"/>
        </w:rPr>
        <w:t xml:space="preserve"> </w:t>
      </w:r>
      <w:r w:rsidRPr="003628BC">
        <w:rPr>
          <w:spacing w:val="-3"/>
          <w:lang w:val="ru-RU"/>
        </w:rPr>
        <w:t>структуру</w:t>
      </w:r>
      <w:r w:rsidRPr="003628BC">
        <w:rPr>
          <w:spacing w:val="67"/>
          <w:lang w:val="ru-RU"/>
        </w:rPr>
        <w:t xml:space="preserve"> </w:t>
      </w:r>
      <w:r w:rsidRPr="003628BC">
        <w:rPr>
          <w:spacing w:val="-1"/>
          <w:lang w:val="ru-RU"/>
        </w:rPr>
        <w:t>медицинских</w:t>
      </w:r>
      <w:r w:rsidRPr="003628BC">
        <w:rPr>
          <w:spacing w:val="69"/>
          <w:lang w:val="ru-RU"/>
        </w:rPr>
        <w:t xml:space="preserve"> </w:t>
      </w:r>
      <w:r w:rsidRPr="003628BC">
        <w:rPr>
          <w:spacing w:val="-1"/>
          <w:lang w:val="ru-RU"/>
        </w:rPr>
        <w:t>организаций</w:t>
      </w:r>
      <w:r w:rsidRPr="003628BC">
        <w:rPr>
          <w:spacing w:val="69"/>
          <w:lang w:val="ru-RU"/>
        </w:rPr>
        <w:t xml:space="preserve"> </w:t>
      </w:r>
      <w:r w:rsidRPr="003628BC">
        <w:rPr>
          <w:spacing w:val="-2"/>
          <w:lang w:val="ru-RU"/>
        </w:rPr>
        <w:t>муниципального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подчинения</w:t>
      </w:r>
      <w:r w:rsidRPr="003628BC">
        <w:rPr>
          <w:spacing w:val="36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35"/>
          <w:lang w:val="ru-RU"/>
        </w:rPr>
        <w:t xml:space="preserve"> </w:t>
      </w:r>
      <w:r w:rsidRPr="003628BC">
        <w:rPr>
          <w:spacing w:val="-1"/>
          <w:lang w:val="ru-RU"/>
        </w:rPr>
        <w:t>соответствие</w:t>
      </w:r>
      <w:r w:rsidRPr="003628BC">
        <w:rPr>
          <w:spacing w:val="35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35"/>
          <w:lang w:val="ru-RU"/>
        </w:rPr>
        <w:t xml:space="preserve"> </w:t>
      </w:r>
      <w:r w:rsidRPr="003628BC">
        <w:rPr>
          <w:spacing w:val="-1"/>
          <w:lang w:val="ru-RU"/>
        </w:rPr>
        <w:t>финансовыми</w:t>
      </w:r>
      <w:r w:rsidRPr="003628BC">
        <w:rPr>
          <w:spacing w:val="36"/>
          <w:lang w:val="ru-RU"/>
        </w:rPr>
        <w:t xml:space="preserve"> </w:t>
      </w:r>
      <w:r w:rsidRPr="003628BC">
        <w:rPr>
          <w:spacing w:val="-1"/>
          <w:lang w:val="ru-RU"/>
        </w:rPr>
        <w:t>условиями</w:t>
      </w:r>
      <w:r w:rsidRPr="003628BC">
        <w:rPr>
          <w:spacing w:val="36"/>
          <w:lang w:val="ru-RU"/>
        </w:rPr>
        <w:t xml:space="preserve"> </w:t>
      </w:r>
      <w:r w:rsidRPr="003628BC">
        <w:rPr>
          <w:spacing w:val="-1"/>
          <w:lang w:val="ru-RU"/>
        </w:rPr>
        <w:t>их</w:t>
      </w:r>
      <w:r w:rsidRPr="003628BC">
        <w:rPr>
          <w:spacing w:val="34"/>
          <w:lang w:val="ru-RU"/>
        </w:rPr>
        <w:t xml:space="preserve"> </w:t>
      </w:r>
      <w:r w:rsidRPr="003628BC">
        <w:rPr>
          <w:spacing w:val="-2"/>
          <w:lang w:val="ru-RU"/>
        </w:rPr>
        <w:t>функционирования</w:t>
      </w:r>
      <w:r w:rsidRPr="003628BC">
        <w:rPr>
          <w:spacing w:val="34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47"/>
          <w:lang w:val="ru-RU"/>
        </w:rPr>
        <w:t xml:space="preserve"> </w:t>
      </w:r>
      <w:r w:rsidRPr="003628BC">
        <w:rPr>
          <w:spacing w:val="-2"/>
          <w:lang w:val="ru-RU"/>
        </w:rPr>
        <w:t>рамках</w:t>
      </w:r>
      <w:r w:rsidRPr="003628BC">
        <w:rPr>
          <w:spacing w:val="64"/>
          <w:lang w:val="ru-RU"/>
        </w:rPr>
        <w:t xml:space="preserve"> </w:t>
      </w:r>
      <w:r w:rsidRPr="003628BC">
        <w:rPr>
          <w:spacing w:val="-1"/>
          <w:lang w:val="ru-RU"/>
        </w:rPr>
        <w:t>реализации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1"/>
          <w:lang w:val="ru-RU"/>
        </w:rPr>
        <w:t>территориальной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1"/>
          <w:lang w:val="ru-RU"/>
        </w:rPr>
        <w:t>программы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2"/>
          <w:lang w:val="ru-RU"/>
        </w:rPr>
        <w:t>бесплатного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2"/>
          <w:lang w:val="ru-RU"/>
        </w:rPr>
        <w:t>оказания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1"/>
          <w:lang w:val="ru-RU"/>
        </w:rPr>
        <w:t>гражданам</w:t>
      </w:r>
      <w:r w:rsidRPr="003628BC">
        <w:rPr>
          <w:spacing w:val="18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19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3"/>
          <w:lang w:val="ru-RU"/>
        </w:rPr>
        <w:t>Ростовской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2"/>
          <w:lang w:val="ru-RU"/>
        </w:rPr>
        <w:t>области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1"/>
          <w:lang w:val="ru-RU"/>
        </w:rPr>
        <w:t>на</w:t>
      </w:r>
      <w:r w:rsidRPr="003628BC">
        <w:rPr>
          <w:spacing w:val="67"/>
          <w:lang w:val="ru-RU"/>
        </w:rPr>
        <w:t xml:space="preserve"> </w:t>
      </w:r>
      <w:r w:rsidRPr="003628BC">
        <w:rPr>
          <w:spacing w:val="-1"/>
          <w:lang w:val="ru-RU"/>
        </w:rPr>
        <w:t>2014</w:t>
      </w:r>
      <w:r w:rsidRPr="003628BC">
        <w:rPr>
          <w:lang w:val="ru-RU"/>
        </w:rPr>
        <w:t xml:space="preserve"> </w:t>
      </w:r>
      <w:r w:rsidRPr="003628BC">
        <w:rPr>
          <w:spacing w:val="-6"/>
          <w:lang w:val="ru-RU"/>
        </w:rPr>
        <w:t>год</w:t>
      </w:r>
      <w:r w:rsidRPr="003628BC">
        <w:rPr>
          <w:spacing w:val="-2"/>
          <w:lang w:val="ru-RU"/>
        </w:rPr>
        <w:t xml:space="preserve"> </w:t>
      </w:r>
      <w:r w:rsidRPr="003628BC">
        <w:rPr>
          <w:lang w:val="ru-RU"/>
        </w:rPr>
        <w:t>и на</w:t>
      </w:r>
      <w:r w:rsidRPr="003628BC">
        <w:rPr>
          <w:spacing w:val="-3"/>
          <w:lang w:val="ru-RU"/>
        </w:rPr>
        <w:t xml:space="preserve"> </w:t>
      </w:r>
      <w:r w:rsidRPr="003628BC">
        <w:rPr>
          <w:spacing w:val="-1"/>
          <w:lang w:val="ru-RU"/>
        </w:rPr>
        <w:t>плановый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период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2015</w:t>
      </w:r>
      <w:r w:rsidRPr="003628BC">
        <w:rPr>
          <w:lang w:val="ru-RU"/>
        </w:rPr>
        <w:t xml:space="preserve"> и</w:t>
      </w:r>
      <w:r w:rsidRPr="003628BC">
        <w:rPr>
          <w:spacing w:val="-2"/>
          <w:lang w:val="ru-RU"/>
        </w:rPr>
        <w:t xml:space="preserve"> </w:t>
      </w:r>
      <w:r w:rsidRPr="003628BC">
        <w:rPr>
          <w:spacing w:val="-1"/>
          <w:lang w:val="ru-RU"/>
        </w:rPr>
        <w:t>2016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годов.</w:t>
      </w:r>
    </w:p>
    <w:p w:rsidR="00ED0DA2" w:rsidRPr="003628BC" w:rsidRDefault="00ED0DA2">
      <w:pPr>
        <w:pStyle w:val="BodyText"/>
        <w:numPr>
          <w:ilvl w:val="0"/>
          <w:numId w:val="5"/>
        </w:numPr>
        <w:tabs>
          <w:tab w:val="left" w:pos="1092"/>
        </w:tabs>
        <w:spacing w:before="1" w:line="252" w:lineRule="auto"/>
        <w:ind w:right="103" w:firstLine="708"/>
        <w:jc w:val="both"/>
        <w:rPr>
          <w:lang w:val="ru-RU"/>
        </w:rPr>
      </w:pPr>
      <w:r w:rsidRPr="003628BC">
        <w:rPr>
          <w:spacing w:val="-2"/>
          <w:lang w:val="ru-RU"/>
        </w:rPr>
        <w:t>Министерству</w:t>
      </w:r>
      <w:r w:rsidRPr="003628BC">
        <w:rPr>
          <w:spacing w:val="22"/>
          <w:lang w:val="ru-RU"/>
        </w:rPr>
        <w:t xml:space="preserve"> </w:t>
      </w:r>
      <w:r w:rsidRPr="003628BC">
        <w:rPr>
          <w:spacing w:val="-1"/>
          <w:lang w:val="ru-RU"/>
        </w:rPr>
        <w:t>финансов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3"/>
          <w:lang w:val="ru-RU"/>
        </w:rPr>
        <w:t>Ростовской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2"/>
          <w:lang w:val="ru-RU"/>
        </w:rPr>
        <w:t>области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3"/>
          <w:lang w:val="ru-RU"/>
        </w:rPr>
        <w:t>(Федотова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1"/>
          <w:lang w:val="ru-RU"/>
        </w:rPr>
        <w:t>Л.В.)</w:t>
      </w:r>
      <w:r w:rsidRPr="003628BC">
        <w:rPr>
          <w:spacing w:val="25"/>
          <w:lang w:val="ru-RU"/>
        </w:rPr>
        <w:t xml:space="preserve"> </w:t>
      </w:r>
      <w:r w:rsidRPr="003628BC">
        <w:rPr>
          <w:lang w:val="ru-RU"/>
        </w:rPr>
        <w:t>учесть</w:t>
      </w:r>
      <w:r w:rsidRPr="003628BC">
        <w:rPr>
          <w:spacing w:val="35"/>
          <w:lang w:val="ru-RU"/>
        </w:rPr>
        <w:t xml:space="preserve"> </w:t>
      </w:r>
      <w:r w:rsidRPr="003628BC">
        <w:rPr>
          <w:spacing w:val="-3"/>
          <w:lang w:val="ru-RU"/>
        </w:rPr>
        <w:t>положения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3"/>
          <w:lang w:val="ru-RU"/>
        </w:rPr>
        <w:t>настоящего</w:t>
      </w:r>
      <w:r w:rsidRPr="003628BC">
        <w:rPr>
          <w:spacing w:val="44"/>
          <w:lang w:val="ru-RU"/>
        </w:rPr>
        <w:t xml:space="preserve"> </w:t>
      </w:r>
      <w:r w:rsidRPr="003628BC">
        <w:rPr>
          <w:spacing w:val="-1"/>
          <w:lang w:val="ru-RU"/>
        </w:rPr>
        <w:t>постановления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1"/>
          <w:lang w:val="ru-RU"/>
        </w:rPr>
        <w:t>при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исполнении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2"/>
          <w:lang w:val="ru-RU"/>
        </w:rPr>
        <w:t>областного</w:t>
      </w:r>
      <w:r w:rsidRPr="003628BC">
        <w:rPr>
          <w:spacing w:val="44"/>
          <w:lang w:val="ru-RU"/>
        </w:rPr>
        <w:t xml:space="preserve"> </w:t>
      </w:r>
      <w:r w:rsidRPr="003628BC">
        <w:rPr>
          <w:spacing w:val="-3"/>
          <w:lang w:val="ru-RU"/>
        </w:rPr>
        <w:t>бюджета</w:t>
      </w:r>
      <w:r w:rsidRPr="003628BC">
        <w:rPr>
          <w:spacing w:val="42"/>
          <w:lang w:val="ru-RU"/>
        </w:rPr>
        <w:t xml:space="preserve"> </w:t>
      </w:r>
      <w:r w:rsidRPr="003628BC">
        <w:rPr>
          <w:spacing w:val="-1"/>
          <w:lang w:val="ru-RU"/>
        </w:rPr>
        <w:t>на</w:t>
      </w:r>
      <w:r w:rsidRPr="003628BC">
        <w:rPr>
          <w:spacing w:val="75"/>
          <w:lang w:val="ru-RU"/>
        </w:rPr>
        <w:t xml:space="preserve"> </w:t>
      </w:r>
      <w:r w:rsidRPr="003628BC">
        <w:rPr>
          <w:spacing w:val="-1"/>
          <w:lang w:val="ru-RU"/>
        </w:rPr>
        <w:t>2014</w:t>
      </w:r>
      <w:r w:rsidRPr="003628BC">
        <w:rPr>
          <w:lang w:val="ru-RU"/>
        </w:rPr>
        <w:t xml:space="preserve"> </w:t>
      </w:r>
      <w:r w:rsidRPr="003628BC">
        <w:rPr>
          <w:spacing w:val="-6"/>
          <w:lang w:val="ru-RU"/>
        </w:rPr>
        <w:t>год</w:t>
      </w:r>
      <w:r w:rsidRPr="003628BC">
        <w:rPr>
          <w:spacing w:val="-2"/>
          <w:lang w:val="ru-RU"/>
        </w:rPr>
        <w:t xml:space="preserve"> </w:t>
      </w:r>
      <w:r w:rsidRPr="003628BC">
        <w:rPr>
          <w:lang w:val="ru-RU"/>
        </w:rPr>
        <w:t>и на</w:t>
      </w:r>
      <w:r w:rsidRPr="003628BC">
        <w:rPr>
          <w:spacing w:val="-3"/>
          <w:lang w:val="ru-RU"/>
        </w:rPr>
        <w:t xml:space="preserve"> </w:t>
      </w:r>
      <w:r w:rsidRPr="003628BC">
        <w:rPr>
          <w:spacing w:val="-1"/>
          <w:lang w:val="ru-RU"/>
        </w:rPr>
        <w:t>плановый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период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2015</w:t>
      </w:r>
      <w:r w:rsidRPr="003628BC">
        <w:rPr>
          <w:lang w:val="ru-RU"/>
        </w:rPr>
        <w:t xml:space="preserve"> и</w:t>
      </w:r>
      <w:r w:rsidRPr="003628BC">
        <w:rPr>
          <w:spacing w:val="-2"/>
          <w:lang w:val="ru-RU"/>
        </w:rPr>
        <w:t xml:space="preserve"> </w:t>
      </w:r>
      <w:r w:rsidRPr="003628BC">
        <w:rPr>
          <w:spacing w:val="-1"/>
          <w:lang w:val="ru-RU"/>
        </w:rPr>
        <w:t>2016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годов.</w:t>
      </w:r>
    </w:p>
    <w:p w:rsidR="00ED0DA2" w:rsidRPr="003628BC" w:rsidRDefault="00ED0DA2">
      <w:pPr>
        <w:spacing w:line="252" w:lineRule="auto"/>
        <w:jc w:val="both"/>
        <w:rPr>
          <w:rFonts w:ascii="Times New Roman" w:hAnsi="Times New Roman"/>
          <w:lang w:val="ru-RU"/>
        </w:rPr>
        <w:sectPr w:rsidR="00ED0DA2" w:rsidRPr="003628BC">
          <w:footerReference w:type="default" r:id="rId8"/>
          <w:type w:val="continuous"/>
          <w:pgSz w:w="11900" w:h="16840"/>
          <w:pgMar w:top="620" w:right="740" w:bottom="900" w:left="1200" w:header="720" w:footer="710" w:gutter="0"/>
          <w:pgNumType w:start="1"/>
          <w:cols w:space="720"/>
        </w:sectPr>
      </w:pPr>
    </w:p>
    <w:p w:rsidR="00ED0DA2" w:rsidRPr="003628BC" w:rsidRDefault="00ED0DA2">
      <w:pPr>
        <w:pStyle w:val="BodyText"/>
        <w:numPr>
          <w:ilvl w:val="0"/>
          <w:numId w:val="5"/>
        </w:numPr>
        <w:tabs>
          <w:tab w:val="left" w:pos="1104"/>
        </w:tabs>
        <w:spacing w:before="38" w:line="252" w:lineRule="auto"/>
        <w:ind w:right="103" w:firstLine="708"/>
        <w:rPr>
          <w:lang w:val="ru-RU"/>
        </w:rPr>
      </w:pPr>
      <w:r w:rsidRPr="003628BC">
        <w:rPr>
          <w:spacing w:val="-1"/>
          <w:lang w:val="ru-RU"/>
        </w:rPr>
        <w:t>Постановление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2"/>
          <w:lang w:val="ru-RU"/>
        </w:rPr>
        <w:t>вступает</w:t>
      </w:r>
      <w:r w:rsidRPr="003628BC">
        <w:rPr>
          <w:spacing w:val="11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1"/>
          <w:lang w:val="ru-RU"/>
        </w:rPr>
        <w:t>силу</w:t>
      </w:r>
      <w:r w:rsidRPr="003628BC">
        <w:rPr>
          <w:spacing w:val="8"/>
          <w:lang w:val="ru-RU"/>
        </w:rPr>
        <w:t xml:space="preserve"> </w:t>
      </w:r>
      <w:r w:rsidRPr="003628BC">
        <w:rPr>
          <w:lang w:val="ru-RU"/>
        </w:rPr>
        <w:t>со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1"/>
          <w:lang w:val="ru-RU"/>
        </w:rPr>
        <w:t>дня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4"/>
          <w:lang w:val="ru-RU"/>
        </w:rPr>
        <w:t>его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2"/>
          <w:lang w:val="ru-RU"/>
        </w:rPr>
        <w:t>официального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3"/>
          <w:lang w:val="ru-RU"/>
        </w:rPr>
        <w:t>опубликования</w:t>
      </w:r>
      <w:r w:rsidRPr="003628BC">
        <w:rPr>
          <w:spacing w:val="61"/>
          <w:lang w:val="ru-RU"/>
        </w:rPr>
        <w:t xml:space="preserve"> </w:t>
      </w:r>
      <w:r w:rsidRPr="003628BC">
        <w:rPr>
          <w:lang w:val="ru-RU"/>
        </w:rPr>
        <w:t xml:space="preserve">и </w:t>
      </w:r>
      <w:r w:rsidRPr="003628BC">
        <w:rPr>
          <w:spacing w:val="-1"/>
          <w:lang w:val="ru-RU"/>
        </w:rPr>
        <w:t>применяется</w:t>
      </w:r>
      <w:r w:rsidRPr="003628BC">
        <w:rPr>
          <w:lang w:val="ru-RU"/>
        </w:rPr>
        <w:t xml:space="preserve"> к </w:t>
      </w:r>
      <w:r w:rsidRPr="003628BC">
        <w:rPr>
          <w:spacing w:val="-2"/>
          <w:lang w:val="ru-RU"/>
        </w:rPr>
        <w:t>правоотношениям,</w:t>
      </w:r>
      <w:r w:rsidRPr="003628BC">
        <w:rPr>
          <w:spacing w:val="-1"/>
          <w:lang w:val="ru-RU"/>
        </w:rPr>
        <w:t xml:space="preserve"> возникшим </w:t>
      </w:r>
      <w:r w:rsidRPr="003628BC">
        <w:rPr>
          <w:lang w:val="ru-RU"/>
        </w:rPr>
        <w:t>с</w:t>
      </w:r>
      <w:r w:rsidRPr="003628BC">
        <w:rPr>
          <w:spacing w:val="-1"/>
          <w:lang w:val="ru-RU"/>
        </w:rPr>
        <w:t xml:space="preserve"> </w:t>
      </w:r>
      <w:r w:rsidRPr="003628BC">
        <w:rPr>
          <w:lang w:val="ru-RU"/>
        </w:rPr>
        <w:t xml:space="preserve">1 </w:t>
      </w:r>
      <w:r w:rsidRPr="003628BC">
        <w:rPr>
          <w:spacing w:val="-2"/>
          <w:lang w:val="ru-RU"/>
        </w:rPr>
        <w:t>января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2014</w:t>
      </w:r>
      <w:r w:rsidRPr="003628BC">
        <w:rPr>
          <w:lang w:val="ru-RU"/>
        </w:rPr>
        <w:t xml:space="preserve"> </w:t>
      </w:r>
      <w:r w:rsidRPr="003628BC">
        <w:rPr>
          <w:spacing w:val="-16"/>
          <w:lang w:val="ru-RU"/>
        </w:rPr>
        <w:t>г.</w:t>
      </w:r>
    </w:p>
    <w:p w:rsidR="00ED0DA2" w:rsidRPr="003628BC" w:rsidRDefault="00ED0DA2">
      <w:pPr>
        <w:pStyle w:val="BodyText"/>
        <w:numPr>
          <w:ilvl w:val="0"/>
          <w:numId w:val="5"/>
        </w:numPr>
        <w:tabs>
          <w:tab w:val="left" w:pos="1092"/>
        </w:tabs>
        <w:spacing w:line="252" w:lineRule="auto"/>
        <w:ind w:right="103" w:firstLine="708"/>
        <w:rPr>
          <w:lang w:val="ru-RU"/>
        </w:rPr>
      </w:pPr>
      <w:r>
        <w:rPr>
          <w:noProof/>
          <w:lang w:val="ru-RU" w:eastAsia="ru-RU"/>
        </w:rPr>
        <w:pict>
          <v:shape id="_x0000_s1028" type="#_x0000_t75" style="position:absolute;left:0;text-align:left;margin-left:186.9pt;margin-top:47.85pt;width:121.5pt;height:120.25pt;z-index:-251659264;mso-position-horizontal-relative:page">
            <v:imagedata r:id="rId9" o:title=""/>
            <w10:wrap anchorx="page"/>
          </v:shape>
        </w:pict>
      </w:r>
      <w:r w:rsidRPr="003628BC">
        <w:rPr>
          <w:spacing w:val="-3"/>
          <w:lang w:val="ru-RU"/>
        </w:rPr>
        <w:t>Контроль</w:t>
      </w:r>
      <w:r w:rsidRPr="003628BC">
        <w:rPr>
          <w:lang w:val="ru-RU"/>
        </w:rPr>
        <w:t xml:space="preserve"> </w:t>
      </w:r>
      <w:r w:rsidRPr="003628BC">
        <w:rPr>
          <w:spacing w:val="29"/>
          <w:lang w:val="ru-RU"/>
        </w:rPr>
        <w:t xml:space="preserve"> </w:t>
      </w:r>
      <w:r w:rsidRPr="003628BC">
        <w:rPr>
          <w:spacing w:val="-1"/>
          <w:lang w:val="ru-RU"/>
        </w:rPr>
        <w:t>за</w:t>
      </w:r>
      <w:r w:rsidRPr="003628BC">
        <w:rPr>
          <w:lang w:val="ru-RU"/>
        </w:rPr>
        <w:t xml:space="preserve"> </w:t>
      </w:r>
      <w:r w:rsidRPr="003628BC">
        <w:rPr>
          <w:spacing w:val="30"/>
          <w:lang w:val="ru-RU"/>
        </w:rPr>
        <w:t xml:space="preserve"> </w:t>
      </w:r>
      <w:r w:rsidRPr="003628BC">
        <w:rPr>
          <w:spacing w:val="-2"/>
          <w:lang w:val="ru-RU"/>
        </w:rPr>
        <w:t>выполнением</w:t>
      </w:r>
      <w:r w:rsidRPr="003628BC">
        <w:rPr>
          <w:lang w:val="ru-RU"/>
        </w:rPr>
        <w:t xml:space="preserve"> 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1"/>
          <w:lang w:val="ru-RU"/>
        </w:rPr>
        <w:t>постановления</w:t>
      </w:r>
      <w:r w:rsidRPr="003628BC">
        <w:rPr>
          <w:lang w:val="ru-RU"/>
        </w:rPr>
        <w:t xml:space="preserve"> 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2"/>
          <w:lang w:val="ru-RU"/>
        </w:rPr>
        <w:t>возложить</w:t>
      </w:r>
      <w:r w:rsidRPr="003628BC">
        <w:rPr>
          <w:lang w:val="ru-RU"/>
        </w:rPr>
        <w:t xml:space="preserve"> 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1"/>
          <w:lang w:val="ru-RU"/>
        </w:rPr>
        <w:t>на</w:t>
      </w:r>
      <w:r w:rsidRPr="003628BC">
        <w:rPr>
          <w:lang w:val="ru-RU"/>
        </w:rPr>
        <w:t xml:space="preserve"> </w:t>
      </w:r>
      <w:r w:rsidRPr="003628BC">
        <w:rPr>
          <w:spacing w:val="30"/>
          <w:lang w:val="ru-RU"/>
        </w:rPr>
        <w:t xml:space="preserve"> </w:t>
      </w:r>
      <w:r w:rsidRPr="003628BC">
        <w:rPr>
          <w:lang w:val="ru-RU"/>
        </w:rPr>
        <w:t>заместителя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4"/>
          <w:lang w:val="ru-RU"/>
        </w:rPr>
        <w:t>Губернатора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3"/>
          <w:lang w:val="ru-RU"/>
        </w:rPr>
        <w:t>Ростовской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области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Бондарева</w:t>
      </w:r>
      <w:r w:rsidRPr="003628BC">
        <w:rPr>
          <w:spacing w:val="-1"/>
          <w:lang w:val="ru-RU"/>
        </w:rPr>
        <w:t xml:space="preserve"> С.Б.</w:t>
      </w:r>
    </w:p>
    <w:p w:rsidR="00ED0DA2" w:rsidRPr="003628BC" w:rsidRDefault="00ED0DA2">
      <w:pPr>
        <w:spacing w:before="6" w:line="170" w:lineRule="exact"/>
        <w:rPr>
          <w:sz w:val="17"/>
          <w:szCs w:val="17"/>
          <w:lang w:val="ru-RU"/>
        </w:rPr>
      </w:pPr>
    </w:p>
    <w:p w:rsidR="00ED0DA2" w:rsidRPr="003628BC" w:rsidRDefault="00ED0DA2">
      <w:pPr>
        <w:spacing w:line="280" w:lineRule="exact"/>
        <w:rPr>
          <w:sz w:val="28"/>
          <w:szCs w:val="28"/>
          <w:lang w:val="ru-RU"/>
        </w:rPr>
      </w:pPr>
    </w:p>
    <w:p w:rsidR="00ED0DA2" w:rsidRPr="003628BC" w:rsidRDefault="00ED0DA2">
      <w:pPr>
        <w:spacing w:line="280" w:lineRule="exact"/>
        <w:rPr>
          <w:sz w:val="28"/>
          <w:szCs w:val="28"/>
          <w:lang w:val="ru-RU"/>
        </w:rPr>
      </w:pPr>
    </w:p>
    <w:p w:rsidR="00ED0DA2" w:rsidRPr="003628BC" w:rsidRDefault="00ED0DA2">
      <w:pPr>
        <w:spacing w:line="280" w:lineRule="exact"/>
        <w:rPr>
          <w:sz w:val="28"/>
          <w:szCs w:val="28"/>
          <w:lang w:val="ru-RU"/>
        </w:rPr>
      </w:pPr>
    </w:p>
    <w:p w:rsidR="00ED0DA2" w:rsidRPr="003628BC" w:rsidRDefault="00ED0DA2">
      <w:pPr>
        <w:pStyle w:val="BodyText"/>
        <w:ind w:left="614" w:firstLine="0"/>
        <w:rPr>
          <w:lang w:val="ru-RU"/>
        </w:rPr>
      </w:pPr>
      <w:r>
        <w:rPr>
          <w:noProof/>
          <w:lang w:val="ru-RU" w:eastAsia="ru-RU"/>
        </w:rPr>
        <w:pict>
          <v:shape id="_x0000_s1029" type="#_x0000_t75" style="position:absolute;left:0;text-align:left;margin-left:319.1pt;margin-top:5.5pt;width:121.7pt;height:38.3pt;z-index:-251660288;mso-position-horizontal-relative:page">
            <v:imagedata r:id="rId10" o:title=""/>
            <w10:wrap anchorx="page"/>
          </v:shape>
        </w:pict>
      </w:r>
      <w:r w:rsidRPr="003628BC">
        <w:rPr>
          <w:spacing w:val="-1"/>
          <w:lang w:val="ru-RU"/>
        </w:rPr>
        <w:t>Губернатор</w:t>
      </w:r>
    </w:p>
    <w:p w:rsidR="00ED0DA2" w:rsidRPr="003628BC" w:rsidRDefault="00ED0DA2">
      <w:pPr>
        <w:pStyle w:val="BodyText"/>
        <w:tabs>
          <w:tab w:val="left" w:pos="7903"/>
        </w:tabs>
        <w:spacing w:before="2"/>
        <w:ind w:firstLine="0"/>
        <w:rPr>
          <w:lang w:val="ru-RU"/>
        </w:rPr>
      </w:pPr>
      <w:r w:rsidRPr="003628BC">
        <w:rPr>
          <w:spacing w:val="-1"/>
          <w:lang w:val="ru-RU"/>
        </w:rPr>
        <w:t>Ростовской</w:t>
      </w:r>
      <w:r w:rsidRPr="003628BC">
        <w:rPr>
          <w:spacing w:val="-2"/>
          <w:lang w:val="ru-RU"/>
        </w:rPr>
        <w:t xml:space="preserve"> </w:t>
      </w:r>
      <w:r w:rsidRPr="003628BC">
        <w:rPr>
          <w:spacing w:val="-1"/>
          <w:lang w:val="ru-RU"/>
        </w:rPr>
        <w:t>области</w:t>
      </w:r>
      <w:r w:rsidRPr="003628BC">
        <w:rPr>
          <w:spacing w:val="-1"/>
          <w:lang w:val="ru-RU"/>
        </w:rPr>
        <w:tab/>
        <w:t>В.Ю. Голубев</w:t>
      </w:r>
    </w:p>
    <w:p w:rsidR="00ED0DA2" w:rsidRPr="003628BC" w:rsidRDefault="00ED0DA2">
      <w:pPr>
        <w:spacing w:before="6" w:line="150" w:lineRule="exact"/>
        <w:rPr>
          <w:sz w:val="15"/>
          <w:szCs w:val="15"/>
          <w:lang w:val="ru-RU"/>
        </w:rPr>
      </w:pPr>
    </w:p>
    <w:p w:rsidR="00ED0DA2" w:rsidRPr="003628BC" w:rsidRDefault="00ED0DA2">
      <w:pPr>
        <w:spacing w:line="280" w:lineRule="exact"/>
        <w:rPr>
          <w:sz w:val="28"/>
          <w:szCs w:val="28"/>
          <w:lang w:val="ru-RU"/>
        </w:rPr>
      </w:pPr>
    </w:p>
    <w:p w:rsidR="00ED0DA2" w:rsidRPr="003628BC" w:rsidRDefault="00ED0DA2">
      <w:pPr>
        <w:spacing w:line="280" w:lineRule="exact"/>
        <w:rPr>
          <w:sz w:val="28"/>
          <w:szCs w:val="28"/>
          <w:lang w:val="ru-RU"/>
        </w:rPr>
      </w:pPr>
    </w:p>
    <w:p w:rsidR="00ED0DA2" w:rsidRPr="003628BC" w:rsidRDefault="00ED0DA2">
      <w:pPr>
        <w:spacing w:line="280" w:lineRule="exact"/>
        <w:rPr>
          <w:sz w:val="28"/>
          <w:szCs w:val="28"/>
          <w:lang w:val="ru-RU"/>
        </w:rPr>
      </w:pPr>
    </w:p>
    <w:p w:rsidR="00ED0DA2" w:rsidRPr="003628BC" w:rsidRDefault="00ED0DA2">
      <w:pPr>
        <w:pStyle w:val="BodyText"/>
        <w:spacing w:line="251" w:lineRule="auto"/>
        <w:ind w:right="5535" w:firstLine="0"/>
        <w:rPr>
          <w:lang w:val="ru-RU"/>
        </w:rPr>
      </w:pPr>
      <w:r w:rsidRPr="003628BC">
        <w:rPr>
          <w:spacing w:val="-1"/>
          <w:lang w:val="ru-RU"/>
        </w:rPr>
        <w:t xml:space="preserve">Постановление </w:t>
      </w:r>
      <w:r w:rsidRPr="003628BC">
        <w:rPr>
          <w:lang w:val="ru-RU"/>
        </w:rPr>
        <w:t>вносит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1"/>
          <w:lang w:val="ru-RU"/>
        </w:rPr>
        <w:t>министерство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здравоохранения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3"/>
          <w:lang w:val="ru-RU"/>
        </w:rPr>
        <w:t>Ростовской</w:t>
      </w:r>
      <w:r w:rsidRPr="003628BC">
        <w:rPr>
          <w:spacing w:val="-2"/>
          <w:lang w:val="ru-RU"/>
        </w:rPr>
        <w:t xml:space="preserve"> области</w:t>
      </w:r>
    </w:p>
    <w:p w:rsidR="00ED0DA2" w:rsidRPr="003628BC" w:rsidRDefault="00ED0DA2">
      <w:pPr>
        <w:spacing w:line="251" w:lineRule="auto"/>
        <w:rPr>
          <w:lang w:val="ru-RU"/>
        </w:rPr>
        <w:sectPr w:rsidR="00ED0DA2" w:rsidRPr="003628BC">
          <w:pgSz w:w="11900" w:h="16840"/>
          <w:pgMar w:top="660" w:right="740" w:bottom="920" w:left="1200" w:header="0" w:footer="710" w:gutter="0"/>
          <w:cols w:space="720"/>
        </w:sectPr>
      </w:pPr>
    </w:p>
    <w:p w:rsidR="00ED0DA2" w:rsidRDefault="00ED0DA2">
      <w:pPr>
        <w:pStyle w:val="BodyText"/>
        <w:spacing w:before="41"/>
        <w:ind w:left="7060" w:right="827" w:firstLine="283"/>
      </w:pPr>
      <w:r>
        <w:rPr>
          <w:spacing w:val="-2"/>
        </w:rPr>
        <w:t>Приложение</w:t>
      </w:r>
      <w:r>
        <w:rPr>
          <w:spacing w:val="8"/>
        </w:rPr>
        <w:t xml:space="preserve">   </w:t>
      </w:r>
      <w:r>
        <w:t xml:space="preserve">к постановлению </w:t>
      </w:r>
      <w:r>
        <w:rPr>
          <w:spacing w:val="-1"/>
        </w:rPr>
        <w:t>Правительства</w:t>
      </w:r>
    </w:p>
    <w:p w:rsidR="00ED0DA2" w:rsidRPr="003628BC" w:rsidRDefault="00ED0DA2">
      <w:pPr>
        <w:pStyle w:val="BodyText"/>
        <w:ind w:left="6888" w:right="651" w:firstLine="33"/>
        <w:jc w:val="right"/>
        <w:rPr>
          <w:lang w:val="ru-RU"/>
        </w:rPr>
      </w:pPr>
      <w:r w:rsidRPr="003628BC">
        <w:rPr>
          <w:spacing w:val="-3"/>
          <w:lang w:val="ru-RU"/>
        </w:rPr>
        <w:t>Ростовской</w:t>
      </w:r>
      <w:r w:rsidRPr="003628BC">
        <w:rPr>
          <w:spacing w:val="-2"/>
          <w:lang w:val="ru-RU"/>
        </w:rPr>
        <w:t xml:space="preserve"> области</w:t>
      </w:r>
      <w:r w:rsidRPr="003628BC">
        <w:rPr>
          <w:spacing w:val="21"/>
          <w:lang w:val="ru-RU"/>
        </w:rPr>
        <w:t xml:space="preserve"> </w:t>
      </w:r>
      <w:r w:rsidRPr="003628BC">
        <w:rPr>
          <w:lang w:val="ru-RU"/>
        </w:rPr>
        <w:t>от</w:t>
      </w:r>
      <w:r w:rsidRPr="003628BC">
        <w:rPr>
          <w:spacing w:val="-1"/>
          <w:lang w:val="ru-RU"/>
        </w:rPr>
        <w:t xml:space="preserve"> 26.12.2013</w:t>
      </w:r>
      <w:r w:rsidRPr="003628BC">
        <w:rPr>
          <w:spacing w:val="-2"/>
          <w:lang w:val="ru-RU"/>
        </w:rPr>
        <w:t xml:space="preserve"> </w:t>
      </w:r>
      <w:r w:rsidRPr="003628BC">
        <w:rPr>
          <w:lang w:val="ru-RU"/>
        </w:rPr>
        <w:t xml:space="preserve">№ </w:t>
      </w:r>
      <w:r w:rsidRPr="003628BC">
        <w:rPr>
          <w:spacing w:val="-2"/>
          <w:lang w:val="ru-RU"/>
        </w:rPr>
        <w:t>869</w:t>
      </w:r>
    </w:p>
    <w:p w:rsidR="00ED0DA2" w:rsidRPr="003628BC" w:rsidRDefault="00ED0DA2">
      <w:pPr>
        <w:spacing w:line="280" w:lineRule="exact"/>
        <w:rPr>
          <w:sz w:val="28"/>
          <w:szCs w:val="28"/>
          <w:lang w:val="ru-RU"/>
        </w:rPr>
      </w:pPr>
    </w:p>
    <w:p w:rsidR="00ED0DA2" w:rsidRPr="003628BC" w:rsidRDefault="00ED0DA2">
      <w:pPr>
        <w:spacing w:before="5" w:line="360" w:lineRule="exact"/>
        <w:rPr>
          <w:sz w:val="36"/>
          <w:szCs w:val="36"/>
          <w:lang w:val="ru-RU"/>
        </w:rPr>
      </w:pPr>
    </w:p>
    <w:p w:rsidR="00ED0DA2" w:rsidRPr="003628BC" w:rsidRDefault="00ED0DA2">
      <w:pPr>
        <w:pStyle w:val="BodyText"/>
        <w:spacing w:line="322" w:lineRule="exact"/>
        <w:ind w:left="2469" w:right="2470" w:firstLine="0"/>
        <w:jc w:val="center"/>
        <w:rPr>
          <w:lang w:val="ru-RU"/>
        </w:rPr>
      </w:pPr>
      <w:r w:rsidRPr="003628BC">
        <w:rPr>
          <w:spacing w:val="-1"/>
          <w:lang w:val="ru-RU"/>
        </w:rPr>
        <w:t>ТЕРР</w:t>
      </w:r>
      <w:r w:rsidRPr="003628BC">
        <w:rPr>
          <w:spacing w:val="-2"/>
          <w:lang w:val="ru-RU"/>
        </w:rPr>
        <w:t>И</w:t>
      </w:r>
      <w:r w:rsidRPr="003628BC">
        <w:rPr>
          <w:spacing w:val="-4"/>
          <w:lang w:val="ru-RU"/>
        </w:rPr>
        <w:t>Т</w:t>
      </w:r>
      <w:r w:rsidRPr="003628BC">
        <w:rPr>
          <w:spacing w:val="-2"/>
          <w:lang w:val="ru-RU"/>
        </w:rPr>
        <w:t>О</w:t>
      </w:r>
      <w:r w:rsidRPr="003628BC">
        <w:rPr>
          <w:spacing w:val="-1"/>
          <w:lang w:val="ru-RU"/>
        </w:rPr>
        <w:t>Р</w:t>
      </w:r>
      <w:r w:rsidRPr="003628BC">
        <w:rPr>
          <w:spacing w:val="-2"/>
          <w:lang w:val="ru-RU"/>
        </w:rPr>
        <w:t>ИА</w:t>
      </w:r>
      <w:r w:rsidRPr="003628BC">
        <w:rPr>
          <w:spacing w:val="-1"/>
          <w:lang w:val="ru-RU"/>
        </w:rPr>
        <w:t>ЛЬ</w:t>
      </w:r>
      <w:r w:rsidRPr="003628BC">
        <w:rPr>
          <w:spacing w:val="1"/>
          <w:lang w:val="ru-RU"/>
        </w:rPr>
        <w:t>Н</w:t>
      </w:r>
      <w:r w:rsidRPr="003628BC">
        <w:rPr>
          <w:spacing w:val="-2"/>
          <w:lang w:val="ru-RU"/>
        </w:rPr>
        <w:t>А</w:t>
      </w:r>
      <w:r w:rsidRPr="003628BC">
        <w:rPr>
          <w:lang w:val="ru-RU"/>
        </w:rPr>
        <w:t xml:space="preserve">Я </w:t>
      </w:r>
      <w:r w:rsidRPr="003628BC">
        <w:rPr>
          <w:spacing w:val="-2"/>
          <w:lang w:val="ru-RU"/>
        </w:rPr>
        <w:t>П</w:t>
      </w:r>
      <w:r w:rsidRPr="003628BC">
        <w:rPr>
          <w:spacing w:val="2"/>
          <w:lang w:val="ru-RU"/>
        </w:rPr>
        <w:t>Р</w:t>
      </w:r>
      <w:r w:rsidRPr="003628BC">
        <w:rPr>
          <w:spacing w:val="-2"/>
          <w:lang w:val="ru-RU"/>
        </w:rPr>
        <w:t>О</w:t>
      </w:r>
      <w:r w:rsidRPr="003628BC">
        <w:rPr>
          <w:lang w:val="ru-RU"/>
        </w:rPr>
        <w:t>Г</w:t>
      </w:r>
      <w:r w:rsidRPr="003628BC">
        <w:rPr>
          <w:spacing w:val="-37"/>
          <w:lang w:val="ru-RU"/>
        </w:rPr>
        <w:t>Р</w:t>
      </w:r>
      <w:r w:rsidRPr="003628BC">
        <w:rPr>
          <w:spacing w:val="-2"/>
          <w:lang w:val="ru-RU"/>
        </w:rPr>
        <w:t>А</w:t>
      </w:r>
      <w:r w:rsidRPr="003628BC">
        <w:rPr>
          <w:lang w:val="ru-RU"/>
        </w:rPr>
        <w:t>ММА</w:t>
      </w:r>
    </w:p>
    <w:p w:rsidR="00ED0DA2" w:rsidRPr="003628BC" w:rsidRDefault="00ED0DA2">
      <w:pPr>
        <w:pStyle w:val="BodyText"/>
        <w:ind w:left="1680" w:right="1683" w:hanging="3"/>
        <w:jc w:val="center"/>
        <w:rPr>
          <w:lang w:val="ru-RU"/>
        </w:rPr>
      </w:pPr>
      <w:r w:rsidRPr="003628BC">
        <w:rPr>
          <w:spacing w:val="-3"/>
          <w:lang w:val="ru-RU"/>
        </w:rPr>
        <w:t>государственных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бесплатного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оказания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1"/>
          <w:lang w:val="ru-RU"/>
        </w:rPr>
        <w:t xml:space="preserve">гражданам </w:t>
      </w:r>
      <w:r w:rsidRPr="003628BC">
        <w:rPr>
          <w:spacing w:val="-3"/>
          <w:lang w:val="ru-RU"/>
        </w:rPr>
        <w:t>медицинской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lang w:val="ru-RU"/>
        </w:rPr>
        <w:t xml:space="preserve"> в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3"/>
          <w:lang w:val="ru-RU"/>
        </w:rPr>
        <w:t>Ростовской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области</w:t>
      </w:r>
      <w:r w:rsidRPr="003628BC">
        <w:rPr>
          <w:spacing w:val="35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-1"/>
          <w:lang w:val="ru-RU"/>
        </w:rPr>
        <w:t xml:space="preserve"> 2014</w:t>
      </w:r>
      <w:r w:rsidRPr="003628BC">
        <w:rPr>
          <w:lang w:val="ru-RU"/>
        </w:rPr>
        <w:t xml:space="preserve"> </w:t>
      </w:r>
      <w:r w:rsidRPr="003628BC">
        <w:rPr>
          <w:spacing w:val="-7"/>
          <w:lang w:val="ru-RU"/>
        </w:rPr>
        <w:t>год</w:t>
      </w:r>
      <w:r w:rsidRPr="003628BC">
        <w:rPr>
          <w:lang w:val="ru-RU"/>
        </w:rPr>
        <w:t xml:space="preserve"> и</w:t>
      </w:r>
      <w:r w:rsidRPr="003628BC">
        <w:rPr>
          <w:spacing w:val="-2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-1"/>
          <w:lang w:val="ru-RU"/>
        </w:rPr>
        <w:t xml:space="preserve"> плановый</w:t>
      </w:r>
      <w:r w:rsidRPr="003628BC">
        <w:rPr>
          <w:spacing w:val="-2"/>
          <w:lang w:val="ru-RU"/>
        </w:rPr>
        <w:t xml:space="preserve"> </w:t>
      </w:r>
      <w:r w:rsidRPr="003628BC">
        <w:rPr>
          <w:spacing w:val="-3"/>
          <w:lang w:val="ru-RU"/>
        </w:rPr>
        <w:t>период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2015</w:t>
      </w:r>
      <w:r w:rsidRPr="003628BC">
        <w:rPr>
          <w:spacing w:val="-2"/>
          <w:lang w:val="ru-RU"/>
        </w:rPr>
        <w:t xml:space="preserve"> </w:t>
      </w:r>
      <w:r w:rsidRPr="003628BC">
        <w:rPr>
          <w:lang w:val="ru-RU"/>
        </w:rPr>
        <w:t xml:space="preserve">и </w:t>
      </w:r>
      <w:r w:rsidRPr="003628BC">
        <w:rPr>
          <w:spacing w:val="-1"/>
          <w:lang w:val="ru-RU"/>
        </w:rPr>
        <w:t>2016</w:t>
      </w:r>
      <w:r w:rsidRPr="003628BC">
        <w:rPr>
          <w:lang w:val="ru-RU"/>
        </w:rPr>
        <w:t xml:space="preserve"> </w:t>
      </w:r>
      <w:r w:rsidRPr="003628BC">
        <w:rPr>
          <w:spacing w:val="-4"/>
          <w:lang w:val="ru-RU"/>
        </w:rPr>
        <w:t>годов</w:t>
      </w:r>
    </w:p>
    <w:p w:rsidR="00ED0DA2" w:rsidRPr="003628BC" w:rsidRDefault="00ED0DA2">
      <w:pPr>
        <w:spacing w:before="1" w:line="320" w:lineRule="exact"/>
        <w:rPr>
          <w:sz w:val="32"/>
          <w:szCs w:val="32"/>
          <w:lang w:val="ru-RU"/>
        </w:rPr>
      </w:pPr>
    </w:p>
    <w:p w:rsidR="00ED0DA2" w:rsidRDefault="00ED0DA2">
      <w:pPr>
        <w:pStyle w:val="BodyText"/>
        <w:numPr>
          <w:ilvl w:val="0"/>
          <w:numId w:val="4"/>
        </w:numPr>
        <w:tabs>
          <w:tab w:val="left" w:pos="3992"/>
        </w:tabs>
        <w:ind w:firstLine="2702"/>
      </w:pPr>
      <w:r>
        <w:rPr>
          <w:spacing w:val="-1"/>
        </w:rPr>
        <w:t>Общие</w:t>
      </w:r>
      <w:r>
        <w:rPr>
          <w:spacing w:val="-3"/>
        </w:rPr>
        <w:t xml:space="preserve"> положения</w:t>
      </w:r>
    </w:p>
    <w:p w:rsidR="00ED0DA2" w:rsidRDefault="00ED0DA2">
      <w:pPr>
        <w:spacing w:before="4" w:line="320" w:lineRule="exact"/>
        <w:rPr>
          <w:sz w:val="32"/>
          <w:szCs w:val="32"/>
        </w:rPr>
      </w:pPr>
    </w:p>
    <w:p w:rsidR="00ED0DA2" w:rsidRPr="003628BC" w:rsidRDefault="00ED0DA2">
      <w:pPr>
        <w:pStyle w:val="BodyText"/>
        <w:ind w:right="102"/>
        <w:jc w:val="both"/>
        <w:rPr>
          <w:lang w:val="ru-RU"/>
        </w:rPr>
      </w:pPr>
      <w:r w:rsidRPr="003628BC">
        <w:rPr>
          <w:spacing w:val="-2"/>
          <w:lang w:val="ru-RU"/>
        </w:rPr>
        <w:t>Территориальная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1"/>
          <w:lang w:val="ru-RU"/>
        </w:rPr>
        <w:t>программа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2"/>
          <w:lang w:val="ru-RU"/>
        </w:rPr>
        <w:t>бесплатного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2"/>
          <w:lang w:val="ru-RU"/>
        </w:rPr>
        <w:t>оказания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1"/>
          <w:lang w:val="ru-RU"/>
        </w:rPr>
        <w:t>гражданам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5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3"/>
          <w:lang w:val="ru-RU"/>
        </w:rPr>
        <w:t>Ростовской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2"/>
          <w:lang w:val="ru-RU"/>
        </w:rPr>
        <w:t>области</w:t>
      </w:r>
      <w:r w:rsidRPr="003628BC">
        <w:rPr>
          <w:spacing w:val="2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1"/>
          <w:lang w:val="ru-RU"/>
        </w:rPr>
        <w:t>2014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6"/>
          <w:lang w:val="ru-RU"/>
        </w:rPr>
        <w:t>год</w:t>
      </w:r>
      <w:r w:rsidRPr="003628BC">
        <w:rPr>
          <w:spacing w:val="3"/>
          <w:lang w:val="ru-RU"/>
        </w:rPr>
        <w:t xml:space="preserve"> </w:t>
      </w:r>
      <w:r w:rsidRPr="003628BC">
        <w:rPr>
          <w:lang w:val="ru-RU"/>
        </w:rPr>
        <w:t>и на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1"/>
          <w:lang w:val="ru-RU"/>
        </w:rPr>
        <w:t>плановый</w:t>
      </w:r>
      <w:r w:rsidRPr="003628BC">
        <w:rPr>
          <w:spacing w:val="38"/>
          <w:lang w:val="ru-RU"/>
        </w:rPr>
        <w:t xml:space="preserve"> </w:t>
      </w:r>
      <w:r w:rsidRPr="003628BC">
        <w:rPr>
          <w:spacing w:val="-2"/>
          <w:lang w:val="ru-RU"/>
        </w:rPr>
        <w:t>период</w:t>
      </w:r>
      <w:r w:rsidRPr="003628BC">
        <w:rPr>
          <w:spacing w:val="38"/>
          <w:lang w:val="ru-RU"/>
        </w:rPr>
        <w:t xml:space="preserve"> </w:t>
      </w:r>
      <w:r w:rsidRPr="003628BC">
        <w:rPr>
          <w:spacing w:val="-1"/>
          <w:lang w:val="ru-RU"/>
        </w:rPr>
        <w:t>2015</w:t>
      </w:r>
      <w:r w:rsidRPr="003628BC">
        <w:rPr>
          <w:spacing w:val="41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38"/>
          <w:lang w:val="ru-RU"/>
        </w:rPr>
        <w:t xml:space="preserve"> </w:t>
      </w:r>
      <w:r w:rsidRPr="003628BC">
        <w:rPr>
          <w:spacing w:val="-1"/>
          <w:lang w:val="ru-RU"/>
        </w:rPr>
        <w:t>2016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5"/>
          <w:lang w:val="ru-RU"/>
        </w:rPr>
        <w:t>годов</w:t>
      </w:r>
      <w:r w:rsidRPr="003628BC">
        <w:rPr>
          <w:spacing w:val="39"/>
          <w:lang w:val="ru-RU"/>
        </w:rPr>
        <w:t xml:space="preserve"> </w:t>
      </w:r>
      <w:r w:rsidRPr="003628BC">
        <w:rPr>
          <w:lang w:val="ru-RU"/>
        </w:rPr>
        <w:t>(далее</w:t>
      </w:r>
      <w:r w:rsidRPr="003628BC">
        <w:rPr>
          <w:spacing w:val="37"/>
          <w:lang w:val="ru-RU"/>
        </w:rPr>
        <w:t xml:space="preserve"> </w:t>
      </w:r>
      <w:r w:rsidRPr="003628BC">
        <w:rPr>
          <w:lang w:val="ru-RU"/>
        </w:rPr>
        <w:t>–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2"/>
          <w:lang w:val="ru-RU"/>
        </w:rPr>
        <w:t>территориальная</w:t>
      </w:r>
      <w:r w:rsidRPr="003628BC">
        <w:rPr>
          <w:spacing w:val="40"/>
          <w:lang w:val="ru-RU"/>
        </w:rPr>
        <w:t xml:space="preserve"> </w:t>
      </w:r>
      <w:r w:rsidRPr="003628BC">
        <w:rPr>
          <w:spacing w:val="-2"/>
          <w:lang w:val="ru-RU"/>
        </w:rPr>
        <w:t>программа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1"/>
          <w:lang w:val="ru-RU"/>
        </w:rPr>
        <w:t>гарантий)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1"/>
          <w:lang w:val="ru-RU"/>
        </w:rPr>
        <w:t>определяет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1"/>
          <w:lang w:val="ru-RU"/>
        </w:rPr>
        <w:t>виды,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2"/>
          <w:lang w:val="ru-RU"/>
        </w:rPr>
        <w:t>формы</w:t>
      </w:r>
      <w:r w:rsidRPr="003628BC">
        <w:rPr>
          <w:spacing w:val="9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1"/>
          <w:lang w:val="ru-RU"/>
        </w:rPr>
        <w:t>условия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2"/>
          <w:lang w:val="ru-RU"/>
        </w:rPr>
        <w:t>оказания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1"/>
          <w:lang w:val="ru-RU"/>
        </w:rPr>
        <w:t>бесплатной</w:t>
      </w:r>
      <w:r w:rsidRPr="003628BC">
        <w:rPr>
          <w:spacing w:val="34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2"/>
          <w:lang w:val="ru-RU"/>
        </w:rPr>
        <w:t>помощи,</w:t>
      </w:r>
      <w:r w:rsidRPr="003628BC">
        <w:rPr>
          <w:spacing w:val="30"/>
          <w:lang w:val="ru-RU"/>
        </w:rPr>
        <w:t xml:space="preserve"> </w:t>
      </w:r>
      <w:r w:rsidRPr="003628BC">
        <w:rPr>
          <w:spacing w:val="-2"/>
          <w:lang w:val="ru-RU"/>
        </w:rPr>
        <w:t>перечень</w:t>
      </w:r>
      <w:r w:rsidRPr="003628BC">
        <w:rPr>
          <w:spacing w:val="32"/>
          <w:lang w:val="ru-RU"/>
        </w:rPr>
        <w:t xml:space="preserve"> </w:t>
      </w:r>
      <w:r w:rsidRPr="003628BC">
        <w:rPr>
          <w:spacing w:val="-2"/>
          <w:lang w:val="ru-RU"/>
        </w:rPr>
        <w:t>заболеваний</w:t>
      </w:r>
      <w:r w:rsidRPr="003628BC">
        <w:rPr>
          <w:spacing w:val="29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34"/>
          <w:lang w:val="ru-RU"/>
        </w:rPr>
        <w:t xml:space="preserve"> </w:t>
      </w:r>
      <w:r w:rsidRPr="003628BC">
        <w:rPr>
          <w:spacing w:val="-1"/>
          <w:lang w:val="ru-RU"/>
        </w:rPr>
        <w:t>состояний,</w:t>
      </w:r>
      <w:r w:rsidRPr="003628BC">
        <w:rPr>
          <w:spacing w:val="30"/>
          <w:lang w:val="ru-RU"/>
        </w:rPr>
        <w:t xml:space="preserve"> </w:t>
      </w:r>
      <w:r w:rsidRPr="003628BC">
        <w:rPr>
          <w:spacing w:val="-2"/>
          <w:lang w:val="ru-RU"/>
        </w:rPr>
        <w:t>оказание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23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1"/>
          <w:lang w:val="ru-RU"/>
        </w:rPr>
        <w:t>при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4"/>
          <w:lang w:val="ru-RU"/>
        </w:rPr>
        <w:t>которых</w:t>
      </w:r>
      <w:r w:rsidRPr="003628BC">
        <w:rPr>
          <w:spacing w:val="24"/>
          <w:lang w:val="ru-RU"/>
        </w:rPr>
        <w:t xml:space="preserve"> </w:t>
      </w:r>
      <w:r w:rsidRPr="003628BC">
        <w:rPr>
          <w:spacing w:val="-1"/>
          <w:lang w:val="ru-RU"/>
        </w:rPr>
        <w:t>осуществляется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1"/>
          <w:lang w:val="ru-RU"/>
        </w:rPr>
        <w:t>бесплатно,</w:t>
      </w:r>
      <w:r w:rsidRPr="003628BC">
        <w:rPr>
          <w:spacing w:val="24"/>
          <w:lang w:val="ru-RU"/>
        </w:rPr>
        <w:t xml:space="preserve"> </w:t>
      </w:r>
      <w:r w:rsidRPr="003628BC">
        <w:rPr>
          <w:spacing w:val="-4"/>
          <w:lang w:val="ru-RU"/>
        </w:rPr>
        <w:t>категории</w:t>
      </w:r>
      <w:r w:rsidRPr="003628BC">
        <w:rPr>
          <w:spacing w:val="81"/>
          <w:lang w:val="ru-RU"/>
        </w:rPr>
        <w:t xml:space="preserve"> </w:t>
      </w:r>
      <w:r w:rsidRPr="003628BC">
        <w:rPr>
          <w:spacing w:val="-1"/>
          <w:lang w:val="ru-RU"/>
        </w:rPr>
        <w:t>граждан,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1"/>
          <w:lang w:val="ru-RU"/>
        </w:rPr>
        <w:t>оказание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4"/>
          <w:lang w:val="ru-RU"/>
        </w:rPr>
        <w:t>которым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1"/>
          <w:lang w:val="ru-RU"/>
        </w:rPr>
        <w:t>осуществляется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1"/>
          <w:lang w:val="ru-RU"/>
        </w:rPr>
        <w:t>бесплатно,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2"/>
          <w:lang w:val="ru-RU"/>
        </w:rPr>
        <w:t>средние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3"/>
          <w:lang w:val="ru-RU"/>
        </w:rPr>
        <w:t>нормативы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-3"/>
          <w:lang w:val="ru-RU"/>
        </w:rPr>
        <w:t>объема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-2"/>
          <w:lang w:val="ru-RU"/>
        </w:rPr>
        <w:t>помощи,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2"/>
          <w:lang w:val="ru-RU"/>
        </w:rPr>
        <w:t>средние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3"/>
          <w:lang w:val="ru-RU"/>
        </w:rPr>
        <w:t>нормативы</w:t>
      </w:r>
      <w:r w:rsidRPr="003628BC">
        <w:rPr>
          <w:spacing w:val="77"/>
          <w:lang w:val="ru-RU"/>
        </w:rPr>
        <w:t xml:space="preserve"> </w:t>
      </w:r>
      <w:r w:rsidRPr="003628BC">
        <w:rPr>
          <w:spacing w:val="-1"/>
          <w:lang w:val="ru-RU"/>
        </w:rPr>
        <w:t>финансовых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3"/>
          <w:lang w:val="ru-RU"/>
        </w:rPr>
        <w:t>затрат</w:t>
      </w:r>
      <w:r w:rsidRPr="003628BC">
        <w:rPr>
          <w:spacing w:val="53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2"/>
          <w:lang w:val="ru-RU"/>
        </w:rPr>
        <w:t>единицу</w:t>
      </w:r>
      <w:r w:rsidRPr="003628BC">
        <w:rPr>
          <w:spacing w:val="50"/>
          <w:lang w:val="ru-RU"/>
        </w:rPr>
        <w:t xml:space="preserve"> </w:t>
      </w:r>
      <w:r w:rsidRPr="003628BC">
        <w:rPr>
          <w:spacing w:val="-2"/>
          <w:lang w:val="ru-RU"/>
        </w:rPr>
        <w:t>объема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2"/>
          <w:lang w:val="ru-RU"/>
        </w:rPr>
        <w:t>помощи,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1"/>
          <w:lang w:val="ru-RU"/>
        </w:rPr>
        <w:t>средние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2"/>
          <w:lang w:val="ru-RU"/>
        </w:rPr>
        <w:t>подушевые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3"/>
          <w:lang w:val="ru-RU"/>
        </w:rPr>
        <w:t>нормативы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2"/>
          <w:lang w:val="ru-RU"/>
        </w:rPr>
        <w:t>финансового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1"/>
          <w:lang w:val="ru-RU"/>
        </w:rPr>
        <w:t>обеспечения,</w:t>
      </w:r>
      <w:r w:rsidRPr="003628BC">
        <w:rPr>
          <w:spacing w:val="44"/>
          <w:lang w:val="ru-RU"/>
        </w:rPr>
        <w:t xml:space="preserve"> </w:t>
      </w:r>
      <w:r w:rsidRPr="003628BC">
        <w:rPr>
          <w:spacing w:val="-1"/>
          <w:lang w:val="ru-RU"/>
        </w:rPr>
        <w:t>порядок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2"/>
          <w:lang w:val="ru-RU"/>
        </w:rPr>
        <w:t>формирования</w:t>
      </w:r>
      <w:r w:rsidRPr="003628BC">
        <w:rPr>
          <w:spacing w:val="43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2"/>
          <w:lang w:val="ru-RU"/>
        </w:rPr>
        <w:t>структуру</w:t>
      </w:r>
      <w:r w:rsidRPr="003628BC">
        <w:rPr>
          <w:spacing w:val="12"/>
          <w:lang w:val="ru-RU"/>
        </w:rPr>
        <w:t xml:space="preserve"> </w:t>
      </w:r>
      <w:r w:rsidRPr="003628BC">
        <w:rPr>
          <w:lang w:val="ru-RU"/>
        </w:rPr>
        <w:t>тарифов</w:t>
      </w:r>
      <w:r w:rsidRPr="003628BC">
        <w:rPr>
          <w:spacing w:val="10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2"/>
          <w:lang w:val="ru-RU"/>
        </w:rPr>
        <w:t>медицинскую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1"/>
          <w:lang w:val="ru-RU"/>
        </w:rPr>
        <w:t>помощь</w:t>
      </w:r>
      <w:r w:rsidRPr="003628BC">
        <w:rPr>
          <w:spacing w:val="10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1"/>
          <w:lang w:val="ru-RU"/>
        </w:rPr>
        <w:t>способы</w:t>
      </w:r>
      <w:r w:rsidRPr="003628BC">
        <w:rPr>
          <w:spacing w:val="12"/>
          <w:lang w:val="ru-RU"/>
        </w:rPr>
        <w:t xml:space="preserve"> </w:t>
      </w:r>
      <w:r w:rsidRPr="003628BC">
        <w:rPr>
          <w:lang w:val="ru-RU"/>
        </w:rPr>
        <w:t>ее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2"/>
          <w:lang w:val="ru-RU"/>
        </w:rPr>
        <w:t>оплаты,</w:t>
      </w:r>
      <w:r w:rsidRPr="003628BC">
        <w:rPr>
          <w:spacing w:val="13"/>
          <w:lang w:val="ru-RU"/>
        </w:rPr>
        <w:t xml:space="preserve"> </w:t>
      </w:r>
      <w:r w:rsidRPr="003628BC">
        <w:rPr>
          <w:lang w:val="ru-RU"/>
        </w:rPr>
        <w:t>а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1"/>
          <w:lang w:val="ru-RU"/>
        </w:rPr>
        <w:t>также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2"/>
          <w:lang w:val="ru-RU"/>
        </w:rPr>
        <w:t>предусматривает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1"/>
          <w:lang w:val="ru-RU"/>
        </w:rPr>
        <w:t>критерии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3"/>
          <w:lang w:val="ru-RU"/>
        </w:rPr>
        <w:t>качества</w:t>
      </w:r>
      <w:r w:rsidRPr="003628BC">
        <w:rPr>
          <w:spacing w:val="8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1"/>
          <w:lang w:val="ru-RU"/>
        </w:rPr>
        <w:t xml:space="preserve"> </w:t>
      </w:r>
      <w:r w:rsidRPr="003628BC">
        <w:rPr>
          <w:lang w:val="ru-RU"/>
        </w:rPr>
        <w:t>доступности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2"/>
          <w:lang w:val="ru-RU"/>
        </w:rPr>
        <w:t>помощи,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1"/>
          <w:lang w:val="ru-RU"/>
        </w:rPr>
        <w:t>предоставляемой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1"/>
          <w:lang w:val="ru-RU"/>
        </w:rPr>
        <w:t>гражданам</w:t>
      </w:r>
      <w:r w:rsidRPr="003628BC">
        <w:rPr>
          <w:spacing w:val="3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2"/>
          <w:lang w:val="ru-RU"/>
        </w:rPr>
        <w:t>территории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3"/>
          <w:lang w:val="ru-RU"/>
        </w:rPr>
        <w:t>Ростовской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2"/>
          <w:lang w:val="ru-RU"/>
        </w:rPr>
        <w:t>области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2"/>
          <w:lang w:val="ru-RU"/>
        </w:rPr>
        <w:t>бесплатно</w:t>
      </w:r>
      <w:r w:rsidRPr="003628BC">
        <w:rPr>
          <w:lang w:val="ru-RU"/>
        </w:rPr>
        <w:t xml:space="preserve"> 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1"/>
          <w:lang w:val="ru-RU"/>
        </w:rPr>
        <w:t>за</w:t>
      </w:r>
      <w:r w:rsidRPr="003628BC">
        <w:rPr>
          <w:spacing w:val="67"/>
          <w:lang w:val="ru-RU"/>
        </w:rPr>
        <w:t xml:space="preserve"> </w:t>
      </w:r>
      <w:r w:rsidRPr="003628BC">
        <w:rPr>
          <w:spacing w:val="-2"/>
          <w:lang w:val="ru-RU"/>
        </w:rPr>
        <w:t>счет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2"/>
          <w:lang w:val="ru-RU"/>
        </w:rPr>
        <w:t>средств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4"/>
          <w:lang w:val="ru-RU"/>
        </w:rPr>
        <w:t>бюджетов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2"/>
          <w:lang w:val="ru-RU"/>
        </w:rPr>
        <w:t>всех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1"/>
          <w:lang w:val="ru-RU"/>
        </w:rPr>
        <w:t>уровней</w:t>
      </w:r>
      <w:r w:rsidRPr="003628BC">
        <w:rPr>
          <w:spacing w:val="14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1"/>
          <w:lang w:val="ru-RU"/>
        </w:rPr>
        <w:t>средств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3"/>
          <w:lang w:val="ru-RU"/>
        </w:rPr>
        <w:t>обязательного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4"/>
          <w:lang w:val="ru-RU"/>
        </w:rPr>
        <w:t>медицинского</w:t>
      </w:r>
      <w:r w:rsidRPr="003628BC">
        <w:rPr>
          <w:spacing w:val="73"/>
          <w:lang w:val="ru-RU"/>
        </w:rPr>
        <w:t xml:space="preserve"> </w:t>
      </w:r>
      <w:r w:rsidRPr="003628BC">
        <w:rPr>
          <w:spacing w:val="-2"/>
          <w:lang w:val="ru-RU"/>
        </w:rPr>
        <w:t>страхования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 xml:space="preserve">(далее </w:t>
      </w:r>
      <w:r w:rsidRPr="003628BC">
        <w:rPr>
          <w:lang w:val="ru-RU"/>
        </w:rPr>
        <w:t xml:space="preserve">– </w:t>
      </w:r>
      <w:r w:rsidRPr="003628BC">
        <w:rPr>
          <w:spacing w:val="-1"/>
          <w:lang w:val="ru-RU"/>
        </w:rPr>
        <w:t>ОМС).</w:t>
      </w:r>
    </w:p>
    <w:p w:rsidR="00ED0DA2" w:rsidRPr="003628BC" w:rsidRDefault="00ED0DA2">
      <w:pPr>
        <w:pStyle w:val="BodyText"/>
        <w:ind w:right="103"/>
        <w:jc w:val="both"/>
        <w:rPr>
          <w:lang w:val="ru-RU"/>
        </w:rPr>
      </w:pPr>
      <w:r w:rsidRPr="003628BC">
        <w:rPr>
          <w:spacing w:val="-2"/>
          <w:lang w:val="ru-RU"/>
        </w:rPr>
        <w:t>Территориальная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1"/>
          <w:lang w:val="ru-RU"/>
        </w:rPr>
        <w:t>программа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spacing w:val="29"/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  <w:r w:rsidRPr="003628BC">
        <w:rPr>
          <w:spacing w:val="29"/>
          <w:lang w:val="ru-RU"/>
        </w:rPr>
        <w:t xml:space="preserve"> </w:t>
      </w:r>
      <w:r w:rsidRPr="003628BC">
        <w:rPr>
          <w:spacing w:val="-1"/>
          <w:lang w:val="ru-RU"/>
        </w:rPr>
        <w:t>утверждается</w:t>
      </w:r>
      <w:r w:rsidRPr="003628BC">
        <w:rPr>
          <w:spacing w:val="28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1"/>
          <w:lang w:val="ru-RU"/>
        </w:rPr>
        <w:t>целью:</w:t>
      </w:r>
    </w:p>
    <w:p w:rsidR="00ED0DA2" w:rsidRPr="003628BC" w:rsidRDefault="00ED0DA2">
      <w:pPr>
        <w:pStyle w:val="BodyText"/>
        <w:ind w:right="104"/>
        <w:jc w:val="both"/>
        <w:rPr>
          <w:lang w:val="ru-RU"/>
        </w:rPr>
      </w:pPr>
      <w:r w:rsidRPr="003628BC">
        <w:rPr>
          <w:spacing w:val="-1"/>
          <w:lang w:val="ru-RU"/>
        </w:rPr>
        <w:t>обеспечения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1"/>
          <w:lang w:val="ru-RU"/>
        </w:rPr>
        <w:t>сбалансированности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2"/>
          <w:lang w:val="ru-RU"/>
        </w:rPr>
        <w:t>обязательств</w:t>
      </w:r>
      <w:r w:rsidRPr="003628BC">
        <w:rPr>
          <w:spacing w:val="44"/>
          <w:lang w:val="ru-RU"/>
        </w:rPr>
        <w:t xml:space="preserve"> </w:t>
      </w:r>
      <w:r w:rsidRPr="003628BC">
        <w:rPr>
          <w:spacing w:val="-3"/>
          <w:lang w:val="ru-RU"/>
        </w:rPr>
        <w:t>государства</w:t>
      </w:r>
      <w:r w:rsidRPr="003628BC">
        <w:rPr>
          <w:spacing w:val="45"/>
          <w:lang w:val="ru-RU"/>
        </w:rPr>
        <w:t xml:space="preserve"> </w:t>
      </w:r>
      <w:r w:rsidRPr="003628BC">
        <w:rPr>
          <w:lang w:val="ru-RU"/>
        </w:rPr>
        <w:t>по</w:t>
      </w:r>
      <w:r w:rsidRPr="003628BC">
        <w:rPr>
          <w:spacing w:val="35"/>
          <w:lang w:val="ru-RU"/>
        </w:rPr>
        <w:t xml:space="preserve"> </w:t>
      </w:r>
      <w:r w:rsidRPr="003628BC">
        <w:rPr>
          <w:spacing w:val="-1"/>
          <w:lang w:val="ru-RU"/>
        </w:rPr>
        <w:t>предоставлению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12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1"/>
          <w:lang w:val="ru-RU"/>
        </w:rPr>
        <w:t>выделяемых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1"/>
          <w:lang w:val="ru-RU"/>
        </w:rPr>
        <w:t>для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3"/>
          <w:lang w:val="ru-RU"/>
        </w:rPr>
        <w:t>этого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2"/>
          <w:lang w:val="ru-RU"/>
        </w:rPr>
        <w:t>финансовых</w:t>
      </w:r>
      <w:r w:rsidRPr="003628BC">
        <w:rPr>
          <w:spacing w:val="69"/>
          <w:lang w:val="ru-RU"/>
        </w:rPr>
        <w:t xml:space="preserve"> </w:t>
      </w:r>
      <w:r w:rsidRPr="003628BC">
        <w:rPr>
          <w:spacing w:val="-1"/>
          <w:lang w:val="ru-RU"/>
        </w:rPr>
        <w:t>средств,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5"/>
          <w:lang w:val="ru-RU"/>
        </w:rPr>
        <w:t>исходя</w:t>
      </w:r>
      <w:r w:rsidRPr="003628BC">
        <w:rPr>
          <w:spacing w:val="9"/>
          <w:lang w:val="ru-RU"/>
        </w:rPr>
        <w:t xml:space="preserve"> </w:t>
      </w:r>
      <w:r w:rsidRPr="003628BC">
        <w:rPr>
          <w:lang w:val="ru-RU"/>
        </w:rPr>
        <w:t>из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1"/>
          <w:lang w:val="ru-RU"/>
        </w:rPr>
        <w:t>обоснованной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1"/>
          <w:lang w:val="ru-RU"/>
        </w:rPr>
        <w:t>потребности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1"/>
          <w:lang w:val="ru-RU"/>
        </w:rPr>
        <w:t>населения</w:t>
      </w:r>
      <w:r w:rsidRPr="003628BC">
        <w:rPr>
          <w:spacing w:val="9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8"/>
          <w:lang w:val="ru-RU"/>
        </w:rPr>
        <w:t xml:space="preserve"> </w:t>
      </w:r>
      <w:r w:rsidRPr="003628BC">
        <w:rPr>
          <w:spacing w:val="-1"/>
          <w:lang w:val="ru-RU"/>
        </w:rPr>
        <w:t>видах</w:t>
      </w:r>
      <w:r w:rsidRPr="003628BC">
        <w:rPr>
          <w:spacing w:val="7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3"/>
          <w:lang w:val="ru-RU"/>
        </w:rPr>
        <w:t>объемах</w:t>
      </w:r>
      <w:r w:rsidRPr="003628BC">
        <w:rPr>
          <w:spacing w:val="69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-2"/>
          <w:lang w:val="ru-RU"/>
        </w:rPr>
        <w:t xml:space="preserve"> помощи</w:t>
      </w:r>
      <w:r w:rsidRPr="003628BC">
        <w:rPr>
          <w:lang w:val="ru-RU"/>
        </w:rPr>
        <w:t xml:space="preserve"> и</w:t>
      </w:r>
      <w:r w:rsidRPr="003628BC">
        <w:rPr>
          <w:spacing w:val="-2"/>
          <w:lang w:val="ru-RU"/>
        </w:rPr>
        <w:t xml:space="preserve"> </w:t>
      </w:r>
      <w:r w:rsidRPr="003628BC">
        <w:rPr>
          <w:spacing w:val="-3"/>
          <w:lang w:val="ru-RU"/>
        </w:rPr>
        <w:t>нормативов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3"/>
          <w:lang w:val="ru-RU"/>
        </w:rPr>
        <w:t>затрат</w:t>
      </w:r>
      <w:r w:rsidRPr="003628BC">
        <w:rPr>
          <w:spacing w:val="-1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-1"/>
          <w:lang w:val="ru-RU"/>
        </w:rPr>
        <w:t xml:space="preserve"> </w:t>
      </w:r>
      <w:r w:rsidRPr="003628BC">
        <w:rPr>
          <w:lang w:val="ru-RU"/>
        </w:rPr>
        <w:t>ее</w:t>
      </w:r>
      <w:r w:rsidRPr="003628BC">
        <w:rPr>
          <w:spacing w:val="-3"/>
          <w:lang w:val="ru-RU"/>
        </w:rPr>
        <w:t xml:space="preserve"> </w:t>
      </w:r>
      <w:r w:rsidRPr="003628BC">
        <w:rPr>
          <w:spacing w:val="-2"/>
          <w:lang w:val="ru-RU"/>
        </w:rPr>
        <w:t>оказание;</w:t>
      </w:r>
    </w:p>
    <w:p w:rsidR="00ED0DA2" w:rsidRPr="003628BC" w:rsidRDefault="00ED0DA2">
      <w:pPr>
        <w:pStyle w:val="BodyText"/>
        <w:spacing w:line="321" w:lineRule="exact"/>
        <w:ind w:left="811" w:firstLine="0"/>
        <w:rPr>
          <w:lang w:val="ru-RU"/>
        </w:rPr>
      </w:pPr>
      <w:r w:rsidRPr="003628BC">
        <w:rPr>
          <w:spacing w:val="-1"/>
          <w:lang w:val="ru-RU"/>
        </w:rPr>
        <w:t>повышения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эффективности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использования</w:t>
      </w:r>
      <w:r w:rsidRPr="003628BC">
        <w:rPr>
          <w:spacing w:val="-3"/>
          <w:lang w:val="ru-RU"/>
        </w:rPr>
        <w:t xml:space="preserve"> </w:t>
      </w:r>
      <w:r w:rsidRPr="003628BC">
        <w:rPr>
          <w:lang w:val="ru-RU"/>
        </w:rPr>
        <w:t>ресурсов</w:t>
      </w:r>
      <w:r w:rsidRPr="003628BC">
        <w:rPr>
          <w:spacing w:val="-2"/>
          <w:lang w:val="ru-RU"/>
        </w:rPr>
        <w:t xml:space="preserve"> здравоохранения.</w:t>
      </w:r>
    </w:p>
    <w:p w:rsidR="00ED0DA2" w:rsidRPr="003628BC" w:rsidRDefault="00ED0DA2">
      <w:pPr>
        <w:pStyle w:val="BodyText"/>
        <w:ind w:right="103"/>
        <w:jc w:val="both"/>
        <w:rPr>
          <w:lang w:val="ru-RU"/>
        </w:rPr>
      </w:pPr>
      <w:r w:rsidRPr="003628BC">
        <w:rPr>
          <w:spacing w:val="-2"/>
          <w:lang w:val="ru-RU"/>
        </w:rPr>
        <w:t>Территориальная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1"/>
          <w:lang w:val="ru-RU"/>
        </w:rPr>
        <w:t>программа</w:t>
      </w:r>
      <w:r w:rsidRPr="003628BC">
        <w:rPr>
          <w:spacing w:val="50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2"/>
          <w:lang w:val="ru-RU"/>
        </w:rPr>
        <w:t>сформирована</w:t>
      </w:r>
      <w:r w:rsidRPr="003628BC">
        <w:rPr>
          <w:spacing w:val="47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63"/>
          <w:lang w:val="ru-RU"/>
        </w:rPr>
        <w:t xml:space="preserve"> </w:t>
      </w:r>
      <w:r w:rsidRPr="003628BC">
        <w:rPr>
          <w:lang w:val="ru-RU"/>
        </w:rPr>
        <w:t>основе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2"/>
          <w:lang w:val="ru-RU"/>
        </w:rPr>
        <w:t xml:space="preserve">следующих </w:t>
      </w:r>
      <w:r w:rsidRPr="003628BC">
        <w:rPr>
          <w:spacing w:val="-1"/>
          <w:lang w:val="ru-RU"/>
        </w:rPr>
        <w:t>принципов:</w:t>
      </w:r>
    </w:p>
    <w:p w:rsidR="00ED0DA2" w:rsidRPr="003628BC" w:rsidRDefault="00ED0DA2">
      <w:pPr>
        <w:pStyle w:val="BodyText"/>
        <w:ind w:right="103"/>
        <w:jc w:val="both"/>
        <w:rPr>
          <w:lang w:val="ru-RU"/>
        </w:rPr>
      </w:pPr>
      <w:r w:rsidRPr="003628BC">
        <w:rPr>
          <w:spacing w:val="-1"/>
          <w:lang w:val="ru-RU"/>
        </w:rPr>
        <w:t>обоснования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1"/>
          <w:lang w:val="ru-RU"/>
        </w:rPr>
        <w:t>потребности</w:t>
      </w:r>
      <w:r w:rsidRPr="003628BC">
        <w:rPr>
          <w:spacing w:val="16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1"/>
          <w:lang w:val="ru-RU"/>
        </w:rPr>
        <w:t>гражданам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1"/>
          <w:lang w:val="ru-RU"/>
        </w:rPr>
        <w:t>на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2"/>
          <w:lang w:val="ru-RU"/>
        </w:rPr>
        <w:t>территории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3"/>
          <w:lang w:val="ru-RU"/>
        </w:rPr>
        <w:t>Ростовской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2"/>
          <w:lang w:val="ru-RU"/>
        </w:rPr>
        <w:t>области,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5"/>
          <w:lang w:val="ru-RU"/>
        </w:rPr>
        <w:t>исходя</w:t>
      </w:r>
      <w:r w:rsidRPr="003628BC">
        <w:rPr>
          <w:spacing w:val="45"/>
          <w:lang w:val="ru-RU"/>
        </w:rPr>
        <w:t xml:space="preserve"> </w:t>
      </w:r>
      <w:r w:rsidRPr="003628BC">
        <w:rPr>
          <w:lang w:val="ru-RU"/>
        </w:rPr>
        <w:t>из</w:t>
      </w:r>
      <w:r w:rsidRPr="003628BC">
        <w:rPr>
          <w:spacing w:val="44"/>
          <w:lang w:val="ru-RU"/>
        </w:rPr>
        <w:t xml:space="preserve"> </w:t>
      </w:r>
      <w:r w:rsidRPr="003628BC">
        <w:rPr>
          <w:lang w:val="ru-RU"/>
        </w:rPr>
        <w:t>особенностей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2"/>
          <w:lang w:val="ru-RU"/>
        </w:rPr>
        <w:t>демографического</w:t>
      </w:r>
      <w:r w:rsidRPr="003628BC">
        <w:rPr>
          <w:spacing w:val="51"/>
          <w:lang w:val="ru-RU"/>
        </w:rPr>
        <w:t xml:space="preserve"> </w:t>
      </w:r>
      <w:r w:rsidRPr="003628BC">
        <w:rPr>
          <w:lang w:val="ru-RU"/>
        </w:rPr>
        <w:t>состава,</w:t>
      </w:r>
      <w:r w:rsidRPr="003628BC">
        <w:rPr>
          <w:spacing w:val="20"/>
          <w:lang w:val="ru-RU"/>
        </w:rPr>
        <w:t xml:space="preserve"> </w:t>
      </w:r>
      <w:r w:rsidRPr="003628BC">
        <w:rPr>
          <w:spacing w:val="-1"/>
          <w:lang w:val="ru-RU"/>
        </w:rPr>
        <w:t>заболеваемости</w:t>
      </w:r>
      <w:r w:rsidRPr="003628BC">
        <w:rPr>
          <w:spacing w:val="21"/>
          <w:lang w:val="ru-RU"/>
        </w:rPr>
        <w:t xml:space="preserve"> </w:t>
      </w:r>
      <w:r w:rsidRPr="003628BC">
        <w:rPr>
          <w:spacing w:val="-1"/>
          <w:lang w:val="ru-RU"/>
        </w:rPr>
        <w:t>населения,</w:t>
      </w:r>
      <w:r w:rsidRPr="003628BC">
        <w:rPr>
          <w:spacing w:val="20"/>
          <w:lang w:val="ru-RU"/>
        </w:rPr>
        <w:t xml:space="preserve"> </w:t>
      </w:r>
      <w:r w:rsidRPr="003628BC">
        <w:rPr>
          <w:spacing w:val="-2"/>
          <w:lang w:val="ru-RU"/>
        </w:rPr>
        <w:t>сложившихся</w:t>
      </w:r>
      <w:r w:rsidRPr="003628BC">
        <w:rPr>
          <w:spacing w:val="21"/>
          <w:lang w:val="ru-RU"/>
        </w:rPr>
        <w:t xml:space="preserve"> </w:t>
      </w:r>
      <w:r w:rsidRPr="003628BC">
        <w:rPr>
          <w:spacing w:val="-1"/>
          <w:lang w:val="ru-RU"/>
        </w:rPr>
        <w:t>уровней</w:t>
      </w:r>
      <w:r w:rsidRPr="003628BC">
        <w:rPr>
          <w:spacing w:val="21"/>
          <w:lang w:val="ru-RU"/>
        </w:rPr>
        <w:t xml:space="preserve"> </w:t>
      </w:r>
      <w:r w:rsidRPr="003628BC">
        <w:rPr>
          <w:spacing w:val="-1"/>
          <w:lang w:val="ru-RU"/>
        </w:rPr>
        <w:t>госпитализации</w:t>
      </w:r>
      <w:r w:rsidRPr="003628BC">
        <w:rPr>
          <w:spacing w:val="19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45"/>
          <w:lang w:val="ru-RU"/>
        </w:rPr>
        <w:t xml:space="preserve"> </w:t>
      </w:r>
      <w:r w:rsidRPr="003628BC">
        <w:rPr>
          <w:lang w:val="ru-RU"/>
        </w:rPr>
        <w:t>посещаемости в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2"/>
          <w:lang w:val="ru-RU"/>
        </w:rPr>
        <w:t>медицинских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организациях;</w:t>
      </w:r>
    </w:p>
    <w:p w:rsidR="00ED0DA2" w:rsidRPr="003628BC" w:rsidRDefault="00ED0DA2">
      <w:pPr>
        <w:pStyle w:val="BodyText"/>
        <w:ind w:left="811" w:firstLine="0"/>
        <w:rPr>
          <w:lang w:val="ru-RU"/>
        </w:rPr>
      </w:pPr>
      <w:r w:rsidRPr="003628BC">
        <w:rPr>
          <w:spacing w:val="-1"/>
          <w:lang w:val="ru-RU"/>
        </w:rPr>
        <w:t>соответствия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 xml:space="preserve">объемов </w:t>
      </w:r>
      <w:r w:rsidRPr="003628BC">
        <w:rPr>
          <w:spacing w:val="-3"/>
          <w:lang w:val="ru-RU"/>
        </w:rPr>
        <w:t>медицинской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 xml:space="preserve">помощи </w:t>
      </w:r>
      <w:r w:rsidRPr="003628BC">
        <w:rPr>
          <w:spacing w:val="-1"/>
          <w:lang w:val="ru-RU"/>
        </w:rPr>
        <w:t xml:space="preserve">федеральным </w:t>
      </w:r>
      <w:r w:rsidRPr="003628BC">
        <w:rPr>
          <w:spacing w:val="-3"/>
          <w:lang w:val="ru-RU"/>
        </w:rPr>
        <w:t>нормативам;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1"/>
          <w:lang w:val="ru-RU"/>
        </w:rPr>
        <w:t>соответствия</w:t>
      </w:r>
      <w:r w:rsidRPr="003628BC">
        <w:rPr>
          <w:spacing w:val="69"/>
          <w:lang w:val="ru-RU"/>
        </w:rPr>
        <w:t xml:space="preserve"> </w:t>
      </w:r>
      <w:r w:rsidRPr="003628BC">
        <w:rPr>
          <w:spacing w:val="-2"/>
          <w:lang w:val="ru-RU"/>
        </w:rPr>
        <w:t>объемов</w:t>
      </w:r>
      <w:r w:rsidRPr="003628BC">
        <w:rPr>
          <w:lang w:val="ru-RU"/>
        </w:rPr>
        <w:t xml:space="preserve"> 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67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lang w:val="ru-RU"/>
        </w:rPr>
        <w:t xml:space="preserve"> </w:t>
      </w:r>
      <w:r w:rsidRPr="003628BC">
        <w:rPr>
          <w:spacing w:val="2"/>
          <w:lang w:val="ru-RU"/>
        </w:rPr>
        <w:t xml:space="preserve"> </w:t>
      </w:r>
      <w:r w:rsidRPr="003628BC">
        <w:rPr>
          <w:lang w:val="ru-RU"/>
        </w:rPr>
        <w:t xml:space="preserve">мощности  и  </w:t>
      </w:r>
      <w:r w:rsidRPr="003628BC">
        <w:rPr>
          <w:spacing w:val="-2"/>
          <w:lang w:val="ru-RU"/>
        </w:rPr>
        <w:t>возможностям</w:t>
      </w:r>
    </w:p>
    <w:p w:rsidR="00ED0DA2" w:rsidRPr="003628BC" w:rsidRDefault="00ED0DA2">
      <w:pPr>
        <w:pStyle w:val="BodyText"/>
        <w:spacing w:line="322" w:lineRule="exact"/>
        <w:ind w:firstLine="0"/>
        <w:rPr>
          <w:lang w:val="ru-RU"/>
        </w:rPr>
      </w:pPr>
      <w:r w:rsidRPr="003628BC">
        <w:rPr>
          <w:spacing w:val="-2"/>
          <w:lang w:val="ru-RU"/>
        </w:rPr>
        <w:t>медицинских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организаций</w:t>
      </w:r>
      <w:r w:rsidRPr="003628BC">
        <w:rPr>
          <w:spacing w:val="-2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2"/>
          <w:lang w:val="ru-RU"/>
        </w:rPr>
        <w:t>территории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Ростовской</w:t>
      </w:r>
      <w:r w:rsidRPr="003628BC">
        <w:rPr>
          <w:spacing w:val="-2"/>
          <w:lang w:val="ru-RU"/>
        </w:rPr>
        <w:t xml:space="preserve"> области;</w:t>
      </w:r>
    </w:p>
    <w:p w:rsidR="00ED0DA2" w:rsidRPr="003628BC" w:rsidRDefault="00ED0DA2">
      <w:pPr>
        <w:spacing w:line="322" w:lineRule="exact"/>
        <w:rPr>
          <w:rFonts w:ascii="Times New Roman" w:hAnsi="Times New Roman"/>
          <w:lang w:val="ru-RU"/>
        </w:rPr>
        <w:sectPr w:rsidR="00ED0DA2" w:rsidRPr="003628BC">
          <w:pgSz w:w="11900" w:h="16840"/>
          <w:pgMar w:top="660" w:right="740" w:bottom="920" w:left="1200" w:header="0" w:footer="710" w:gutter="0"/>
          <w:cols w:space="720"/>
        </w:sectPr>
      </w:pPr>
    </w:p>
    <w:p w:rsidR="00ED0DA2" w:rsidRPr="003628BC" w:rsidRDefault="00ED0DA2">
      <w:pPr>
        <w:pStyle w:val="BodyText"/>
        <w:spacing w:before="41" w:line="241" w:lineRule="auto"/>
        <w:ind w:right="102" w:firstLine="707"/>
        <w:jc w:val="both"/>
        <w:rPr>
          <w:lang w:val="ru-RU"/>
        </w:rPr>
      </w:pPr>
      <w:r w:rsidRPr="003628BC">
        <w:rPr>
          <w:spacing w:val="-1"/>
          <w:lang w:val="ru-RU"/>
        </w:rPr>
        <w:t>равнодоступности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2"/>
          <w:lang w:val="ru-RU"/>
        </w:rPr>
        <w:t>оказания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60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3"/>
          <w:lang w:val="ru-RU"/>
        </w:rPr>
        <w:t>учетом</w:t>
      </w:r>
      <w:r w:rsidRPr="003628BC">
        <w:rPr>
          <w:spacing w:val="56"/>
          <w:lang w:val="ru-RU"/>
        </w:rPr>
        <w:t xml:space="preserve"> </w:t>
      </w:r>
      <w:r w:rsidRPr="003628BC">
        <w:rPr>
          <w:spacing w:val="-3"/>
          <w:lang w:val="ru-RU"/>
        </w:rPr>
        <w:t>порядков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2"/>
          <w:lang w:val="ru-RU"/>
        </w:rPr>
        <w:t>оказания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-2"/>
          <w:lang w:val="ru-RU"/>
        </w:rPr>
        <w:t xml:space="preserve"> помощи</w:t>
      </w:r>
      <w:r w:rsidRPr="003628BC">
        <w:rPr>
          <w:lang w:val="ru-RU"/>
        </w:rPr>
        <w:t xml:space="preserve"> и</w:t>
      </w:r>
      <w:r w:rsidRPr="003628BC">
        <w:rPr>
          <w:spacing w:val="-2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-3"/>
          <w:lang w:val="ru-RU"/>
        </w:rPr>
        <w:t xml:space="preserve"> </w:t>
      </w:r>
      <w:r w:rsidRPr="003628BC">
        <w:rPr>
          <w:lang w:val="ru-RU"/>
        </w:rPr>
        <w:t>основе</w:t>
      </w:r>
      <w:r w:rsidRPr="003628BC">
        <w:rPr>
          <w:spacing w:val="-1"/>
          <w:lang w:val="ru-RU"/>
        </w:rPr>
        <w:t xml:space="preserve"> стандартов</w:t>
      </w:r>
      <w:r w:rsidRPr="003628BC">
        <w:rPr>
          <w:spacing w:val="-2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-2"/>
          <w:lang w:val="ru-RU"/>
        </w:rPr>
        <w:t xml:space="preserve"> помощи.</w:t>
      </w:r>
    </w:p>
    <w:p w:rsidR="00ED0DA2" w:rsidRPr="003628BC" w:rsidRDefault="00ED0DA2">
      <w:pPr>
        <w:pStyle w:val="BodyText"/>
        <w:spacing w:before="1" w:line="322" w:lineRule="exact"/>
        <w:ind w:right="104"/>
        <w:jc w:val="both"/>
        <w:rPr>
          <w:lang w:val="ru-RU"/>
        </w:rPr>
      </w:pPr>
      <w:r w:rsidRPr="003628BC">
        <w:rPr>
          <w:lang w:val="ru-RU"/>
        </w:rPr>
        <w:t>В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1"/>
          <w:lang w:val="ru-RU"/>
        </w:rPr>
        <w:t>рамках</w:t>
      </w:r>
      <w:r w:rsidRPr="003628BC">
        <w:rPr>
          <w:spacing w:val="21"/>
          <w:lang w:val="ru-RU"/>
        </w:rPr>
        <w:t xml:space="preserve"> </w:t>
      </w:r>
      <w:r w:rsidRPr="003628BC">
        <w:rPr>
          <w:spacing w:val="-1"/>
          <w:lang w:val="ru-RU"/>
        </w:rPr>
        <w:t>территориальной</w:t>
      </w:r>
      <w:r w:rsidRPr="003628BC">
        <w:rPr>
          <w:spacing w:val="18"/>
          <w:lang w:val="ru-RU"/>
        </w:rPr>
        <w:t xml:space="preserve"> </w:t>
      </w:r>
      <w:r w:rsidRPr="003628BC">
        <w:rPr>
          <w:spacing w:val="-1"/>
          <w:lang w:val="ru-RU"/>
        </w:rPr>
        <w:t>программы</w:t>
      </w:r>
      <w:r w:rsidRPr="003628BC">
        <w:rPr>
          <w:spacing w:val="21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spacing w:val="21"/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2"/>
          <w:lang w:val="ru-RU"/>
        </w:rPr>
        <w:t>устанавливаются:</w:t>
      </w:r>
    </w:p>
    <w:p w:rsidR="00ED0DA2" w:rsidRPr="003628BC" w:rsidRDefault="00ED0DA2">
      <w:pPr>
        <w:pStyle w:val="BodyText"/>
        <w:spacing w:line="322" w:lineRule="exact"/>
        <w:ind w:right="102"/>
        <w:jc w:val="both"/>
        <w:rPr>
          <w:lang w:val="ru-RU"/>
        </w:rPr>
      </w:pPr>
      <w:r w:rsidRPr="003628BC">
        <w:rPr>
          <w:spacing w:val="-1"/>
          <w:lang w:val="ru-RU"/>
        </w:rPr>
        <w:t>целевые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3"/>
          <w:lang w:val="ru-RU"/>
        </w:rPr>
        <w:t>значения</w:t>
      </w:r>
      <w:r w:rsidRPr="003628BC">
        <w:rPr>
          <w:spacing w:val="52"/>
          <w:lang w:val="ru-RU"/>
        </w:rPr>
        <w:t xml:space="preserve"> </w:t>
      </w:r>
      <w:r w:rsidRPr="003628BC">
        <w:rPr>
          <w:spacing w:val="-1"/>
          <w:lang w:val="ru-RU"/>
        </w:rPr>
        <w:t>критериев</w:t>
      </w:r>
      <w:r w:rsidRPr="003628BC">
        <w:rPr>
          <w:spacing w:val="51"/>
          <w:lang w:val="ru-RU"/>
        </w:rPr>
        <w:t xml:space="preserve"> </w:t>
      </w:r>
      <w:r w:rsidRPr="003628BC">
        <w:rPr>
          <w:lang w:val="ru-RU"/>
        </w:rPr>
        <w:t>доступности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52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55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1"/>
          <w:lang w:val="ru-RU"/>
        </w:rPr>
        <w:t>соответствии</w:t>
      </w:r>
      <w:r w:rsidRPr="003628BC">
        <w:rPr>
          <w:spacing w:val="2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1"/>
          <w:lang w:val="ru-RU"/>
        </w:rPr>
        <w:t>критериями,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установленными</w:t>
      </w:r>
      <w:r w:rsidRPr="003628BC">
        <w:rPr>
          <w:spacing w:val="69"/>
          <w:lang w:val="ru-RU"/>
        </w:rPr>
        <w:t xml:space="preserve"> </w:t>
      </w:r>
      <w:r w:rsidRPr="003628BC">
        <w:rPr>
          <w:spacing w:val="-1"/>
          <w:lang w:val="ru-RU"/>
        </w:rPr>
        <w:t>программой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бесплатного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оказания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 xml:space="preserve">гражданам </w:t>
      </w:r>
      <w:r w:rsidRPr="003628BC">
        <w:rPr>
          <w:spacing w:val="-3"/>
          <w:lang w:val="ru-RU"/>
        </w:rPr>
        <w:t>медицинской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(раздел</w:t>
      </w:r>
      <w:r w:rsidRPr="003628BC">
        <w:rPr>
          <w:spacing w:val="-2"/>
          <w:lang w:val="ru-RU"/>
        </w:rPr>
        <w:t xml:space="preserve"> </w:t>
      </w:r>
      <w:r>
        <w:rPr>
          <w:spacing w:val="-1"/>
        </w:rPr>
        <w:t>III</w:t>
      </w:r>
      <w:r w:rsidRPr="003628BC">
        <w:rPr>
          <w:spacing w:val="-1"/>
          <w:lang w:val="ru-RU"/>
        </w:rPr>
        <w:t>);</w:t>
      </w:r>
    </w:p>
    <w:p w:rsidR="00ED0DA2" w:rsidRPr="003628BC" w:rsidRDefault="00ED0DA2">
      <w:pPr>
        <w:pStyle w:val="BodyText"/>
        <w:ind w:right="102"/>
        <w:jc w:val="both"/>
        <w:rPr>
          <w:lang w:val="ru-RU"/>
        </w:rPr>
      </w:pPr>
      <w:r w:rsidRPr="003628BC">
        <w:rPr>
          <w:spacing w:val="-2"/>
          <w:lang w:val="ru-RU"/>
        </w:rPr>
        <w:t>перечень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2"/>
          <w:lang w:val="ru-RU"/>
        </w:rPr>
        <w:t>заболеваний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1"/>
          <w:lang w:val="ru-RU"/>
        </w:rPr>
        <w:t>(состояний)</w:t>
      </w:r>
      <w:r w:rsidRPr="003628BC">
        <w:rPr>
          <w:spacing w:val="6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2"/>
          <w:lang w:val="ru-RU"/>
        </w:rPr>
        <w:t>перечень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1"/>
          <w:lang w:val="ru-RU"/>
        </w:rPr>
        <w:t>видов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2"/>
          <w:lang w:val="ru-RU"/>
        </w:rPr>
        <w:t>помощи,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2"/>
          <w:lang w:val="ru-RU"/>
        </w:rPr>
        <w:t>оказываемой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1"/>
          <w:lang w:val="ru-RU"/>
        </w:rPr>
        <w:t>гражданам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1"/>
          <w:lang w:val="ru-RU"/>
        </w:rPr>
        <w:t>без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2"/>
          <w:lang w:val="ru-RU"/>
        </w:rPr>
        <w:t>взимания</w:t>
      </w:r>
      <w:r w:rsidRPr="003628BC">
        <w:rPr>
          <w:spacing w:val="13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1"/>
          <w:lang w:val="ru-RU"/>
        </w:rPr>
        <w:t>них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3"/>
          <w:lang w:val="ru-RU"/>
        </w:rPr>
        <w:t>платы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1"/>
          <w:lang w:val="ru-RU"/>
        </w:rPr>
        <w:t>за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2"/>
          <w:lang w:val="ru-RU"/>
        </w:rPr>
        <w:t>счет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3"/>
          <w:lang w:val="ru-RU"/>
        </w:rPr>
        <w:t>бюджетных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1"/>
          <w:lang w:val="ru-RU"/>
        </w:rPr>
        <w:t>ассигнований</w:t>
      </w:r>
      <w:r w:rsidRPr="003628BC">
        <w:rPr>
          <w:spacing w:val="36"/>
          <w:lang w:val="ru-RU"/>
        </w:rPr>
        <w:t xml:space="preserve"> </w:t>
      </w:r>
      <w:r w:rsidRPr="003628BC">
        <w:rPr>
          <w:spacing w:val="-4"/>
          <w:lang w:val="ru-RU"/>
        </w:rPr>
        <w:t>бюджета</w:t>
      </w:r>
      <w:r w:rsidRPr="003628BC">
        <w:rPr>
          <w:spacing w:val="35"/>
          <w:lang w:val="ru-RU"/>
        </w:rPr>
        <w:t xml:space="preserve"> </w:t>
      </w:r>
      <w:r w:rsidRPr="003628BC">
        <w:rPr>
          <w:spacing w:val="-3"/>
          <w:lang w:val="ru-RU"/>
        </w:rPr>
        <w:t>субъекта</w:t>
      </w:r>
      <w:r w:rsidRPr="003628BC">
        <w:rPr>
          <w:spacing w:val="35"/>
          <w:lang w:val="ru-RU"/>
        </w:rPr>
        <w:t xml:space="preserve"> </w:t>
      </w:r>
      <w:r w:rsidRPr="003628BC">
        <w:rPr>
          <w:spacing w:val="-2"/>
          <w:lang w:val="ru-RU"/>
        </w:rPr>
        <w:t>Российской</w:t>
      </w:r>
      <w:r w:rsidRPr="003628BC">
        <w:rPr>
          <w:spacing w:val="36"/>
          <w:lang w:val="ru-RU"/>
        </w:rPr>
        <w:t xml:space="preserve"> </w:t>
      </w:r>
      <w:r w:rsidRPr="003628BC">
        <w:rPr>
          <w:spacing w:val="-2"/>
          <w:lang w:val="ru-RU"/>
        </w:rPr>
        <w:t>Федерации</w:t>
      </w:r>
      <w:r w:rsidRPr="003628BC">
        <w:rPr>
          <w:spacing w:val="36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36"/>
          <w:lang w:val="ru-RU"/>
        </w:rPr>
        <w:t xml:space="preserve"> </w:t>
      </w:r>
      <w:r w:rsidRPr="003628BC">
        <w:rPr>
          <w:spacing w:val="-1"/>
          <w:lang w:val="ru-RU"/>
        </w:rPr>
        <w:t>средств</w:t>
      </w:r>
      <w:r w:rsidRPr="003628BC">
        <w:rPr>
          <w:spacing w:val="34"/>
          <w:lang w:val="ru-RU"/>
        </w:rPr>
        <w:t xml:space="preserve"> </w:t>
      </w:r>
      <w:r w:rsidRPr="003628BC">
        <w:rPr>
          <w:spacing w:val="-3"/>
          <w:lang w:val="ru-RU"/>
        </w:rPr>
        <w:t>бюджета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территориального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1"/>
          <w:lang w:val="ru-RU"/>
        </w:rPr>
        <w:t>фонда</w:t>
      </w:r>
      <w:r w:rsidRPr="003628BC">
        <w:rPr>
          <w:spacing w:val="-3"/>
          <w:lang w:val="ru-RU"/>
        </w:rPr>
        <w:t xml:space="preserve"> обязательного</w:t>
      </w:r>
      <w:r w:rsidRPr="003628BC">
        <w:rPr>
          <w:spacing w:val="-2"/>
          <w:lang w:val="ru-RU"/>
        </w:rPr>
        <w:t xml:space="preserve"> </w:t>
      </w:r>
      <w:r w:rsidRPr="003628BC">
        <w:rPr>
          <w:spacing w:val="-3"/>
          <w:lang w:val="ru-RU"/>
        </w:rPr>
        <w:t>медицинского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страхования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(раздел</w:t>
      </w:r>
      <w:r w:rsidRPr="003628BC">
        <w:rPr>
          <w:spacing w:val="-2"/>
          <w:lang w:val="ru-RU"/>
        </w:rPr>
        <w:t xml:space="preserve"> </w:t>
      </w:r>
      <w:r>
        <w:rPr>
          <w:spacing w:val="-1"/>
        </w:rPr>
        <w:t>II</w:t>
      </w:r>
      <w:r w:rsidRPr="003628BC">
        <w:rPr>
          <w:spacing w:val="-1"/>
          <w:lang w:val="ru-RU"/>
        </w:rPr>
        <w:t>);</w:t>
      </w:r>
    </w:p>
    <w:p w:rsidR="00ED0DA2" w:rsidRPr="003628BC" w:rsidRDefault="00ED0DA2">
      <w:pPr>
        <w:pStyle w:val="BodyText"/>
        <w:ind w:right="103"/>
        <w:jc w:val="both"/>
        <w:rPr>
          <w:lang w:val="ru-RU"/>
        </w:rPr>
      </w:pPr>
      <w:r w:rsidRPr="003628BC">
        <w:rPr>
          <w:spacing w:val="-1"/>
          <w:lang w:val="ru-RU"/>
        </w:rPr>
        <w:t>порядок</w:t>
      </w:r>
      <w:r w:rsidRPr="003628BC">
        <w:rPr>
          <w:spacing w:val="11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1"/>
          <w:lang w:val="ru-RU"/>
        </w:rPr>
        <w:t>условия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1"/>
          <w:lang w:val="ru-RU"/>
        </w:rPr>
        <w:t>предоставления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2"/>
          <w:lang w:val="ru-RU"/>
        </w:rPr>
        <w:t>помощи,</w:t>
      </w:r>
      <w:r w:rsidRPr="003628BC">
        <w:rPr>
          <w:spacing w:val="10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4"/>
          <w:lang w:val="ru-RU"/>
        </w:rPr>
        <w:t>том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1"/>
          <w:lang w:val="ru-RU"/>
        </w:rPr>
        <w:t>числе</w:t>
      </w:r>
      <w:r w:rsidRPr="003628BC">
        <w:rPr>
          <w:spacing w:val="57"/>
          <w:lang w:val="ru-RU"/>
        </w:rPr>
        <w:t xml:space="preserve"> </w:t>
      </w:r>
      <w:r w:rsidRPr="003628BC">
        <w:rPr>
          <w:lang w:val="ru-RU"/>
        </w:rPr>
        <w:t>сроки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2"/>
          <w:lang w:val="ru-RU"/>
        </w:rPr>
        <w:t>ожидания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2"/>
          <w:lang w:val="ru-RU"/>
        </w:rPr>
        <w:t>помощи,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2"/>
          <w:lang w:val="ru-RU"/>
        </w:rPr>
        <w:t>оказываемой</w:t>
      </w:r>
      <w:r w:rsidRPr="003628BC">
        <w:rPr>
          <w:lang w:val="ru-RU"/>
        </w:rPr>
        <w:t xml:space="preserve"> </w:t>
      </w:r>
      <w:r w:rsidRPr="003628BC">
        <w:rPr>
          <w:spacing w:val="4"/>
          <w:lang w:val="ru-RU"/>
        </w:rPr>
        <w:t xml:space="preserve"> </w:t>
      </w:r>
      <w:r w:rsidRPr="003628BC">
        <w:rPr>
          <w:lang w:val="ru-RU"/>
        </w:rPr>
        <w:t xml:space="preserve">в 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2"/>
          <w:lang w:val="ru-RU"/>
        </w:rPr>
        <w:t>плановом</w:t>
      </w:r>
      <w:r w:rsidRPr="003628BC">
        <w:rPr>
          <w:lang w:val="ru-RU"/>
        </w:rPr>
        <w:t xml:space="preserve"> 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2"/>
          <w:lang w:val="ru-RU"/>
        </w:rPr>
        <w:t>порядке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1"/>
          <w:lang w:val="ru-RU"/>
        </w:rPr>
        <w:t>(раздел</w:t>
      </w:r>
      <w:r w:rsidRPr="003628BC">
        <w:rPr>
          <w:spacing w:val="-2"/>
          <w:lang w:val="ru-RU"/>
        </w:rPr>
        <w:t xml:space="preserve"> </w:t>
      </w:r>
      <w:r>
        <w:rPr>
          <w:spacing w:val="-1"/>
        </w:rPr>
        <w:t>III</w:t>
      </w:r>
      <w:r w:rsidRPr="003628BC">
        <w:rPr>
          <w:spacing w:val="-1"/>
          <w:lang w:val="ru-RU"/>
        </w:rPr>
        <w:t>);</w:t>
      </w:r>
    </w:p>
    <w:p w:rsidR="00ED0DA2" w:rsidRPr="003628BC" w:rsidRDefault="00ED0DA2">
      <w:pPr>
        <w:pStyle w:val="BodyText"/>
        <w:spacing w:before="2"/>
        <w:ind w:right="103"/>
        <w:jc w:val="both"/>
        <w:rPr>
          <w:lang w:val="ru-RU"/>
        </w:rPr>
      </w:pPr>
      <w:r w:rsidRPr="003628BC">
        <w:rPr>
          <w:spacing w:val="-1"/>
          <w:lang w:val="ru-RU"/>
        </w:rPr>
        <w:t>порядок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1"/>
          <w:lang w:val="ru-RU"/>
        </w:rPr>
        <w:t>реализации</w:t>
      </w:r>
      <w:r w:rsidRPr="003628BC">
        <w:rPr>
          <w:spacing w:val="18"/>
          <w:lang w:val="ru-RU"/>
        </w:rPr>
        <w:t xml:space="preserve"> </w:t>
      </w:r>
      <w:r w:rsidRPr="003628BC">
        <w:rPr>
          <w:spacing w:val="-2"/>
          <w:lang w:val="ru-RU"/>
        </w:rPr>
        <w:t>установленного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3"/>
          <w:lang w:val="ru-RU"/>
        </w:rPr>
        <w:t>законодательством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3"/>
          <w:lang w:val="ru-RU"/>
        </w:rPr>
        <w:t>Российской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1"/>
          <w:lang w:val="ru-RU"/>
        </w:rPr>
        <w:t>Федерации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2"/>
          <w:lang w:val="ru-RU"/>
        </w:rPr>
        <w:t>права</w:t>
      </w:r>
      <w:r w:rsidRPr="003628BC">
        <w:rPr>
          <w:spacing w:val="42"/>
          <w:lang w:val="ru-RU"/>
        </w:rPr>
        <w:t xml:space="preserve"> </w:t>
      </w:r>
      <w:r w:rsidRPr="003628BC">
        <w:rPr>
          <w:spacing w:val="-3"/>
          <w:lang w:val="ru-RU"/>
        </w:rPr>
        <w:t>внеочередного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2"/>
          <w:lang w:val="ru-RU"/>
        </w:rPr>
        <w:t>оказания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2"/>
          <w:lang w:val="ru-RU"/>
        </w:rPr>
        <w:t>отдельным</w:t>
      </w:r>
      <w:r w:rsidRPr="003628BC">
        <w:rPr>
          <w:spacing w:val="67"/>
          <w:lang w:val="ru-RU"/>
        </w:rPr>
        <w:t xml:space="preserve"> </w:t>
      </w:r>
      <w:r w:rsidRPr="003628BC">
        <w:rPr>
          <w:spacing w:val="-3"/>
          <w:lang w:val="ru-RU"/>
        </w:rPr>
        <w:t>категориям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1"/>
          <w:lang w:val="ru-RU"/>
        </w:rPr>
        <w:t>граждан</w:t>
      </w:r>
      <w:r w:rsidRPr="003628BC">
        <w:rPr>
          <w:spacing w:val="43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44"/>
          <w:lang w:val="ru-RU"/>
        </w:rPr>
        <w:t xml:space="preserve"> </w:t>
      </w:r>
      <w:r w:rsidRPr="003628BC">
        <w:rPr>
          <w:spacing w:val="-2"/>
          <w:lang w:val="ru-RU"/>
        </w:rPr>
        <w:t>медицинских</w:t>
      </w:r>
      <w:r w:rsidRPr="003628BC">
        <w:rPr>
          <w:spacing w:val="44"/>
          <w:lang w:val="ru-RU"/>
        </w:rPr>
        <w:t xml:space="preserve"> </w:t>
      </w:r>
      <w:r w:rsidRPr="003628BC">
        <w:rPr>
          <w:spacing w:val="-1"/>
          <w:lang w:val="ru-RU"/>
        </w:rPr>
        <w:t>организациях,</w:t>
      </w:r>
      <w:r w:rsidRPr="003628BC">
        <w:rPr>
          <w:spacing w:val="44"/>
          <w:lang w:val="ru-RU"/>
        </w:rPr>
        <w:t xml:space="preserve"> </w:t>
      </w:r>
      <w:r w:rsidRPr="003628BC">
        <w:rPr>
          <w:spacing w:val="-4"/>
          <w:lang w:val="ru-RU"/>
        </w:rPr>
        <w:t>находящихся</w:t>
      </w:r>
      <w:r w:rsidRPr="003628BC">
        <w:rPr>
          <w:spacing w:val="43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2"/>
          <w:lang w:val="ru-RU"/>
        </w:rPr>
        <w:t>территории</w:t>
      </w:r>
      <w:r w:rsidRPr="003628BC">
        <w:rPr>
          <w:spacing w:val="73"/>
          <w:lang w:val="ru-RU"/>
        </w:rPr>
        <w:t xml:space="preserve"> </w:t>
      </w:r>
      <w:r w:rsidRPr="003628BC">
        <w:rPr>
          <w:spacing w:val="-3"/>
          <w:lang w:val="ru-RU"/>
        </w:rPr>
        <w:t>субъекта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2"/>
          <w:lang w:val="ru-RU"/>
        </w:rPr>
        <w:t>Российской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Федерации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 xml:space="preserve">(раздел </w:t>
      </w:r>
      <w:r>
        <w:t>III</w:t>
      </w:r>
      <w:r w:rsidRPr="003628BC">
        <w:rPr>
          <w:lang w:val="ru-RU"/>
        </w:rPr>
        <w:t>);</w:t>
      </w:r>
    </w:p>
    <w:p w:rsidR="00ED0DA2" w:rsidRPr="003628BC" w:rsidRDefault="00ED0DA2">
      <w:pPr>
        <w:pStyle w:val="BodyText"/>
        <w:ind w:right="102"/>
        <w:jc w:val="both"/>
        <w:rPr>
          <w:lang w:val="ru-RU"/>
        </w:rPr>
      </w:pPr>
      <w:r w:rsidRPr="003628BC">
        <w:rPr>
          <w:spacing w:val="-2"/>
          <w:lang w:val="ru-RU"/>
        </w:rPr>
        <w:t>перечень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2"/>
          <w:lang w:val="ru-RU"/>
        </w:rPr>
        <w:t>лекарственных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2"/>
          <w:lang w:val="ru-RU"/>
        </w:rPr>
        <w:t>препаратов,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2"/>
          <w:lang w:val="ru-RU"/>
        </w:rPr>
        <w:t>отпускаемых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1"/>
          <w:lang w:val="ru-RU"/>
        </w:rPr>
        <w:t>населению</w:t>
      </w:r>
      <w:r w:rsidRPr="003628BC">
        <w:rPr>
          <w:spacing w:val="6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1"/>
          <w:lang w:val="ru-RU"/>
        </w:rPr>
        <w:t>соответствии</w:t>
      </w:r>
      <w:r w:rsidRPr="003628BC">
        <w:rPr>
          <w:spacing w:val="65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64"/>
          <w:lang w:val="ru-RU"/>
        </w:rPr>
        <w:t xml:space="preserve"> </w:t>
      </w:r>
      <w:r w:rsidRPr="003628BC">
        <w:rPr>
          <w:spacing w:val="-2"/>
          <w:lang w:val="ru-RU"/>
        </w:rPr>
        <w:t>Перечнем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2"/>
          <w:lang w:val="ru-RU"/>
        </w:rPr>
        <w:t>групп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1"/>
          <w:lang w:val="ru-RU"/>
        </w:rPr>
        <w:t>населения</w:t>
      </w:r>
      <w:r w:rsidRPr="003628BC">
        <w:rPr>
          <w:spacing w:val="64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3"/>
          <w:lang w:val="ru-RU"/>
        </w:rPr>
        <w:t>категорий</w:t>
      </w:r>
      <w:r w:rsidRPr="003628BC">
        <w:rPr>
          <w:spacing w:val="64"/>
          <w:lang w:val="ru-RU"/>
        </w:rPr>
        <w:t xml:space="preserve"> </w:t>
      </w:r>
      <w:r w:rsidRPr="003628BC">
        <w:rPr>
          <w:spacing w:val="-2"/>
          <w:lang w:val="ru-RU"/>
        </w:rPr>
        <w:t>заболеваний,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2"/>
          <w:lang w:val="ru-RU"/>
        </w:rPr>
        <w:t>при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4"/>
          <w:lang w:val="ru-RU"/>
        </w:rPr>
        <w:t>амбулаторном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2"/>
          <w:lang w:val="ru-RU"/>
        </w:rPr>
        <w:t>лечении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5"/>
          <w:lang w:val="ru-RU"/>
        </w:rPr>
        <w:t>которых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2"/>
          <w:lang w:val="ru-RU"/>
        </w:rPr>
        <w:t>лекарственные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2"/>
          <w:lang w:val="ru-RU"/>
        </w:rPr>
        <w:t>средства</w:t>
      </w:r>
      <w:r w:rsidRPr="003628BC">
        <w:rPr>
          <w:spacing w:val="6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2"/>
          <w:lang w:val="ru-RU"/>
        </w:rPr>
        <w:t>изделия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4"/>
          <w:lang w:val="ru-RU"/>
        </w:rPr>
        <w:t>медицинского</w:t>
      </w:r>
      <w:r w:rsidRPr="003628BC">
        <w:rPr>
          <w:spacing w:val="77"/>
          <w:lang w:val="ru-RU"/>
        </w:rPr>
        <w:t xml:space="preserve"> </w:t>
      </w:r>
      <w:r w:rsidRPr="003628BC">
        <w:rPr>
          <w:spacing w:val="-2"/>
          <w:lang w:val="ru-RU"/>
        </w:rPr>
        <w:t>назначения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2"/>
          <w:lang w:val="ru-RU"/>
        </w:rPr>
        <w:t>отпускаются</w:t>
      </w:r>
      <w:r w:rsidRPr="003628BC">
        <w:rPr>
          <w:spacing w:val="4"/>
          <w:lang w:val="ru-RU"/>
        </w:rPr>
        <w:t xml:space="preserve"> </w:t>
      </w:r>
      <w:r w:rsidRPr="003628BC">
        <w:rPr>
          <w:lang w:val="ru-RU"/>
        </w:rPr>
        <w:t>по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1"/>
          <w:lang w:val="ru-RU"/>
        </w:rPr>
        <w:t>рецептам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3"/>
          <w:lang w:val="ru-RU"/>
        </w:rPr>
        <w:t>врачей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1"/>
          <w:lang w:val="ru-RU"/>
        </w:rPr>
        <w:t>бесплатно,</w:t>
      </w:r>
      <w:r w:rsidRPr="003628BC">
        <w:rPr>
          <w:spacing w:val="3"/>
          <w:lang w:val="ru-RU"/>
        </w:rPr>
        <w:t xml:space="preserve"> </w:t>
      </w:r>
      <w:r w:rsidRPr="003628BC">
        <w:rPr>
          <w:lang w:val="ru-RU"/>
        </w:rPr>
        <w:t>а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2"/>
          <w:lang w:val="ru-RU"/>
        </w:rPr>
        <w:t>также</w:t>
      </w:r>
      <w:r w:rsidRPr="003628BC">
        <w:rPr>
          <w:spacing w:val="4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1"/>
          <w:lang w:val="ru-RU"/>
        </w:rPr>
        <w:t>соответствии</w:t>
      </w:r>
      <w:r w:rsidRPr="003628BC">
        <w:rPr>
          <w:spacing w:val="3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35"/>
          <w:lang w:val="ru-RU"/>
        </w:rPr>
        <w:t xml:space="preserve"> </w:t>
      </w:r>
      <w:r w:rsidRPr="003628BC">
        <w:rPr>
          <w:spacing w:val="-2"/>
          <w:lang w:val="ru-RU"/>
        </w:rPr>
        <w:t>Перечнем</w:t>
      </w:r>
      <w:r w:rsidRPr="003628BC">
        <w:rPr>
          <w:spacing w:val="35"/>
          <w:lang w:val="ru-RU"/>
        </w:rPr>
        <w:t xml:space="preserve"> </w:t>
      </w:r>
      <w:r w:rsidRPr="003628BC">
        <w:rPr>
          <w:spacing w:val="-2"/>
          <w:lang w:val="ru-RU"/>
        </w:rPr>
        <w:t>групп</w:t>
      </w:r>
      <w:r w:rsidRPr="003628BC">
        <w:rPr>
          <w:spacing w:val="36"/>
          <w:lang w:val="ru-RU"/>
        </w:rPr>
        <w:t xml:space="preserve"> </w:t>
      </w:r>
      <w:r w:rsidRPr="003628BC">
        <w:rPr>
          <w:spacing w:val="-1"/>
          <w:lang w:val="ru-RU"/>
        </w:rPr>
        <w:t>населения,</w:t>
      </w:r>
      <w:r w:rsidRPr="003628BC">
        <w:rPr>
          <w:spacing w:val="35"/>
          <w:lang w:val="ru-RU"/>
        </w:rPr>
        <w:t xml:space="preserve"> </w:t>
      </w:r>
      <w:r w:rsidRPr="003628BC">
        <w:rPr>
          <w:spacing w:val="-1"/>
          <w:lang w:val="ru-RU"/>
        </w:rPr>
        <w:t>при</w:t>
      </w:r>
      <w:r w:rsidRPr="003628BC">
        <w:rPr>
          <w:spacing w:val="36"/>
          <w:lang w:val="ru-RU"/>
        </w:rPr>
        <w:t xml:space="preserve"> </w:t>
      </w:r>
      <w:r w:rsidRPr="003628BC">
        <w:rPr>
          <w:spacing w:val="-4"/>
          <w:lang w:val="ru-RU"/>
        </w:rPr>
        <w:t>амбулаторном</w:t>
      </w:r>
      <w:r w:rsidRPr="003628BC">
        <w:rPr>
          <w:spacing w:val="37"/>
          <w:lang w:val="ru-RU"/>
        </w:rPr>
        <w:t xml:space="preserve"> </w:t>
      </w:r>
      <w:r w:rsidRPr="003628BC">
        <w:rPr>
          <w:spacing w:val="-2"/>
          <w:lang w:val="ru-RU"/>
        </w:rPr>
        <w:t>лечении</w:t>
      </w:r>
      <w:r w:rsidRPr="003628BC">
        <w:rPr>
          <w:spacing w:val="36"/>
          <w:lang w:val="ru-RU"/>
        </w:rPr>
        <w:t xml:space="preserve"> </w:t>
      </w:r>
      <w:r w:rsidRPr="003628BC">
        <w:rPr>
          <w:spacing w:val="-4"/>
          <w:lang w:val="ru-RU"/>
        </w:rPr>
        <w:t>которых</w:t>
      </w:r>
      <w:r w:rsidRPr="003628BC">
        <w:rPr>
          <w:spacing w:val="36"/>
          <w:lang w:val="ru-RU"/>
        </w:rPr>
        <w:t xml:space="preserve"> </w:t>
      </w:r>
      <w:r w:rsidRPr="003628BC">
        <w:rPr>
          <w:spacing w:val="-2"/>
          <w:lang w:val="ru-RU"/>
        </w:rPr>
        <w:t>лекарственные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2"/>
          <w:lang w:val="ru-RU"/>
        </w:rPr>
        <w:t>средства</w:t>
      </w:r>
      <w:r w:rsidRPr="003628BC">
        <w:rPr>
          <w:spacing w:val="23"/>
          <w:lang w:val="ru-RU"/>
        </w:rPr>
        <w:t xml:space="preserve"> </w:t>
      </w:r>
      <w:r w:rsidRPr="003628BC">
        <w:rPr>
          <w:spacing w:val="-2"/>
          <w:lang w:val="ru-RU"/>
        </w:rPr>
        <w:t>отпускаются</w:t>
      </w:r>
      <w:r w:rsidRPr="003628BC">
        <w:rPr>
          <w:spacing w:val="23"/>
          <w:lang w:val="ru-RU"/>
        </w:rPr>
        <w:t xml:space="preserve"> </w:t>
      </w:r>
      <w:r w:rsidRPr="003628BC">
        <w:rPr>
          <w:lang w:val="ru-RU"/>
        </w:rPr>
        <w:t>по</w:t>
      </w:r>
      <w:r w:rsidRPr="003628BC">
        <w:rPr>
          <w:spacing w:val="24"/>
          <w:lang w:val="ru-RU"/>
        </w:rPr>
        <w:t xml:space="preserve"> </w:t>
      </w:r>
      <w:r w:rsidRPr="003628BC">
        <w:rPr>
          <w:spacing w:val="-1"/>
          <w:lang w:val="ru-RU"/>
        </w:rPr>
        <w:t>рецептам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3"/>
          <w:lang w:val="ru-RU"/>
        </w:rPr>
        <w:t>врачей</w:t>
      </w:r>
      <w:r w:rsidRPr="003628BC">
        <w:rPr>
          <w:spacing w:val="24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23"/>
          <w:lang w:val="ru-RU"/>
        </w:rPr>
        <w:t xml:space="preserve"> </w:t>
      </w:r>
      <w:r w:rsidRPr="003628BC">
        <w:rPr>
          <w:spacing w:val="-1"/>
          <w:lang w:val="ru-RU"/>
        </w:rPr>
        <w:t>пятидесятипроцентной</w:t>
      </w:r>
      <w:r w:rsidRPr="003628BC">
        <w:rPr>
          <w:spacing w:val="24"/>
          <w:lang w:val="ru-RU"/>
        </w:rPr>
        <w:t xml:space="preserve"> </w:t>
      </w:r>
      <w:r w:rsidRPr="003628BC">
        <w:rPr>
          <w:spacing w:val="-3"/>
          <w:lang w:val="ru-RU"/>
        </w:rPr>
        <w:t>скидкой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1"/>
          <w:lang w:val="ru-RU"/>
        </w:rPr>
        <w:t>(раздел</w:t>
      </w:r>
      <w:r w:rsidRPr="003628BC">
        <w:rPr>
          <w:spacing w:val="-2"/>
          <w:lang w:val="ru-RU"/>
        </w:rPr>
        <w:t xml:space="preserve"> </w:t>
      </w:r>
      <w:r>
        <w:rPr>
          <w:spacing w:val="-1"/>
        </w:rPr>
        <w:t>III</w:t>
      </w:r>
      <w:r w:rsidRPr="003628BC">
        <w:rPr>
          <w:spacing w:val="-1"/>
          <w:lang w:val="ru-RU"/>
        </w:rPr>
        <w:t>);</w:t>
      </w:r>
    </w:p>
    <w:p w:rsidR="00ED0DA2" w:rsidRPr="003628BC" w:rsidRDefault="00ED0DA2">
      <w:pPr>
        <w:pStyle w:val="BodyText"/>
        <w:ind w:right="104"/>
        <w:jc w:val="both"/>
        <w:rPr>
          <w:lang w:val="ru-RU"/>
        </w:rPr>
      </w:pPr>
      <w:r w:rsidRPr="003628BC">
        <w:rPr>
          <w:spacing w:val="-2"/>
          <w:lang w:val="ru-RU"/>
        </w:rPr>
        <w:t>перечень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2"/>
          <w:lang w:val="ru-RU"/>
        </w:rPr>
        <w:t>медицинских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1"/>
          <w:lang w:val="ru-RU"/>
        </w:rPr>
        <w:t>организаций,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2"/>
          <w:lang w:val="ru-RU"/>
        </w:rPr>
        <w:t>участвующих</w:t>
      </w:r>
      <w:r w:rsidRPr="003628BC">
        <w:rPr>
          <w:spacing w:val="54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1"/>
          <w:lang w:val="ru-RU"/>
        </w:rPr>
        <w:t>реализации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1"/>
          <w:lang w:val="ru-RU"/>
        </w:rPr>
        <w:t>территориальной</w:t>
      </w:r>
      <w:r w:rsidRPr="003628BC">
        <w:rPr>
          <w:lang w:val="ru-RU"/>
        </w:rPr>
        <w:t xml:space="preserve"> </w:t>
      </w:r>
      <w:r w:rsidRPr="003628BC">
        <w:rPr>
          <w:spacing w:val="22"/>
          <w:lang w:val="ru-RU"/>
        </w:rPr>
        <w:t xml:space="preserve"> </w:t>
      </w:r>
      <w:r w:rsidRPr="003628BC">
        <w:rPr>
          <w:spacing w:val="-1"/>
          <w:lang w:val="ru-RU"/>
        </w:rPr>
        <w:t>программы</w:t>
      </w:r>
      <w:r w:rsidRPr="003628BC">
        <w:rPr>
          <w:lang w:val="ru-RU"/>
        </w:rPr>
        <w:t xml:space="preserve">  </w:t>
      </w:r>
      <w:r w:rsidRPr="003628BC">
        <w:rPr>
          <w:spacing w:val="22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lang w:val="ru-RU"/>
        </w:rPr>
        <w:t xml:space="preserve">  </w:t>
      </w:r>
      <w:r w:rsidRPr="003628BC">
        <w:rPr>
          <w:spacing w:val="20"/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  <w:r w:rsidRPr="003628BC">
        <w:rPr>
          <w:lang w:val="ru-RU"/>
        </w:rPr>
        <w:t xml:space="preserve">  </w:t>
      </w:r>
      <w:r w:rsidRPr="003628BC">
        <w:rPr>
          <w:spacing w:val="22"/>
          <w:lang w:val="ru-RU"/>
        </w:rPr>
        <w:t xml:space="preserve"> </w:t>
      </w:r>
      <w:r w:rsidRPr="003628BC">
        <w:rPr>
          <w:spacing w:val="-2"/>
          <w:lang w:val="ru-RU"/>
        </w:rPr>
        <w:t>бесплатного</w:t>
      </w:r>
      <w:r w:rsidRPr="003628BC">
        <w:rPr>
          <w:spacing w:val="47"/>
          <w:lang w:val="ru-RU"/>
        </w:rPr>
        <w:t xml:space="preserve"> </w:t>
      </w:r>
      <w:r w:rsidRPr="003628BC">
        <w:rPr>
          <w:spacing w:val="-2"/>
          <w:lang w:val="ru-RU"/>
        </w:rPr>
        <w:t>оказания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гражданам</w:t>
      </w:r>
      <w:r w:rsidRPr="003628BC">
        <w:rPr>
          <w:spacing w:val="-3"/>
          <w:lang w:val="ru-RU"/>
        </w:rPr>
        <w:t xml:space="preserve"> медицинской</w:t>
      </w:r>
      <w:r w:rsidRPr="003628BC">
        <w:rPr>
          <w:spacing w:val="-2"/>
          <w:lang w:val="ru-RU"/>
        </w:rPr>
        <w:t xml:space="preserve"> помощи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(раздел</w:t>
      </w:r>
      <w:r w:rsidRPr="003628BC">
        <w:rPr>
          <w:spacing w:val="-2"/>
          <w:lang w:val="ru-RU"/>
        </w:rPr>
        <w:t xml:space="preserve"> </w:t>
      </w:r>
      <w:r>
        <w:rPr>
          <w:spacing w:val="-1"/>
        </w:rPr>
        <w:t>III</w:t>
      </w:r>
      <w:r w:rsidRPr="003628BC">
        <w:rPr>
          <w:spacing w:val="-1"/>
          <w:lang w:val="ru-RU"/>
        </w:rPr>
        <w:t>);</w:t>
      </w:r>
    </w:p>
    <w:p w:rsidR="00ED0DA2" w:rsidRPr="003628BC" w:rsidRDefault="00ED0DA2">
      <w:pPr>
        <w:pStyle w:val="BodyText"/>
        <w:ind w:right="104"/>
        <w:jc w:val="both"/>
        <w:rPr>
          <w:lang w:val="ru-RU"/>
        </w:rPr>
      </w:pPr>
      <w:r w:rsidRPr="003628BC">
        <w:rPr>
          <w:spacing w:val="-2"/>
          <w:lang w:val="ru-RU"/>
        </w:rPr>
        <w:t>объем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50"/>
          <w:lang w:val="ru-RU"/>
        </w:rPr>
        <w:t xml:space="preserve"> </w:t>
      </w:r>
      <w:r w:rsidRPr="003628BC">
        <w:rPr>
          <w:spacing w:val="-2"/>
          <w:lang w:val="ru-RU"/>
        </w:rPr>
        <w:t>помощи,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2"/>
          <w:lang w:val="ru-RU"/>
        </w:rPr>
        <w:t>оказываемой</w:t>
      </w:r>
      <w:r w:rsidRPr="003628BC">
        <w:rPr>
          <w:spacing w:val="50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1"/>
          <w:lang w:val="ru-RU"/>
        </w:rPr>
        <w:t>рамках</w:t>
      </w:r>
      <w:r w:rsidRPr="003628BC">
        <w:rPr>
          <w:spacing w:val="50"/>
          <w:lang w:val="ru-RU"/>
        </w:rPr>
        <w:t xml:space="preserve"> </w:t>
      </w:r>
      <w:r w:rsidRPr="003628BC">
        <w:rPr>
          <w:spacing w:val="-1"/>
          <w:lang w:val="ru-RU"/>
        </w:rPr>
        <w:t>территориальной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1"/>
          <w:lang w:val="ru-RU"/>
        </w:rPr>
        <w:t>программы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-2"/>
          <w:lang w:val="ru-RU"/>
        </w:rPr>
        <w:t>бесплатного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2"/>
          <w:lang w:val="ru-RU"/>
        </w:rPr>
        <w:t>оказания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1"/>
          <w:lang w:val="ru-RU"/>
        </w:rPr>
        <w:t>гражданам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11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1"/>
          <w:lang w:val="ru-RU"/>
        </w:rPr>
        <w:t>соответствии</w:t>
      </w:r>
      <w:r w:rsidRPr="003628BC">
        <w:rPr>
          <w:spacing w:val="11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3"/>
          <w:lang w:val="ru-RU"/>
        </w:rPr>
        <w:t>законодательством</w:t>
      </w:r>
      <w:r w:rsidRPr="003628BC">
        <w:rPr>
          <w:lang w:val="ru-RU"/>
        </w:rPr>
        <w:t xml:space="preserve"> 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3"/>
          <w:lang w:val="ru-RU"/>
        </w:rPr>
        <w:t>Российской</w:t>
      </w:r>
      <w:r w:rsidRPr="003628BC">
        <w:rPr>
          <w:spacing w:val="35"/>
          <w:lang w:val="ru-RU"/>
        </w:rPr>
        <w:t xml:space="preserve"> </w:t>
      </w:r>
      <w:r w:rsidRPr="003628BC">
        <w:rPr>
          <w:spacing w:val="-1"/>
          <w:lang w:val="ru-RU"/>
        </w:rPr>
        <w:t>Федерации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об</w:t>
      </w:r>
      <w:r w:rsidRPr="003628BC">
        <w:rPr>
          <w:spacing w:val="-2"/>
          <w:lang w:val="ru-RU"/>
        </w:rPr>
        <w:t xml:space="preserve"> </w:t>
      </w:r>
      <w:r w:rsidRPr="003628BC">
        <w:rPr>
          <w:spacing w:val="-3"/>
          <w:lang w:val="ru-RU"/>
        </w:rPr>
        <w:t>обязательном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3"/>
          <w:lang w:val="ru-RU"/>
        </w:rPr>
        <w:t>медицинском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2"/>
          <w:lang w:val="ru-RU"/>
        </w:rPr>
        <w:t>страховании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(раздел</w:t>
      </w:r>
      <w:r w:rsidRPr="003628BC">
        <w:rPr>
          <w:spacing w:val="-7"/>
          <w:lang w:val="ru-RU"/>
        </w:rPr>
        <w:t xml:space="preserve"> </w:t>
      </w:r>
      <w:r>
        <w:rPr>
          <w:spacing w:val="-1"/>
        </w:rPr>
        <w:t>VI</w:t>
      </w:r>
      <w:r w:rsidRPr="003628BC">
        <w:rPr>
          <w:spacing w:val="-1"/>
          <w:lang w:val="ru-RU"/>
        </w:rPr>
        <w:t>);</w:t>
      </w:r>
    </w:p>
    <w:p w:rsidR="00ED0DA2" w:rsidRPr="003628BC" w:rsidRDefault="00ED0DA2">
      <w:pPr>
        <w:pStyle w:val="BodyText"/>
        <w:ind w:right="102"/>
        <w:jc w:val="both"/>
        <w:rPr>
          <w:lang w:val="ru-RU"/>
        </w:rPr>
      </w:pPr>
      <w:r w:rsidRPr="003628BC">
        <w:rPr>
          <w:spacing w:val="-2"/>
          <w:lang w:val="ru-RU"/>
        </w:rPr>
        <w:t>объем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5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2"/>
          <w:lang w:val="ru-RU"/>
        </w:rPr>
        <w:t>расчете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1"/>
          <w:lang w:val="ru-RU"/>
        </w:rPr>
        <w:t>на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3"/>
          <w:lang w:val="ru-RU"/>
        </w:rPr>
        <w:t>одного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1"/>
          <w:lang w:val="ru-RU"/>
        </w:rPr>
        <w:t>жителя,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1"/>
          <w:lang w:val="ru-RU"/>
        </w:rPr>
        <w:t>стоимость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3"/>
          <w:lang w:val="ru-RU"/>
        </w:rPr>
        <w:t>объема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38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41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40"/>
          <w:lang w:val="ru-RU"/>
        </w:rPr>
        <w:t xml:space="preserve"> </w:t>
      </w:r>
      <w:r w:rsidRPr="003628BC">
        <w:rPr>
          <w:spacing w:val="-3"/>
          <w:lang w:val="ru-RU"/>
        </w:rPr>
        <w:t>учетом</w:t>
      </w:r>
      <w:r w:rsidRPr="003628BC">
        <w:rPr>
          <w:spacing w:val="42"/>
          <w:lang w:val="ru-RU"/>
        </w:rPr>
        <w:t xml:space="preserve"> </w:t>
      </w:r>
      <w:r w:rsidRPr="003628BC">
        <w:rPr>
          <w:spacing w:val="-1"/>
          <w:lang w:val="ru-RU"/>
        </w:rPr>
        <w:t>условий</w:t>
      </w:r>
      <w:r w:rsidRPr="003628BC">
        <w:rPr>
          <w:spacing w:val="41"/>
          <w:lang w:val="ru-RU"/>
        </w:rPr>
        <w:t xml:space="preserve"> </w:t>
      </w:r>
      <w:r w:rsidRPr="003628BC">
        <w:rPr>
          <w:lang w:val="ru-RU"/>
        </w:rPr>
        <w:t>ее</w:t>
      </w:r>
      <w:r w:rsidRPr="003628BC">
        <w:rPr>
          <w:spacing w:val="40"/>
          <w:lang w:val="ru-RU"/>
        </w:rPr>
        <w:t xml:space="preserve"> </w:t>
      </w:r>
      <w:r w:rsidRPr="003628BC">
        <w:rPr>
          <w:spacing w:val="-1"/>
          <w:lang w:val="ru-RU"/>
        </w:rPr>
        <w:t>оказания,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2"/>
          <w:lang w:val="ru-RU"/>
        </w:rPr>
        <w:t>подушевой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3"/>
          <w:lang w:val="ru-RU"/>
        </w:rPr>
        <w:t>норматив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2"/>
          <w:lang w:val="ru-RU"/>
        </w:rPr>
        <w:t>финансирования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(разделы</w:t>
      </w:r>
      <w:r w:rsidRPr="003628BC">
        <w:rPr>
          <w:spacing w:val="-5"/>
          <w:lang w:val="ru-RU"/>
        </w:rPr>
        <w:t xml:space="preserve"> </w:t>
      </w:r>
      <w:r>
        <w:rPr>
          <w:spacing w:val="-1"/>
        </w:rPr>
        <w:t>VI</w:t>
      </w:r>
      <w:r w:rsidRPr="003628BC">
        <w:rPr>
          <w:spacing w:val="-1"/>
          <w:lang w:val="ru-RU"/>
        </w:rPr>
        <w:t>,</w:t>
      </w:r>
      <w:r w:rsidRPr="003628BC">
        <w:rPr>
          <w:spacing w:val="-6"/>
          <w:lang w:val="ru-RU"/>
        </w:rPr>
        <w:t xml:space="preserve"> </w:t>
      </w:r>
      <w:r>
        <w:rPr>
          <w:spacing w:val="-1"/>
        </w:rPr>
        <w:t>VII</w:t>
      </w:r>
      <w:r w:rsidRPr="003628BC">
        <w:rPr>
          <w:spacing w:val="-1"/>
          <w:lang w:val="ru-RU"/>
        </w:rPr>
        <w:t>);</w:t>
      </w:r>
    </w:p>
    <w:p w:rsidR="00ED0DA2" w:rsidRPr="003628BC" w:rsidRDefault="00ED0DA2">
      <w:pPr>
        <w:pStyle w:val="BodyText"/>
        <w:ind w:right="102"/>
        <w:jc w:val="both"/>
        <w:rPr>
          <w:lang w:val="ru-RU"/>
        </w:rPr>
      </w:pPr>
      <w:r w:rsidRPr="003628BC">
        <w:rPr>
          <w:spacing w:val="-2"/>
          <w:lang w:val="ru-RU"/>
        </w:rPr>
        <w:t>перечень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1"/>
          <w:lang w:val="ru-RU"/>
        </w:rPr>
        <w:t>мероприятий</w:t>
      </w:r>
      <w:r w:rsidRPr="003628BC">
        <w:rPr>
          <w:spacing w:val="21"/>
          <w:lang w:val="ru-RU"/>
        </w:rPr>
        <w:t xml:space="preserve"> </w:t>
      </w:r>
      <w:r w:rsidRPr="003628BC">
        <w:rPr>
          <w:spacing w:val="-1"/>
          <w:lang w:val="ru-RU"/>
        </w:rPr>
        <w:t>по</w:t>
      </w:r>
      <w:r w:rsidRPr="003628BC">
        <w:rPr>
          <w:spacing w:val="22"/>
          <w:lang w:val="ru-RU"/>
        </w:rPr>
        <w:t xml:space="preserve"> </w:t>
      </w:r>
      <w:r w:rsidRPr="003628BC">
        <w:rPr>
          <w:spacing w:val="-2"/>
          <w:lang w:val="ru-RU"/>
        </w:rPr>
        <w:t>профилактике</w:t>
      </w:r>
      <w:r w:rsidRPr="003628BC">
        <w:rPr>
          <w:spacing w:val="21"/>
          <w:lang w:val="ru-RU"/>
        </w:rPr>
        <w:t xml:space="preserve"> </w:t>
      </w:r>
      <w:r w:rsidRPr="003628BC">
        <w:rPr>
          <w:spacing w:val="-2"/>
          <w:lang w:val="ru-RU"/>
        </w:rPr>
        <w:t>заболеваний</w:t>
      </w:r>
      <w:r w:rsidRPr="003628BC">
        <w:rPr>
          <w:spacing w:val="21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2"/>
          <w:lang w:val="ru-RU"/>
        </w:rPr>
        <w:t>формированию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3"/>
          <w:lang w:val="ru-RU"/>
        </w:rPr>
        <w:t>здорового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1"/>
          <w:lang w:val="ru-RU"/>
        </w:rPr>
        <w:t>образа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1"/>
          <w:lang w:val="ru-RU"/>
        </w:rPr>
        <w:t>жизни,</w:t>
      </w:r>
      <w:r w:rsidRPr="003628BC">
        <w:rPr>
          <w:spacing w:val="8"/>
          <w:lang w:val="ru-RU"/>
        </w:rPr>
        <w:t xml:space="preserve"> </w:t>
      </w:r>
      <w:r w:rsidRPr="003628BC">
        <w:rPr>
          <w:spacing w:val="-1"/>
          <w:lang w:val="ru-RU"/>
        </w:rPr>
        <w:t>осуществляемых</w:t>
      </w:r>
      <w:r w:rsidRPr="003628BC">
        <w:rPr>
          <w:spacing w:val="10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1"/>
          <w:lang w:val="ru-RU"/>
        </w:rPr>
        <w:t>рамках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1"/>
          <w:lang w:val="ru-RU"/>
        </w:rPr>
        <w:t>территориальной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1"/>
          <w:lang w:val="ru-RU"/>
        </w:rPr>
        <w:t>программы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бесплатного</w:t>
      </w:r>
      <w:r w:rsidRPr="003628BC">
        <w:rPr>
          <w:spacing w:val="40"/>
          <w:lang w:val="ru-RU"/>
        </w:rPr>
        <w:t xml:space="preserve"> </w:t>
      </w:r>
      <w:r w:rsidRPr="003628BC">
        <w:rPr>
          <w:spacing w:val="-2"/>
          <w:lang w:val="ru-RU"/>
        </w:rPr>
        <w:t>оказания</w:t>
      </w:r>
      <w:r w:rsidRPr="003628BC">
        <w:rPr>
          <w:spacing w:val="42"/>
          <w:lang w:val="ru-RU"/>
        </w:rPr>
        <w:t xml:space="preserve"> </w:t>
      </w:r>
      <w:r w:rsidRPr="003628BC">
        <w:rPr>
          <w:spacing w:val="-1"/>
          <w:lang w:val="ru-RU"/>
        </w:rPr>
        <w:t>гражданам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 xml:space="preserve">(раздел </w:t>
      </w:r>
      <w:r>
        <w:t>III</w:t>
      </w:r>
      <w:r w:rsidRPr="003628BC">
        <w:rPr>
          <w:lang w:val="ru-RU"/>
        </w:rPr>
        <w:t>).</w:t>
      </w:r>
    </w:p>
    <w:p w:rsidR="00ED0DA2" w:rsidRPr="003628BC" w:rsidRDefault="00ED0DA2">
      <w:pPr>
        <w:pStyle w:val="BodyText"/>
        <w:ind w:right="101"/>
        <w:jc w:val="both"/>
        <w:rPr>
          <w:lang w:val="ru-RU"/>
        </w:rPr>
      </w:pPr>
      <w:r w:rsidRPr="003628BC">
        <w:rPr>
          <w:lang w:val="ru-RU"/>
        </w:rPr>
        <w:t>В</w:t>
      </w:r>
      <w:r w:rsidRPr="003628BC">
        <w:rPr>
          <w:spacing w:val="37"/>
          <w:lang w:val="ru-RU"/>
        </w:rPr>
        <w:t xml:space="preserve"> </w:t>
      </w:r>
      <w:r w:rsidRPr="003628BC">
        <w:rPr>
          <w:spacing w:val="-2"/>
          <w:lang w:val="ru-RU"/>
        </w:rPr>
        <w:t>рамках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1"/>
          <w:lang w:val="ru-RU"/>
        </w:rPr>
        <w:t>территориальной</w:t>
      </w:r>
      <w:r w:rsidRPr="003628BC">
        <w:rPr>
          <w:spacing w:val="36"/>
          <w:lang w:val="ru-RU"/>
        </w:rPr>
        <w:t xml:space="preserve"> </w:t>
      </w:r>
      <w:r w:rsidRPr="003628BC">
        <w:rPr>
          <w:spacing w:val="-1"/>
          <w:lang w:val="ru-RU"/>
        </w:rPr>
        <w:t>программы</w:t>
      </w:r>
      <w:r w:rsidRPr="003628BC">
        <w:rPr>
          <w:spacing w:val="36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1"/>
          <w:lang w:val="ru-RU"/>
        </w:rPr>
        <w:t>за</w:t>
      </w:r>
      <w:r w:rsidRPr="003628BC">
        <w:rPr>
          <w:spacing w:val="38"/>
          <w:lang w:val="ru-RU"/>
        </w:rPr>
        <w:t xml:space="preserve"> </w:t>
      </w:r>
      <w:r w:rsidRPr="003628BC">
        <w:rPr>
          <w:spacing w:val="-2"/>
          <w:lang w:val="ru-RU"/>
        </w:rPr>
        <w:t>счет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3"/>
          <w:lang w:val="ru-RU"/>
        </w:rPr>
        <w:t>бюджетных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ассигнований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2"/>
          <w:lang w:val="ru-RU"/>
        </w:rPr>
        <w:t>соответствующих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4"/>
          <w:lang w:val="ru-RU"/>
        </w:rPr>
        <w:t>бюджетов</w:t>
      </w:r>
      <w:r w:rsidRPr="003628BC">
        <w:rPr>
          <w:spacing w:val="42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1"/>
          <w:lang w:val="ru-RU"/>
        </w:rPr>
        <w:t>средств</w:t>
      </w:r>
      <w:r w:rsidRPr="003628BC">
        <w:rPr>
          <w:spacing w:val="42"/>
          <w:lang w:val="ru-RU"/>
        </w:rPr>
        <w:t xml:space="preserve"> </w:t>
      </w:r>
      <w:r w:rsidRPr="003628BC">
        <w:rPr>
          <w:spacing w:val="-3"/>
          <w:lang w:val="ru-RU"/>
        </w:rPr>
        <w:t>обязательного</w:t>
      </w:r>
      <w:r w:rsidRPr="003628BC">
        <w:rPr>
          <w:spacing w:val="69"/>
          <w:lang w:val="ru-RU"/>
        </w:rPr>
        <w:t xml:space="preserve"> </w:t>
      </w:r>
      <w:r w:rsidRPr="003628BC">
        <w:rPr>
          <w:spacing w:val="-3"/>
          <w:lang w:val="ru-RU"/>
        </w:rPr>
        <w:t>медицинского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2"/>
          <w:lang w:val="ru-RU"/>
        </w:rPr>
        <w:t>страхования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1"/>
          <w:lang w:val="ru-RU"/>
        </w:rPr>
        <w:t>осуществляется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-1"/>
          <w:lang w:val="ru-RU"/>
        </w:rPr>
        <w:t>финансовое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1"/>
          <w:lang w:val="ru-RU"/>
        </w:rPr>
        <w:t>обеспечение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2"/>
          <w:lang w:val="ru-RU"/>
        </w:rPr>
        <w:t>проведения</w:t>
      </w:r>
      <w:r w:rsidRPr="003628BC">
        <w:rPr>
          <w:spacing w:val="59"/>
          <w:lang w:val="ru-RU"/>
        </w:rPr>
        <w:t xml:space="preserve"> </w:t>
      </w:r>
      <w:r w:rsidRPr="003628BC">
        <w:rPr>
          <w:lang w:val="ru-RU"/>
        </w:rPr>
        <w:t>осмотров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3"/>
          <w:lang w:val="ru-RU"/>
        </w:rPr>
        <w:t>врачами</w:t>
      </w:r>
      <w:r w:rsidRPr="003628BC">
        <w:rPr>
          <w:spacing w:val="48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48"/>
          <w:lang w:val="ru-RU"/>
        </w:rPr>
        <w:t xml:space="preserve"> </w:t>
      </w:r>
      <w:r w:rsidRPr="003628BC">
        <w:rPr>
          <w:lang w:val="ru-RU"/>
        </w:rPr>
        <w:t>диагностических</w:t>
      </w:r>
      <w:r w:rsidRPr="003628BC">
        <w:rPr>
          <w:spacing w:val="50"/>
          <w:lang w:val="ru-RU"/>
        </w:rPr>
        <w:t xml:space="preserve"> </w:t>
      </w:r>
      <w:r w:rsidRPr="003628BC">
        <w:rPr>
          <w:spacing w:val="-2"/>
          <w:lang w:val="ru-RU"/>
        </w:rPr>
        <w:t>исследований</w:t>
      </w:r>
      <w:r w:rsidRPr="003628BC">
        <w:rPr>
          <w:spacing w:val="50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1"/>
          <w:lang w:val="ru-RU"/>
        </w:rPr>
        <w:t>целях</w:t>
      </w:r>
      <w:r w:rsidRPr="003628BC">
        <w:rPr>
          <w:spacing w:val="50"/>
          <w:lang w:val="ru-RU"/>
        </w:rPr>
        <w:t xml:space="preserve"> </w:t>
      </w:r>
      <w:r w:rsidRPr="003628BC">
        <w:rPr>
          <w:spacing w:val="-4"/>
          <w:lang w:val="ru-RU"/>
        </w:rPr>
        <w:t>медицинского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1"/>
          <w:lang w:val="ru-RU"/>
        </w:rPr>
        <w:t>освидетельствования</w:t>
      </w:r>
      <w:r w:rsidRPr="003628BC">
        <w:rPr>
          <w:spacing w:val="67"/>
          <w:lang w:val="ru-RU"/>
        </w:rPr>
        <w:t xml:space="preserve"> </w:t>
      </w:r>
      <w:r w:rsidRPr="003628BC">
        <w:rPr>
          <w:spacing w:val="-1"/>
          <w:lang w:val="ru-RU"/>
        </w:rPr>
        <w:t>лиц,</w:t>
      </w:r>
      <w:r w:rsidRPr="003628BC">
        <w:rPr>
          <w:spacing w:val="66"/>
          <w:lang w:val="ru-RU"/>
        </w:rPr>
        <w:t xml:space="preserve"> </w:t>
      </w:r>
      <w:r w:rsidRPr="003628BC">
        <w:rPr>
          <w:spacing w:val="-2"/>
          <w:lang w:val="ru-RU"/>
        </w:rPr>
        <w:t>желающих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1"/>
          <w:lang w:val="ru-RU"/>
        </w:rPr>
        <w:t>усыновить</w:t>
      </w:r>
      <w:r w:rsidRPr="003628BC">
        <w:rPr>
          <w:spacing w:val="66"/>
          <w:lang w:val="ru-RU"/>
        </w:rPr>
        <w:t xml:space="preserve"> </w:t>
      </w:r>
      <w:r w:rsidRPr="003628BC">
        <w:rPr>
          <w:spacing w:val="-4"/>
          <w:lang w:val="ru-RU"/>
        </w:rPr>
        <w:t>(удочерить),</w:t>
      </w:r>
      <w:r w:rsidRPr="003628BC">
        <w:rPr>
          <w:spacing w:val="66"/>
          <w:lang w:val="ru-RU"/>
        </w:rPr>
        <w:t xml:space="preserve"> </w:t>
      </w:r>
      <w:r w:rsidRPr="003628BC">
        <w:rPr>
          <w:spacing w:val="-1"/>
          <w:lang w:val="ru-RU"/>
        </w:rPr>
        <w:t>взять</w:t>
      </w:r>
      <w:r w:rsidRPr="003628BC">
        <w:rPr>
          <w:spacing w:val="66"/>
          <w:lang w:val="ru-RU"/>
        </w:rPr>
        <w:t xml:space="preserve"> </w:t>
      </w:r>
      <w:r w:rsidRPr="003628BC">
        <w:rPr>
          <w:spacing w:val="-4"/>
          <w:lang w:val="ru-RU"/>
        </w:rPr>
        <w:t>под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2"/>
          <w:lang w:val="ru-RU"/>
        </w:rPr>
        <w:t>опеку</w:t>
      </w:r>
      <w:r w:rsidRPr="003628BC">
        <w:rPr>
          <w:spacing w:val="81"/>
          <w:lang w:val="ru-RU"/>
        </w:rPr>
        <w:t xml:space="preserve"> </w:t>
      </w:r>
      <w:r w:rsidRPr="003628BC">
        <w:rPr>
          <w:spacing w:val="-1"/>
          <w:lang w:val="ru-RU"/>
        </w:rPr>
        <w:t>(попечительство),</w:t>
      </w:r>
      <w:r w:rsidRPr="003628BC">
        <w:rPr>
          <w:spacing w:val="49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47"/>
          <w:lang w:val="ru-RU"/>
        </w:rPr>
        <w:t xml:space="preserve"> </w:t>
      </w:r>
      <w:r w:rsidRPr="003628BC">
        <w:rPr>
          <w:spacing w:val="-1"/>
          <w:lang w:val="ru-RU"/>
        </w:rPr>
        <w:t>приемную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1"/>
          <w:lang w:val="ru-RU"/>
        </w:rPr>
        <w:t>или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2"/>
          <w:lang w:val="ru-RU"/>
        </w:rPr>
        <w:t>патронатную</w:t>
      </w:r>
      <w:r w:rsidRPr="003628BC">
        <w:rPr>
          <w:spacing w:val="49"/>
          <w:lang w:val="ru-RU"/>
        </w:rPr>
        <w:t xml:space="preserve"> </w:t>
      </w:r>
      <w:r w:rsidRPr="003628BC">
        <w:rPr>
          <w:lang w:val="ru-RU"/>
        </w:rPr>
        <w:t>семью</w:t>
      </w:r>
      <w:r w:rsidRPr="003628BC">
        <w:rPr>
          <w:spacing w:val="49"/>
          <w:lang w:val="ru-RU"/>
        </w:rPr>
        <w:t xml:space="preserve"> </w:t>
      </w:r>
      <w:r w:rsidRPr="003628BC">
        <w:rPr>
          <w:lang w:val="ru-RU"/>
        </w:rPr>
        <w:t>детей,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1"/>
          <w:lang w:val="ru-RU"/>
        </w:rPr>
        <w:t>оставшихся</w:t>
      </w:r>
      <w:r w:rsidRPr="003628BC">
        <w:rPr>
          <w:spacing w:val="50"/>
          <w:lang w:val="ru-RU"/>
        </w:rPr>
        <w:t xml:space="preserve"> </w:t>
      </w:r>
      <w:r w:rsidRPr="003628BC">
        <w:rPr>
          <w:spacing w:val="-2"/>
          <w:lang w:val="ru-RU"/>
        </w:rPr>
        <w:t>без</w:t>
      </w:r>
      <w:r w:rsidRPr="003628BC">
        <w:rPr>
          <w:spacing w:val="35"/>
          <w:lang w:val="ru-RU"/>
        </w:rPr>
        <w:t xml:space="preserve"> </w:t>
      </w:r>
      <w:r w:rsidRPr="003628BC">
        <w:rPr>
          <w:spacing w:val="-2"/>
          <w:lang w:val="ru-RU"/>
        </w:rPr>
        <w:t>попечения</w:t>
      </w:r>
      <w:r w:rsidRPr="003628BC">
        <w:rPr>
          <w:spacing w:val="60"/>
          <w:lang w:val="ru-RU"/>
        </w:rPr>
        <w:t xml:space="preserve"> </w:t>
      </w:r>
      <w:r w:rsidRPr="003628BC">
        <w:rPr>
          <w:spacing w:val="-2"/>
          <w:lang w:val="ru-RU"/>
        </w:rPr>
        <w:t>родителей,</w:t>
      </w:r>
      <w:r w:rsidRPr="003628BC">
        <w:rPr>
          <w:spacing w:val="61"/>
          <w:lang w:val="ru-RU"/>
        </w:rPr>
        <w:t xml:space="preserve"> </w:t>
      </w:r>
      <w:r w:rsidRPr="003628BC">
        <w:rPr>
          <w:lang w:val="ru-RU"/>
        </w:rPr>
        <w:t>а</w:t>
      </w:r>
      <w:r w:rsidRPr="003628BC">
        <w:rPr>
          <w:spacing w:val="62"/>
          <w:lang w:val="ru-RU"/>
        </w:rPr>
        <w:t xml:space="preserve"> </w:t>
      </w:r>
      <w:r w:rsidRPr="003628BC">
        <w:rPr>
          <w:spacing w:val="-2"/>
          <w:lang w:val="ru-RU"/>
        </w:rPr>
        <w:t>также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2"/>
          <w:lang w:val="ru-RU"/>
        </w:rPr>
        <w:t>оказания</w:t>
      </w:r>
      <w:r w:rsidRPr="003628BC">
        <w:rPr>
          <w:spacing w:val="62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60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1"/>
          <w:lang w:val="ru-RU"/>
        </w:rPr>
        <w:t>гражданам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1"/>
          <w:lang w:val="ru-RU"/>
        </w:rPr>
        <w:t>при</w:t>
      </w:r>
    </w:p>
    <w:p w:rsidR="00ED0DA2" w:rsidRPr="003628BC" w:rsidRDefault="00ED0DA2">
      <w:pPr>
        <w:jc w:val="both"/>
        <w:rPr>
          <w:lang w:val="ru-RU"/>
        </w:rPr>
        <w:sectPr w:rsidR="00ED0DA2" w:rsidRPr="003628BC">
          <w:pgSz w:w="11900" w:h="16840"/>
          <w:pgMar w:top="660" w:right="740" w:bottom="920" w:left="1200" w:header="0" w:footer="710" w:gutter="0"/>
          <w:cols w:space="720"/>
        </w:sectPr>
      </w:pPr>
    </w:p>
    <w:p w:rsidR="00ED0DA2" w:rsidRPr="003628BC" w:rsidRDefault="00ED0DA2">
      <w:pPr>
        <w:pStyle w:val="BodyText"/>
        <w:spacing w:before="41"/>
        <w:ind w:right="103" w:firstLine="0"/>
        <w:jc w:val="both"/>
        <w:rPr>
          <w:lang w:val="ru-RU"/>
        </w:rPr>
      </w:pPr>
      <w:r w:rsidRPr="003628BC">
        <w:rPr>
          <w:spacing w:val="-1"/>
          <w:lang w:val="ru-RU"/>
        </w:rPr>
        <w:t>постановке</w:t>
      </w:r>
      <w:r w:rsidRPr="003628BC">
        <w:rPr>
          <w:spacing w:val="26"/>
          <w:lang w:val="ru-RU"/>
        </w:rPr>
        <w:t xml:space="preserve"> </w:t>
      </w:r>
      <w:r w:rsidRPr="003628BC">
        <w:rPr>
          <w:lang w:val="ru-RU"/>
        </w:rPr>
        <w:t>их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1"/>
          <w:lang w:val="ru-RU"/>
        </w:rPr>
        <w:t>на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2"/>
          <w:lang w:val="ru-RU"/>
        </w:rPr>
        <w:t>воинский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6"/>
          <w:lang w:val="ru-RU"/>
        </w:rPr>
        <w:t>учет,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1"/>
          <w:lang w:val="ru-RU"/>
        </w:rPr>
        <w:t>призыве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2"/>
          <w:lang w:val="ru-RU"/>
        </w:rPr>
        <w:t>или</w:t>
      </w:r>
      <w:r w:rsidRPr="003628BC">
        <w:rPr>
          <w:spacing w:val="29"/>
          <w:lang w:val="ru-RU"/>
        </w:rPr>
        <w:t xml:space="preserve"> </w:t>
      </w:r>
      <w:r w:rsidRPr="003628BC">
        <w:rPr>
          <w:spacing w:val="-1"/>
          <w:lang w:val="ru-RU"/>
        </w:rPr>
        <w:t>поступлении</w:t>
      </w:r>
      <w:r w:rsidRPr="003628BC">
        <w:rPr>
          <w:spacing w:val="27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1"/>
          <w:lang w:val="ru-RU"/>
        </w:rPr>
        <w:t>военную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4"/>
          <w:lang w:val="ru-RU"/>
        </w:rPr>
        <w:t>службу</w:t>
      </w:r>
      <w:r w:rsidRPr="003628BC">
        <w:rPr>
          <w:spacing w:val="67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-1"/>
          <w:lang w:val="ru-RU"/>
        </w:rPr>
        <w:t>л</w:t>
      </w:r>
      <w:r w:rsidRPr="003628BC">
        <w:rPr>
          <w:lang w:val="ru-RU"/>
        </w:rPr>
        <w:t>и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2"/>
          <w:lang w:val="ru-RU"/>
        </w:rPr>
        <w:t>п</w:t>
      </w:r>
      <w:r w:rsidRPr="003628BC">
        <w:rPr>
          <w:spacing w:val="-1"/>
          <w:lang w:val="ru-RU"/>
        </w:rPr>
        <w:t>р</w:t>
      </w:r>
      <w:r w:rsidRPr="003628BC">
        <w:rPr>
          <w:lang w:val="ru-RU"/>
        </w:rPr>
        <w:t>и</w:t>
      </w:r>
      <w:r w:rsidRPr="003628BC">
        <w:rPr>
          <w:spacing w:val="-1"/>
          <w:lang w:val="ru-RU"/>
        </w:rPr>
        <w:t>р</w:t>
      </w:r>
      <w:r w:rsidRPr="003628BC">
        <w:rPr>
          <w:lang w:val="ru-RU"/>
        </w:rPr>
        <w:t>а</w:t>
      </w:r>
      <w:r w:rsidRPr="003628BC">
        <w:rPr>
          <w:spacing w:val="-1"/>
          <w:lang w:val="ru-RU"/>
        </w:rPr>
        <w:t>в</w:t>
      </w:r>
      <w:r w:rsidRPr="003628BC">
        <w:rPr>
          <w:lang w:val="ru-RU"/>
        </w:rPr>
        <w:t>н</w:t>
      </w:r>
      <w:r w:rsidRPr="003628BC">
        <w:rPr>
          <w:spacing w:val="-3"/>
          <w:lang w:val="ru-RU"/>
        </w:rPr>
        <w:t>е</w:t>
      </w:r>
      <w:r w:rsidRPr="003628BC">
        <w:rPr>
          <w:lang w:val="ru-RU"/>
        </w:rPr>
        <w:t>нн</w:t>
      </w:r>
      <w:r w:rsidRPr="003628BC">
        <w:rPr>
          <w:spacing w:val="-4"/>
          <w:lang w:val="ru-RU"/>
        </w:rPr>
        <w:t>у</w:t>
      </w:r>
      <w:r w:rsidRPr="003628BC">
        <w:rPr>
          <w:lang w:val="ru-RU"/>
        </w:rPr>
        <w:t>ю</w:t>
      </w:r>
      <w:r w:rsidRPr="003628BC">
        <w:rPr>
          <w:spacing w:val="2"/>
          <w:lang w:val="ru-RU"/>
        </w:rPr>
        <w:t xml:space="preserve"> </w:t>
      </w:r>
      <w:r w:rsidRPr="003628BC">
        <w:rPr>
          <w:lang w:val="ru-RU"/>
        </w:rPr>
        <w:t>к</w:t>
      </w:r>
      <w:r w:rsidRPr="003628BC">
        <w:rPr>
          <w:spacing w:val="4"/>
          <w:lang w:val="ru-RU"/>
        </w:rPr>
        <w:t xml:space="preserve"> </w:t>
      </w:r>
      <w:r w:rsidRPr="003628BC">
        <w:rPr>
          <w:lang w:val="ru-RU"/>
        </w:rPr>
        <w:t>н</w:t>
      </w:r>
      <w:r w:rsidRPr="003628BC">
        <w:rPr>
          <w:spacing w:val="-3"/>
          <w:lang w:val="ru-RU"/>
        </w:rPr>
        <w:t>е</w:t>
      </w:r>
      <w:r w:rsidRPr="003628BC">
        <w:rPr>
          <w:lang w:val="ru-RU"/>
        </w:rPr>
        <w:t>й</w:t>
      </w:r>
      <w:r w:rsidRPr="003628BC">
        <w:rPr>
          <w:spacing w:val="4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-1"/>
          <w:lang w:val="ru-RU"/>
        </w:rPr>
        <w:t>л</w:t>
      </w:r>
      <w:r w:rsidRPr="003628BC">
        <w:rPr>
          <w:spacing w:val="-9"/>
          <w:lang w:val="ru-RU"/>
        </w:rPr>
        <w:t>у</w:t>
      </w:r>
      <w:r w:rsidRPr="003628BC">
        <w:rPr>
          <w:spacing w:val="-5"/>
          <w:lang w:val="ru-RU"/>
        </w:rPr>
        <w:t>ж</w:t>
      </w:r>
      <w:r w:rsidRPr="003628BC">
        <w:rPr>
          <w:spacing w:val="-9"/>
          <w:lang w:val="ru-RU"/>
        </w:rPr>
        <w:t>б</w:t>
      </w:r>
      <w:r w:rsidRPr="003628BC">
        <w:rPr>
          <w:lang w:val="ru-RU"/>
        </w:rPr>
        <w:t>у</w:t>
      </w:r>
      <w:r w:rsidRPr="003628BC">
        <w:rPr>
          <w:spacing w:val="69"/>
          <w:lang w:val="ru-RU"/>
        </w:rPr>
        <w:t xml:space="preserve"> </w:t>
      </w:r>
      <w:r w:rsidRPr="003628BC">
        <w:rPr>
          <w:spacing w:val="3"/>
          <w:lang w:val="ru-RU"/>
        </w:rPr>
        <w:t>п</w:t>
      </w:r>
      <w:r w:rsidRPr="003628BC">
        <w:rPr>
          <w:lang w:val="ru-RU"/>
        </w:rPr>
        <w:t>о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17"/>
          <w:lang w:val="ru-RU"/>
        </w:rPr>
        <w:t>к</w:t>
      </w:r>
      <w:r w:rsidRPr="003628BC">
        <w:rPr>
          <w:spacing w:val="1"/>
          <w:lang w:val="ru-RU"/>
        </w:rPr>
        <w:t>о</w:t>
      </w:r>
      <w:r w:rsidRPr="003628BC">
        <w:rPr>
          <w:lang w:val="ru-RU"/>
        </w:rPr>
        <w:t>н</w:t>
      </w:r>
      <w:r w:rsidRPr="003628BC">
        <w:rPr>
          <w:spacing w:val="2"/>
          <w:lang w:val="ru-RU"/>
        </w:rPr>
        <w:t>т</w:t>
      </w:r>
      <w:r w:rsidRPr="003628BC">
        <w:rPr>
          <w:spacing w:val="-1"/>
          <w:lang w:val="ru-RU"/>
        </w:rPr>
        <w:t>р</w:t>
      </w:r>
      <w:r w:rsidRPr="003628BC">
        <w:rPr>
          <w:lang w:val="ru-RU"/>
        </w:rPr>
        <w:t>а</w:t>
      </w:r>
      <w:r w:rsidRPr="003628BC">
        <w:rPr>
          <w:spacing w:val="-5"/>
          <w:lang w:val="ru-RU"/>
        </w:rPr>
        <w:t>к</w:t>
      </w:r>
      <w:r w:rsidRPr="003628BC">
        <w:rPr>
          <w:spacing w:val="-3"/>
          <w:lang w:val="ru-RU"/>
        </w:rPr>
        <w:t>т</w:t>
      </w:r>
      <w:r w:rsidRPr="003628BC">
        <w:rPr>
          <w:spacing w:val="-33"/>
          <w:lang w:val="ru-RU"/>
        </w:rPr>
        <w:t>у</w:t>
      </w:r>
      <w:r w:rsidRPr="003628BC">
        <w:rPr>
          <w:lang w:val="ru-RU"/>
        </w:rPr>
        <w:t>,</w:t>
      </w:r>
      <w:r w:rsidRPr="003628BC">
        <w:rPr>
          <w:spacing w:val="3"/>
          <w:lang w:val="ru-RU"/>
        </w:rPr>
        <w:t xml:space="preserve"> </w:t>
      </w:r>
      <w:r w:rsidRPr="003628BC">
        <w:rPr>
          <w:lang w:val="ru-RU"/>
        </w:rPr>
        <w:t>п</w:t>
      </w:r>
      <w:r w:rsidRPr="003628BC">
        <w:rPr>
          <w:spacing w:val="8"/>
          <w:lang w:val="ru-RU"/>
        </w:rPr>
        <w:t>о</w:t>
      </w:r>
      <w:r w:rsidRPr="003628BC">
        <w:rPr>
          <w:lang w:val="ru-RU"/>
        </w:rPr>
        <w:t>с</w:t>
      </w:r>
      <w:r w:rsidRPr="003628BC">
        <w:rPr>
          <w:spacing w:val="-6"/>
          <w:lang w:val="ru-RU"/>
        </w:rPr>
        <w:t>т</w:t>
      </w:r>
      <w:r w:rsidRPr="003628BC">
        <w:rPr>
          <w:spacing w:val="-4"/>
          <w:lang w:val="ru-RU"/>
        </w:rPr>
        <w:t>у</w:t>
      </w:r>
      <w:r w:rsidRPr="003628BC">
        <w:rPr>
          <w:lang w:val="ru-RU"/>
        </w:rPr>
        <w:t>п</w:t>
      </w:r>
      <w:r w:rsidRPr="003628BC">
        <w:rPr>
          <w:spacing w:val="-1"/>
          <w:lang w:val="ru-RU"/>
        </w:rPr>
        <w:t>л</w:t>
      </w:r>
      <w:r w:rsidRPr="003628BC">
        <w:rPr>
          <w:lang w:val="ru-RU"/>
        </w:rPr>
        <w:t>ении</w:t>
      </w:r>
      <w:r w:rsidRPr="003628BC">
        <w:rPr>
          <w:spacing w:val="4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3"/>
          <w:lang w:val="ru-RU"/>
        </w:rPr>
        <w:t>в</w:t>
      </w:r>
      <w:r w:rsidRPr="003628BC">
        <w:rPr>
          <w:spacing w:val="3"/>
          <w:lang w:val="ru-RU"/>
        </w:rPr>
        <w:t>о</w:t>
      </w:r>
      <w:r w:rsidRPr="003628BC">
        <w:rPr>
          <w:spacing w:val="-3"/>
          <w:lang w:val="ru-RU"/>
        </w:rPr>
        <w:t>е</w:t>
      </w:r>
      <w:r w:rsidRPr="003628BC">
        <w:rPr>
          <w:lang w:val="ru-RU"/>
        </w:rPr>
        <w:t>н</w:t>
      </w:r>
      <w:r w:rsidRPr="003628BC">
        <w:rPr>
          <w:spacing w:val="-2"/>
          <w:lang w:val="ru-RU"/>
        </w:rPr>
        <w:t>ны</w:t>
      </w:r>
      <w:r w:rsidRPr="003628BC">
        <w:rPr>
          <w:lang w:val="ru-RU"/>
        </w:rPr>
        <w:t xml:space="preserve">е </w:t>
      </w:r>
      <w:r w:rsidRPr="003628BC">
        <w:rPr>
          <w:spacing w:val="-1"/>
          <w:lang w:val="ru-RU"/>
        </w:rPr>
        <w:t>профессиональные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1"/>
          <w:lang w:val="ru-RU"/>
        </w:rPr>
        <w:t>организации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1"/>
          <w:lang w:val="ru-RU"/>
        </w:rPr>
        <w:t>или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1"/>
          <w:lang w:val="ru-RU"/>
        </w:rPr>
        <w:t>военные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2"/>
          <w:lang w:val="ru-RU"/>
        </w:rPr>
        <w:t>образовательные</w:t>
      </w:r>
      <w:r w:rsidRPr="003628BC">
        <w:rPr>
          <w:spacing w:val="56"/>
          <w:lang w:val="ru-RU"/>
        </w:rPr>
        <w:t xml:space="preserve"> </w:t>
      </w:r>
      <w:r w:rsidRPr="003628BC">
        <w:rPr>
          <w:spacing w:val="-2"/>
          <w:lang w:val="ru-RU"/>
        </w:rPr>
        <w:t>организации</w:t>
      </w:r>
      <w:r w:rsidRPr="003628BC">
        <w:rPr>
          <w:spacing w:val="89"/>
          <w:lang w:val="ru-RU"/>
        </w:rPr>
        <w:t xml:space="preserve"> </w:t>
      </w:r>
      <w:r w:rsidRPr="003628BC">
        <w:rPr>
          <w:spacing w:val="-2"/>
          <w:lang w:val="ru-RU"/>
        </w:rPr>
        <w:t>высшего</w:t>
      </w:r>
      <w:r w:rsidRPr="003628BC">
        <w:rPr>
          <w:spacing w:val="32"/>
          <w:lang w:val="ru-RU"/>
        </w:rPr>
        <w:t xml:space="preserve"> </w:t>
      </w:r>
      <w:r w:rsidRPr="003628BC">
        <w:rPr>
          <w:spacing w:val="-2"/>
          <w:lang w:val="ru-RU"/>
        </w:rPr>
        <w:t>образования,</w:t>
      </w:r>
      <w:r w:rsidRPr="003628BC">
        <w:rPr>
          <w:spacing w:val="30"/>
          <w:lang w:val="ru-RU"/>
        </w:rPr>
        <w:t xml:space="preserve"> </w:t>
      </w:r>
      <w:r w:rsidRPr="003628BC">
        <w:rPr>
          <w:spacing w:val="-1"/>
          <w:lang w:val="ru-RU"/>
        </w:rPr>
        <w:t>призыве</w:t>
      </w:r>
      <w:r w:rsidRPr="003628BC">
        <w:rPr>
          <w:spacing w:val="31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1"/>
          <w:lang w:val="ru-RU"/>
        </w:rPr>
        <w:t>военные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1"/>
          <w:lang w:val="ru-RU"/>
        </w:rPr>
        <w:t>сборы,</w:t>
      </w:r>
      <w:r w:rsidRPr="003628BC">
        <w:rPr>
          <w:spacing w:val="32"/>
          <w:lang w:val="ru-RU"/>
        </w:rPr>
        <w:t xml:space="preserve"> </w:t>
      </w:r>
      <w:r w:rsidRPr="003628BC">
        <w:rPr>
          <w:lang w:val="ru-RU"/>
        </w:rPr>
        <w:t>а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1"/>
          <w:lang w:val="ru-RU"/>
        </w:rPr>
        <w:t>также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1"/>
          <w:lang w:val="ru-RU"/>
        </w:rPr>
        <w:t>при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2"/>
          <w:lang w:val="ru-RU"/>
        </w:rPr>
        <w:t>направлении</w:t>
      </w:r>
      <w:r w:rsidRPr="003628BC">
        <w:rPr>
          <w:spacing w:val="31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2"/>
          <w:lang w:val="ru-RU"/>
        </w:rPr>
        <w:t>а</w:t>
      </w:r>
      <w:r w:rsidRPr="003628BC">
        <w:rPr>
          <w:spacing w:val="-1"/>
          <w:lang w:val="ru-RU"/>
        </w:rPr>
        <w:t>л</w:t>
      </w:r>
      <w:r w:rsidRPr="003628BC">
        <w:rPr>
          <w:spacing w:val="-11"/>
          <w:lang w:val="ru-RU"/>
        </w:rPr>
        <w:t>ь</w:t>
      </w:r>
      <w:r w:rsidRPr="003628BC">
        <w:rPr>
          <w:spacing w:val="-1"/>
          <w:lang w:val="ru-RU"/>
        </w:rPr>
        <w:t>т</w:t>
      </w:r>
      <w:r w:rsidRPr="003628BC">
        <w:rPr>
          <w:lang w:val="ru-RU"/>
        </w:rPr>
        <w:t>е</w:t>
      </w:r>
      <w:r w:rsidRPr="003628BC">
        <w:rPr>
          <w:spacing w:val="-1"/>
          <w:lang w:val="ru-RU"/>
        </w:rPr>
        <w:t>р</w:t>
      </w:r>
      <w:r w:rsidRPr="003628BC">
        <w:rPr>
          <w:lang w:val="ru-RU"/>
        </w:rPr>
        <w:t>н</w:t>
      </w:r>
      <w:r w:rsidRPr="003628BC">
        <w:rPr>
          <w:spacing w:val="-7"/>
          <w:lang w:val="ru-RU"/>
        </w:rPr>
        <w:t>а</w:t>
      </w:r>
      <w:r w:rsidRPr="003628BC">
        <w:rPr>
          <w:spacing w:val="-1"/>
          <w:lang w:val="ru-RU"/>
        </w:rPr>
        <w:t>т</w:t>
      </w:r>
      <w:r w:rsidRPr="003628BC">
        <w:rPr>
          <w:lang w:val="ru-RU"/>
        </w:rPr>
        <w:t>и</w:t>
      </w:r>
      <w:r w:rsidRPr="003628BC">
        <w:rPr>
          <w:spacing w:val="-3"/>
          <w:lang w:val="ru-RU"/>
        </w:rPr>
        <w:t>в</w:t>
      </w:r>
      <w:r w:rsidRPr="003628BC">
        <w:rPr>
          <w:lang w:val="ru-RU"/>
        </w:rPr>
        <w:t>н</w:t>
      </w:r>
      <w:r w:rsidRPr="003628BC">
        <w:rPr>
          <w:spacing w:val="-4"/>
          <w:lang w:val="ru-RU"/>
        </w:rPr>
        <w:t>у</w:t>
      </w:r>
      <w:r w:rsidRPr="003628BC">
        <w:rPr>
          <w:lang w:val="ru-RU"/>
        </w:rPr>
        <w:t>ю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2"/>
          <w:lang w:val="ru-RU"/>
        </w:rPr>
        <w:t>г</w:t>
      </w:r>
      <w:r w:rsidRPr="003628BC">
        <w:rPr>
          <w:spacing w:val="1"/>
          <w:lang w:val="ru-RU"/>
        </w:rPr>
        <w:t>р</w:t>
      </w:r>
      <w:r w:rsidRPr="003628BC">
        <w:rPr>
          <w:lang w:val="ru-RU"/>
        </w:rPr>
        <w:t>а</w:t>
      </w:r>
      <w:r w:rsidRPr="003628BC">
        <w:rPr>
          <w:spacing w:val="-2"/>
          <w:lang w:val="ru-RU"/>
        </w:rPr>
        <w:t>ж</w:t>
      </w:r>
      <w:r w:rsidRPr="003628BC">
        <w:rPr>
          <w:spacing w:val="1"/>
          <w:lang w:val="ru-RU"/>
        </w:rPr>
        <w:t>д</w:t>
      </w:r>
      <w:r w:rsidRPr="003628BC">
        <w:rPr>
          <w:spacing w:val="-3"/>
          <w:lang w:val="ru-RU"/>
        </w:rPr>
        <w:t>а</w:t>
      </w:r>
      <w:r w:rsidRPr="003628BC">
        <w:rPr>
          <w:lang w:val="ru-RU"/>
        </w:rPr>
        <w:t>нс</w:t>
      </w:r>
      <w:r w:rsidRPr="003628BC">
        <w:rPr>
          <w:spacing w:val="-5"/>
          <w:lang w:val="ru-RU"/>
        </w:rPr>
        <w:t>к</w:t>
      </w:r>
      <w:r w:rsidRPr="003628BC">
        <w:rPr>
          <w:spacing w:val="-4"/>
          <w:lang w:val="ru-RU"/>
        </w:rPr>
        <w:t>у</w:t>
      </w:r>
      <w:r w:rsidRPr="003628BC">
        <w:rPr>
          <w:lang w:val="ru-RU"/>
        </w:rPr>
        <w:t>ю</w:t>
      </w:r>
      <w:r w:rsidRPr="003628BC">
        <w:rPr>
          <w:spacing w:val="6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1"/>
          <w:lang w:val="ru-RU"/>
        </w:rPr>
        <w:t>л</w:t>
      </w:r>
      <w:r w:rsidRPr="003628BC">
        <w:rPr>
          <w:spacing w:val="-6"/>
          <w:lang w:val="ru-RU"/>
        </w:rPr>
        <w:t>у</w:t>
      </w:r>
      <w:r w:rsidRPr="003628BC">
        <w:rPr>
          <w:spacing w:val="-2"/>
          <w:lang w:val="ru-RU"/>
        </w:rPr>
        <w:t>ж</w:t>
      </w:r>
      <w:r w:rsidRPr="003628BC">
        <w:rPr>
          <w:spacing w:val="-9"/>
          <w:lang w:val="ru-RU"/>
        </w:rPr>
        <w:t>б</w:t>
      </w:r>
      <w:r w:rsidRPr="003628BC">
        <w:rPr>
          <w:spacing w:val="-33"/>
          <w:lang w:val="ru-RU"/>
        </w:rPr>
        <w:t>у</w:t>
      </w:r>
      <w:r w:rsidRPr="003628BC">
        <w:rPr>
          <w:lang w:val="ru-RU"/>
        </w:rPr>
        <w:t>,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1"/>
          <w:lang w:val="ru-RU"/>
        </w:rPr>
        <w:t>з</w:t>
      </w:r>
      <w:r w:rsidRPr="003628BC">
        <w:rPr>
          <w:lang w:val="ru-RU"/>
        </w:rPr>
        <w:t>а</w:t>
      </w:r>
      <w:r w:rsidRPr="003628BC">
        <w:rPr>
          <w:spacing w:val="7"/>
          <w:lang w:val="ru-RU"/>
        </w:rPr>
        <w:t xml:space="preserve"> </w:t>
      </w:r>
      <w:r w:rsidRPr="003628BC">
        <w:rPr>
          <w:lang w:val="ru-RU"/>
        </w:rPr>
        <w:t>иск</w:t>
      </w:r>
      <w:r w:rsidRPr="003628BC">
        <w:rPr>
          <w:spacing w:val="-1"/>
          <w:lang w:val="ru-RU"/>
        </w:rPr>
        <w:t>л</w:t>
      </w:r>
      <w:r w:rsidRPr="003628BC">
        <w:rPr>
          <w:spacing w:val="-11"/>
          <w:lang w:val="ru-RU"/>
        </w:rPr>
        <w:t>ю</w:t>
      </w:r>
      <w:r w:rsidRPr="003628BC">
        <w:rPr>
          <w:lang w:val="ru-RU"/>
        </w:rPr>
        <w:t>че</w:t>
      </w:r>
      <w:r w:rsidRPr="003628BC">
        <w:rPr>
          <w:spacing w:val="-2"/>
          <w:lang w:val="ru-RU"/>
        </w:rPr>
        <w:t>н</w:t>
      </w:r>
      <w:r w:rsidRPr="003628BC">
        <w:rPr>
          <w:lang w:val="ru-RU"/>
        </w:rPr>
        <w:t>ием</w:t>
      </w:r>
      <w:r w:rsidRPr="003628BC">
        <w:rPr>
          <w:spacing w:val="7"/>
          <w:lang w:val="ru-RU"/>
        </w:rPr>
        <w:t xml:space="preserve"> </w:t>
      </w:r>
      <w:r w:rsidRPr="003628BC">
        <w:rPr>
          <w:lang w:val="ru-RU"/>
        </w:rPr>
        <w:t>м</w:t>
      </w:r>
      <w:r w:rsidRPr="003628BC">
        <w:rPr>
          <w:spacing w:val="-5"/>
          <w:lang w:val="ru-RU"/>
        </w:rPr>
        <w:t>е</w:t>
      </w:r>
      <w:r w:rsidRPr="003628BC">
        <w:rPr>
          <w:spacing w:val="-2"/>
          <w:lang w:val="ru-RU"/>
        </w:rPr>
        <w:t>д</w:t>
      </w:r>
      <w:r w:rsidRPr="003628BC">
        <w:rPr>
          <w:lang w:val="ru-RU"/>
        </w:rPr>
        <w:t>и</w:t>
      </w:r>
      <w:r w:rsidRPr="003628BC">
        <w:rPr>
          <w:spacing w:val="-2"/>
          <w:lang w:val="ru-RU"/>
        </w:rPr>
        <w:t>ци</w:t>
      </w:r>
      <w:r w:rsidRPr="003628BC">
        <w:rPr>
          <w:lang w:val="ru-RU"/>
        </w:rPr>
        <w:t>нс</w:t>
      </w:r>
      <w:r w:rsidRPr="003628BC">
        <w:rPr>
          <w:spacing w:val="-17"/>
          <w:lang w:val="ru-RU"/>
        </w:rPr>
        <w:t>к</w:t>
      </w:r>
      <w:r w:rsidRPr="003628BC">
        <w:rPr>
          <w:spacing w:val="1"/>
          <w:lang w:val="ru-RU"/>
        </w:rPr>
        <w:t>о</w:t>
      </w:r>
      <w:r w:rsidRPr="003628BC">
        <w:rPr>
          <w:spacing w:val="-12"/>
          <w:lang w:val="ru-RU"/>
        </w:rPr>
        <w:t>г</w:t>
      </w:r>
      <w:r w:rsidRPr="003628BC">
        <w:rPr>
          <w:lang w:val="ru-RU"/>
        </w:rPr>
        <w:t xml:space="preserve">о </w:t>
      </w:r>
      <w:r w:rsidRPr="003628BC">
        <w:rPr>
          <w:spacing w:val="-1"/>
          <w:lang w:val="ru-RU"/>
        </w:rPr>
        <w:t>освидетельствования</w:t>
      </w:r>
      <w:r w:rsidRPr="003628BC">
        <w:rPr>
          <w:spacing w:val="19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1"/>
          <w:lang w:val="ru-RU"/>
        </w:rPr>
        <w:t>целях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2"/>
          <w:lang w:val="ru-RU"/>
        </w:rPr>
        <w:t>определения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2"/>
          <w:lang w:val="ru-RU"/>
        </w:rPr>
        <w:t>годности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1"/>
          <w:lang w:val="ru-RU"/>
        </w:rPr>
        <w:t>граждан</w:t>
      </w:r>
      <w:r w:rsidRPr="003628BC">
        <w:rPr>
          <w:spacing w:val="19"/>
          <w:lang w:val="ru-RU"/>
        </w:rPr>
        <w:t xml:space="preserve"> </w:t>
      </w:r>
      <w:r w:rsidRPr="003628BC">
        <w:rPr>
          <w:lang w:val="ru-RU"/>
        </w:rPr>
        <w:t>к</w:t>
      </w:r>
      <w:r w:rsidRPr="003628BC">
        <w:rPr>
          <w:spacing w:val="18"/>
          <w:lang w:val="ru-RU"/>
        </w:rPr>
        <w:t xml:space="preserve"> </w:t>
      </w:r>
      <w:r w:rsidRPr="003628BC">
        <w:rPr>
          <w:spacing w:val="-1"/>
          <w:lang w:val="ru-RU"/>
        </w:rPr>
        <w:t>военной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2"/>
          <w:lang w:val="ru-RU"/>
        </w:rPr>
        <w:t>или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1"/>
          <w:lang w:val="ru-RU"/>
        </w:rPr>
        <w:t>приравненной</w:t>
      </w:r>
      <w:r w:rsidRPr="003628BC">
        <w:rPr>
          <w:lang w:val="ru-RU"/>
        </w:rPr>
        <w:t xml:space="preserve"> к </w:t>
      </w:r>
      <w:r w:rsidRPr="003628BC">
        <w:rPr>
          <w:spacing w:val="-1"/>
          <w:lang w:val="ru-RU"/>
        </w:rPr>
        <w:t>ней</w:t>
      </w:r>
      <w:r w:rsidRPr="003628BC">
        <w:rPr>
          <w:spacing w:val="-2"/>
          <w:lang w:val="ru-RU"/>
        </w:rPr>
        <w:t xml:space="preserve"> </w:t>
      </w:r>
      <w:r w:rsidRPr="003628BC">
        <w:rPr>
          <w:spacing w:val="-3"/>
          <w:lang w:val="ru-RU"/>
        </w:rPr>
        <w:t>службе.</w:t>
      </w:r>
    </w:p>
    <w:p w:rsidR="00ED0DA2" w:rsidRPr="003628BC" w:rsidRDefault="00ED0DA2">
      <w:pPr>
        <w:spacing w:before="4" w:line="320" w:lineRule="exact"/>
        <w:rPr>
          <w:sz w:val="32"/>
          <w:szCs w:val="32"/>
          <w:lang w:val="ru-RU"/>
        </w:rPr>
      </w:pPr>
    </w:p>
    <w:p w:rsidR="00ED0DA2" w:rsidRPr="003628BC" w:rsidRDefault="00ED0DA2">
      <w:pPr>
        <w:pStyle w:val="BodyText"/>
        <w:numPr>
          <w:ilvl w:val="0"/>
          <w:numId w:val="4"/>
        </w:numPr>
        <w:tabs>
          <w:tab w:val="left" w:pos="1426"/>
        </w:tabs>
        <w:ind w:right="1061" w:firstLine="43"/>
        <w:rPr>
          <w:lang w:val="ru-RU"/>
        </w:rPr>
      </w:pPr>
      <w:r w:rsidRPr="003628BC">
        <w:rPr>
          <w:spacing w:val="-1"/>
          <w:lang w:val="ru-RU"/>
        </w:rPr>
        <w:t>Виды</w:t>
      </w:r>
      <w:r w:rsidRPr="003628BC">
        <w:rPr>
          <w:lang w:val="ru-RU"/>
        </w:rPr>
        <w:t xml:space="preserve"> и</w:t>
      </w:r>
      <w:r w:rsidRPr="003628BC">
        <w:rPr>
          <w:spacing w:val="-2"/>
          <w:lang w:val="ru-RU"/>
        </w:rPr>
        <w:t xml:space="preserve"> формы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-2"/>
          <w:lang w:val="ru-RU"/>
        </w:rPr>
        <w:t xml:space="preserve"> помощи,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2"/>
          <w:lang w:val="ru-RU"/>
        </w:rPr>
        <w:t>оказываемой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бесплатно</w:t>
      </w:r>
      <w:r w:rsidRPr="003628BC">
        <w:rPr>
          <w:spacing w:val="65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-2"/>
          <w:lang w:val="ru-RU"/>
        </w:rPr>
        <w:t xml:space="preserve"> рамках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территориальной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программы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</w:p>
    <w:p w:rsidR="00ED0DA2" w:rsidRPr="003628BC" w:rsidRDefault="00ED0DA2">
      <w:pPr>
        <w:spacing w:before="1" w:line="320" w:lineRule="exact"/>
        <w:rPr>
          <w:sz w:val="32"/>
          <w:szCs w:val="32"/>
          <w:lang w:val="ru-RU"/>
        </w:rPr>
      </w:pPr>
    </w:p>
    <w:p w:rsidR="00ED0DA2" w:rsidRPr="003628BC" w:rsidRDefault="00ED0DA2">
      <w:pPr>
        <w:pStyle w:val="BodyText"/>
        <w:ind w:right="104"/>
        <w:jc w:val="both"/>
        <w:rPr>
          <w:lang w:val="ru-RU"/>
        </w:rPr>
      </w:pPr>
      <w:r w:rsidRPr="003628BC">
        <w:rPr>
          <w:spacing w:val="-1"/>
          <w:lang w:val="ru-RU"/>
        </w:rPr>
        <w:t>На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2"/>
          <w:lang w:val="ru-RU"/>
        </w:rPr>
        <w:t>территории</w:t>
      </w:r>
      <w:r w:rsidRPr="003628BC">
        <w:rPr>
          <w:spacing w:val="29"/>
          <w:lang w:val="ru-RU"/>
        </w:rPr>
        <w:t xml:space="preserve"> </w:t>
      </w:r>
      <w:r w:rsidRPr="003628BC">
        <w:rPr>
          <w:spacing w:val="-3"/>
          <w:lang w:val="ru-RU"/>
        </w:rPr>
        <w:t>Ростовской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2"/>
          <w:lang w:val="ru-RU"/>
        </w:rPr>
        <w:t>области</w:t>
      </w:r>
      <w:r w:rsidRPr="003628BC">
        <w:rPr>
          <w:spacing w:val="26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2"/>
          <w:lang w:val="ru-RU"/>
        </w:rPr>
        <w:t>рамках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1"/>
          <w:lang w:val="ru-RU"/>
        </w:rPr>
        <w:t>территориальной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1"/>
          <w:lang w:val="ru-RU"/>
        </w:rPr>
        <w:t>программы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 xml:space="preserve">гражданам </w:t>
      </w:r>
      <w:r w:rsidRPr="003628BC">
        <w:rPr>
          <w:spacing w:val="-2"/>
          <w:lang w:val="ru-RU"/>
        </w:rPr>
        <w:t xml:space="preserve">бесплатно </w:t>
      </w:r>
      <w:r w:rsidRPr="003628BC">
        <w:rPr>
          <w:spacing w:val="-1"/>
          <w:lang w:val="ru-RU"/>
        </w:rPr>
        <w:t>предоставляются:</w:t>
      </w:r>
    </w:p>
    <w:p w:rsidR="00ED0DA2" w:rsidRPr="003628BC" w:rsidRDefault="00ED0DA2">
      <w:pPr>
        <w:pStyle w:val="BodyText"/>
        <w:spacing w:line="241" w:lineRule="auto"/>
        <w:ind w:right="103"/>
        <w:jc w:val="both"/>
        <w:rPr>
          <w:lang w:val="ru-RU"/>
        </w:rPr>
      </w:pPr>
      <w:r w:rsidRPr="003628BC">
        <w:rPr>
          <w:spacing w:val="-1"/>
          <w:lang w:val="ru-RU"/>
        </w:rPr>
        <w:t>первичная</w:t>
      </w:r>
      <w:r w:rsidRPr="003628BC">
        <w:rPr>
          <w:spacing w:val="56"/>
          <w:lang w:val="ru-RU"/>
        </w:rPr>
        <w:t xml:space="preserve"> </w:t>
      </w:r>
      <w:r w:rsidRPr="003628BC">
        <w:rPr>
          <w:spacing w:val="-2"/>
          <w:lang w:val="ru-RU"/>
        </w:rPr>
        <w:t>медико-санитарная</w:t>
      </w:r>
      <w:r w:rsidRPr="003628BC">
        <w:rPr>
          <w:spacing w:val="56"/>
          <w:lang w:val="ru-RU"/>
        </w:rPr>
        <w:t xml:space="preserve"> </w:t>
      </w:r>
      <w:r w:rsidRPr="003628BC">
        <w:rPr>
          <w:spacing w:val="-2"/>
          <w:lang w:val="ru-RU"/>
        </w:rPr>
        <w:t>помощь,</w:t>
      </w:r>
      <w:r w:rsidRPr="003628BC">
        <w:rPr>
          <w:spacing w:val="55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4"/>
          <w:lang w:val="ru-RU"/>
        </w:rPr>
        <w:t>том</w:t>
      </w:r>
      <w:r w:rsidRPr="003628BC">
        <w:rPr>
          <w:spacing w:val="56"/>
          <w:lang w:val="ru-RU"/>
        </w:rPr>
        <w:t xml:space="preserve"> </w:t>
      </w:r>
      <w:r w:rsidRPr="003628BC">
        <w:rPr>
          <w:spacing w:val="-1"/>
          <w:lang w:val="ru-RU"/>
        </w:rPr>
        <w:t>числе</w:t>
      </w:r>
      <w:r w:rsidRPr="003628BC">
        <w:rPr>
          <w:spacing w:val="56"/>
          <w:lang w:val="ru-RU"/>
        </w:rPr>
        <w:t xml:space="preserve"> </w:t>
      </w:r>
      <w:r w:rsidRPr="003628BC">
        <w:rPr>
          <w:spacing w:val="-1"/>
          <w:lang w:val="ru-RU"/>
        </w:rPr>
        <w:t>первичная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доврачебная,</w:t>
      </w:r>
      <w:r w:rsidRPr="003628BC">
        <w:rPr>
          <w:spacing w:val="-1"/>
          <w:lang w:val="ru-RU"/>
        </w:rPr>
        <w:t xml:space="preserve"> первичная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врачебная</w:t>
      </w:r>
      <w:r w:rsidRPr="003628BC">
        <w:rPr>
          <w:lang w:val="ru-RU"/>
        </w:rPr>
        <w:t xml:space="preserve"> и </w:t>
      </w:r>
      <w:r w:rsidRPr="003628BC">
        <w:rPr>
          <w:spacing w:val="-1"/>
          <w:lang w:val="ru-RU"/>
        </w:rPr>
        <w:t>первичная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специализированная;</w:t>
      </w:r>
    </w:p>
    <w:p w:rsidR="00ED0DA2" w:rsidRPr="003628BC" w:rsidRDefault="00ED0DA2">
      <w:pPr>
        <w:pStyle w:val="BodyText"/>
        <w:spacing w:before="1" w:line="322" w:lineRule="exact"/>
        <w:ind w:right="103"/>
        <w:jc w:val="both"/>
        <w:rPr>
          <w:lang w:val="ru-RU"/>
        </w:rPr>
      </w:pPr>
      <w:r w:rsidRPr="003628BC">
        <w:rPr>
          <w:spacing w:val="-1"/>
          <w:lang w:val="ru-RU"/>
        </w:rPr>
        <w:t>специализированная,</w:t>
      </w:r>
      <w:r w:rsidRPr="003628BC">
        <w:rPr>
          <w:lang w:val="ru-RU"/>
        </w:rPr>
        <w:t xml:space="preserve"> в </w:t>
      </w:r>
      <w:r w:rsidRPr="003628BC">
        <w:rPr>
          <w:spacing w:val="-4"/>
          <w:lang w:val="ru-RU"/>
        </w:rPr>
        <w:t>том</w:t>
      </w:r>
      <w:r w:rsidRPr="003628BC">
        <w:rPr>
          <w:spacing w:val="68"/>
          <w:lang w:val="ru-RU"/>
        </w:rPr>
        <w:t xml:space="preserve"> </w:t>
      </w:r>
      <w:r w:rsidRPr="003628BC">
        <w:rPr>
          <w:spacing w:val="-1"/>
          <w:lang w:val="ru-RU"/>
        </w:rPr>
        <w:t>числе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3"/>
          <w:lang w:val="ru-RU"/>
        </w:rPr>
        <w:t>высокотехнологичная,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медицинская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2"/>
          <w:lang w:val="ru-RU"/>
        </w:rPr>
        <w:t>помощь;</w:t>
      </w:r>
    </w:p>
    <w:p w:rsidR="00ED0DA2" w:rsidRPr="003628BC" w:rsidRDefault="00ED0DA2">
      <w:pPr>
        <w:pStyle w:val="BodyText"/>
        <w:spacing w:line="322" w:lineRule="exact"/>
        <w:ind w:left="811" w:firstLine="0"/>
        <w:rPr>
          <w:lang w:val="ru-RU"/>
        </w:rPr>
      </w:pPr>
      <w:r w:rsidRPr="003628BC">
        <w:rPr>
          <w:spacing w:val="-3"/>
          <w:lang w:val="ru-RU"/>
        </w:rPr>
        <w:t>скорая,</w:t>
      </w:r>
      <w:r w:rsidRPr="003628BC">
        <w:rPr>
          <w:spacing w:val="-1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4"/>
          <w:lang w:val="ru-RU"/>
        </w:rPr>
        <w:t>том</w:t>
      </w:r>
      <w:r w:rsidRPr="003628BC">
        <w:rPr>
          <w:spacing w:val="-1"/>
          <w:lang w:val="ru-RU"/>
        </w:rPr>
        <w:t xml:space="preserve"> числе</w:t>
      </w:r>
      <w:r w:rsidRPr="003628BC">
        <w:rPr>
          <w:spacing w:val="-3"/>
          <w:lang w:val="ru-RU"/>
        </w:rPr>
        <w:t xml:space="preserve"> скорая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 xml:space="preserve">специализированная, </w:t>
      </w:r>
      <w:r w:rsidRPr="003628BC">
        <w:rPr>
          <w:spacing w:val="-2"/>
          <w:lang w:val="ru-RU"/>
        </w:rPr>
        <w:t>медицинская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помощь;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паллиативная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медицинская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 xml:space="preserve">помощь </w:t>
      </w:r>
      <w:r w:rsidRPr="003628BC">
        <w:rPr>
          <w:lang w:val="ru-RU"/>
        </w:rPr>
        <w:t>в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2"/>
          <w:lang w:val="ru-RU"/>
        </w:rPr>
        <w:t>медицинских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организациях.</w:t>
      </w:r>
    </w:p>
    <w:p w:rsidR="00ED0DA2" w:rsidRPr="003628BC" w:rsidRDefault="00ED0DA2">
      <w:pPr>
        <w:pStyle w:val="BodyText"/>
        <w:ind w:right="102"/>
        <w:jc w:val="both"/>
        <w:rPr>
          <w:lang w:val="ru-RU"/>
        </w:rPr>
      </w:pPr>
      <w:r w:rsidRPr="003628BC">
        <w:rPr>
          <w:spacing w:val="-1"/>
          <w:lang w:val="ru-RU"/>
        </w:rPr>
        <w:t>Первичная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2"/>
          <w:lang w:val="ru-RU"/>
        </w:rPr>
        <w:t>медико-санитарная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2"/>
          <w:lang w:val="ru-RU"/>
        </w:rPr>
        <w:t>помощь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1"/>
          <w:lang w:val="ru-RU"/>
        </w:rPr>
        <w:t>является</w:t>
      </w:r>
      <w:r w:rsidRPr="003628BC">
        <w:rPr>
          <w:spacing w:val="2"/>
          <w:lang w:val="ru-RU"/>
        </w:rPr>
        <w:t xml:space="preserve"> </w:t>
      </w:r>
      <w:r w:rsidRPr="003628BC">
        <w:rPr>
          <w:lang w:val="ru-RU"/>
        </w:rPr>
        <w:t>основой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1"/>
          <w:lang w:val="ru-RU"/>
        </w:rPr>
        <w:t>системы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2"/>
          <w:lang w:val="ru-RU"/>
        </w:rPr>
        <w:t>оказания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69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2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2"/>
          <w:lang w:val="ru-RU"/>
        </w:rPr>
        <w:t>включает</w:t>
      </w:r>
      <w:r w:rsidRPr="003628BC">
        <w:rPr>
          <w:lang w:val="ru-RU"/>
        </w:rPr>
        <w:t xml:space="preserve"> в</w:t>
      </w:r>
      <w:r w:rsidRPr="003628BC">
        <w:rPr>
          <w:spacing w:val="68"/>
          <w:lang w:val="ru-RU"/>
        </w:rPr>
        <w:t xml:space="preserve"> </w:t>
      </w:r>
      <w:r w:rsidRPr="003628BC">
        <w:rPr>
          <w:spacing w:val="-2"/>
          <w:lang w:val="ru-RU"/>
        </w:rPr>
        <w:t>себя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1"/>
          <w:lang w:val="ru-RU"/>
        </w:rPr>
        <w:t>мероприятия</w:t>
      </w:r>
      <w:r w:rsidRPr="003628BC">
        <w:rPr>
          <w:spacing w:val="1"/>
          <w:lang w:val="ru-RU"/>
        </w:rPr>
        <w:t xml:space="preserve"> </w:t>
      </w:r>
      <w:r w:rsidRPr="003628BC">
        <w:rPr>
          <w:lang w:val="ru-RU"/>
        </w:rPr>
        <w:t>по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2"/>
          <w:lang w:val="ru-RU"/>
        </w:rPr>
        <w:t>профилактике,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1"/>
          <w:lang w:val="ru-RU"/>
        </w:rPr>
        <w:t>диагностике,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2"/>
          <w:lang w:val="ru-RU"/>
        </w:rPr>
        <w:t>лечению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2"/>
          <w:lang w:val="ru-RU"/>
        </w:rPr>
        <w:t>заболеваний</w:t>
      </w:r>
      <w:r w:rsidRPr="003628BC">
        <w:rPr>
          <w:spacing w:val="14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1"/>
          <w:lang w:val="ru-RU"/>
        </w:rPr>
        <w:t>состояний,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1"/>
          <w:lang w:val="ru-RU"/>
        </w:rPr>
        <w:t>реабилитации,</w:t>
      </w:r>
      <w:r w:rsidRPr="003628BC">
        <w:rPr>
          <w:spacing w:val="81"/>
          <w:lang w:val="ru-RU"/>
        </w:rPr>
        <w:t xml:space="preserve"> </w:t>
      </w:r>
      <w:r w:rsidRPr="003628BC">
        <w:rPr>
          <w:spacing w:val="-3"/>
          <w:lang w:val="ru-RU"/>
        </w:rPr>
        <w:t>наблюдению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1"/>
          <w:lang w:val="ru-RU"/>
        </w:rPr>
        <w:t>за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-3"/>
          <w:lang w:val="ru-RU"/>
        </w:rPr>
        <w:t>течением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-1"/>
          <w:lang w:val="ru-RU"/>
        </w:rPr>
        <w:t>беременности,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2"/>
          <w:lang w:val="ru-RU"/>
        </w:rPr>
        <w:t>формированию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3"/>
          <w:lang w:val="ru-RU"/>
        </w:rPr>
        <w:t>здорового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1"/>
          <w:lang w:val="ru-RU"/>
        </w:rPr>
        <w:t>образа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-1"/>
          <w:lang w:val="ru-RU"/>
        </w:rPr>
        <w:t>жизни</w:t>
      </w:r>
      <w:r w:rsidRPr="003628BC">
        <w:rPr>
          <w:spacing w:val="69"/>
          <w:lang w:val="ru-RU"/>
        </w:rPr>
        <w:t xml:space="preserve"> </w:t>
      </w:r>
      <w:r w:rsidRPr="003628BC">
        <w:rPr>
          <w:lang w:val="ru-RU"/>
        </w:rPr>
        <w:t xml:space="preserve">и </w:t>
      </w:r>
      <w:r w:rsidRPr="003628BC">
        <w:rPr>
          <w:spacing w:val="-2"/>
          <w:lang w:val="ru-RU"/>
        </w:rPr>
        <w:t>санитарно-гигиеническому</w:t>
      </w:r>
      <w:r w:rsidRPr="003628BC">
        <w:rPr>
          <w:spacing w:val="-4"/>
          <w:lang w:val="ru-RU"/>
        </w:rPr>
        <w:t xml:space="preserve"> </w:t>
      </w:r>
      <w:r w:rsidRPr="003628BC">
        <w:rPr>
          <w:lang w:val="ru-RU"/>
        </w:rPr>
        <w:t>просвещению</w:t>
      </w:r>
      <w:r w:rsidRPr="003628BC">
        <w:rPr>
          <w:spacing w:val="-2"/>
          <w:lang w:val="ru-RU"/>
        </w:rPr>
        <w:t xml:space="preserve"> </w:t>
      </w:r>
      <w:r w:rsidRPr="003628BC">
        <w:rPr>
          <w:spacing w:val="-1"/>
          <w:lang w:val="ru-RU"/>
        </w:rPr>
        <w:t>населения.</w:t>
      </w:r>
    </w:p>
    <w:p w:rsidR="00ED0DA2" w:rsidRPr="003628BC" w:rsidRDefault="00ED0DA2">
      <w:pPr>
        <w:pStyle w:val="BodyText"/>
        <w:ind w:right="104"/>
        <w:jc w:val="both"/>
        <w:rPr>
          <w:lang w:val="ru-RU"/>
        </w:rPr>
      </w:pPr>
      <w:r w:rsidRPr="003628BC">
        <w:rPr>
          <w:spacing w:val="-1"/>
          <w:lang w:val="ru-RU"/>
        </w:rPr>
        <w:t>Первичная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2"/>
          <w:lang w:val="ru-RU"/>
        </w:rPr>
        <w:t>медико-санитарная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2"/>
          <w:lang w:val="ru-RU"/>
        </w:rPr>
        <w:t>помощь</w:t>
      </w:r>
      <w:r w:rsidRPr="003628BC">
        <w:rPr>
          <w:spacing w:val="62"/>
          <w:lang w:val="ru-RU"/>
        </w:rPr>
        <w:t xml:space="preserve"> </w:t>
      </w:r>
      <w:r w:rsidRPr="003628BC">
        <w:rPr>
          <w:spacing w:val="-1"/>
          <w:lang w:val="ru-RU"/>
        </w:rPr>
        <w:t>оказывается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1"/>
          <w:lang w:val="ru-RU"/>
        </w:rPr>
        <w:t>бесплатно</w:t>
      </w:r>
      <w:r w:rsidRPr="003628BC">
        <w:rPr>
          <w:spacing w:val="64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35"/>
          <w:lang w:val="ru-RU"/>
        </w:rPr>
        <w:t xml:space="preserve"> </w:t>
      </w:r>
      <w:r w:rsidRPr="003628BC">
        <w:rPr>
          <w:spacing w:val="-4"/>
          <w:lang w:val="ru-RU"/>
        </w:rPr>
        <w:t>амбулаторных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1"/>
          <w:lang w:val="ru-RU"/>
        </w:rPr>
        <w:t>условиях</w:t>
      </w:r>
      <w:r w:rsidRPr="003628BC">
        <w:rPr>
          <w:spacing w:val="43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45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1"/>
          <w:lang w:val="ru-RU"/>
        </w:rPr>
        <w:t>условиях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2"/>
          <w:lang w:val="ru-RU"/>
        </w:rPr>
        <w:t>дневного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1"/>
          <w:lang w:val="ru-RU"/>
        </w:rPr>
        <w:t>стационара,</w:t>
      </w:r>
      <w:r w:rsidRPr="003628BC">
        <w:rPr>
          <w:spacing w:val="44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44"/>
          <w:lang w:val="ru-RU"/>
        </w:rPr>
        <w:t xml:space="preserve"> </w:t>
      </w:r>
      <w:r w:rsidRPr="003628BC">
        <w:rPr>
          <w:spacing w:val="-1"/>
          <w:lang w:val="ru-RU"/>
        </w:rPr>
        <w:t>плановой</w:t>
      </w:r>
      <w:r w:rsidRPr="003628BC">
        <w:rPr>
          <w:spacing w:val="43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3"/>
          <w:lang w:val="ru-RU"/>
        </w:rPr>
        <w:t>неотложной</w:t>
      </w:r>
      <w:r w:rsidRPr="003628BC">
        <w:rPr>
          <w:spacing w:val="-2"/>
          <w:lang w:val="ru-RU"/>
        </w:rPr>
        <w:t xml:space="preserve"> </w:t>
      </w:r>
      <w:r w:rsidRPr="003628BC">
        <w:rPr>
          <w:spacing w:val="-1"/>
          <w:lang w:val="ru-RU"/>
        </w:rPr>
        <w:t>форме.</w:t>
      </w:r>
    </w:p>
    <w:p w:rsidR="00ED0DA2" w:rsidRPr="003628BC" w:rsidRDefault="00ED0DA2">
      <w:pPr>
        <w:pStyle w:val="BodyText"/>
        <w:spacing w:before="2"/>
        <w:ind w:right="103"/>
        <w:jc w:val="both"/>
        <w:rPr>
          <w:lang w:val="ru-RU"/>
        </w:rPr>
      </w:pPr>
      <w:r w:rsidRPr="003628BC">
        <w:rPr>
          <w:spacing w:val="-1"/>
          <w:lang w:val="ru-RU"/>
        </w:rPr>
        <w:t>Первичная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2"/>
          <w:lang w:val="ru-RU"/>
        </w:rPr>
        <w:t>доврачебная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2"/>
          <w:lang w:val="ru-RU"/>
        </w:rPr>
        <w:t>медико-санитарная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2"/>
          <w:lang w:val="ru-RU"/>
        </w:rPr>
        <w:t>помощь</w:t>
      </w:r>
      <w:r w:rsidRPr="003628BC">
        <w:rPr>
          <w:spacing w:val="42"/>
          <w:lang w:val="ru-RU"/>
        </w:rPr>
        <w:t xml:space="preserve"> </w:t>
      </w:r>
      <w:r w:rsidRPr="003628BC">
        <w:rPr>
          <w:spacing w:val="-1"/>
          <w:lang w:val="ru-RU"/>
        </w:rPr>
        <w:t>оказывается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1"/>
          <w:lang w:val="ru-RU"/>
        </w:rPr>
        <w:t>фельдшерами,</w:t>
      </w:r>
      <w:r w:rsidRPr="003628BC">
        <w:rPr>
          <w:spacing w:val="66"/>
          <w:lang w:val="ru-RU"/>
        </w:rPr>
        <w:t xml:space="preserve"> </w:t>
      </w:r>
      <w:r w:rsidRPr="003628BC">
        <w:rPr>
          <w:spacing w:val="-2"/>
          <w:lang w:val="ru-RU"/>
        </w:rPr>
        <w:t>акушерами</w:t>
      </w:r>
      <w:r w:rsidRPr="003628BC">
        <w:rPr>
          <w:spacing w:val="65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1"/>
          <w:lang w:val="ru-RU"/>
        </w:rPr>
        <w:t>другими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2"/>
          <w:lang w:val="ru-RU"/>
        </w:rPr>
        <w:t>медицинскими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2"/>
          <w:lang w:val="ru-RU"/>
        </w:rPr>
        <w:t>работниками</w:t>
      </w:r>
      <w:r w:rsidRPr="003628BC">
        <w:rPr>
          <w:spacing w:val="65"/>
          <w:lang w:val="ru-RU"/>
        </w:rPr>
        <w:t xml:space="preserve"> </w:t>
      </w:r>
      <w:r w:rsidRPr="003628BC">
        <w:rPr>
          <w:lang w:val="ru-RU"/>
        </w:rPr>
        <w:t>со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2"/>
          <w:lang w:val="ru-RU"/>
        </w:rPr>
        <w:t>средним</w:t>
      </w:r>
      <w:r w:rsidRPr="003628BC">
        <w:rPr>
          <w:spacing w:val="67"/>
          <w:lang w:val="ru-RU"/>
        </w:rPr>
        <w:t xml:space="preserve"> </w:t>
      </w:r>
      <w:r w:rsidRPr="003628BC">
        <w:rPr>
          <w:spacing w:val="-1"/>
          <w:lang w:val="ru-RU"/>
        </w:rPr>
        <w:t>медицинским</w:t>
      </w:r>
      <w:r w:rsidRPr="003628BC">
        <w:rPr>
          <w:spacing w:val="-3"/>
          <w:lang w:val="ru-RU"/>
        </w:rPr>
        <w:t xml:space="preserve"> </w:t>
      </w:r>
      <w:r w:rsidRPr="003628BC">
        <w:rPr>
          <w:spacing w:val="-2"/>
          <w:lang w:val="ru-RU"/>
        </w:rPr>
        <w:t>образованием.</w:t>
      </w:r>
    </w:p>
    <w:p w:rsidR="00ED0DA2" w:rsidRPr="003628BC" w:rsidRDefault="00ED0DA2">
      <w:pPr>
        <w:pStyle w:val="BodyText"/>
        <w:ind w:right="103"/>
        <w:jc w:val="both"/>
        <w:rPr>
          <w:lang w:val="ru-RU"/>
        </w:rPr>
      </w:pPr>
      <w:r w:rsidRPr="003628BC">
        <w:rPr>
          <w:spacing w:val="-1"/>
          <w:lang w:val="ru-RU"/>
        </w:rPr>
        <w:t>Первичная</w:t>
      </w:r>
      <w:r w:rsidRPr="003628BC">
        <w:rPr>
          <w:spacing w:val="21"/>
          <w:lang w:val="ru-RU"/>
        </w:rPr>
        <w:t xml:space="preserve"> </w:t>
      </w:r>
      <w:r w:rsidRPr="003628BC">
        <w:rPr>
          <w:spacing w:val="-3"/>
          <w:lang w:val="ru-RU"/>
        </w:rPr>
        <w:t>врачебная</w:t>
      </w:r>
      <w:r w:rsidRPr="003628BC">
        <w:rPr>
          <w:spacing w:val="21"/>
          <w:lang w:val="ru-RU"/>
        </w:rPr>
        <w:t xml:space="preserve"> </w:t>
      </w:r>
      <w:r w:rsidRPr="003628BC">
        <w:rPr>
          <w:spacing w:val="-2"/>
          <w:lang w:val="ru-RU"/>
        </w:rPr>
        <w:t>медико-санитарная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1"/>
          <w:lang w:val="ru-RU"/>
        </w:rPr>
        <w:t>помощь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2"/>
          <w:lang w:val="ru-RU"/>
        </w:rPr>
        <w:t>оказывается</w:t>
      </w:r>
      <w:r w:rsidRPr="003628BC">
        <w:rPr>
          <w:spacing w:val="21"/>
          <w:lang w:val="ru-RU"/>
        </w:rPr>
        <w:t xml:space="preserve"> </w:t>
      </w:r>
      <w:r w:rsidRPr="003628BC">
        <w:rPr>
          <w:spacing w:val="-3"/>
          <w:lang w:val="ru-RU"/>
        </w:rPr>
        <w:t>врачами-</w:t>
      </w:r>
      <w:r w:rsidRPr="003628BC">
        <w:rPr>
          <w:spacing w:val="71"/>
          <w:lang w:val="ru-RU"/>
        </w:rPr>
        <w:t xml:space="preserve"> </w:t>
      </w:r>
      <w:r w:rsidRPr="003628BC">
        <w:rPr>
          <w:spacing w:val="-2"/>
          <w:lang w:val="ru-RU"/>
        </w:rPr>
        <w:t>терапевтами,</w:t>
      </w:r>
      <w:r w:rsidRPr="003628BC">
        <w:rPr>
          <w:spacing w:val="30"/>
          <w:lang w:val="ru-RU"/>
        </w:rPr>
        <w:t xml:space="preserve"> </w:t>
      </w:r>
      <w:r w:rsidRPr="003628BC">
        <w:rPr>
          <w:spacing w:val="-2"/>
          <w:lang w:val="ru-RU"/>
        </w:rPr>
        <w:t>врачами-терапевтами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2"/>
          <w:lang w:val="ru-RU"/>
        </w:rPr>
        <w:t>участковыми,</w:t>
      </w:r>
      <w:r w:rsidRPr="003628BC">
        <w:rPr>
          <w:spacing w:val="30"/>
          <w:lang w:val="ru-RU"/>
        </w:rPr>
        <w:t xml:space="preserve"> </w:t>
      </w:r>
      <w:r w:rsidRPr="003628BC">
        <w:rPr>
          <w:spacing w:val="-2"/>
          <w:lang w:val="ru-RU"/>
        </w:rPr>
        <w:t>врачами-педиатрами,</w:t>
      </w:r>
      <w:r w:rsidRPr="003628BC">
        <w:rPr>
          <w:spacing w:val="30"/>
          <w:lang w:val="ru-RU"/>
        </w:rPr>
        <w:t xml:space="preserve"> </w:t>
      </w:r>
      <w:r w:rsidRPr="003628BC">
        <w:rPr>
          <w:spacing w:val="-3"/>
          <w:lang w:val="ru-RU"/>
        </w:rPr>
        <w:t>врачами-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2"/>
          <w:lang w:val="ru-RU"/>
        </w:rPr>
        <w:t>педиатрами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 xml:space="preserve">участковыми </w:t>
      </w:r>
      <w:r w:rsidRPr="003628BC">
        <w:rPr>
          <w:lang w:val="ru-RU"/>
        </w:rPr>
        <w:t xml:space="preserve">и </w:t>
      </w:r>
      <w:r w:rsidRPr="003628BC">
        <w:rPr>
          <w:spacing w:val="-3"/>
          <w:lang w:val="ru-RU"/>
        </w:rPr>
        <w:t>врачами</w:t>
      </w:r>
      <w:r w:rsidRPr="003628BC">
        <w:rPr>
          <w:spacing w:val="-2"/>
          <w:lang w:val="ru-RU"/>
        </w:rPr>
        <w:t xml:space="preserve"> </w:t>
      </w:r>
      <w:r w:rsidRPr="003628BC">
        <w:rPr>
          <w:spacing w:val="-1"/>
          <w:lang w:val="ru-RU"/>
        </w:rPr>
        <w:t>общей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практики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(семейными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врачами).</w:t>
      </w:r>
    </w:p>
    <w:p w:rsidR="00ED0DA2" w:rsidRPr="003628BC" w:rsidRDefault="00ED0DA2">
      <w:pPr>
        <w:pStyle w:val="BodyText"/>
        <w:spacing w:before="2"/>
        <w:ind w:right="103"/>
        <w:jc w:val="both"/>
        <w:rPr>
          <w:lang w:val="ru-RU"/>
        </w:rPr>
      </w:pPr>
      <w:r w:rsidRPr="003628BC">
        <w:rPr>
          <w:spacing w:val="-1"/>
          <w:lang w:val="ru-RU"/>
        </w:rPr>
        <w:t>Первичная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2"/>
          <w:lang w:val="ru-RU"/>
        </w:rPr>
        <w:t>специализированная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2"/>
          <w:lang w:val="ru-RU"/>
        </w:rPr>
        <w:t>медико-санитарная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2"/>
          <w:lang w:val="ru-RU"/>
        </w:rPr>
        <w:t>помощь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1"/>
          <w:lang w:val="ru-RU"/>
        </w:rPr>
        <w:t>оказывается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1"/>
          <w:lang w:val="ru-RU"/>
        </w:rPr>
        <w:t>врачами-специалистами,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3"/>
          <w:lang w:val="ru-RU"/>
        </w:rPr>
        <w:t>включая</w:t>
      </w:r>
      <w:r w:rsidRPr="003628BC">
        <w:rPr>
          <w:spacing w:val="69"/>
          <w:lang w:val="ru-RU"/>
        </w:rPr>
        <w:t xml:space="preserve"> </w:t>
      </w:r>
      <w:r w:rsidRPr="003628BC">
        <w:rPr>
          <w:spacing w:val="-2"/>
          <w:lang w:val="ru-RU"/>
        </w:rPr>
        <w:t>врачей-специалистов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2"/>
          <w:lang w:val="ru-RU"/>
        </w:rPr>
        <w:t>медицинских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1"/>
          <w:lang w:val="ru-RU"/>
        </w:rPr>
        <w:t>организаций,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2"/>
          <w:lang w:val="ru-RU"/>
        </w:rPr>
        <w:t>оказывающих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2"/>
          <w:lang w:val="ru-RU"/>
        </w:rPr>
        <w:t>специализированную,</w:t>
      </w:r>
      <w:r w:rsidRPr="003628BC">
        <w:rPr>
          <w:spacing w:val="39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4"/>
          <w:lang w:val="ru-RU"/>
        </w:rPr>
        <w:t>том</w:t>
      </w:r>
      <w:r w:rsidRPr="003628BC">
        <w:rPr>
          <w:spacing w:val="38"/>
          <w:lang w:val="ru-RU"/>
        </w:rPr>
        <w:t xml:space="preserve"> </w:t>
      </w:r>
      <w:r w:rsidRPr="003628BC">
        <w:rPr>
          <w:spacing w:val="-1"/>
          <w:lang w:val="ru-RU"/>
        </w:rPr>
        <w:t>числе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3"/>
          <w:lang w:val="ru-RU"/>
        </w:rPr>
        <w:t>высокотехнологичную</w:t>
      </w:r>
      <w:r w:rsidRPr="003628BC">
        <w:rPr>
          <w:spacing w:val="-2"/>
          <w:lang w:val="ru-RU"/>
        </w:rPr>
        <w:t xml:space="preserve"> медицинскую </w:t>
      </w:r>
      <w:r w:rsidRPr="003628BC">
        <w:rPr>
          <w:spacing w:val="-1"/>
          <w:lang w:val="ru-RU"/>
        </w:rPr>
        <w:t>помощь.</w:t>
      </w:r>
    </w:p>
    <w:p w:rsidR="00ED0DA2" w:rsidRPr="003628BC" w:rsidRDefault="00ED0DA2">
      <w:pPr>
        <w:pStyle w:val="BodyText"/>
        <w:ind w:right="102"/>
        <w:jc w:val="both"/>
        <w:rPr>
          <w:lang w:val="ru-RU"/>
        </w:rPr>
      </w:pPr>
      <w:r w:rsidRPr="003628BC">
        <w:rPr>
          <w:spacing w:val="-1"/>
          <w:lang w:val="ru-RU"/>
        </w:rPr>
        <w:t>Специализированная,</w:t>
      </w:r>
      <w:r w:rsidRPr="003628BC">
        <w:rPr>
          <w:spacing w:val="56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56"/>
          <w:lang w:val="ru-RU"/>
        </w:rPr>
        <w:t xml:space="preserve"> </w:t>
      </w:r>
      <w:r w:rsidRPr="003628BC">
        <w:rPr>
          <w:spacing w:val="-4"/>
          <w:lang w:val="ru-RU"/>
        </w:rPr>
        <w:t>том</w:t>
      </w:r>
      <w:r w:rsidRPr="003628BC">
        <w:rPr>
          <w:spacing w:val="56"/>
          <w:lang w:val="ru-RU"/>
        </w:rPr>
        <w:t xml:space="preserve"> </w:t>
      </w:r>
      <w:r w:rsidRPr="003628BC">
        <w:rPr>
          <w:spacing w:val="-1"/>
          <w:lang w:val="ru-RU"/>
        </w:rPr>
        <w:t>числе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2"/>
          <w:lang w:val="ru-RU"/>
        </w:rPr>
        <w:t>высокотехнологичная,</w:t>
      </w:r>
      <w:r w:rsidRPr="003628BC">
        <w:rPr>
          <w:spacing w:val="56"/>
          <w:lang w:val="ru-RU"/>
        </w:rPr>
        <w:t xml:space="preserve"> </w:t>
      </w:r>
      <w:r w:rsidRPr="003628BC">
        <w:rPr>
          <w:spacing w:val="-2"/>
          <w:lang w:val="ru-RU"/>
        </w:rPr>
        <w:t>медицинская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1"/>
          <w:lang w:val="ru-RU"/>
        </w:rPr>
        <w:t>помощь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2"/>
          <w:lang w:val="ru-RU"/>
        </w:rPr>
        <w:t>оказывается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2"/>
          <w:lang w:val="ru-RU"/>
        </w:rPr>
        <w:t>бесплатно</w:t>
      </w:r>
      <w:r w:rsidRPr="003628BC">
        <w:rPr>
          <w:spacing w:val="12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1"/>
          <w:lang w:val="ru-RU"/>
        </w:rPr>
        <w:t>стационарных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1"/>
          <w:lang w:val="ru-RU"/>
        </w:rPr>
        <w:t>условиях</w:t>
      </w:r>
      <w:r w:rsidRPr="003628BC">
        <w:rPr>
          <w:spacing w:val="12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2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1"/>
          <w:lang w:val="ru-RU"/>
        </w:rPr>
        <w:t>условиях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2"/>
          <w:lang w:val="ru-RU"/>
        </w:rPr>
        <w:t>дневного</w:t>
      </w:r>
      <w:r w:rsidRPr="003628BC">
        <w:rPr>
          <w:spacing w:val="51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2"/>
          <w:lang w:val="ru-RU"/>
        </w:rPr>
        <w:t>т</w:t>
      </w:r>
      <w:r w:rsidRPr="003628BC">
        <w:rPr>
          <w:lang w:val="ru-RU"/>
        </w:rPr>
        <w:t>ац</w:t>
      </w:r>
      <w:r w:rsidRPr="003628BC">
        <w:rPr>
          <w:spacing w:val="-2"/>
          <w:lang w:val="ru-RU"/>
        </w:rPr>
        <w:t>и</w:t>
      </w:r>
      <w:r w:rsidRPr="003628BC">
        <w:rPr>
          <w:spacing w:val="1"/>
          <w:lang w:val="ru-RU"/>
        </w:rPr>
        <w:t>о</w:t>
      </w:r>
      <w:r w:rsidRPr="003628BC">
        <w:rPr>
          <w:spacing w:val="-2"/>
          <w:lang w:val="ru-RU"/>
        </w:rPr>
        <w:t>н</w:t>
      </w:r>
      <w:r w:rsidRPr="003628BC">
        <w:rPr>
          <w:lang w:val="ru-RU"/>
        </w:rPr>
        <w:t>а</w:t>
      </w:r>
      <w:r w:rsidRPr="003628BC">
        <w:rPr>
          <w:spacing w:val="1"/>
          <w:lang w:val="ru-RU"/>
        </w:rPr>
        <w:t>р</w:t>
      </w:r>
      <w:r w:rsidRPr="003628BC">
        <w:rPr>
          <w:lang w:val="ru-RU"/>
        </w:rPr>
        <w:t>а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1"/>
          <w:lang w:val="ru-RU"/>
        </w:rPr>
        <w:t>в</w:t>
      </w:r>
      <w:r w:rsidRPr="003628BC">
        <w:rPr>
          <w:spacing w:val="1"/>
          <w:lang w:val="ru-RU"/>
        </w:rPr>
        <w:t>р</w:t>
      </w:r>
      <w:r w:rsidRPr="003628BC">
        <w:rPr>
          <w:spacing w:val="-15"/>
          <w:lang w:val="ru-RU"/>
        </w:rPr>
        <w:t>а</w:t>
      </w:r>
      <w:r w:rsidRPr="003628BC">
        <w:rPr>
          <w:lang w:val="ru-RU"/>
        </w:rPr>
        <w:t>ч</w:t>
      </w:r>
      <w:r w:rsidRPr="003628BC">
        <w:rPr>
          <w:spacing w:val="-3"/>
          <w:lang w:val="ru-RU"/>
        </w:rPr>
        <w:t>а</w:t>
      </w:r>
      <w:r w:rsidRPr="003628BC">
        <w:rPr>
          <w:lang w:val="ru-RU"/>
        </w:rPr>
        <w:t>ми-</w:t>
      </w:r>
      <w:r w:rsidRPr="003628BC">
        <w:rPr>
          <w:spacing w:val="-3"/>
          <w:lang w:val="ru-RU"/>
        </w:rPr>
        <w:t>с</w:t>
      </w:r>
      <w:r w:rsidRPr="003628BC">
        <w:rPr>
          <w:lang w:val="ru-RU"/>
        </w:rPr>
        <w:t>пе</w:t>
      </w:r>
      <w:r w:rsidRPr="003628BC">
        <w:rPr>
          <w:spacing w:val="-2"/>
          <w:lang w:val="ru-RU"/>
        </w:rPr>
        <w:t>ц</w:t>
      </w:r>
      <w:r w:rsidRPr="003628BC">
        <w:rPr>
          <w:lang w:val="ru-RU"/>
        </w:rPr>
        <w:t>и</w:t>
      </w:r>
      <w:r w:rsidRPr="003628BC">
        <w:rPr>
          <w:spacing w:val="2"/>
          <w:lang w:val="ru-RU"/>
        </w:rPr>
        <w:t>а</w:t>
      </w:r>
      <w:r w:rsidRPr="003628BC">
        <w:rPr>
          <w:spacing w:val="-4"/>
          <w:lang w:val="ru-RU"/>
        </w:rPr>
        <w:t>л</w:t>
      </w:r>
      <w:r w:rsidRPr="003628BC">
        <w:rPr>
          <w:lang w:val="ru-RU"/>
        </w:rPr>
        <w:t>ис</w:t>
      </w:r>
      <w:r w:rsidRPr="003628BC">
        <w:rPr>
          <w:spacing w:val="2"/>
          <w:lang w:val="ru-RU"/>
        </w:rPr>
        <w:t>т</w:t>
      </w:r>
      <w:r w:rsidRPr="003628BC">
        <w:rPr>
          <w:lang w:val="ru-RU"/>
        </w:rPr>
        <w:t>ами</w:t>
      </w:r>
      <w:r w:rsidRPr="003628BC">
        <w:rPr>
          <w:spacing w:val="28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30"/>
          <w:lang w:val="ru-RU"/>
        </w:rPr>
        <w:t xml:space="preserve"> </w:t>
      </w:r>
      <w:r w:rsidRPr="003628BC">
        <w:rPr>
          <w:spacing w:val="-1"/>
          <w:lang w:val="ru-RU"/>
        </w:rPr>
        <w:t>в</w:t>
      </w:r>
      <w:r w:rsidRPr="003628BC">
        <w:rPr>
          <w:lang w:val="ru-RU"/>
        </w:rPr>
        <w:t>к</w:t>
      </w:r>
      <w:r w:rsidRPr="003628BC">
        <w:rPr>
          <w:spacing w:val="-1"/>
          <w:lang w:val="ru-RU"/>
        </w:rPr>
        <w:t>л</w:t>
      </w:r>
      <w:r w:rsidRPr="003628BC">
        <w:rPr>
          <w:spacing w:val="-13"/>
          <w:lang w:val="ru-RU"/>
        </w:rPr>
        <w:t>ю</w:t>
      </w:r>
      <w:r w:rsidRPr="003628BC">
        <w:rPr>
          <w:lang w:val="ru-RU"/>
        </w:rPr>
        <w:t>чает</w:t>
      </w:r>
      <w:r w:rsidRPr="003628BC">
        <w:rPr>
          <w:spacing w:val="26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29"/>
          <w:lang w:val="ru-RU"/>
        </w:rPr>
        <w:t xml:space="preserve"> </w:t>
      </w:r>
      <w:r w:rsidRPr="003628BC">
        <w:rPr>
          <w:spacing w:val="2"/>
          <w:lang w:val="ru-RU"/>
        </w:rPr>
        <w:t>с</w:t>
      </w:r>
      <w:r w:rsidRPr="003628BC">
        <w:rPr>
          <w:lang w:val="ru-RU"/>
        </w:rPr>
        <w:t>е</w:t>
      </w:r>
      <w:r w:rsidRPr="003628BC">
        <w:rPr>
          <w:spacing w:val="-7"/>
          <w:lang w:val="ru-RU"/>
        </w:rPr>
        <w:t>б</w:t>
      </w:r>
      <w:r w:rsidRPr="003628BC">
        <w:rPr>
          <w:lang w:val="ru-RU"/>
        </w:rPr>
        <w:t>я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2"/>
          <w:lang w:val="ru-RU"/>
        </w:rPr>
        <w:t>п</w:t>
      </w:r>
      <w:r w:rsidRPr="003628BC">
        <w:rPr>
          <w:spacing w:val="1"/>
          <w:lang w:val="ru-RU"/>
        </w:rPr>
        <w:t>р</w:t>
      </w:r>
      <w:r w:rsidRPr="003628BC">
        <w:rPr>
          <w:spacing w:val="-2"/>
          <w:lang w:val="ru-RU"/>
        </w:rPr>
        <w:t>о</w:t>
      </w:r>
      <w:r w:rsidRPr="003628BC">
        <w:rPr>
          <w:lang w:val="ru-RU"/>
        </w:rPr>
        <w:t>фи</w:t>
      </w:r>
      <w:r w:rsidRPr="003628BC">
        <w:rPr>
          <w:spacing w:val="-1"/>
          <w:lang w:val="ru-RU"/>
        </w:rPr>
        <w:t>л</w:t>
      </w:r>
      <w:r w:rsidRPr="003628BC">
        <w:rPr>
          <w:lang w:val="ru-RU"/>
        </w:rPr>
        <w:t>а</w:t>
      </w:r>
      <w:r w:rsidRPr="003628BC">
        <w:rPr>
          <w:spacing w:val="-5"/>
          <w:lang w:val="ru-RU"/>
        </w:rPr>
        <w:t>к</w:t>
      </w:r>
      <w:r w:rsidRPr="003628BC">
        <w:rPr>
          <w:spacing w:val="-3"/>
          <w:lang w:val="ru-RU"/>
        </w:rPr>
        <w:t>т</w:t>
      </w:r>
      <w:r w:rsidRPr="003628BC">
        <w:rPr>
          <w:lang w:val="ru-RU"/>
        </w:rPr>
        <w:t>и</w:t>
      </w:r>
      <w:r w:rsidRPr="003628BC">
        <w:rPr>
          <w:spacing w:val="-5"/>
          <w:lang w:val="ru-RU"/>
        </w:rPr>
        <w:t>к</w:t>
      </w:r>
      <w:r w:rsidRPr="003628BC">
        <w:rPr>
          <w:spacing w:val="-33"/>
          <w:lang w:val="ru-RU"/>
        </w:rPr>
        <w:t>у</w:t>
      </w:r>
      <w:r w:rsidRPr="003628BC">
        <w:rPr>
          <w:lang w:val="ru-RU"/>
        </w:rPr>
        <w:t xml:space="preserve">, </w:t>
      </w:r>
      <w:r w:rsidRPr="003628BC">
        <w:rPr>
          <w:spacing w:val="-1"/>
          <w:lang w:val="ru-RU"/>
        </w:rPr>
        <w:t>диагностику</w:t>
      </w:r>
      <w:r w:rsidRPr="003628BC">
        <w:rPr>
          <w:spacing w:val="55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60"/>
          <w:lang w:val="ru-RU"/>
        </w:rPr>
        <w:t xml:space="preserve"> </w:t>
      </w:r>
      <w:r w:rsidRPr="003628BC">
        <w:rPr>
          <w:spacing w:val="-2"/>
          <w:lang w:val="ru-RU"/>
        </w:rPr>
        <w:t>лечение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2"/>
          <w:lang w:val="ru-RU"/>
        </w:rPr>
        <w:t>заболеваний</w:t>
      </w:r>
      <w:r w:rsidRPr="003628BC">
        <w:rPr>
          <w:spacing w:val="60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60"/>
          <w:lang w:val="ru-RU"/>
        </w:rPr>
        <w:t xml:space="preserve"> </w:t>
      </w:r>
      <w:r w:rsidRPr="003628BC">
        <w:rPr>
          <w:spacing w:val="-1"/>
          <w:lang w:val="ru-RU"/>
        </w:rPr>
        <w:t>состояний</w:t>
      </w:r>
      <w:r w:rsidRPr="003628BC">
        <w:rPr>
          <w:spacing w:val="60"/>
          <w:lang w:val="ru-RU"/>
        </w:rPr>
        <w:t xml:space="preserve"> </w:t>
      </w:r>
      <w:r w:rsidRPr="003628BC">
        <w:rPr>
          <w:lang w:val="ru-RU"/>
        </w:rPr>
        <w:t>(в</w:t>
      </w:r>
      <w:r w:rsidRPr="003628BC">
        <w:rPr>
          <w:spacing w:val="58"/>
          <w:lang w:val="ru-RU"/>
        </w:rPr>
        <w:t xml:space="preserve"> </w:t>
      </w:r>
      <w:r w:rsidRPr="003628BC">
        <w:rPr>
          <w:spacing w:val="-4"/>
          <w:lang w:val="ru-RU"/>
        </w:rPr>
        <w:t>том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1"/>
          <w:lang w:val="ru-RU"/>
        </w:rPr>
        <w:t>числе</w:t>
      </w:r>
      <w:r w:rsidRPr="003628BC">
        <w:rPr>
          <w:spacing w:val="59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58"/>
          <w:lang w:val="ru-RU"/>
        </w:rPr>
        <w:t xml:space="preserve"> </w:t>
      </w:r>
      <w:r w:rsidRPr="003628BC">
        <w:rPr>
          <w:spacing w:val="-2"/>
          <w:lang w:val="ru-RU"/>
        </w:rPr>
        <w:t>период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1"/>
          <w:lang w:val="ru-RU"/>
        </w:rPr>
        <w:t>беременности,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3"/>
          <w:lang w:val="ru-RU"/>
        </w:rPr>
        <w:t>родов</w:t>
      </w:r>
      <w:r w:rsidRPr="003628BC">
        <w:rPr>
          <w:spacing w:val="19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2"/>
          <w:lang w:val="ru-RU"/>
        </w:rPr>
        <w:t>послеродовой</w:t>
      </w:r>
      <w:r w:rsidRPr="003628BC">
        <w:rPr>
          <w:spacing w:val="21"/>
          <w:lang w:val="ru-RU"/>
        </w:rPr>
        <w:t xml:space="preserve"> </w:t>
      </w:r>
      <w:r w:rsidRPr="003628BC">
        <w:rPr>
          <w:spacing w:val="-2"/>
          <w:lang w:val="ru-RU"/>
        </w:rPr>
        <w:t>период),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2"/>
          <w:lang w:val="ru-RU"/>
        </w:rPr>
        <w:t>требующих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2"/>
          <w:lang w:val="ru-RU"/>
        </w:rPr>
        <w:t>использования</w:t>
      </w:r>
      <w:r w:rsidRPr="003628BC">
        <w:rPr>
          <w:spacing w:val="75"/>
          <w:lang w:val="ru-RU"/>
        </w:rPr>
        <w:t xml:space="preserve"> </w:t>
      </w:r>
      <w:r w:rsidRPr="003628BC">
        <w:rPr>
          <w:spacing w:val="-1"/>
          <w:lang w:val="ru-RU"/>
        </w:rPr>
        <w:t>специальных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3"/>
          <w:lang w:val="ru-RU"/>
        </w:rPr>
        <w:t>методов</w:t>
      </w:r>
      <w:r w:rsidRPr="003628BC">
        <w:rPr>
          <w:spacing w:val="24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2"/>
          <w:lang w:val="ru-RU"/>
        </w:rPr>
        <w:t>сложных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2"/>
          <w:lang w:val="ru-RU"/>
        </w:rPr>
        <w:t>медицинских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2"/>
          <w:lang w:val="ru-RU"/>
        </w:rPr>
        <w:t>технологий,</w:t>
      </w:r>
      <w:r w:rsidRPr="003628BC">
        <w:rPr>
          <w:spacing w:val="26"/>
          <w:lang w:val="ru-RU"/>
        </w:rPr>
        <w:t xml:space="preserve"> </w:t>
      </w:r>
      <w:r w:rsidRPr="003628BC">
        <w:rPr>
          <w:lang w:val="ru-RU"/>
        </w:rPr>
        <w:t>а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1"/>
          <w:lang w:val="ru-RU"/>
        </w:rPr>
        <w:t>также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2"/>
          <w:lang w:val="ru-RU"/>
        </w:rPr>
        <w:t xml:space="preserve">медицинскую </w:t>
      </w:r>
      <w:r w:rsidRPr="003628BC">
        <w:rPr>
          <w:lang w:val="ru-RU"/>
        </w:rPr>
        <w:t>реабилитацию.</w:t>
      </w:r>
    </w:p>
    <w:p w:rsidR="00ED0DA2" w:rsidRPr="003628BC" w:rsidRDefault="00ED0DA2">
      <w:pPr>
        <w:pStyle w:val="BodyText"/>
        <w:ind w:right="102"/>
        <w:jc w:val="both"/>
        <w:rPr>
          <w:lang w:val="ru-RU"/>
        </w:rPr>
      </w:pPr>
      <w:r w:rsidRPr="003628BC">
        <w:rPr>
          <w:spacing w:val="-2"/>
          <w:lang w:val="ru-RU"/>
        </w:rPr>
        <w:t>Высокотехнологичная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2"/>
          <w:lang w:val="ru-RU"/>
        </w:rPr>
        <w:t>медицинская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2"/>
          <w:lang w:val="ru-RU"/>
        </w:rPr>
        <w:t>помощь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1"/>
          <w:lang w:val="ru-RU"/>
        </w:rPr>
        <w:t>является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1"/>
          <w:lang w:val="ru-RU"/>
        </w:rPr>
        <w:t>частью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2"/>
          <w:lang w:val="ru-RU"/>
        </w:rPr>
        <w:t>специализированной</w:t>
      </w:r>
      <w:r w:rsidRPr="003628BC">
        <w:rPr>
          <w:spacing w:val="8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5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2"/>
          <w:lang w:val="ru-RU"/>
        </w:rPr>
        <w:t>включает</w:t>
      </w:r>
      <w:r w:rsidRPr="003628BC">
        <w:rPr>
          <w:spacing w:val="6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2"/>
          <w:lang w:val="ru-RU"/>
        </w:rPr>
        <w:t>себя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1"/>
          <w:lang w:val="ru-RU"/>
        </w:rPr>
        <w:t>применение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2"/>
          <w:lang w:val="ru-RU"/>
        </w:rPr>
        <w:t>новых</w:t>
      </w:r>
    </w:p>
    <w:p w:rsidR="00ED0DA2" w:rsidRPr="003628BC" w:rsidRDefault="00ED0DA2">
      <w:pPr>
        <w:jc w:val="both"/>
        <w:rPr>
          <w:lang w:val="ru-RU"/>
        </w:rPr>
        <w:sectPr w:rsidR="00ED0DA2" w:rsidRPr="003628BC">
          <w:pgSz w:w="11900" w:h="16840"/>
          <w:pgMar w:top="660" w:right="740" w:bottom="920" w:left="1200" w:header="0" w:footer="710" w:gutter="0"/>
          <w:cols w:space="720"/>
        </w:sectPr>
      </w:pPr>
    </w:p>
    <w:p w:rsidR="00ED0DA2" w:rsidRPr="003628BC" w:rsidRDefault="00ED0DA2">
      <w:pPr>
        <w:pStyle w:val="BodyText"/>
        <w:spacing w:before="41"/>
        <w:ind w:right="102" w:firstLine="0"/>
        <w:jc w:val="both"/>
        <w:rPr>
          <w:lang w:val="ru-RU"/>
        </w:rPr>
      </w:pPr>
      <w:r w:rsidRPr="003628BC">
        <w:rPr>
          <w:spacing w:val="-2"/>
          <w:lang w:val="ru-RU"/>
        </w:rPr>
        <w:t>сложных</w:t>
      </w:r>
      <w:r w:rsidRPr="003628BC">
        <w:rPr>
          <w:spacing w:val="44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1"/>
          <w:lang w:val="ru-RU"/>
        </w:rPr>
        <w:t>(или)</w:t>
      </w:r>
      <w:r w:rsidRPr="003628BC">
        <w:rPr>
          <w:spacing w:val="42"/>
          <w:lang w:val="ru-RU"/>
        </w:rPr>
        <w:t xml:space="preserve"> </w:t>
      </w:r>
      <w:r w:rsidRPr="003628BC">
        <w:rPr>
          <w:spacing w:val="-2"/>
          <w:lang w:val="ru-RU"/>
        </w:rPr>
        <w:t>уникальных</w:t>
      </w:r>
      <w:r w:rsidRPr="003628BC">
        <w:rPr>
          <w:spacing w:val="44"/>
          <w:lang w:val="ru-RU"/>
        </w:rPr>
        <w:t xml:space="preserve"> </w:t>
      </w:r>
      <w:r w:rsidRPr="003628BC">
        <w:rPr>
          <w:spacing w:val="-3"/>
          <w:lang w:val="ru-RU"/>
        </w:rPr>
        <w:t>методов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2"/>
          <w:lang w:val="ru-RU"/>
        </w:rPr>
        <w:t>лечения,</w:t>
      </w:r>
      <w:r w:rsidRPr="003628BC">
        <w:rPr>
          <w:spacing w:val="42"/>
          <w:lang w:val="ru-RU"/>
        </w:rPr>
        <w:t xml:space="preserve"> </w:t>
      </w:r>
      <w:r w:rsidRPr="003628BC">
        <w:rPr>
          <w:lang w:val="ru-RU"/>
        </w:rPr>
        <w:t>а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1"/>
          <w:lang w:val="ru-RU"/>
        </w:rPr>
        <w:t>также</w:t>
      </w:r>
      <w:r w:rsidRPr="003628BC">
        <w:rPr>
          <w:spacing w:val="42"/>
          <w:lang w:val="ru-RU"/>
        </w:rPr>
        <w:t xml:space="preserve"> </w:t>
      </w:r>
      <w:r w:rsidRPr="003628BC">
        <w:rPr>
          <w:spacing w:val="-1"/>
          <w:lang w:val="ru-RU"/>
        </w:rPr>
        <w:t>ресурсоемких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3"/>
          <w:lang w:val="ru-RU"/>
        </w:rPr>
        <w:t>методов</w:t>
      </w:r>
      <w:r w:rsidRPr="003628BC">
        <w:rPr>
          <w:spacing w:val="85"/>
          <w:lang w:val="ru-RU"/>
        </w:rPr>
        <w:t xml:space="preserve"> </w:t>
      </w:r>
      <w:r w:rsidRPr="003628BC">
        <w:rPr>
          <w:spacing w:val="-2"/>
          <w:lang w:val="ru-RU"/>
        </w:rPr>
        <w:t>лечения</w:t>
      </w:r>
      <w:r w:rsidRPr="003628BC">
        <w:rPr>
          <w:spacing w:val="25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23"/>
          <w:lang w:val="ru-RU"/>
        </w:rPr>
        <w:t xml:space="preserve"> </w:t>
      </w:r>
      <w:r w:rsidRPr="003628BC">
        <w:rPr>
          <w:spacing w:val="-4"/>
          <w:lang w:val="ru-RU"/>
        </w:rPr>
        <w:t>научно</w:t>
      </w:r>
      <w:r w:rsidRPr="003628BC">
        <w:rPr>
          <w:spacing w:val="24"/>
          <w:lang w:val="ru-RU"/>
        </w:rPr>
        <w:t xml:space="preserve"> </w:t>
      </w:r>
      <w:r w:rsidRPr="003628BC">
        <w:rPr>
          <w:spacing w:val="-1"/>
          <w:lang w:val="ru-RU"/>
        </w:rPr>
        <w:t>доказанной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1"/>
          <w:lang w:val="ru-RU"/>
        </w:rPr>
        <w:t>эффективностью,</w:t>
      </w:r>
      <w:r w:rsidRPr="003628BC">
        <w:rPr>
          <w:spacing w:val="24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24"/>
          <w:lang w:val="ru-RU"/>
        </w:rPr>
        <w:t xml:space="preserve"> </w:t>
      </w:r>
      <w:r w:rsidRPr="003628BC">
        <w:rPr>
          <w:spacing w:val="-4"/>
          <w:lang w:val="ru-RU"/>
        </w:rPr>
        <w:t>том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1"/>
          <w:lang w:val="ru-RU"/>
        </w:rPr>
        <w:t>числе</w:t>
      </w:r>
      <w:r w:rsidRPr="003628BC">
        <w:rPr>
          <w:spacing w:val="23"/>
          <w:lang w:val="ru-RU"/>
        </w:rPr>
        <w:t xml:space="preserve"> </w:t>
      </w:r>
      <w:r w:rsidRPr="003628BC">
        <w:rPr>
          <w:spacing w:val="-3"/>
          <w:lang w:val="ru-RU"/>
        </w:rPr>
        <w:t>клеточных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2"/>
          <w:lang w:val="ru-RU"/>
        </w:rPr>
        <w:t>технологий,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2"/>
          <w:lang w:val="ru-RU"/>
        </w:rPr>
        <w:t>роботизированной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2"/>
          <w:lang w:val="ru-RU"/>
        </w:rPr>
        <w:t>техники,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2"/>
          <w:lang w:val="ru-RU"/>
        </w:rPr>
        <w:t>информационных</w:t>
      </w:r>
      <w:r w:rsidRPr="003628BC">
        <w:rPr>
          <w:spacing w:val="8"/>
          <w:lang w:val="ru-RU"/>
        </w:rPr>
        <w:t xml:space="preserve"> </w:t>
      </w:r>
      <w:r w:rsidRPr="003628BC">
        <w:rPr>
          <w:spacing w:val="-2"/>
          <w:lang w:val="ru-RU"/>
        </w:rPr>
        <w:t>технологий</w:t>
      </w:r>
      <w:r w:rsidRPr="003628BC">
        <w:rPr>
          <w:spacing w:val="7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3"/>
          <w:lang w:val="ru-RU"/>
        </w:rPr>
        <w:t>методов</w:t>
      </w:r>
      <w:r w:rsidRPr="003628BC">
        <w:rPr>
          <w:spacing w:val="89"/>
          <w:lang w:val="ru-RU"/>
        </w:rPr>
        <w:t xml:space="preserve"> </w:t>
      </w:r>
      <w:r w:rsidRPr="003628BC">
        <w:rPr>
          <w:spacing w:val="-1"/>
          <w:lang w:val="ru-RU"/>
        </w:rPr>
        <w:t>генной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1"/>
          <w:lang w:val="ru-RU"/>
        </w:rPr>
        <w:t>инженерии,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1"/>
          <w:lang w:val="ru-RU"/>
        </w:rPr>
        <w:t>разработанных</w:t>
      </w:r>
      <w:r w:rsidRPr="003628BC">
        <w:rPr>
          <w:spacing w:val="29"/>
          <w:lang w:val="ru-RU"/>
        </w:rPr>
        <w:t xml:space="preserve"> </w:t>
      </w:r>
      <w:r w:rsidRPr="003628BC">
        <w:rPr>
          <w:spacing w:val="-1"/>
          <w:lang w:val="ru-RU"/>
        </w:rPr>
        <w:t>на</w:t>
      </w:r>
      <w:r w:rsidRPr="003628BC">
        <w:rPr>
          <w:spacing w:val="26"/>
          <w:lang w:val="ru-RU"/>
        </w:rPr>
        <w:t xml:space="preserve"> </w:t>
      </w:r>
      <w:r w:rsidRPr="003628BC">
        <w:rPr>
          <w:lang w:val="ru-RU"/>
        </w:rPr>
        <w:t>основе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1"/>
          <w:lang w:val="ru-RU"/>
        </w:rPr>
        <w:t>достижений</w:t>
      </w:r>
      <w:r w:rsidRPr="003628BC">
        <w:rPr>
          <w:spacing w:val="24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4"/>
          <w:lang w:val="ru-RU"/>
        </w:rPr>
        <w:t>науки</w:t>
      </w:r>
      <w:r w:rsidRPr="003628BC">
        <w:rPr>
          <w:spacing w:val="26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1"/>
          <w:lang w:val="ru-RU"/>
        </w:rPr>
        <w:t>смежных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отраслей</w:t>
      </w:r>
      <w:r w:rsidRPr="003628BC">
        <w:rPr>
          <w:lang w:val="ru-RU"/>
        </w:rPr>
        <w:t xml:space="preserve"> </w:t>
      </w:r>
      <w:r w:rsidRPr="003628BC">
        <w:rPr>
          <w:spacing w:val="-5"/>
          <w:lang w:val="ru-RU"/>
        </w:rPr>
        <w:t>науки</w:t>
      </w:r>
      <w:r w:rsidRPr="003628BC">
        <w:rPr>
          <w:lang w:val="ru-RU"/>
        </w:rPr>
        <w:t xml:space="preserve"> и </w:t>
      </w:r>
      <w:r w:rsidRPr="003628BC">
        <w:rPr>
          <w:spacing w:val="-1"/>
          <w:lang w:val="ru-RU"/>
        </w:rPr>
        <w:t>техники.</w:t>
      </w:r>
    </w:p>
    <w:p w:rsidR="00ED0DA2" w:rsidRPr="003628BC" w:rsidRDefault="00ED0DA2">
      <w:pPr>
        <w:pStyle w:val="BodyText"/>
        <w:ind w:right="104"/>
        <w:jc w:val="both"/>
        <w:rPr>
          <w:lang w:val="ru-RU"/>
        </w:rPr>
      </w:pPr>
      <w:r w:rsidRPr="003628BC">
        <w:rPr>
          <w:spacing w:val="-2"/>
          <w:lang w:val="ru-RU"/>
        </w:rPr>
        <w:t>Высокотехнологичная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2"/>
          <w:lang w:val="ru-RU"/>
        </w:rPr>
        <w:t>медицинская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2"/>
          <w:lang w:val="ru-RU"/>
        </w:rPr>
        <w:t>помощь</w:t>
      </w:r>
      <w:r w:rsidRPr="003628BC">
        <w:rPr>
          <w:spacing w:val="24"/>
          <w:lang w:val="ru-RU"/>
        </w:rPr>
        <w:t xml:space="preserve"> </w:t>
      </w:r>
      <w:r w:rsidRPr="003628BC">
        <w:rPr>
          <w:spacing w:val="-1"/>
          <w:lang w:val="ru-RU"/>
        </w:rPr>
        <w:t>оказывается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2"/>
          <w:lang w:val="ru-RU"/>
        </w:rPr>
        <w:t>медицинскими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1"/>
          <w:lang w:val="ru-RU"/>
        </w:rPr>
        <w:t>организациями</w:t>
      </w:r>
      <w:r w:rsidRPr="003628BC">
        <w:rPr>
          <w:spacing w:val="64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60"/>
          <w:lang w:val="ru-RU"/>
        </w:rPr>
        <w:t xml:space="preserve"> </w:t>
      </w:r>
      <w:r w:rsidRPr="003628BC">
        <w:rPr>
          <w:spacing w:val="-1"/>
          <w:lang w:val="ru-RU"/>
        </w:rPr>
        <w:t>соответствии</w:t>
      </w:r>
      <w:r w:rsidRPr="003628BC">
        <w:rPr>
          <w:spacing w:val="64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1"/>
          <w:lang w:val="ru-RU"/>
        </w:rPr>
        <w:t>перечнем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1"/>
          <w:lang w:val="ru-RU"/>
        </w:rPr>
        <w:t>видов</w:t>
      </w:r>
      <w:r w:rsidRPr="003628BC">
        <w:rPr>
          <w:spacing w:val="60"/>
          <w:lang w:val="ru-RU"/>
        </w:rPr>
        <w:t xml:space="preserve"> </w:t>
      </w:r>
      <w:r w:rsidRPr="003628BC">
        <w:rPr>
          <w:spacing w:val="-2"/>
          <w:lang w:val="ru-RU"/>
        </w:rPr>
        <w:t>высокотехнологичной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2"/>
          <w:lang w:val="ru-RU"/>
        </w:rPr>
        <w:t>помощи,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1"/>
          <w:lang w:val="ru-RU"/>
        </w:rPr>
        <w:t>утверждаемым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2"/>
          <w:lang w:val="ru-RU"/>
        </w:rPr>
        <w:t>Министерством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2"/>
          <w:lang w:val="ru-RU"/>
        </w:rPr>
        <w:t>здравоохранения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3"/>
          <w:lang w:val="ru-RU"/>
        </w:rPr>
        <w:t>Российской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Федерации.</w:t>
      </w:r>
    </w:p>
    <w:p w:rsidR="00ED0DA2" w:rsidRPr="003628BC" w:rsidRDefault="00ED0DA2">
      <w:pPr>
        <w:pStyle w:val="BodyText"/>
        <w:ind w:right="102"/>
        <w:jc w:val="both"/>
        <w:rPr>
          <w:lang w:val="ru-RU"/>
        </w:rPr>
      </w:pPr>
      <w:r w:rsidRPr="003628BC">
        <w:rPr>
          <w:spacing w:val="-3"/>
          <w:lang w:val="ru-RU"/>
        </w:rPr>
        <w:t>Скорая,</w:t>
      </w:r>
      <w:r w:rsidRPr="003628BC">
        <w:rPr>
          <w:spacing w:val="15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4"/>
          <w:lang w:val="ru-RU"/>
        </w:rPr>
        <w:t>том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2"/>
          <w:lang w:val="ru-RU"/>
        </w:rPr>
        <w:t>числе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-3"/>
          <w:lang w:val="ru-RU"/>
        </w:rPr>
        <w:t>скорая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-2"/>
          <w:lang w:val="ru-RU"/>
        </w:rPr>
        <w:t>специализированная,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2"/>
          <w:lang w:val="ru-RU"/>
        </w:rPr>
        <w:t>медицинская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-2"/>
          <w:lang w:val="ru-RU"/>
        </w:rPr>
        <w:t>помощь</w:t>
      </w:r>
      <w:r w:rsidRPr="003628BC">
        <w:rPr>
          <w:spacing w:val="71"/>
          <w:lang w:val="ru-RU"/>
        </w:rPr>
        <w:t xml:space="preserve"> </w:t>
      </w:r>
      <w:r w:rsidRPr="003628BC">
        <w:rPr>
          <w:spacing w:val="-1"/>
          <w:lang w:val="ru-RU"/>
        </w:rPr>
        <w:t>оказывается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1"/>
          <w:lang w:val="ru-RU"/>
        </w:rPr>
        <w:t>гражданам</w:t>
      </w:r>
      <w:r w:rsidRPr="003628BC">
        <w:rPr>
          <w:spacing w:val="45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42"/>
          <w:lang w:val="ru-RU"/>
        </w:rPr>
        <w:t xml:space="preserve"> </w:t>
      </w:r>
      <w:r w:rsidRPr="003628BC">
        <w:rPr>
          <w:spacing w:val="-2"/>
          <w:lang w:val="ru-RU"/>
        </w:rPr>
        <w:t>экстренной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1"/>
          <w:lang w:val="ru-RU"/>
        </w:rPr>
        <w:t>или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3"/>
          <w:lang w:val="ru-RU"/>
        </w:rPr>
        <w:t>неотложной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форме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1"/>
          <w:lang w:val="ru-RU"/>
        </w:rPr>
        <w:t>вне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1"/>
          <w:lang w:val="ru-RU"/>
        </w:rPr>
        <w:t>организации,</w:t>
      </w:r>
      <w:r w:rsidRPr="003628BC">
        <w:rPr>
          <w:spacing w:val="55"/>
          <w:lang w:val="ru-RU"/>
        </w:rPr>
        <w:t xml:space="preserve"> </w:t>
      </w:r>
      <w:r w:rsidRPr="003628BC">
        <w:rPr>
          <w:lang w:val="ru-RU"/>
        </w:rPr>
        <w:t>а</w:t>
      </w:r>
      <w:r w:rsidRPr="003628BC">
        <w:rPr>
          <w:spacing w:val="56"/>
          <w:lang w:val="ru-RU"/>
        </w:rPr>
        <w:t xml:space="preserve"> </w:t>
      </w:r>
      <w:r w:rsidRPr="003628BC">
        <w:rPr>
          <w:spacing w:val="-1"/>
          <w:lang w:val="ru-RU"/>
        </w:rPr>
        <w:t>также</w:t>
      </w:r>
      <w:r w:rsidRPr="003628BC">
        <w:rPr>
          <w:spacing w:val="56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4"/>
          <w:lang w:val="ru-RU"/>
        </w:rPr>
        <w:t>амбулаторных</w:t>
      </w:r>
      <w:r w:rsidRPr="003628BC">
        <w:rPr>
          <w:spacing w:val="55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1"/>
          <w:lang w:val="ru-RU"/>
        </w:rPr>
        <w:t>стационарных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1"/>
          <w:lang w:val="ru-RU"/>
        </w:rPr>
        <w:t>условиях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1"/>
          <w:lang w:val="ru-RU"/>
        </w:rPr>
        <w:t>при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2"/>
          <w:lang w:val="ru-RU"/>
        </w:rPr>
        <w:t>заболеваниях,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1"/>
          <w:lang w:val="ru-RU"/>
        </w:rPr>
        <w:t>несчастных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1"/>
          <w:lang w:val="ru-RU"/>
        </w:rPr>
        <w:t>случаях,</w:t>
      </w:r>
      <w:r w:rsidRPr="003628BC">
        <w:rPr>
          <w:spacing w:val="42"/>
          <w:lang w:val="ru-RU"/>
        </w:rPr>
        <w:t xml:space="preserve"> </w:t>
      </w:r>
      <w:r w:rsidRPr="003628BC">
        <w:rPr>
          <w:spacing w:val="-1"/>
          <w:lang w:val="ru-RU"/>
        </w:rPr>
        <w:t>травмах,</w:t>
      </w:r>
      <w:r w:rsidRPr="003628BC">
        <w:rPr>
          <w:spacing w:val="42"/>
          <w:lang w:val="ru-RU"/>
        </w:rPr>
        <w:t xml:space="preserve"> </w:t>
      </w:r>
      <w:r w:rsidRPr="003628BC">
        <w:rPr>
          <w:spacing w:val="-2"/>
          <w:lang w:val="ru-RU"/>
        </w:rPr>
        <w:t>отравлениях</w:t>
      </w:r>
      <w:r w:rsidRPr="003628BC">
        <w:rPr>
          <w:spacing w:val="39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2"/>
          <w:lang w:val="ru-RU"/>
        </w:rPr>
        <w:t>других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1"/>
          <w:lang w:val="ru-RU"/>
        </w:rPr>
        <w:t>состояниях,</w:t>
      </w:r>
      <w:r w:rsidRPr="003628BC">
        <w:rPr>
          <w:spacing w:val="75"/>
          <w:lang w:val="ru-RU"/>
        </w:rPr>
        <w:t xml:space="preserve"> </w:t>
      </w:r>
      <w:r w:rsidRPr="003628BC">
        <w:rPr>
          <w:spacing w:val="-2"/>
          <w:lang w:val="ru-RU"/>
        </w:rPr>
        <w:t>требующих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срочного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медицинского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вмешательства.</w:t>
      </w:r>
    </w:p>
    <w:p w:rsidR="00ED0DA2" w:rsidRPr="003628BC" w:rsidRDefault="00ED0DA2">
      <w:pPr>
        <w:pStyle w:val="BodyText"/>
        <w:spacing w:before="2"/>
        <w:ind w:right="102"/>
        <w:jc w:val="both"/>
        <w:rPr>
          <w:lang w:val="ru-RU"/>
        </w:rPr>
      </w:pPr>
      <w:r w:rsidRPr="003628BC">
        <w:rPr>
          <w:spacing w:val="-3"/>
          <w:lang w:val="ru-RU"/>
        </w:rPr>
        <w:t>Скорая,</w:t>
      </w:r>
      <w:r w:rsidRPr="003628BC">
        <w:rPr>
          <w:spacing w:val="15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4"/>
          <w:lang w:val="ru-RU"/>
        </w:rPr>
        <w:t>том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2"/>
          <w:lang w:val="ru-RU"/>
        </w:rPr>
        <w:t>числе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-3"/>
          <w:lang w:val="ru-RU"/>
        </w:rPr>
        <w:t>скорая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-2"/>
          <w:lang w:val="ru-RU"/>
        </w:rPr>
        <w:t>специализированная,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2"/>
          <w:lang w:val="ru-RU"/>
        </w:rPr>
        <w:t>медицинская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-2"/>
          <w:lang w:val="ru-RU"/>
        </w:rPr>
        <w:t>помощь</w:t>
      </w:r>
      <w:r w:rsidRPr="003628BC">
        <w:rPr>
          <w:spacing w:val="71"/>
          <w:lang w:val="ru-RU"/>
        </w:rPr>
        <w:t xml:space="preserve"> </w:t>
      </w:r>
      <w:r w:rsidRPr="003628BC">
        <w:rPr>
          <w:spacing w:val="-2"/>
          <w:lang w:val="ru-RU"/>
        </w:rPr>
        <w:t>медицинскими</w:t>
      </w:r>
      <w:r w:rsidRPr="003628BC">
        <w:rPr>
          <w:spacing w:val="50"/>
          <w:lang w:val="ru-RU"/>
        </w:rPr>
        <w:t xml:space="preserve"> </w:t>
      </w:r>
      <w:r w:rsidRPr="003628BC">
        <w:rPr>
          <w:spacing w:val="-1"/>
          <w:lang w:val="ru-RU"/>
        </w:rPr>
        <w:t>организациями</w:t>
      </w:r>
      <w:r w:rsidRPr="003628BC">
        <w:rPr>
          <w:spacing w:val="50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государственной</w:t>
      </w:r>
      <w:r w:rsidRPr="003628BC">
        <w:rPr>
          <w:spacing w:val="50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50"/>
          <w:lang w:val="ru-RU"/>
        </w:rPr>
        <w:t xml:space="preserve"> </w:t>
      </w:r>
      <w:r w:rsidRPr="003628BC">
        <w:rPr>
          <w:spacing w:val="-1"/>
          <w:lang w:val="ru-RU"/>
        </w:rPr>
        <w:t>муниципальной</w:t>
      </w:r>
      <w:r w:rsidRPr="003628BC">
        <w:rPr>
          <w:spacing w:val="50"/>
          <w:lang w:val="ru-RU"/>
        </w:rPr>
        <w:t xml:space="preserve"> </w:t>
      </w:r>
      <w:r w:rsidRPr="003628BC">
        <w:rPr>
          <w:spacing w:val="-1"/>
          <w:lang w:val="ru-RU"/>
        </w:rPr>
        <w:t>систем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здравоохранения</w:t>
      </w:r>
      <w:r w:rsidRPr="003628BC">
        <w:rPr>
          <w:spacing w:val="-3"/>
          <w:lang w:val="ru-RU"/>
        </w:rPr>
        <w:t xml:space="preserve"> </w:t>
      </w:r>
      <w:r w:rsidRPr="003628BC">
        <w:rPr>
          <w:spacing w:val="-1"/>
          <w:lang w:val="ru-RU"/>
        </w:rPr>
        <w:t>оказывается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гражданам бесплатно.</w:t>
      </w:r>
    </w:p>
    <w:p w:rsidR="00ED0DA2" w:rsidRPr="003628BC" w:rsidRDefault="00ED0DA2">
      <w:pPr>
        <w:pStyle w:val="BodyText"/>
        <w:ind w:right="104"/>
        <w:jc w:val="both"/>
        <w:rPr>
          <w:lang w:val="ru-RU"/>
        </w:rPr>
      </w:pPr>
      <w:r w:rsidRPr="003628BC">
        <w:rPr>
          <w:spacing w:val="-1"/>
          <w:lang w:val="ru-RU"/>
        </w:rPr>
        <w:t>При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2"/>
          <w:lang w:val="ru-RU"/>
        </w:rPr>
        <w:t>оказании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4"/>
          <w:lang w:val="ru-RU"/>
        </w:rPr>
        <w:t>скорой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52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55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1"/>
          <w:lang w:val="ru-RU"/>
        </w:rPr>
        <w:t>случае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3"/>
          <w:lang w:val="ru-RU"/>
        </w:rPr>
        <w:t>необходимости</w:t>
      </w:r>
      <w:r w:rsidRPr="003628BC">
        <w:rPr>
          <w:spacing w:val="67"/>
          <w:lang w:val="ru-RU"/>
        </w:rPr>
        <w:t xml:space="preserve"> </w:t>
      </w:r>
      <w:r w:rsidRPr="003628BC">
        <w:rPr>
          <w:spacing w:val="-1"/>
          <w:lang w:val="ru-RU"/>
        </w:rPr>
        <w:t>осуществляется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2"/>
          <w:lang w:val="ru-RU"/>
        </w:rPr>
        <w:t>медицинская</w:t>
      </w:r>
      <w:r w:rsidRPr="003628BC">
        <w:rPr>
          <w:spacing w:val="23"/>
          <w:lang w:val="ru-RU"/>
        </w:rPr>
        <w:t xml:space="preserve"> </w:t>
      </w:r>
      <w:r w:rsidRPr="003628BC">
        <w:rPr>
          <w:spacing w:val="-2"/>
          <w:lang w:val="ru-RU"/>
        </w:rPr>
        <w:t>эвакуация,</w:t>
      </w:r>
      <w:r w:rsidRPr="003628BC">
        <w:rPr>
          <w:spacing w:val="22"/>
          <w:lang w:val="ru-RU"/>
        </w:rPr>
        <w:t xml:space="preserve"> </w:t>
      </w:r>
      <w:r w:rsidRPr="003628BC">
        <w:rPr>
          <w:spacing w:val="-1"/>
          <w:lang w:val="ru-RU"/>
        </w:rPr>
        <w:t>представляющая</w:t>
      </w:r>
      <w:r w:rsidRPr="003628BC">
        <w:rPr>
          <w:spacing w:val="23"/>
          <w:lang w:val="ru-RU"/>
        </w:rPr>
        <w:t xml:space="preserve"> </w:t>
      </w:r>
      <w:r w:rsidRPr="003628BC">
        <w:rPr>
          <w:spacing w:val="-1"/>
          <w:lang w:val="ru-RU"/>
        </w:rPr>
        <w:t>собой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1"/>
          <w:lang w:val="ru-RU"/>
        </w:rPr>
        <w:t>транспортировку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1"/>
          <w:lang w:val="ru-RU"/>
        </w:rPr>
        <w:t>граждан</w:t>
      </w:r>
      <w:r w:rsidRPr="003628BC">
        <w:rPr>
          <w:spacing w:val="14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1"/>
          <w:lang w:val="ru-RU"/>
        </w:rPr>
        <w:t>целях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1"/>
          <w:lang w:val="ru-RU"/>
        </w:rPr>
        <w:t>спасения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1"/>
          <w:lang w:val="ru-RU"/>
        </w:rPr>
        <w:t>жизни</w:t>
      </w:r>
      <w:r w:rsidRPr="003628BC">
        <w:rPr>
          <w:spacing w:val="12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2"/>
          <w:lang w:val="ru-RU"/>
        </w:rPr>
        <w:t>сохранения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2"/>
          <w:lang w:val="ru-RU"/>
        </w:rPr>
        <w:t>здоровья</w:t>
      </w:r>
      <w:r w:rsidRPr="003628BC">
        <w:rPr>
          <w:spacing w:val="14"/>
          <w:lang w:val="ru-RU"/>
        </w:rPr>
        <w:t xml:space="preserve"> </w:t>
      </w:r>
      <w:r w:rsidRPr="003628BC">
        <w:rPr>
          <w:lang w:val="ru-RU"/>
        </w:rPr>
        <w:t>(в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5"/>
          <w:lang w:val="ru-RU"/>
        </w:rPr>
        <w:t>том</w:t>
      </w:r>
      <w:r w:rsidRPr="003628BC">
        <w:rPr>
          <w:spacing w:val="47"/>
          <w:lang w:val="ru-RU"/>
        </w:rPr>
        <w:t xml:space="preserve"> </w:t>
      </w:r>
      <w:r w:rsidRPr="003628BC">
        <w:rPr>
          <w:spacing w:val="-1"/>
          <w:lang w:val="ru-RU"/>
        </w:rPr>
        <w:t>числе</w:t>
      </w:r>
      <w:r w:rsidRPr="003628BC">
        <w:rPr>
          <w:spacing w:val="67"/>
          <w:lang w:val="ru-RU"/>
        </w:rPr>
        <w:t xml:space="preserve"> </w:t>
      </w:r>
      <w:r w:rsidRPr="003628BC">
        <w:rPr>
          <w:spacing w:val="-1"/>
          <w:lang w:val="ru-RU"/>
        </w:rPr>
        <w:t>лиц,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3"/>
          <w:lang w:val="ru-RU"/>
        </w:rPr>
        <w:t>находящихся</w:t>
      </w:r>
      <w:r w:rsidRPr="003628BC">
        <w:rPr>
          <w:spacing w:val="65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67"/>
          <w:lang w:val="ru-RU"/>
        </w:rPr>
        <w:t xml:space="preserve"> </w:t>
      </w:r>
      <w:r w:rsidRPr="003628BC">
        <w:rPr>
          <w:spacing w:val="-2"/>
          <w:lang w:val="ru-RU"/>
        </w:rPr>
        <w:t>лечении</w:t>
      </w:r>
      <w:r w:rsidRPr="003628BC">
        <w:rPr>
          <w:spacing w:val="65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66"/>
          <w:lang w:val="ru-RU"/>
        </w:rPr>
        <w:t xml:space="preserve"> </w:t>
      </w:r>
      <w:r w:rsidRPr="003628BC">
        <w:rPr>
          <w:spacing w:val="-2"/>
          <w:lang w:val="ru-RU"/>
        </w:rPr>
        <w:t>медицинских</w:t>
      </w:r>
      <w:r w:rsidRPr="003628BC">
        <w:rPr>
          <w:spacing w:val="68"/>
          <w:lang w:val="ru-RU"/>
        </w:rPr>
        <w:t xml:space="preserve"> </w:t>
      </w:r>
      <w:r w:rsidRPr="003628BC">
        <w:rPr>
          <w:spacing w:val="-1"/>
          <w:lang w:val="ru-RU"/>
        </w:rPr>
        <w:t>организациях,</w:t>
      </w:r>
      <w:r w:rsidRPr="003628BC">
        <w:rPr>
          <w:spacing w:val="66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66"/>
          <w:lang w:val="ru-RU"/>
        </w:rPr>
        <w:t xml:space="preserve"> </w:t>
      </w:r>
      <w:r w:rsidRPr="003628BC">
        <w:rPr>
          <w:spacing w:val="-5"/>
          <w:lang w:val="ru-RU"/>
        </w:rPr>
        <w:t>которых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2"/>
          <w:lang w:val="ru-RU"/>
        </w:rPr>
        <w:t>отсутствует</w:t>
      </w:r>
      <w:r w:rsidRPr="003628BC">
        <w:rPr>
          <w:spacing w:val="58"/>
          <w:lang w:val="ru-RU"/>
        </w:rPr>
        <w:t xml:space="preserve"> </w:t>
      </w:r>
      <w:r w:rsidRPr="003628BC">
        <w:rPr>
          <w:spacing w:val="-1"/>
          <w:lang w:val="ru-RU"/>
        </w:rPr>
        <w:t>возможность</w:t>
      </w:r>
      <w:r w:rsidRPr="003628BC">
        <w:rPr>
          <w:spacing w:val="56"/>
          <w:lang w:val="ru-RU"/>
        </w:rPr>
        <w:t xml:space="preserve"> </w:t>
      </w:r>
      <w:r w:rsidRPr="003628BC">
        <w:rPr>
          <w:spacing w:val="-2"/>
          <w:lang w:val="ru-RU"/>
        </w:rPr>
        <w:t>оказания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4"/>
          <w:lang w:val="ru-RU"/>
        </w:rPr>
        <w:t>необходимой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1"/>
          <w:lang w:val="ru-RU"/>
        </w:rPr>
        <w:t>при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2"/>
          <w:lang w:val="ru-RU"/>
        </w:rPr>
        <w:t>угрожающих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1"/>
          <w:lang w:val="ru-RU"/>
        </w:rPr>
        <w:t>жизни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-1"/>
          <w:lang w:val="ru-RU"/>
        </w:rPr>
        <w:t>состояниях,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2"/>
          <w:lang w:val="ru-RU"/>
        </w:rPr>
        <w:t>женщин</w:t>
      </w:r>
      <w:r w:rsidRPr="003628BC">
        <w:rPr>
          <w:spacing w:val="16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3"/>
          <w:lang w:val="ru-RU"/>
        </w:rPr>
        <w:t>период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1"/>
          <w:lang w:val="ru-RU"/>
        </w:rPr>
        <w:t>беременности,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2"/>
          <w:lang w:val="ru-RU"/>
        </w:rPr>
        <w:t>родов,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1"/>
          <w:lang w:val="ru-RU"/>
        </w:rPr>
        <w:t>послеродовой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3"/>
          <w:lang w:val="ru-RU"/>
        </w:rPr>
        <w:t>период</w:t>
      </w:r>
      <w:r w:rsidRPr="003628BC">
        <w:rPr>
          <w:spacing w:val="7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2"/>
          <w:lang w:val="ru-RU"/>
        </w:rPr>
        <w:t>новорожденных,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1"/>
          <w:lang w:val="ru-RU"/>
        </w:rPr>
        <w:t>лиц,</w:t>
      </w:r>
      <w:r w:rsidRPr="003628BC">
        <w:rPr>
          <w:spacing w:val="3"/>
          <w:lang w:val="ru-RU"/>
        </w:rPr>
        <w:t xml:space="preserve"> </w:t>
      </w:r>
      <w:r w:rsidRPr="003628BC">
        <w:rPr>
          <w:lang w:val="ru-RU"/>
        </w:rPr>
        <w:t>пострадавших</w:t>
      </w:r>
      <w:r w:rsidRPr="003628BC">
        <w:rPr>
          <w:spacing w:val="7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4"/>
          <w:lang w:val="ru-RU"/>
        </w:rPr>
        <w:t>результате</w:t>
      </w:r>
      <w:r w:rsidRPr="003628BC">
        <w:rPr>
          <w:spacing w:val="47"/>
          <w:lang w:val="ru-RU"/>
        </w:rPr>
        <w:t xml:space="preserve"> </w:t>
      </w:r>
      <w:r w:rsidRPr="003628BC">
        <w:rPr>
          <w:spacing w:val="-1"/>
          <w:lang w:val="ru-RU"/>
        </w:rPr>
        <w:t>чрезвычайных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ситуаций</w:t>
      </w:r>
      <w:r w:rsidRPr="003628BC">
        <w:rPr>
          <w:lang w:val="ru-RU"/>
        </w:rPr>
        <w:t xml:space="preserve"> и </w:t>
      </w:r>
      <w:r w:rsidRPr="003628BC">
        <w:rPr>
          <w:spacing w:val="-1"/>
          <w:lang w:val="ru-RU"/>
        </w:rPr>
        <w:t>стихийных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бедствий).</w:t>
      </w:r>
    </w:p>
    <w:p w:rsidR="00ED0DA2" w:rsidRPr="003628BC" w:rsidRDefault="00ED0DA2">
      <w:pPr>
        <w:pStyle w:val="BodyText"/>
        <w:ind w:right="104"/>
        <w:jc w:val="both"/>
        <w:rPr>
          <w:lang w:val="ru-RU"/>
        </w:rPr>
      </w:pPr>
      <w:r w:rsidRPr="003628BC">
        <w:rPr>
          <w:spacing w:val="-2"/>
          <w:lang w:val="ru-RU"/>
        </w:rPr>
        <w:t>Медицинская</w:t>
      </w:r>
      <w:r w:rsidRPr="003628BC">
        <w:rPr>
          <w:spacing w:val="38"/>
          <w:lang w:val="ru-RU"/>
        </w:rPr>
        <w:t xml:space="preserve"> </w:t>
      </w:r>
      <w:r w:rsidRPr="003628BC">
        <w:rPr>
          <w:spacing w:val="-3"/>
          <w:lang w:val="ru-RU"/>
        </w:rPr>
        <w:t>эвакуация</w:t>
      </w:r>
      <w:r w:rsidRPr="003628BC">
        <w:rPr>
          <w:spacing w:val="38"/>
          <w:lang w:val="ru-RU"/>
        </w:rPr>
        <w:t xml:space="preserve"> </w:t>
      </w:r>
      <w:r w:rsidRPr="003628BC">
        <w:rPr>
          <w:spacing w:val="-1"/>
          <w:lang w:val="ru-RU"/>
        </w:rPr>
        <w:t>осуществляется</w:t>
      </w:r>
      <w:r w:rsidRPr="003628BC">
        <w:rPr>
          <w:spacing w:val="38"/>
          <w:lang w:val="ru-RU"/>
        </w:rPr>
        <w:t xml:space="preserve"> </w:t>
      </w:r>
      <w:r w:rsidRPr="003628BC">
        <w:rPr>
          <w:spacing w:val="-1"/>
          <w:lang w:val="ru-RU"/>
        </w:rPr>
        <w:t>выездными</w:t>
      </w:r>
      <w:r w:rsidRPr="003628BC">
        <w:rPr>
          <w:spacing w:val="36"/>
          <w:lang w:val="ru-RU"/>
        </w:rPr>
        <w:t xml:space="preserve"> </w:t>
      </w:r>
      <w:r w:rsidRPr="003628BC">
        <w:rPr>
          <w:spacing w:val="-1"/>
          <w:lang w:val="ru-RU"/>
        </w:rPr>
        <w:t>бригадами</w:t>
      </w:r>
      <w:r w:rsidRPr="003628BC">
        <w:rPr>
          <w:spacing w:val="38"/>
          <w:lang w:val="ru-RU"/>
        </w:rPr>
        <w:t xml:space="preserve"> </w:t>
      </w:r>
      <w:r w:rsidRPr="003628BC">
        <w:rPr>
          <w:spacing w:val="-4"/>
          <w:lang w:val="ru-RU"/>
        </w:rPr>
        <w:t>скорой</w:t>
      </w:r>
      <w:r w:rsidRPr="003628BC">
        <w:rPr>
          <w:spacing w:val="69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10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2"/>
          <w:lang w:val="ru-RU"/>
        </w:rPr>
        <w:t>проведением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2"/>
          <w:lang w:val="ru-RU"/>
        </w:rPr>
        <w:t>во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1"/>
          <w:lang w:val="ru-RU"/>
        </w:rPr>
        <w:t>время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1"/>
          <w:lang w:val="ru-RU"/>
        </w:rPr>
        <w:t>транспортировки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1"/>
          <w:lang w:val="ru-RU"/>
        </w:rPr>
        <w:t>мероприятий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1"/>
          <w:lang w:val="ru-RU"/>
        </w:rPr>
        <w:t>по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1"/>
          <w:lang w:val="ru-RU"/>
        </w:rPr>
        <w:t>оказанию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2"/>
          <w:lang w:val="ru-RU"/>
        </w:rPr>
        <w:t>помощи,</w:t>
      </w:r>
      <w:r w:rsidRPr="003628BC">
        <w:rPr>
          <w:spacing w:val="27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4"/>
          <w:lang w:val="ru-RU"/>
        </w:rPr>
        <w:t>том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1"/>
          <w:lang w:val="ru-RU"/>
        </w:rPr>
        <w:t>числе</w:t>
      </w:r>
      <w:r w:rsidRPr="003628BC">
        <w:rPr>
          <w:spacing w:val="28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1"/>
          <w:lang w:val="ru-RU"/>
        </w:rPr>
        <w:t>применением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4"/>
          <w:lang w:val="ru-RU"/>
        </w:rPr>
        <w:t>медицинского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3"/>
          <w:lang w:val="ru-RU"/>
        </w:rPr>
        <w:t>оборудования.</w:t>
      </w:r>
    </w:p>
    <w:p w:rsidR="00ED0DA2" w:rsidRPr="003628BC" w:rsidRDefault="00ED0DA2">
      <w:pPr>
        <w:pStyle w:val="BodyText"/>
        <w:ind w:right="102"/>
        <w:jc w:val="both"/>
        <w:rPr>
          <w:lang w:val="ru-RU"/>
        </w:rPr>
      </w:pPr>
      <w:r w:rsidRPr="003628BC">
        <w:rPr>
          <w:spacing w:val="-2"/>
          <w:lang w:val="ru-RU"/>
        </w:rPr>
        <w:t>Паллиативная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2"/>
          <w:lang w:val="ru-RU"/>
        </w:rPr>
        <w:t>медицинская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2"/>
          <w:lang w:val="ru-RU"/>
        </w:rPr>
        <w:t>помощь</w:t>
      </w:r>
      <w:r w:rsidRPr="003628BC">
        <w:rPr>
          <w:spacing w:val="64"/>
          <w:lang w:val="ru-RU"/>
        </w:rPr>
        <w:t xml:space="preserve"> </w:t>
      </w:r>
      <w:r w:rsidRPr="003628BC">
        <w:rPr>
          <w:spacing w:val="-1"/>
          <w:lang w:val="ru-RU"/>
        </w:rPr>
        <w:t>оказывается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2"/>
          <w:lang w:val="ru-RU"/>
        </w:rPr>
        <w:t>бесплатно</w:t>
      </w:r>
      <w:r w:rsidRPr="003628BC">
        <w:rPr>
          <w:spacing w:val="64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1"/>
          <w:lang w:val="ru-RU"/>
        </w:rPr>
        <w:t>стационарных</w:t>
      </w:r>
      <w:r w:rsidRPr="003628BC">
        <w:rPr>
          <w:spacing w:val="24"/>
          <w:lang w:val="ru-RU"/>
        </w:rPr>
        <w:t xml:space="preserve"> </w:t>
      </w:r>
      <w:r w:rsidRPr="003628BC">
        <w:rPr>
          <w:spacing w:val="-1"/>
          <w:lang w:val="ru-RU"/>
        </w:rPr>
        <w:t>условиях</w:t>
      </w:r>
      <w:r w:rsidRPr="003628BC">
        <w:rPr>
          <w:spacing w:val="24"/>
          <w:lang w:val="ru-RU"/>
        </w:rPr>
        <w:t xml:space="preserve"> </w:t>
      </w:r>
      <w:r w:rsidRPr="003628BC">
        <w:rPr>
          <w:spacing w:val="-2"/>
          <w:lang w:val="ru-RU"/>
        </w:rPr>
        <w:t>медицинскими</w:t>
      </w:r>
      <w:r w:rsidRPr="003628BC">
        <w:rPr>
          <w:spacing w:val="22"/>
          <w:lang w:val="ru-RU"/>
        </w:rPr>
        <w:t xml:space="preserve"> </w:t>
      </w:r>
      <w:r w:rsidRPr="003628BC">
        <w:rPr>
          <w:spacing w:val="-2"/>
          <w:lang w:val="ru-RU"/>
        </w:rPr>
        <w:t>работниками,</w:t>
      </w:r>
      <w:r w:rsidRPr="003628BC">
        <w:rPr>
          <w:spacing w:val="23"/>
          <w:lang w:val="ru-RU"/>
        </w:rPr>
        <w:t xml:space="preserve"> </w:t>
      </w:r>
      <w:r w:rsidRPr="003628BC">
        <w:rPr>
          <w:spacing w:val="-2"/>
          <w:lang w:val="ru-RU"/>
        </w:rPr>
        <w:t>прошедшими</w:t>
      </w:r>
      <w:r w:rsidRPr="003628BC">
        <w:rPr>
          <w:spacing w:val="24"/>
          <w:lang w:val="ru-RU"/>
        </w:rPr>
        <w:t xml:space="preserve"> </w:t>
      </w:r>
      <w:r w:rsidRPr="003628BC">
        <w:rPr>
          <w:spacing w:val="-3"/>
          <w:lang w:val="ru-RU"/>
        </w:rPr>
        <w:t>обучение</w:t>
      </w:r>
      <w:r w:rsidRPr="003628BC">
        <w:rPr>
          <w:spacing w:val="23"/>
          <w:lang w:val="ru-RU"/>
        </w:rPr>
        <w:t xml:space="preserve"> </w:t>
      </w:r>
      <w:r w:rsidRPr="003628BC">
        <w:rPr>
          <w:spacing w:val="-2"/>
          <w:lang w:val="ru-RU"/>
        </w:rPr>
        <w:t>по</w:t>
      </w:r>
      <w:r w:rsidRPr="003628BC">
        <w:rPr>
          <w:spacing w:val="87"/>
          <w:lang w:val="ru-RU"/>
        </w:rPr>
        <w:t xml:space="preserve"> </w:t>
      </w:r>
      <w:r w:rsidRPr="003628BC">
        <w:rPr>
          <w:spacing w:val="-1"/>
          <w:lang w:val="ru-RU"/>
        </w:rPr>
        <w:t>оказанию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3"/>
          <w:lang w:val="ru-RU"/>
        </w:rPr>
        <w:t>такой</w:t>
      </w:r>
      <w:r w:rsidRPr="003628BC">
        <w:rPr>
          <w:spacing w:val="47"/>
          <w:lang w:val="ru-RU"/>
        </w:rPr>
        <w:t xml:space="preserve"> </w:t>
      </w:r>
      <w:r w:rsidRPr="003628BC">
        <w:rPr>
          <w:spacing w:val="-1"/>
          <w:lang w:val="ru-RU"/>
        </w:rPr>
        <w:t>помощи,</w:t>
      </w:r>
      <w:r w:rsidRPr="003628BC">
        <w:rPr>
          <w:spacing w:val="46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47"/>
          <w:lang w:val="ru-RU"/>
        </w:rPr>
        <w:t xml:space="preserve"> </w:t>
      </w:r>
      <w:r w:rsidRPr="003628BC">
        <w:rPr>
          <w:spacing w:val="-2"/>
          <w:lang w:val="ru-RU"/>
        </w:rPr>
        <w:t>представляет</w:t>
      </w:r>
      <w:r w:rsidRPr="003628BC">
        <w:rPr>
          <w:spacing w:val="46"/>
          <w:lang w:val="ru-RU"/>
        </w:rPr>
        <w:t xml:space="preserve"> </w:t>
      </w:r>
      <w:r w:rsidRPr="003628BC">
        <w:rPr>
          <w:lang w:val="ru-RU"/>
        </w:rPr>
        <w:t>собой</w:t>
      </w:r>
      <w:r w:rsidRPr="003628BC">
        <w:rPr>
          <w:spacing w:val="47"/>
          <w:lang w:val="ru-RU"/>
        </w:rPr>
        <w:t xml:space="preserve"> </w:t>
      </w:r>
      <w:r w:rsidRPr="003628BC">
        <w:rPr>
          <w:spacing w:val="-4"/>
          <w:lang w:val="ru-RU"/>
        </w:rPr>
        <w:t>комплекс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2"/>
          <w:lang w:val="ru-RU"/>
        </w:rPr>
        <w:t>медицинских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2"/>
          <w:lang w:val="ru-RU"/>
        </w:rPr>
        <w:t>вмешательств,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2"/>
          <w:lang w:val="ru-RU"/>
        </w:rPr>
        <w:t>направленных</w:t>
      </w:r>
      <w:r w:rsidRPr="003628BC">
        <w:rPr>
          <w:spacing w:val="55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2"/>
          <w:lang w:val="ru-RU"/>
        </w:rPr>
        <w:t>избавление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2"/>
          <w:lang w:val="ru-RU"/>
        </w:rPr>
        <w:t>от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2"/>
          <w:lang w:val="ru-RU"/>
        </w:rPr>
        <w:t>боли</w:t>
      </w:r>
      <w:r w:rsidRPr="003628BC">
        <w:rPr>
          <w:spacing w:val="55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2"/>
          <w:lang w:val="ru-RU"/>
        </w:rPr>
        <w:t>облегчение</w:t>
      </w:r>
      <w:r w:rsidRPr="003628BC">
        <w:rPr>
          <w:spacing w:val="52"/>
          <w:lang w:val="ru-RU"/>
        </w:rPr>
        <w:t xml:space="preserve"> </w:t>
      </w:r>
      <w:r w:rsidRPr="003628BC">
        <w:rPr>
          <w:spacing w:val="-2"/>
          <w:lang w:val="ru-RU"/>
        </w:rPr>
        <w:t>других</w:t>
      </w:r>
      <w:r w:rsidRPr="003628BC">
        <w:rPr>
          <w:spacing w:val="69"/>
          <w:lang w:val="ru-RU"/>
        </w:rPr>
        <w:t xml:space="preserve"> </w:t>
      </w:r>
      <w:r w:rsidRPr="003628BC">
        <w:rPr>
          <w:spacing w:val="-2"/>
          <w:lang w:val="ru-RU"/>
        </w:rPr>
        <w:t>тяжелых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2"/>
          <w:lang w:val="ru-RU"/>
        </w:rPr>
        <w:t>проявлений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2"/>
          <w:lang w:val="ru-RU"/>
        </w:rPr>
        <w:t>заболевания</w:t>
      </w:r>
      <w:r w:rsidRPr="003628BC">
        <w:rPr>
          <w:spacing w:val="48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47"/>
          <w:lang w:val="ru-RU"/>
        </w:rPr>
        <w:t xml:space="preserve"> </w:t>
      </w:r>
      <w:r w:rsidRPr="003628BC">
        <w:rPr>
          <w:spacing w:val="-1"/>
          <w:lang w:val="ru-RU"/>
        </w:rPr>
        <w:t>целях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3"/>
          <w:lang w:val="ru-RU"/>
        </w:rPr>
        <w:t>улучшения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3"/>
          <w:lang w:val="ru-RU"/>
        </w:rPr>
        <w:t>качества</w:t>
      </w:r>
      <w:r w:rsidRPr="003628BC">
        <w:rPr>
          <w:spacing w:val="47"/>
          <w:lang w:val="ru-RU"/>
        </w:rPr>
        <w:t xml:space="preserve"> </w:t>
      </w:r>
      <w:r w:rsidRPr="003628BC">
        <w:rPr>
          <w:spacing w:val="-1"/>
          <w:lang w:val="ru-RU"/>
        </w:rPr>
        <w:t>жизни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2"/>
          <w:lang w:val="ru-RU"/>
        </w:rPr>
        <w:t>больных</w:t>
      </w:r>
      <w:r w:rsidRPr="003628BC">
        <w:rPr>
          <w:spacing w:val="67"/>
          <w:lang w:val="ru-RU"/>
        </w:rPr>
        <w:t xml:space="preserve"> </w:t>
      </w:r>
      <w:r w:rsidRPr="003628BC">
        <w:rPr>
          <w:spacing w:val="-1"/>
          <w:lang w:val="ru-RU"/>
        </w:rPr>
        <w:t>граждан.</w:t>
      </w:r>
    </w:p>
    <w:p w:rsidR="00ED0DA2" w:rsidRPr="003628BC" w:rsidRDefault="00ED0DA2">
      <w:pPr>
        <w:pStyle w:val="BodyText"/>
        <w:spacing w:line="321" w:lineRule="exact"/>
        <w:ind w:left="811" w:firstLine="0"/>
        <w:rPr>
          <w:lang w:val="ru-RU"/>
        </w:rPr>
      </w:pPr>
      <w:r w:rsidRPr="003628BC">
        <w:rPr>
          <w:spacing w:val="-2"/>
          <w:lang w:val="ru-RU"/>
        </w:rPr>
        <w:t>Медицинская</w:t>
      </w:r>
      <w:r w:rsidRPr="003628BC">
        <w:rPr>
          <w:spacing w:val="-3"/>
          <w:lang w:val="ru-RU"/>
        </w:rPr>
        <w:t xml:space="preserve"> </w:t>
      </w:r>
      <w:r w:rsidRPr="003628BC">
        <w:rPr>
          <w:spacing w:val="-2"/>
          <w:lang w:val="ru-RU"/>
        </w:rPr>
        <w:t xml:space="preserve">помощь </w:t>
      </w:r>
      <w:r w:rsidRPr="003628BC">
        <w:rPr>
          <w:spacing w:val="-1"/>
          <w:lang w:val="ru-RU"/>
        </w:rPr>
        <w:t>оказывается</w:t>
      </w:r>
      <w:r w:rsidRPr="003628BC">
        <w:rPr>
          <w:lang w:val="ru-RU"/>
        </w:rPr>
        <w:t xml:space="preserve"> в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2"/>
          <w:lang w:val="ru-RU"/>
        </w:rPr>
        <w:t>следующих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формах:</w:t>
      </w:r>
    </w:p>
    <w:p w:rsidR="00ED0DA2" w:rsidRPr="003628BC" w:rsidRDefault="00ED0DA2">
      <w:pPr>
        <w:pStyle w:val="BodyText"/>
        <w:ind w:right="102"/>
        <w:jc w:val="both"/>
        <w:rPr>
          <w:lang w:val="ru-RU"/>
        </w:rPr>
      </w:pPr>
      <w:r w:rsidRPr="003628BC">
        <w:rPr>
          <w:spacing w:val="-1"/>
          <w:lang w:val="ru-RU"/>
        </w:rPr>
        <w:t>экстренная</w:t>
      </w:r>
      <w:r w:rsidRPr="003628BC">
        <w:rPr>
          <w:spacing w:val="62"/>
          <w:lang w:val="ru-RU"/>
        </w:rPr>
        <w:t xml:space="preserve"> </w:t>
      </w:r>
      <w:r w:rsidRPr="003628BC">
        <w:rPr>
          <w:lang w:val="ru-RU"/>
        </w:rPr>
        <w:t>–</w:t>
      </w:r>
      <w:r w:rsidRPr="003628BC">
        <w:rPr>
          <w:spacing w:val="68"/>
          <w:lang w:val="ru-RU"/>
        </w:rPr>
        <w:t xml:space="preserve"> </w:t>
      </w:r>
      <w:r w:rsidRPr="003628BC">
        <w:rPr>
          <w:spacing w:val="-2"/>
          <w:lang w:val="ru-RU"/>
        </w:rPr>
        <w:t>медицинская</w:t>
      </w:r>
      <w:r w:rsidRPr="003628BC">
        <w:rPr>
          <w:spacing w:val="64"/>
          <w:lang w:val="ru-RU"/>
        </w:rPr>
        <w:t xml:space="preserve"> </w:t>
      </w:r>
      <w:r w:rsidRPr="003628BC">
        <w:rPr>
          <w:spacing w:val="-1"/>
          <w:lang w:val="ru-RU"/>
        </w:rPr>
        <w:t>помощь,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2"/>
          <w:lang w:val="ru-RU"/>
        </w:rPr>
        <w:t>оказываемая</w:t>
      </w:r>
      <w:r w:rsidRPr="003628BC">
        <w:rPr>
          <w:spacing w:val="64"/>
          <w:lang w:val="ru-RU"/>
        </w:rPr>
        <w:t xml:space="preserve"> </w:t>
      </w:r>
      <w:r w:rsidRPr="003628BC">
        <w:rPr>
          <w:spacing w:val="-1"/>
          <w:lang w:val="ru-RU"/>
        </w:rPr>
        <w:t>при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1"/>
          <w:lang w:val="ru-RU"/>
        </w:rPr>
        <w:t>внезапных</w:t>
      </w:r>
      <w:r w:rsidRPr="003628BC">
        <w:rPr>
          <w:spacing w:val="65"/>
          <w:lang w:val="ru-RU"/>
        </w:rPr>
        <w:t xml:space="preserve"> </w:t>
      </w:r>
      <w:r w:rsidRPr="003628BC">
        <w:rPr>
          <w:lang w:val="ru-RU"/>
        </w:rPr>
        <w:t>острых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2"/>
          <w:lang w:val="ru-RU"/>
        </w:rPr>
        <w:t>заболеваниях,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1"/>
          <w:lang w:val="ru-RU"/>
        </w:rPr>
        <w:t>состояниях,</w:t>
      </w:r>
      <w:r w:rsidRPr="003628BC">
        <w:rPr>
          <w:spacing w:val="54"/>
          <w:lang w:val="ru-RU"/>
        </w:rPr>
        <w:t xml:space="preserve"> </w:t>
      </w:r>
      <w:r w:rsidRPr="003628BC">
        <w:rPr>
          <w:lang w:val="ru-RU"/>
        </w:rPr>
        <w:t>обострении</w:t>
      </w:r>
      <w:r w:rsidRPr="003628BC">
        <w:rPr>
          <w:spacing w:val="53"/>
          <w:lang w:val="ru-RU"/>
        </w:rPr>
        <w:t xml:space="preserve"> </w:t>
      </w:r>
      <w:r w:rsidRPr="003628BC">
        <w:rPr>
          <w:lang w:val="ru-RU"/>
        </w:rPr>
        <w:t>хронических</w:t>
      </w:r>
      <w:r w:rsidRPr="003628BC">
        <w:rPr>
          <w:spacing w:val="56"/>
          <w:lang w:val="ru-RU"/>
        </w:rPr>
        <w:t xml:space="preserve"> </w:t>
      </w:r>
      <w:r w:rsidRPr="003628BC">
        <w:rPr>
          <w:spacing w:val="-2"/>
          <w:lang w:val="ru-RU"/>
        </w:rPr>
        <w:t>заболеваний,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1"/>
          <w:lang w:val="ru-RU"/>
        </w:rPr>
        <w:t>представляющих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угрозу</w:t>
      </w:r>
      <w:r w:rsidRPr="003628BC">
        <w:rPr>
          <w:spacing w:val="-4"/>
          <w:lang w:val="ru-RU"/>
        </w:rPr>
        <w:t xml:space="preserve"> </w:t>
      </w:r>
      <w:r w:rsidRPr="003628BC">
        <w:rPr>
          <w:spacing w:val="-1"/>
          <w:lang w:val="ru-RU"/>
        </w:rPr>
        <w:t>жизни</w:t>
      </w:r>
      <w:r w:rsidRPr="003628BC">
        <w:rPr>
          <w:spacing w:val="-2"/>
          <w:lang w:val="ru-RU"/>
        </w:rPr>
        <w:t xml:space="preserve"> </w:t>
      </w:r>
      <w:r w:rsidRPr="003628BC">
        <w:rPr>
          <w:spacing w:val="-1"/>
          <w:lang w:val="ru-RU"/>
        </w:rPr>
        <w:t>пациента;</w:t>
      </w:r>
    </w:p>
    <w:p w:rsidR="00ED0DA2" w:rsidRPr="003628BC" w:rsidRDefault="00ED0DA2">
      <w:pPr>
        <w:pStyle w:val="BodyText"/>
        <w:ind w:right="104"/>
        <w:jc w:val="both"/>
        <w:rPr>
          <w:lang w:val="ru-RU"/>
        </w:rPr>
      </w:pPr>
      <w:r w:rsidRPr="003628BC">
        <w:rPr>
          <w:spacing w:val="-3"/>
          <w:lang w:val="ru-RU"/>
        </w:rPr>
        <w:t>неотложная</w:t>
      </w:r>
      <w:r w:rsidRPr="003628BC">
        <w:rPr>
          <w:spacing w:val="53"/>
          <w:lang w:val="ru-RU"/>
        </w:rPr>
        <w:t xml:space="preserve"> </w:t>
      </w:r>
      <w:r w:rsidRPr="003628BC">
        <w:rPr>
          <w:lang w:val="ru-RU"/>
        </w:rPr>
        <w:t>–</w:t>
      </w:r>
      <w:r w:rsidRPr="003628BC">
        <w:rPr>
          <w:spacing w:val="56"/>
          <w:lang w:val="ru-RU"/>
        </w:rPr>
        <w:t xml:space="preserve"> </w:t>
      </w:r>
      <w:r w:rsidRPr="003628BC">
        <w:rPr>
          <w:spacing w:val="-2"/>
          <w:lang w:val="ru-RU"/>
        </w:rPr>
        <w:t>медицинская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2"/>
          <w:lang w:val="ru-RU"/>
        </w:rPr>
        <w:t>помощь,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2"/>
          <w:lang w:val="ru-RU"/>
        </w:rPr>
        <w:t>оказываемая</w:t>
      </w:r>
      <w:r w:rsidRPr="003628BC">
        <w:rPr>
          <w:spacing w:val="52"/>
          <w:lang w:val="ru-RU"/>
        </w:rPr>
        <w:t xml:space="preserve"> </w:t>
      </w:r>
      <w:r w:rsidRPr="003628BC">
        <w:rPr>
          <w:spacing w:val="-1"/>
          <w:lang w:val="ru-RU"/>
        </w:rPr>
        <w:t>при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2"/>
          <w:lang w:val="ru-RU"/>
        </w:rPr>
        <w:t>внезапных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1"/>
          <w:lang w:val="ru-RU"/>
        </w:rPr>
        <w:t>острых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2"/>
          <w:lang w:val="ru-RU"/>
        </w:rPr>
        <w:t>заболеваниях,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1"/>
          <w:lang w:val="ru-RU"/>
        </w:rPr>
        <w:t>состояниях,</w:t>
      </w:r>
      <w:r w:rsidRPr="003628BC">
        <w:rPr>
          <w:spacing w:val="46"/>
          <w:lang w:val="ru-RU"/>
        </w:rPr>
        <w:t xml:space="preserve"> </w:t>
      </w:r>
      <w:r w:rsidRPr="003628BC">
        <w:rPr>
          <w:lang w:val="ru-RU"/>
        </w:rPr>
        <w:t>обострении</w:t>
      </w:r>
      <w:r w:rsidRPr="003628BC">
        <w:rPr>
          <w:spacing w:val="50"/>
          <w:lang w:val="ru-RU"/>
        </w:rPr>
        <w:t xml:space="preserve"> </w:t>
      </w:r>
      <w:r w:rsidRPr="003628BC">
        <w:rPr>
          <w:spacing w:val="-1"/>
          <w:lang w:val="ru-RU"/>
        </w:rPr>
        <w:t>хронических</w:t>
      </w:r>
      <w:r w:rsidRPr="003628BC">
        <w:rPr>
          <w:spacing w:val="50"/>
          <w:lang w:val="ru-RU"/>
        </w:rPr>
        <w:t xml:space="preserve"> </w:t>
      </w:r>
      <w:r w:rsidRPr="003628BC">
        <w:rPr>
          <w:spacing w:val="-2"/>
          <w:lang w:val="ru-RU"/>
        </w:rPr>
        <w:t>заболеваний</w:t>
      </w:r>
      <w:r w:rsidRPr="003628BC">
        <w:rPr>
          <w:spacing w:val="50"/>
          <w:lang w:val="ru-RU"/>
        </w:rPr>
        <w:t xml:space="preserve"> </w:t>
      </w:r>
      <w:r w:rsidRPr="003628BC">
        <w:rPr>
          <w:spacing w:val="-1"/>
          <w:lang w:val="ru-RU"/>
        </w:rPr>
        <w:t>без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2"/>
          <w:lang w:val="ru-RU"/>
        </w:rPr>
        <w:t>явных</w:t>
      </w:r>
      <w:r w:rsidRPr="003628BC">
        <w:rPr>
          <w:spacing w:val="71"/>
          <w:lang w:val="ru-RU"/>
        </w:rPr>
        <w:t xml:space="preserve"> </w:t>
      </w:r>
      <w:r w:rsidRPr="003628BC">
        <w:rPr>
          <w:spacing w:val="-2"/>
          <w:lang w:val="ru-RU"/>
        </w:rPr>
        <w:t>признаков</w:t>
      </w:r>
      <w:r w:rsidRPr="003628BC">
        <w:rPr>
          <w:spacing w:val="-1"/>
          <w:lang w:val="ru-RU"/>
        </w:rPr>
        <w:t xml:space="preserve"> угрозы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жизни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пациента;</w:t>
      </w:r>
    </w:p>
    <w:p w:rsidR="00ED0DA2" w:rsidRPr="003628BC" w:rsidRDefault="00ED0DA2">
      <w:pPr>
        <w:pStyle w:val="BodyText"/>
        <w:ind w:right="103"/>
        <w:jc w:val="both"/>
        <w:rPr>
          <w:lang w:val="ru-RU"/>
        </w:rPr>
      </w:pPr>
      <w:r w:rsidRPr="003628BC">
        <w:rPr>
          <w:spacing w:val="-1"/>
          <w:lang w:val="ru-RU"/>
        </w:rPr>
        <w:t>плановая</w:t>
      </w:r>
      <w:r w:rsidRPr="003628BC">
        <w:rPr>
          <w:spacing w:val="9"/>
          <w:lang w:val="ru-RU"/>
        </w:rPr>
        <w:t xml:space="preserve"> </w:t>
      </w:r>
      <w:r w:rsidRPr="003628BC">
        <w:rPr>
          <w:lang w:val="ru-RU"/>
        </w:rPr>
        <w:t>–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2"/>
          <w:lang w:val="ru-RU"/>
        </w:rPr>
        <w:t>медицинская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2"/>
          <w:lang w:val="ru-RU"/>
        </w:rPr>
        <w:t>помощь,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4"/>
          <w:lang w:val="ru-RU"/>
        </w:rPr>
        <w:t>которая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1"/>
          <w:lang w:val="ru-RU"/>
        </w:rPr>
        <w:t>оказывается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1"/>
          <w:lang w:val="ru-RU"/>
        </w:rPr>
        <w:t>при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2"/>
          <w:lang w:val="ru-RU"/>
        </w:rPr>
        <w:t>проведении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1"/>
          <w:lang w:val="ru-RU"/>
        </w:rPr>
        <w:t>профилактических</w:t>
      </w:r>
      <w:r w:rsidRPr="003628BC">
        <w:rPr>
          <w:spacing w:val="47"/>
          <w:lang w:val="ru-RU"/>
        </w:rPr>
        <w:t xml:space="preserve"> </w:t>
      </w:r>
      <w:r w:rsidRPr="003628BC">
        <w:rPr>
          <w:spacing w:val="-1"/>
          <w:lang w:val="ru-RU"/>
        </w:rPr>
        <w:t>мероприятий,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1"/>
          <w:lang w:val="ru-RU"/>
        </w:rPr>
        <w:t>при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2"/>
          <w:lang w:val="ru-RU"/>
        </w:rPr>
        <w:t>заболеваниях</w:t>
      </w:r>
      <w:r w:rsidRPr="003628BC">
        <w:rPr>
          <w:spacing w:val="47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1"/>
          <w:lang w:val="ru-RU"/>
        </w:rPr>
        <w:t>состояниях,</w:t>
      </w:r>
      <w:r w:rsidRPr="003628BC">
        <w:rPr>
          <w:spacing w:val="45"/>
          <w:lang w:val="ru-RU"/>
        </w:rPr>
        <w:t xml:space="preserve"> </w:t>
      </w:r>
      <w:r w:rsidRPr="003628BC">
        <w:rPr>
          <w:lang w:val="ru-RU"/>
        </w:rPr>
        <w:t>не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2"/>
          <w:lang w:val="ru-RU"/>
        </w:rPr>
        <w:t>сопровождающихся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2"/>
          <w:lang w:val="ru-RU"/>
        </w:rPr>
        <w:t>угрозой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1"/>
          <w:lang w:val="ru-RU"/>
        </w:rPr>
        <w:t>жизни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1"/>
          <w:lang w:val="ru-RU"/>
        </w:rPr>
        <w:t>пациента,</w:t>
      </w:r>
      <w:r w:rsidRPr="003628BC">
        <w:rPr>
          <w:spacing w:val="53"/>
          <w:lang w:val="ru-RU"/>
        </w:rPr>
        <w:t xml:space="preserve"> </w:t>
      </w:r>
      <w:r w:rsidRPr="003628BC">
        <w:rPr>
          <w:lang w:val="ru-RU"/>
        </w:rPr>
        <w:t>не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2"/>
          <w:lang w:val="ru-RU"/>
        </w:rPr>
        <w:t>требующих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2"/>
          <w:lang w:val="ru-RU"/>
        </w:rPr>
        <w:t>экстренной</w:t>
      </w:r>
      <w:r w:rsidRPr="003628BC">
        <w:rPr>
          <w:spacing w:val="53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73"/>
          <w:lang w:val="ru-RU"/>
        </w:rPr>
        <w:t xml:space="preserve"> </w:t>
      </w:r>
      <w:r w:rsidRPr="003628BC">
        <w:rPr>
          <w:spacing w:val="-3"/>
          <w:lang w:val="ru-RU"/>
        </w:rPr>
        <w:t>неотложной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2"/>
          <w:lang w:val="ru-RU"/>
        </w:rPr>
        <w:t>помощи,</w:t>
      </w:r>
      <w:r w:rsidRPr="003628BC">
        <w:rPr>
          <w:spacing w:val="32"/>
          <w:lang w:val="ru-RU"/>
        </w:rPr>
        <w:t xml:space="preserve"> </w:t>
      </w:r>
      <w:r w:rsidRPr="003628BC">
        <w:rPr>
          <w:spacing w:val="-3"/>
          <w:lang w:val="ru-RU"/>
        </w:rPr>
        <w:t>отсрочка</w:t>
      </w:r>
      <w:r w:rsidRPr="003628BC">
        <w:rPr>
          <w:spacing w:val="30"/>
          <w:lang w:val="ru-RU"/>
        </w:rPr>
        <w:t xml:space="preserve"> </w:t>
      </w:r>
      <w:r w:rsidRPr="003628BC">
        <w:rPr>
          <w:spacing w:val="-2"/>
          <w:lang w:val="ru-RU"/>
        </w:rPr>
        <w:t>оказания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4"/>
          <w:lang w:val="ru-RU"/>
        </w:rPr>
        <w:t>которой</w:t>
      </w:r>
      <w:r w:rsidRPr="003628BC">
        <w:rPr>
          <w:spacing w:val="31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1"/>
          <w:lang w:val="ru-RU"/>
        </w:rPr>
        <w:t>определенное</w:t>
      </w:r>
    </w:p>
    <w:p w:rsidR="00ED0DA2" w:rsidRPr="003628BC" w:rsidRDefault="00ED0DA2">
      <w:pPr>
        <w:jc w:val="both"/>
        <w:rPr>
          <w:lang w:val="ru-RU"/>
        </w:rPr>
        <w:sectPr w:rsidR="00ED0DA2" w:rsidRPr="003628BC">
          <w:pgSz w:w="11900" w:h="16840"/>
          <w:pgMar w:top="660" w:right="740" w:bottom="920" w:left="1200" w:header="0" w:footer="710" w:gutter="0"/>
          <w:cols w:space="720"/>
        </w:sectPr>
      </w:pPr>
    </w:p>
    <w:p w:rsidR="00ED0DA2" w:rsidRPr="003628BC" w:rsidRDefault="00ED0DA2">
      <w:pPr>
        <w:pStyle w:val="BodyText"/>
        <w:spacing w:before="41" w:line="241" w:lineRule="auto"/>
        <w:ind w:left="163" w:firstLine="0"/>
        <w:rPr>
          <w:lang w:val="ru-RU"/>
        </w:rPr>
      </w:pPr>
      <w:r w:rsidRPr="003628BC">
        <w:rPr>
          <w:spacing w:val="-1"/>
          <w:lang w:val="ru-RU"/>
        </w:rPr>
        <w:t>время</w:t>
      </w:r>
      <w:r w:rsidRPr="003628BC">
        <w:rPr>
          <w:spacing w:val="24"/>
          <w:lang w:val="ru-RU"/>
        </w:rPr>
        <w:t xml:space="preserve"> </w:t>
      </w:r>
      <w:r w:rsidRPr="003628BC">
        <w:rPr>
          <w:lang w:val="ru-RU"/>
        </w:rPr>
        <w:t>не</w:t>
      </w:r>
      <w:r w:rsidRPr="003628BC">
        <w:rPr>
          <w:spacing w:val="23"/>
          <w:lang w:val="ru-RU"/>
        </w:rPr>
        <w:t xml:space="preserve"> </w:t>
      </w:r>
      <w:r w:rsidRPr="003628BC">
        <w:rPr>
          <w:spacing w:val="-2"/>
          <w:lang w:val="ru-RU"/>
        </w:rPr>
        <w:t>повлечет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2"/>
          <w:lang w:val="ru-RU"/>
        </w:rPr>
        <w:t>за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1"/>
          <w:lang w:val="ru-RU"/>
        </w:rPr>
        <w:t>собой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4"/>
          <w:lang w:val="ru-RU"/>
        </w:rPr>
        <w:t>ухудшение</w:t>
      </w:r>
      <w:r w:rsidRPr="003628BC">
        <w:rPr>
          <w:spacing w:val="23"/>
          <w:lang w:val="ru-RU"/>
        </w:rPr>
        <w:t xml:space="preserve"> </w:t>
      </w:r>
      <w:r w:rsidRPr="003628BC">
        <w:rPr>
          <w:spacing w:val="-1"/>
          <w:lang w:val="ru-RU"/>
        </w:rPr>
        <w:t>состояния</w:t>
      </w:r>
      <w:r w:rsidRPr="003628BC">
        <w:rPr>
          <w:spacing w:val="24"/>
          <w:lang w:val="ru-RU"/>
        </w:rPr>
        <w:t xml:space="preserve"> </w:t>
      </w:r>
      <w:r w:rsidRPr="003628BC">
        <w:rPr>
          <w:spacing w:val="-1"/>
          <w:lang w:val="ru-RU"/>
        </w:rPr>
        <w:t>пациента,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2"/>
          <w:lang w:val="ru-RU"/>
        </w:rPr>
        <w:t>угрозу</w:t>
      </w:r>
      <w:r w:rsidRPr="003628BC">
        <w:rPr>
          <w:spacing w:val="22"/>
          <w:lang w:val="ru-RU"/>
        </w:rPr>
        <w:t xml:space="preserve"> </w:t>
      </w:r>
      <w:r w:rsidRPr="003628BC">
        <w:rPr>
          <w:spacing w:val="-3"/>
          <w:lang w:val="ru-RU"/>
        </w:rPr>
        <w:t>его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1"/>
          <w:lang w:val="ru-RU"/>
        </w:rPr>
        <w:t>жизни</w:t>
      </w:r>
      <w:r w:rsidRPr="003628BC">
        <w:rPr>
          <w:spacing w:val="22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2"/>
          <w:lang w:val="ru-RU"/>
        </w:rPr>
        <w:t>здоровью.</w:t>
      </w:r>
    </w:p>
    <w:p w:rsidR="00ED0DA2" w:rsidRPr="003628BC" w:rsidRDefault="00ED0DA2">
      <w:pPr>
        <w:pStyle w:val="BodyText"/>
        <w:ind w:left="163" w:right="163"/>
        <w:jc w:val="both"/>
        <w:rPr>
          <w:lang w:val="ru-RU"/>
        </w:rPr>
      </w:pPr>
      <w:r w:rsidRPr="003628BC">
        <w:rPr>
          <w:spacing w:val="-1"/>
          <w:lang w:val="ru-RU"/>
        </w:rPr>
        <w:t>При</w:t>
      </w:r>
      <w:r w:rsidRPr="003628BC">
        <w:rPr>
          <w:spacing w:val="36"/>
          <w:lang w:val="ru-RU"/>
        </w:rPr>
        <w:t xml:space="preserve"> </w:t>
      </w:r>
      <w:r w:rsidRPr="003628BC">
        <w:rPr>
          <w:spacing w:val="-2"/>
          <w:lang w:val="ru-RU"/>
        </w:rPr>
        <w:t>оказании</w:t>
      </w:r>
      <w:r w:rsidRPr="003628BC">
        <w:rPr>
          <w:spacing w:val="36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34"/>
          <w:lang w:val="ru-RU"/>
        </w:rPr>
        <w:t xml:space="preserve"> </w:t>
      </w:r>
      <w:r w:rsidRPr="003628BC">
        <w:rPr>
          <w:spacing w:val="-1"/>
          <w:lang w:val="ru-RU"/>
        </w:rPr>
        <w:t>рамках</w:t>
      </w:r>
      <w:r w:rsidRPr="003628BC">
        <w:rPr>
          <w:spacing w:val="36"/>
          <w:lang w:val="ru-RU"/>
        </w:rPr>
        <w:t xml:space="preserve"> </w:t>
      </w:r>
      <w:r w:rsidRPr="003628BC">
        <w:rPr>
          <w:spacing w:val="-2"/>
          <w:lang w:val="ru-RU"/>
        </w:rPr>
        <w:t>территориальной</w:t>
      </w:r>
      <w:r w:rsidRPr="003628BC">
        <w:rPr>
          <w:spacing w:val="36"/>
          <w:lang w:val="ru-RU"/>
        </w:rPr>
        <w:t xml:space="preserve"> </w:t>
      </w:r>
      <w:r w:rsidRPr="003628BC">
        <w:rPr>
          <w:spacing w:val="-1"/>
          <w:lang w:val="ru-RU"/>
        </w:rPr>
        <w:t>программы</w:t>
      </w:r>
      <w:r w:rsidRPr="003628BC">
        <w:rPr>
          <w:spacing w:val="36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spacing w:val="71"/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  <w:r w:rsidRPr="003628BC">
        <w:rPr>
          <w:spacing w:val="18"/>
          <w:lang w:val="ru-RU"/>
        </w:rPr>
        <w:t xml:space="preserve"> </w:t>
      </w:r>
      <w:r w:rsidRPr="003628BC">
        <w:rPr>
          <w:spacing w:val="-1"/>
          <w:lang w:val="ru-RU"/>
        </w:rPr>
        <w:t>первичной</w:t>
      </w:r>
      <w:r w:rsidRPr="003628BC">
        <w:rPr>
          <w:spacing w:val="18"/>
          <w:lang w:val="ru-RU"/>
        </w:rPr>
        <w:t xml:space="preserve"> </w:t>
      </w:r>
      <w:r w:rsidRPr="003628BC">
        <w:rPr>
          <w:spacing w:val="-2"/>
          <w:lang w:val="ru-RU"/>
        </w:rPr>
        <w:t>медико-санитарной</w:t>
      </w:r>
      <w:r w:rsidRPr="003628BC">
        <w:rPr>
          <w:spacing w:val="18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21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1"/>
          <w:lang w:val="ru-RU"/>
        </w:rPr>
        <w:t>условиях</w:t>
      </w:r>
      <w:r w:rsidRPr="003628BC">
        <w:rPr>
          <w:spacing w:val="18"/>
          <w:lang w:val="ru-RU"/>
        </w:rPr>
        <w:t xml:space="preserve"> </w:t>
      </w:r>
      <w:r w:rsidRPr="003628BC">
        <w:rPr>
          <w:spacing w:val="-2"/>
          <w:lang w:val="ru-RU"/>
        </w:rPr>
        <w:t>дневного</w:t>
      </w:r>
      <w:r w:rsidRPr="003628BC">
        <w:rPr>
          <w:spacing w:val="43"/>
          <w:lang w:val="ru-RU"/>
        </w:rPr>
        <w:t xml:space="preserve"> </w:t>
      </w:r>
      <w:r w:rsidRPr="003628BC">
        <w:rPr>
          <w:lang w:val="ru-RU"/>
        </w:rPr>
        <w:t>стационара</w:t>
      </w:r>
      <w:r w:rsidRPr="003628BC">
        <w:rPr>
          <w:spacing w:val="44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45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3"/>
          <w:lang w:val="ru-RU"/>
        </w:rPr>
        <w:t>неотложной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2"/>
          <w:lang w:val="ru-RU"/>
        </w:rPr>
        <w:t>форме,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1"/>
          <w:lang w:val="ru-RU"/>
        </w:rPr>
        <w:t>специализированной,</w:t>
      </w:r>
      <w:r w:rsidRPr="003628BC">
        <w:rPr>
          <w:spacing w:val="46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4"/>
          <w:lang w:val="ru-RU"/>
        </w:rPr>
        <w:t>том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2"/>
          <w:lang w:val="ru-RU"/>
        </w:rPr>
        <w:t>числе</w:t>
      </w:r>
      <w:r w:rsidRPr="003628BC">
        <w:rPr>
          <w:spacing w:val="29"/>
          <w:lang w:val="ru-RU"/>
        </w:rPr>
        <w:t xml:space="preserve"> </w:t>
      </w:r>
      <w:r w:rsidRPr="003628BC">
        <w:rPr>
          <w:spacing w:val="-2"/>
          <w:lang w:val="ru-RU"/>
        </w:rPr>
        <w:t>высокотехнологичной,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32"/>
          <w:lang w:val="ru-RU"/>
        </w:rPr>
        <w:t xml:space="preserve"> </w:t>
      </w:r>
      <w:r w:rsidRPr="003628BC">
        <w:rPr>
          <w:spacing w:val="-1"/>
          <w:lang w:val="ru-RU"/>
        </w:rPr>
        <w:t>помощи,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3"/>
          <w:lang w:val="ru-RU"/>
        </w:rPr>
        <w:t>скорой,</w:t>
      </w:r>
      <w:r w:rsidRPr="003628BC">
        <w:rPr>
          <w:spacing w:val="33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4"/>
          <w:lang w:val="ru-RU"/>
        </w:rPr>
        <w:t>том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2"/>
          <w:lang w:val="ru-RU"/>
        </w:rPr>
        <w:t>числе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1"/>
          <w:lang w:val="ru-RU"/>
        </w:rPr>
        <w:t>специализированной,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2"/>
          <w:lang w:val="ru-RU"/>
        </w:rPr>
        <w:t>помощи,</w:t>
      </w:r>
      <w:r w:rsidRPr="003628BC">
        <w:rPr>
          <w:spacing w:val="-1"/>
          <w:lang w:val="ru-RU"/>
        </w:rPr>
        <w:t xml:space="preserve"> паллиативной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45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1"/>
          <w:lang w:val="ru-RU"/>
        </w:rPr>
        <w:t>стационарных</w:t>
      </w:r>
      <w:r w:rsidRPr="003628BC">
        <w:rPr>
          <w:spacing w:val="8"/>
          <w:lang w:val="ru-RU"/>
        </w:rPr>
        <w:t xml:space="preserve"> </w:t>
      </w:r>
      <w:r w:rsidRPr="003628BC">
        <w:rPr>
          <w:spacing w:val="-1"/>
          <w:lang w:val="ru-RU"/>
        </w:rPr>
        <w:t>условиях</w:t>
      </w:r>
      <w:r w:rsidRPr="003628BC">
        <w:rPr>
          <w:spacing w:val="5"/>
          <w:lang w:val="ru-RU"/>
        </w:rPr>
        <w:t xml:space="preserve"> </w:t>
      </w:r>
      <w:r w:rsidRPr="003628BC">
        <w:rPr>
          <w:lang w:val="ru-RU"/>
        </w:rPr>
        <w:t>осуществляется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1"/>
          <w:lang w:val="ru-RU"/>
        </w:rPr>
        <w:t>обеспечение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1"/>
          <w:lang w:val="ru-RU"/>
        </w:rPr>
        <w:t>граждан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2"/>
          <w:lang w:val="ru-RU"/>
        </w:rPr>
        <w:t>лекарственными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2"/>
          <w:lang w:val="ru-RU"/>
        </w:rPr>
        <w:t>препаратами</w:t>
      </w:r>
      <w:r w:rsidRPr="003628BC">
        <w:rPr>
          <w:spacing w:val="12"/>
          <w:lang w:val="ru-RU"/>
        </w:rPr>
        <w:t xml:space="preserve"> </w:t>
      </w:r>
      <w:r w:rsidRPr="003628BC">
        <w:rPr>
          <w:lang w:val="ru-RU"/>
        </w:rPr>
        <w:t>для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3"/>
          <w:lang w:val="ru-RU"/>
        </w:rPr>
        <w:t>медицинского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1"/>
          <w:lang w:val="ru-RU"/>
        </w:rPr>
        <w:t>применения,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2"/>
          <w:lang w:val="ru-RU"/>
        </w:rPr>
        <w:t>включенными</w:t>
      </w:r>
      <w:r w:rsidRPr="003628BC">
        <w:rPr>
          <w:spacing w:val="10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2"/>
          <w:lang w:val="ru-RU"/>
        </w:rPr>
        <w:t>перечень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2"/>
          <w:lang w:val="ru-RU"/>
        </w:rPr>
        <w:t>жизненно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4"/>
          <w:lang w:val="ru-RU"/>
        </w:rPr>
        <w:t>необходимых</w:t>
      </w:r>
      <w:r w:rsidRPr="003628BC">
        <w:rPr>
          <w:spacing w:val="26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2"/>
          <w:lang w:val="ru-RU"/>
        </w:rPr>
        <w:t>важнейших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2"/>
          <w:lang w:val="ru-RU"/>
        </w:rPr>
        <w:t>лекарственных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2"/>
          <w:lang w:val="ru-RU"/>
        </w:rPr>
        <w:t>препаратов</w:t>
      </w:r>
      <w:r w:rsidRPr="003628BC">
        <w:rPr>
          <w:spacing w:val="24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1"/>
          <w:lang w:val="ru-RU"/>
        </w:rPr>
        <w:t>соответствии</w:t>
      </w:r>
      <w:r w:rsidRPr="003628BC">
        <w:rPr>
          <w:spacing w:val="23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1"/>
          <w:lang w:val="ru-RU"/>
        </w:rPr>
        <w:t>Федеральным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4"/>
          <w:lang w:val="ru-RU"/>
        </w:rPr>
        <w:t>законом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2"/>
          <w:lang w:val="ru-RU"/>
        </w:rPr>
        <w:t>от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1"/>
          <w:lang w:val="ru-RU"/>
        </w:rPr>
        <w:t>12.12.2010</w:t>
      </w:r>
      <w:r w:rsidRPr="003628BC">
        <w:rPr>
          <w:spacing w:val="56"/>
          <w:lang w:val="ru-RU"/>
        </w:rPr>
        <w:t xml:space="preserve"> </w:t>
      </w:r>
      <w:r w:rsidRPr="003628BC">
        <w:rPr>
          <w:lang w:val="ru-RU"/>
        </w:rPr>
        <w:t>№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1"/>
          <w:lang w:val="ru-RU"/>
        </w:rPr>
        <w:t>61-ФЗ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2"/>
          <w:lang w:val="ru-RU"/>
        </w:rPr>
        <w:t>«Об</w:t>
      </w:r>
      <w:r w:rsidRPr="003628BC">
        <w:rPr>
          <w:spacing w:val="56"/>
          <w:lang w:val="ru-RU"/>
        </w:rPr>
        <w:t xml:space="preserve"> </w:t>
      </w:r>
      <w:r w:rsidRPr="003628BC">
        <w:rPr>
          <w:spacing w:val="-1"/>
          <w:lang w:val="ru-RU"/>
        </w:rPr>
        <w:t>обращении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2"/>
          <w:lang w:val="ru-RU"/>
        </w:rPr>
        <w:t>лекарственных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1"/>
          <w:lang w:val="ru-RU"/>
        </w:rPr>
        <w:t>средств»,</w:t>
      </w:r>
      <w:r w:rsidRPr="003628BC">
        <w:rPr>
          <w:spacing w:val="32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2"/>
          <w:lang w:val="ru-RU"/>
        </w:rPr>
        <w:t>медицинскими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2"/>
          <w:lang w:val="ru-RU"/>
        </w:rPr>
        <w:t>изделиями,</w:t>
      </w:r>
      <w:r w:rsidRPr="003628BC">
        <w:rPr>
          <w:spacing w:val="32"/>
          <w:lang w:val="ru-RU"/>
        </w:rPr>
        <w:t xml:space="preserve"> </w:t>
      </w:r>
      <w:r w:rsidRPr="003628BC">
        <w:rPr>
          <w:spacing w:val="-4"/>
          <w:lang w:val="ru-RU"/>
        </w:rPr>
        <w:t>которые</w:t>
      </w:r>
      <w:r w:rsidRPr="003628BC">
        <w:rPr>
          <w:spacing w:val="30"/>
          <w:lang w:val="ru-RU"/>
        </w:rPr>
        <w:t xml:space="preserve"> </w:t>
      </w:r>
      <w:r w:rsidRPr="003628BC">
        <w:rPr>
          <w:spacing w:val="-1"/>
          <w:lang w:val="ru-RU"/>
        </w:rPr>
        <w:t>предусмотрены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1"/>
          <w:lang w:val="ru-RU"/>
        </w:rPr>
        <w:t>стандартами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69"/>
          <w:lang w:val="ru-RU"/>
        </w:rPr>
        <w:t xml:space="preserve"> </w:t>
      </w:r>
      <w:r w:rsidRPr="003628BC">
        <w:rPr>
          <w:spacing w:val="-2"/>
          <w:lang w:val="ru-RU"/>
        </w:rPr>
        <w:t>помощи,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утвержденными</w:t>
      </w:r>
      <w:r w:rsidRPr="003628BC">
        <w:rPr>
          <w:spacing w:val="1"/>
          <w:lang w:val="ru-RU"/>
        </w:rPr>
        <w:t xml:space="preserve"> </w:t>
      </w:r>
      <w:r w:rsidRPr="003628BC">
        <w:rPr>
          <w:lang w:val="ru-RU"/>
        </w:rPr>
        <w:t xml:space="preserve">в </w:t>
      </w:r>
      <w:r w:rsidRPr="003628BC">
        <w:rPr>
          <w:spacing w:val="-1"/>
          <w:lang w:val="ru-RU"/>
        </w:rPr>
        <w:t>соответствии</w:t>
      </w:r>
      <w:r w:rsidRPr="003628BC">
        <w:rPr>
          <w:spacing w:val="1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2"/>
          <w:lang w:val="ru-RU"/>
        </w:rPr>
        <w:t>действующим</w:t>
      </w:r>
      <w:r w:rsidRPr="003628BC">
        <w:rPr>
          <w:spacing w:val="47"/>
          <w:lang w:val="ru-RU"/>
        </w:rPr>
        <w:t xml:space="preserve"> </w:t>
      </w:r>
      <w:r w:rsidRPr="003628BC">
        <w:rPr>
          <w:spacing w:val="-3"/>
          <w:lang w:val="ru-RU"/>
        </w:rPr>
        <w:t>законодательством.</w:t>
      </w:r>
    </w:p>
    <w:p w:rsidR="00ED0DA2" w:rsidRPr="003628BC" w:rsidRDefault="00ED0DA2">
      <w:pPr>
        <w:pStyle w:val="BodyText"/>
        <w:spacing w:before="2"/>
        <w:ind w:left="163" w:right="164"/>
        <w:jc w:val="both"/>
        <w:rPr>
          <w:lang w:val="ru-RU"/>
        </w:rPr>
      </w:pPr>
      <w:r w:rsidRPr="003628BC">
        <w:rPr>
          <w:spacing w:val="-2"/>
          <w:lang w:val="ru-RU"/>
        </w:rPr>
        <w:t>Перечисленные</w:t>
      </w:r>
      <w:r w:rsidRPr="003628BC">
        <w:rPr>
          <w:spacing w:val="52"/>
          <w:lang w:val="ru-RU"/>
        </w:rPr>
        <w:t xml:space="preserve"> </w:t>
      </w:r>
      <w:r w:rsidRPr="003628BC">
        <w:rPr>
          <w:spacing w:val="-2"/>
          <w:lang w:val="ru-RU"/>
        </w:rPr>
        <w:t>выше</w:t>
      </w:r>
      <w:r w:rsidRPr="003628BC">
        <w:rPr>
          <w:spacing w:val="52"/>
          <w:lang w:val="ru-RU"/>
        </w:rPr>
        <w:t xml:space="preserve"> </w:t>
      </w:r>
      <w:r w:rsidRPr="003628BC">
        <w:rPr>
          <w:spacing w:val="-2"/>
          <w:lang w:val="ru-RU"/>
        </w:rPr>
        <w:t>виды</w:t>
      </w:r>
      <w:r w:rsidRPr="003628BC">
        <w:rPr>
          <w:spacing w:val="51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2"/>
          <w:lang w:val="ru-RU"/>
        </w:rPr>
        <w:t>формы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2"/>
          <w:lang w:val="ru-RU"/>
        </w:rPr>
        <w:t>оказываются</w:t>
      </w:r>
      <w:r w:rsidRPr="003628BC">
        <w:rPr>
          <w:spacing w:val="79"/>
          <w:lang w:val="ru-RU"/>
        </w:rPr>
        <w:t xml:space="preserve"> </w:t>
      </w:r>
      <w:r w:rsidRPr="003628BC">
        <w:rPr>
          <w:spacing w:val="-1"/>
          <w:lang w:val="ru-RU"/>
        </w:rPr>
        <w:t>гражданам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2"/>
          <w:lang w:val="ru-RU"/>
        </w:rPr>
        <w:t>бесплатно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1"/>
          <w:lang w:val="ru-RU"/>
        </w:rPr>
        <w:t>при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2"/>
          <w:lang w:val="ru-RU"/>
        </w:rPr>
        <w:t>заболеваниях</w:t>
      </w:r>
      <w:r w:rsidRPr="003628BC">
        <w:rPr>
          <w:spacing w:val="10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1"/>
          <w:lang w:val="ru-RU"/>
        </w:rPr>
        <w:t>состояниях,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2"/>
          <w:lang w:val="ru-RU"/>
        </w:rPr>
        <w:t>указанных</w:t>
      </w:r>
      <w:r w:rsidRPr="003628BC">
        <w:rPr>
          <w:spacing w:val="12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1"/>
          <w:lang w:val="ru-RU"/>
        </w:rPr>
        <w:t>таблице</w:t>
      </w:r>
      <w:r w:rsidRPr="003628BC">
        <w:rPr>
          <w:spacing w:val="11"/>
          <w:lang w:val="ru-RU"/>
        </w:rPr>
        <w:t xml:space="preserve"> </w:t>
      </w:r>
      <w:r w:rsidRPr="003628BC">
        <w:rPr>
          <w:lang w:val="ru-RU"/>
        </w:rPr>
        <w:t>№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1"/>
          <w:lang w:val="ru-RU"/>
        </w:rPr>
        <w:t>1,</w:t>
      </w:r>
      <w:r w:rsidRPr="003628BC">
        <w:rPr>
          <w:spacing w:val="63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64"/>
          <w:lang w:val="ru-RU"/>
        </w:rPr>
        <w:t xml:space="preserve"> </w:t>
      </w:r>
      <w:r w:rsidRPr="003628BC">
        <w:rPr>
          <w:spacing w:val="-3"/>
          <w:lang w:val="ru-RU"/>
        </w:rPr>
        <w:t>соблюдением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1"/>
          <w:lang w:val="ru-RU"/>
        </w:rPr>
        <w:t>условий</w:t>
      </w:r>
      <w:r w:rsidRPr="003628BC">
        <w:rPr>
          <w:spacing w:val="62"/>
          <w:lang w:val="ru-RU"/>
        </w:rPr>
        <w:t xml:space="preserve"> </w:t>
      </w:r>
      <w:r w:rsidRPr="003628BC">
        <w:rPr>
          <w:spacing w:val="-2"/>
          <w:lang w:val="ru-RU"/>
        </w:rPr>
        <w:t>оказания</w:t>
      </w:r>
      <w:r w:rsidRPr="003628BC">
        <w:rPr>
          <w:spacing w:val="64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62"/>
          <w:lang w:val="ru-RU"/>
        </w:rPr>
        <w:t xml:space="preserve"> </w:t>
      </w:r>
      <w:r w:rsidRPr="003628BC">
        <w:rPr>
          <w:spacing w:val="-1"/>
          <w:lang w:val="ru-RU"/>
        </w:rPr>
        <w:t>помощи,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2"/>
          <w:lang w:val="ru-RU"/>
        </w:rPr>
        <w:t>предусмотренных</w:t>
      </w:r>
      <w:r w:rsidRPr="003628BC">
        <w:rPr>
          <w:spacing w:val="77"/>
          <w:lang w:val="ru-RU"/>
        </w:rPr>
        <w:t xml:space="preserve"> </w:t>
      </w:r>
      <w:r w:rsidRPr="003628BC">
        <w:rPr>
          <w:spacing w:val="-1"/>
          <w:lang w:val="ru-RU"/>
        </w:rPr>
        <w:t>разделами</w:t>
      </w:r>
      <w:r w:rsidRPr="003628BC">
        <w:rPr>
          <w:lang w:val="ru-RU"/>
        </w:rPr>
        <w:t xml:space="preserve"> </w:t>
      </w:r>
      <w:r>
        <w:rPr>
          <w:spacing w:val="-1"/>
        </w:rPr>
        <w:t>III</w:t>
      </w:r>
      <w:r w:rsidRPr="003628BC">
        <w:rPr>
          <w:spacing w:val="-1"/>
          <w:lang w:val="ru-RU"/>
        </w:rPr>
        <w:t xml:space="preserve"> </w:t>
      </w:r>
      <w:r w:rsidRPr="003628BC">
        <w:rPr>
          <w:lang w:val="ru-RU"/>
        </w:rPr>
        <w:t xml:space="preserve">и </w:t>
      </w:r>
      <w:r>
        <w:t>IV</w:t>
      </w:r>
      <w:r w:rsidRPr="003628BC">
        <w:rPr>
          <w:spacing w:val="-7"/>
          <w:lang w:val="ru-RU"/>
        </w:rPr>
        <w:t xml:space="preserve"> </w:t>
      </w:r>
      <w:r w:rsidRPr="003628BC">
        <w:rPr>
          <w:spacing w:val="-1"/>
          <w:lang w:val="ru-RU"/>
        </w:rPr>
        <w:t>территориальной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программы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гарантий.</w:t>
      </w:r>
    </w:p>
    <w:p w:rsidR="00ED0DA2" w:rsidRPr="003628BC" w:rsidRDefault="00ED0DA2">
      <w:pPr>
        <w:spacing w:before="17" w:line="240" w:lineRule="exact"/>
        <w:rPr>
          <w:sz w:val="24"/>
          <w:szCs w:val="24"/>
          <w:lang w:val="ru-RU"/>
        </w:rPr>
      </w:pPr>
    </w:p>
    <w:p w:rsidR="00ED0DA2" w:rsidRPr="003628BC" w:rsidRDefault="00ED0DA2">
      <w:pPr>
        <w:spacing w:line="240" w:lineRule="exact"/>
        <w:rPr>
          <w:sz w:val="24"/>
          <w:szCs w:val="24"/>
          <w:lang w:val="ru-RU"/>
        </w:rPr>
        <w:sectPr w:rsidR="00ED0DA2" w:rsidRPr="003628BC">
          <w:pgSz w:w="11900" w:h="16840"/>
          <w:pgMar w:top="660" w:right="680" w:bottom="920" w:left="1140" w:header="0" w:footer="710" w:gutter="0"/>
          <w:cols w:space="720"/>
        </w:sectPr>
      </w:pPr>
    </w:p>
    <w:p w:rsidR="00ED0DA2" w:rsidRPr="003628BC" w:rsidRDefault="00ED0DA2">
      <w:pPr>
        <w:spacing w:before="9" w:line="380" w:lineRule="exact"/>
        <w:rPr>
          <w:sz w:val="38"/>
          <w:szCs w:val="38"/>
          <w:lang w:val="ru-RU"/>
        </w:rPr>
      </w:pPr>
    </w:p>
    <w:p w:rsidR="00ED0DA2" w:rsidRPr="003628BC" w:rsidRDefault="00ED0DA2">
      <w:pPr>
        <w:pStyle w:val="BodyText"/>
        <w:spacing w:line="322" w:lineRule="exact"/>
        <w:ind w:left="2942" w:firstLine="0"/>
        <w:jc w:val="center"/>
        <w:rPr>
          <w:lang w:val="ru-RU"/>
        </w:rPr>
      </w:pPr>
      <w:r w:rsidRPr="003628BC">
        <w:rPr>
          <w:spacing w:val="-2"/>
          <w:lang w:val="ru-RU"/>
        </w:rPr>
        <w:t>ГРУППЫ</w:t>
      </w:r>
    </w:p>
    <w:p w:rsidR="00ED0DA2" w:rsidRPr="003628BC" w:rsidRDefault="00ED0DA2">
      <w:pPr>
        <w:pStyle w:val="BodyText"/>
        <w:ind w:left="2940" w:firstLine="0"/>
        <w:jc w:val="center"/>
        <w:rPr>
          <w:lang w:val="ru-RU"/>
        </w:rPr>
      </w:pPr>
      <w:r w:rsidRPr="003628BC">
        <w:rPr>
          <w:spacing w:val="-2"/>
          <w:lang w:val="ru-RU"/>
        </w:rPr>
        <w:t xml:space="preserve">заболеваний </w:t>
      </w:r>
      <w:r w:rsidRPr="003628BC">
        <w:rPr>
          <w:lang w:val="ru-RU"/>
        </w:rPr>
        <w:t xml:space="preserve">и </w:t>
      </w:r>
      <w:r w:rsidRPr="003628BC">
        <w:rPr>
          <w:spacing w:val="-1"/>
          <w:lang w:val="ru-RU"/>
        </w:rPr>
        <w:t xml:space="preserve">состояний, </w:t>
      </w:r>
      <w:r w:rsidRPr="003628BC">
        <w:rPr>
          <w:spacing w:val="-2"/>
          <w:lang w:val="ru-RU"/>
        </w:rPr>
        <w:t>оказание</w:t>
      </w:r>
    </w:p>
    <w:p w:rsidR="00ED0DA2" w:rsidRPr="003628BC" w:rsidRDefault="00ED0DA2">
      <w:pPr>
        <w:pStyle w:val="BodyText"/>
        <w:spacing w:before="64"/>
        <w:ind w:left="1203" w:firstLine="0"/>
        <w:rPr>
          <w:lang w:val="ru-RU"/>
        </w:rPr>
      </w:pPr>
      <w:r w:rsidRPr="003628BC">
        <w:rPr>
          <w:lang w:val="ru-RU"/>
        </w:rPr>
        <w:br w:type="column"/>
      </w:r>
      <w:r w:rsidRPr="003628BC">
        <w:rPr>
          <w:spacing w:val="-3"/>
          <w:lang w:val="ru-RU"/>
        </w:rPr>
        <w:t>Таблица</w:t>
      </w:r>
      <w:r w:rsidRPr="003628BC">
        <w:rPr>
          <w:spacing w:val="-1"/>
          <w:lang w:val="ru-RU"/>
        </w:rPr>
        <w:t xml:space="preserve"> </w:t>
      </w:r>
      <w:r w:rsidRPr="003628BC">
        <w:rPr>
          <w:lang w:val="ru-RU"/>
        </w:rPr>
        <w:t>№</w:t>
      </w:r>
      <w:r w:rsidRPr="003628BC">
        <w:rPr>
          <w:spacing w:val="-2"/>
          <w:lang w:val="ru-RU"/>
        </w:rPr>
        <w:t xml:space="preserve"> </w:t>
      </w:r>
      <w:r w:rsidRPr="003628BC">
        <w:rPr>
          <w:lang w:val="ru-RU"/>
        </w:rPr>
        <w:t>1</w:t>
      </w:r>
    </w:p>
    <w:p w:rsidR="00ED0DA2" w:rsidRPr="003628BC" w:rsidRDefault="00ED0DA2">
      <w:pPr>
        <w:rPr>
          <w:rFonts w:ascii="Times New Roman" w:hAnsi="Times New Roman"/>
          <w:lang w:val="ru-RU"/>
        </w:rPr>
        <w:sectPr w:rsidR="00ED0DA2" w:rsidRPr="003628BC">
          <w:type w:val="continuous"/>
          <w:pgSz w:w="11900" w:h="16840"/>
          <w:pgMar w:top="620" w:right="680" w:bottom="900" w:left="1140" w:header="720" w:footer="720" w:gutter="0"/>
          <w:cols w:num="2" w:space="720" w:equalWidth="0">
            <w:col w:w="7136" w:space="40"/>
            <w:col w:w="2904"/>
          </w:cols>
        </w:sectPr>
      </w:pPr>
    </w:p>
    <w:p w:rsidR="00ED0DA2" w:rsidRPr="003628BC" w:rsidRDefault="00ED0DA2">
      <w:pPr>
        <w:pStyle w:val="BodyText"/>
        <w:spacing w:line="322" w:lineRule="exact"/>
        <w:ind w:left="1322" w:firstLine="0"/>
        <w:rPr>
          <w:lang w:val="ru-RU"/>
        </w:rPr>
      </w:pPr>
      <w:r w:rsidRPr="003628BC">
        <w:rPr>
          <w:spacing w:val="-3"/>
          <w:lang w:val="ru-RU"/>
        </w:rPr>
        <w:t>медицинской</w:t>
      </w:r>
      <w:r w:rsidRPr="003628BC">
        <w:rPr>
          <w:spacing w:val="-2"/>
          <w:lang w:val="ru-RU"/>
        </w:rPr>
        <w:t xml:space="preserve"> помощи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при</w:t>
      </w:r>
      <w:r w:rsidRPr="003628BC">
        <w:rPr>
          <w:lang w:val="ru-RU"/>
        </w:rPr>
        <w:t xml:space="preserve"> </w:t>
      </w:r>
      <w:r w:rsidRPr="003628BC">
        <w:rPr>
          <w:spacing w:val="-5"/>
          <w:lang w:val="ru-RU"/>
        </w:rPr>
        <w:t>которых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осуществляется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бесплатно</w:t>
      </w:r>
    </w:p>
    <w:p w:rsidR="00ED0DA2" w:rsidRPr="003628BC" w:rsidRDefault="00ED0DA2">
      <w:pPr>
        <w:spacing w:before="7" w:line="120" w:lineRule="exact"/>
        <w:rPr>
          <w:sz w:val="12"/>
          <w:szCs w:val="12"/>
          <w:lang w:val="ru-RU"/>
        </w:rPr>
      </w:pPr>
    </w:p>
    <w:p w:rsidR="00ED0DA2" w:rsidRPr="003628BC" w:rsidRDefault="00ED0DA2">
      <w:pPr>
        <w:spacing w:line="200" w:lineRule="exact"/>
        <w:rPr>
          <w:sz w:val="20"/>
          <w:szCs w:val="20"/>
          <w:lang w:val="ru-R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4"/>
        <w:gridCol w:w="1807"/>
        <w:gridCol w:w="766"/>
        <w:gridCol w:w="2484"/>
        <w:gridCol w:w="2724"/>
        <w:gridCol w:w="1582"/>
      </w:tblGrid>
      <w:tr w:rsidR="00ED0DA2" w:rsidRPr="002F3692" w:rsidTr="002F3692">
        <w:trPr>
          <w:trHeight w:hRule="exact" w:val="20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6" w:firstLine="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54" w:right="60" w:firstLine="3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Группа</w:t>
            </w:r>
            <w:r w:rsidRPr="002F3692"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заболеваний</w:t>
            </w:r>
            <w:r w:rsidRPr="002F3692"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 xml:space="preserve">и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состояний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5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Класс</w:t>
            </w:r>
            <w:r w:rsidRPr="002F3692"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по МК- 10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47" w:right="146" w:hanging="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Перечень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специалистов,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оказывающих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амбулаторно-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поликлиническую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помощь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69" w:right="1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Перечень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профилей</w:t>
            </w:r>
            <w:r w:rsidRPr="002F3692"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стационарных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отделений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30" w:right="1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Источники</w:t>
            </w:r>
            <w:r w:rsidRPr="002F3692"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финанси-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рования</w:t>
            </w:r>
          </w:p>
        </w:tc>
      </w:tr>
      <w:tr w:rsidR="00ED0DA2" w:rsidRPr="002F3692" w:rsidTr="002F3692">
        <w:trPr>
          <w:trHeight w:hRule="exact" w:val="40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36"/>
              <w:ind w:left="157" w:right="1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36"/>
              <w:ind w:left="807" w:right="8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36"/>
              <w:ind w:left="255" w:right="2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36"/>
              <w:ind w:left="1146" w:right="11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36"/>
              <w:ind w:left="164" w:right="1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36"/>
              <w:ind w:left="65" w:right="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</w:tr>
      <w:tr w:rsidR="00ED0DA2" w:rsidRPr="002F3692" w:rsidTr="002F3692">
        <w:trPr>
          <w:trHeight w:hRule="exact" w:val="199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Инфекцион-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ные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парази-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тарные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болезни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55" w:right="2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I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9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инфекционист,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терапевт,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</w:p>
          <w:p w:rsidR="00ED0DA2" w:rsidRPr="002F3692" w:rsidRDefault="00ED0DA2" w:rsidP="002F3692">
            <w:pPr>
              <w:pStyle w:val="TableParagraph"/>
              <w:ind w:left="51" w:right="10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ш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-ги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14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12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ч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щ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й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практики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2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инфекционное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педиатрическое,</w:t>
            </w:r>
            <w:r w:rsidRPr="002F3692"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гинекологическое,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урологическое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64" w:hanging="1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</w:tr>
      <w:tr w:rsidR="00ED0DA2" w:rsidRPr="002F3692" w:rsidTr="002F3692">
        <w:trPr>
          <w:trHeight w:hRule="exact" w:val="135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Болезни,</w:t>
            </w:r>
            <w:r w:rsidRPr="002F3692"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передаваемые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половым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путем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55" w:right="2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I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 w:line="241" w:lineRule="auto"/>
              <w:ind w:left="51" w:right="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1"/>
                <w:sz w:val="28"/>
              </w:rPr>
              <w:t>д</w:t>
            </w:r>
            <w:r w:rsidRPr="002F3692">
              <w:rPr>
                <w:rFonts w:ascii="Times New Roman" w:hAnsi="Times New Roman"/>
                <w:sz w:val="28"/>
              </w:rPr>
              <w:t>е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м</w:t>
            </w:r>
            <w:r w:rsidRPr="002F3692">
              <w:rPr>
                <w:rFonts w:ascii="Times New Roman" w:hAnsi="Times New Roman"/>
                <w:spacing w:val="-7"/>
                <w:sz w:val="28"/>
              </w:rPr>
              <w:t>а</w:t>
            </w:r>
            <w:r w:rsidRPr="002F3692">
              <w:rPr>
                <w:rFonts w:ascii="Times New Roman" w:hAnsi="Times New Roman"/>
                <w:spacing w:val="-8"/>
                <w:sz w:val="28"/>
              </w:rPr>
              <w:t>т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о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в</w:t>
            </w:r>
            <w:r w:rsidRPr="002F3692">
              <w:rPr>
                <w:rFonts w:ascii="Times New Roman" w:hAnsi="Times New Roman"/>
                <w:sz w:val="28"/>
              </w:rPr>
              <w:t>ен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е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р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ол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</w:rPr>
              <w:t>г</w:t>
            </w:r>
            <w:r w:rsidRPr="002F3692">
              <w:rPr>
                <w:rFonts w:ascii="Times New Roman" w:hAnsi="Times New Roman"/>
                <w:sz w:val="28"/>
              </w:rPr>
              <w:t xml:space="preserve">,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акушер-гинеколог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 w:line="241" w:lineRule="auto"/>
              <w:ind w:left="49" w:right="2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дерматовенерологи-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ческое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21" w:right="122" w:firstLine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областного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бюджета</w:t>
            </w:r>
          </w:p>
        </w:tc>
      </w:tr>
      <w:tr w:rsidR="00ED0DA2" w:rsidRPr="002F3692" w:rsidTr="002F3692">
        <w:trPr>
          <w:trHeight w:hRule="exact" w:val="13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5"/>
                <w:sz w:val="28"/>
              </w:rPr>
              <w:t>Туберкулез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55" w:right="2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I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фтизиатр,</w:t>
            </w:r>
            <w:r w:rsidRPr="002F3692"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торакальный</w:t>
            </w:r>
            <w:r w:rsidRPr="002F3692">
              <w:rPr>
                <w:rFonts w:ascii="Times New Roman" w:hAnsi="Times New Roman"/>
                <w:spacing w:val="29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х</w:t>
            </w:r>
            <w:r w:rsidRPr="002F3692">
              <w:rPr>
                <w:rFonts w:ascii="Times New Roman" w:hAnsi="Times New Roman"/>
                <w:sz w:val="28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</w:rPr>
              <w:t>г</w:t>
            </w:r>
            <w:r w:rsidRPr="002F3692">
              <w:rPr>
                <w:rFonts w:ascii="Times New Roman" w:hAnsi="Times New Roman"/>
                <w:sz w:val="28"/>
              </w:rPr>
              <w:t>,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х</w:t>
            </w:r>
            <w:r w:rsidRPr="002F3692">
              <w:rPr>
                <w:rFonts w:ascii="Times New Roman" w:hAnsi="Times New Roman"/>
                <w:sz w:val="28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р</w:t>
            </w:r>
            <w:r w:rsidRPr="002F3692">
              <w:rPr>
                <w:rFonts w:ascii="Times New Roman" w:hAnsi="Times New Roman"/>
                <w:sz w:val="28"/>
              </w:rPr>
              <w:t>г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2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туберкулезное,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торакальной</w:t>
            </w:r>
            <w:r w:rsidRPr="002F3692">
              <w:rPr>
                <w:rFonts w:ascii="Times New Roman" w:hAnsi="Times New Roman"/>
                <w:spacing w:val="29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хирургии,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хирургическое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21" w:right="122" w:firstLine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областного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бюджета</w:t>
            </w:r>
          </w:p>
        </w:tc>
      </w:tr>
    </w:tbl>
    <w:p w:rsidR="00ED0DA2" w:rsidRDefault="00ED0DA2">
      <w:pPr>
        <w:jc w:val="center"/>
        <w:rPr>
          <w:rFonts w:ascii="Times New Roman" w:hAnsi="Times New Roman"/>
          <w:sz w:val="28"/>
          <w:szCs w:val="28"/>
        </w:rPr>
        <w:sectPr w:rsidR="00ED0DA2">
          <w:type w:val="continuous"/>
          <w:pgSz w:w="11900" w:h="16840"/>
          <w:pgMar w:top="620" w:right="680" w:bottom="900" w:left="1140" w:header="720" w:footer="720" w:gutter="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4"/>
        <w:gridCol w:w="1807"/>
        <w:gridCol w:w="766"/>
        <w:gridCol w:w="2484"/>
        <w:gridCol w:w="2724"/>
        <w:gridCol w:w="1582"/>
      </w:tblGrid>
      <w:tr w:rsidR="00ED0DA2" w:rsidRPr="002F3692" w:rsidTr="002F3692">
        <w:trPr>
          <w:trHeight w:hRule="exact" w:val="38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57" w:right="1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807" w:right="8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55" w:right="2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146" w:right="11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64" w:right="1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5" w:right="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</w:tr>
      <w:tr w:rsidR="00ED0DA2" w:rsidRPr="002F3692" w:rsidTr="002F3692">
        <w:trPr>
          <w:trHeight w:hRule="exact" w:val="199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Синдром</w:t>
            </w:r>
            <w:r w:rsidRPr="002F3692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приобретен-</w:t>
            </w:r>
            <w:r w:rsidRPr="002F3692">
              <w:rPr>
                <w:rFonts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ного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иммуно-</w:t>
            </w:r>
            <w:r w:rsidRPr="002F3692">
              <w:rPr>
                <w:rFonts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дефицита</w:t>
            </w:r>
            <w:r w:rsidRPr="002F3692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(далее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2F3692">
              <w:rPr>
                <w:rFonts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СПИД)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55" w:right="2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I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инфекционист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2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инфекционное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21" w:right="122" w:firstLine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областного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бюджета</w:t>
            </w:r>
          </w:p>
        </w:tc>
      </w:tr>
      <w:tr w:rsidR="00ED0DA2" w:rsidRPr="002F3692" w:rsidTr="002F3692">
        <w:trPr>
          <w:trHeight w:hRule="exact" w:val="26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 w:line="241" w:lineRule="auto"/>
              <w:ind w:left="51" w:right="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Новообразо-</w:t>
            </w:r>
            <w:r w:rsidRPr="002F3692"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вания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54" w:right="2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II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9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17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</w:p>
          <w:p w:rsidR="00ED0DA2" w:rsidRPr="002F3692" w:rsidRDefault="00ED0DA2" w:rsidP="002F3692">
            <w:pPr>
              <w:pStyle w:val="TableParagraph"/>
              <w:spacing w:before="2"/>
              <w:ind w:left="51" w:right="9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17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-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14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17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-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17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терапевт,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педиатр,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врач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общей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практики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2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онкологическое,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лучевой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терапии,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хирургическое,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гинекологическое,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педиатрическое,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терапевтическое,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радиологическое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 w:line="241" w:lineRule="auto"/>
              <w:ind w:left="464" w:hanging="1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</w:tr>
      <w:tr w:rsidR="00ED0DA2" w:rsidRPr="002F3692" w:rsidTr="002F3692">
        <w:trPr>
          <w:trHeight w:hRule="exact" w:val="393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Болезни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эндокринной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системы,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расстройства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питания,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нарушения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обмена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веществ</w:t>
            </w:r>
          </w:p>
          <w:p w:rsidR="00ED0DA2" w:rsidRPr="002F3692" w:rsidRDefault="00ED0DA2" w:rsidP="002F3692">
            <w:pPr>
              <w:pStyle w:val="TableParagraph"/>
              <w:spacing w:line="322" w:lineRule="exact"/>
              <w:ind w:left="51" w:right="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 xml:space="preserve">и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иммунитета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2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IV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35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э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1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 детский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э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1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терапевт,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7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</w:p>
          <w:p w:rsidR="00ED0DA2" w:rsidRPr="002F3692" w:rsidRDefault="00ED0DA2" w:rsidP="002F3692">
            <w:pPr>
              <w:pStyle w:val="TableParagraph"/>
              <w:ind w:left="51" w:right="9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ш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-ги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14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аллерголог-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имм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медицинский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генетик,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врач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общей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практики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2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эндокринологическое,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терапевтическое,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педиатрическое,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хирургическое,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гинекологическое,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аллергологическое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64" w:hanging="1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</w:tr>
      <w:tr w:rsidR="00ED0DA2" w:rsidRPr="002F3692" w:rsidTr="002F3692">
        <w:trPr>
          <w:trHeight w:hRule="exact" w:val="29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Болезни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крови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кроветворных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органов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отдельные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нарушения,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вовлекающие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иммунный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механизм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3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III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2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</w:t>
            </w:r>
            <w:r w:rsidRPr="002F3692">
              <w:rPr>
                <w:rFonts w:ascii="Times New Roman" w:hAnsi="Times New Roman"/>
                <w:spacing w:val="-7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терапевт,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педиатр,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</w:p>
          <w:p w:rsidR="00ED0DA2" w:rsidRPr="002F3692" w:rsidRDefault="00ED0DA2" w:rsidP="002F3692">
            <w:pPr>
              <w:pStyle w:val="TableParagraph"/>
              <w:ind w:left="51" w:right="9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врач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общей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практики,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иммунолог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клинический,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медицинский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генетик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2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гематологическое,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педиатрическое,</w:t>
            </w:r>
            <w:r w:rsidRPr="002F3692"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терапевтическое,</w:t>
            </w:r>
            <w:r w:rsidRPr="002F3692"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хирургическое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64" w:hanging="1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</w:tr>
      <w:tr w:rsidR="00ED0DA2" w:rsidRPr="002F3692" w:rsidTr="002F3692">
        <w:trPr>
          <w:trHeight w:hRule="exact" w:val="29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Психические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расстройства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и расстрой-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ства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поведе-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ния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55" w:right="2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V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2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психиатр,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вр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медицинский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пс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11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медицинский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генетик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психиатрическое,</w:t>
            </w:r>
            <w:r w:rsidRPr="002F3692">
              <w:rPr>
                <w:rFonts w:ascii="Times New Roman" w:hAnsi="Times New Roman"/>
                <w:spacing w:val="3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психоневрологи-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ческое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09" w:right="112" w:firstLine="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областного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бюджета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(оказание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медицин-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ской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помощи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жителям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</w:p>
        </w:tc>
      </w:tr>
    </w:tbl>
    <w:p w:rsidR="00ED0DA2" w:rsidRPr="003628BC" w:rsidRDefault="00ED0DA2">
      <w:pPr>
        <w:jc w:val="center"/>
        <w:rPr>
          <w:rFonts w:ascii="Times New Roman" w:hAnsi="Times New Roman"/>
          <w:sz w:val="28"/>
          <w:szCs w:val="28"/>
          <w:lang w:val="ru-RU"/>
        </w:rPr>
        <w:sectPr w:rsidR="00ED0DA2" w:rsidRPr="003628BC">
          <w:pgSz w:w="11900" w:h="16840"/>
          <w:pgMar w:top="640" w:right="680" w:bottom="900" w:left="1140" w:header="0" w:footer="710" w:gutter="0"/>
          <w:cols w:space="720"/>
        </w:sectPr>
      </w:pPr>
    </w:p>
    <w:p w:rsidR="00ED0DA2" w:rsidRPr="003628BC" w:rsidRDefault="00ED0DA2">
      <w:pPr>
        <w:spacing w:before="7" w:line="60" w:lineRule="exact"/>
        <w:rPr>
          <w:sz w:val="6"/>
          <w:szCs w:val="6"/>
          <w:lang w:val="ru-R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4"/>
        <w:gridCol w:w="1807"/>
        <w:gridCol w:w="766"/>
        <w:gridCol w:w="2484"/>
        <w:gridCol w:w="2724"/>
        <w:gridCol w:w="1582"/>
      </w:tblGrid>
      <w:tr w:rsidR="00ED0DA2" w:rsidRPr="002F3692" w:rsidTr="002F3692">
        <w:trPr>
          <w:trHeight w:hRule="exact" w:val="38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57" w:right="1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807" w:right="8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55" w:right="2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146" w:right="11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64" w:right="1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5" w:right="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</w:tr>
      <w:tr w:rsidR="00ED0DA2" w:rsidRPr="002F3692" w:rsidTr="002F3692">
        <w:trPr>
          <w:trHeight w:hRule="exact" w:val="232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30" w:right="13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ГБУ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РО</w:t>
            </w:r>
          </w:p>
          <w:p w:rsidR="00ED0DA2" w:rsidRPr="002F3692" w:rsidRDefault="00ED0DA2" w:rsidP="002F3692">
            <w:pPr>
              <w:pStyle w:val="TableParagraph"/>
              <w:spacing w:line="241" w:lineRule="auto"/>
              <w:ind w:left="65" w:right="6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«ОДБ»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ГБУ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РО</w:t>
            </w:r>
          </w:p>
          <w:p w:rsidR="00ED0DA2" w:rsidRPr="002F3692" w:rsidRDefault="00ED0DA2" w:rsidP="002F3692">
            <w:pPr>
              <w:pStyle w:val="TableParagraph"/>
              <w:spacing w:line="320" w:lineRule="exact"/>
              <w:ind w:left="63" w:right="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«ПЦ» </w:t>
            </w: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ED0DA2" w:rsidRPr="002F3692" w:rsidRDefault="00ED0DA2" w:rsidP="002F3692">
            <w:pPr>
              <w:pStyle w:val="TableParagraph"/>
              <w:ind w:left="66" w:right="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ОМС)</w:t>
            </w:r>
          </w:p>
        </w:tc>
      </w:tr>
      <w:tr w:rsidR="00ED0DA2" w:rsidRPr="002F3692" w:rsidTr="002F3692">
        <w:trPr>
          <w:trHeight w:hRule="exact" w:val="10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Наркологи-</w:t>
            </w:r>
            <w:r w:rsidRPr="002F3692"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ческие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заболевания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55" w:right="2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V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пс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их</w:t>
            </w:r>
            <w:r w:rsidRPr="002F3692">
              <w:rPr>
                <w:rFonts w:ascii="Times New Roman" w:hAnsi="Times New Roman"/>
                <w:sz w:val="28"/>
              </w:rPr>
              <w:t>и</w:t>
            </w:r>
            <w:r w:rsidRPr="002F3692">
              <w:rPr>
                <w:rFonts w:ascii="Times New Roman" w:hAnsi="Times New Roman"/>
                <w:spacing w:val="-7"/>
                <w:sz w:val="28"/>
              </w:rPr>
              <w:t>а</w:t>
            </w:r>
            <w:r w:rsidRPr="002F3692">
              <w:rPr>
                <w:rFonts w:ascii="Times New Roman" w:hAnsi="Times New Roman"/>
                <w:spacing w:val="2"/>
                <w:sz w:val="28"/>
              </w:rPr>
              <w:t>т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-</w:t>
            </w:r>
            <w:r w:rsidRPr="002F3692">
              <w:rPr>
                <w:rFonts w:ascii="Times New Roman" w:hAnsi="Times New Roman"/>
                <w:sz w:val="28"/>
              </w:rPr>
              <w:t>н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р</w:t>
            </w:r>
            <w:r w:rsidRPr="002F3692">
              <w:rPr>
                <w:rFonts w:ascii="Times New Roman" w:hAnsi="Times New Roman"/>
                <w:spacing w:val="-14"/>
                <w:sz w:val="28"/>
              </w:rPr>
              <w:t>к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</w:rPr>
              <w:t>г</w:t>
            </w:r>
            <w:r w:rsidRPr="002F3692">
              <w:rPr>
                <w:rFonts w:ascii="Times New Roman" w:hAnsi="Times New Roman"/>
                <w:sz w:val="28"/>
              </w:rPr>
              <w:t xml:space="preserve">,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медицинский</w:t>
            </w:r>
            <w:r w:rsidRPr="002F3692"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генетик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2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наркологическое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21" w:right="122" w:firstLine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областного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бюджета</w:t>
            </w:r>
          </w:p>
        </w:tc>
      </w:tr>
      <w:tr w:rsidR="00ED0DA2" w:rsidRPr="002F3692" w:rsidTr="002F3692">
        <w:trPr>
          <w:trHeight w:hRule="exact" w:val="23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Болезни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нерв-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ной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системы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2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VI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9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вр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 не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й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1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терапевт,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педиатр,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врач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общей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практики,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медицинский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генетик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2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неврологическое,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нейрохирургическое,</w:t>
            </w:r>
            <w:r w:rsidRPr="002F3692"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терапевтическое,</w:t>
            </w:r>
            <w:r w:rsidRPr="002F3692"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педиатрическое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64" w:hanging="1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</w:tr>
      <w:tr w:rsidR="00ED0DA2" w:rsidRPr="002F3692" w:rsidTr="002F3692">
        <w:trPr>
          <w:trHeight w:hRule="exact" w:val="167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4"/>
                <w:sz w:val="28"/>
              </w:rPr>
              <w:t>11.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Болезни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глаза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его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придаточного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аппарата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VII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33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ф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>та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ль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м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врач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общей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практики,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медицинский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генетик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2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офтальмологическое,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педиатрическое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64" w:hanging="1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</w:tr>
      <w:tr w:rsidR="00ED0DA2" w:rsidRPr="002F3692" w:rsidTr="002F3692">
        <w:trPr>
          <w:trHeight w:hRule="exact" w:val="26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 w:line="241" w:lineRule="auto"/>
              <w:ind w:left="51" w:right="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Болезни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уха,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горла,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2"/>
                <w:sz w:val="28"/>
              </w:rPr>
              <w:t>носа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VIII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33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оториноларинго-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врач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общей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практики,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педиатр,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медицинский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генетик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2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отоларинголо-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гическое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(оториноларинголо-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гическое),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хирурги-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ческое, челюстно-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лицевой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хирургии,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педиатрическое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 w:line="241" w:lineRule="auto"/>
              <w:ind w:left="464" w:hanging="1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</w:tr>
      <w:tr w:rsidR="00ED0DA2" w:rsidRPr="002F3692" w:rsidTr="002F3692">
        <w:trPr>
          <w:trHeight w:hRule="exact" w:val="42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13.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Болезни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системы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кровообра-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щения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2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IX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2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детский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кардио-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</w:t>
            </w:r>
            <w:r w:rsidRPr="002F3692">
              <w:rPr>
                <w:rFonts w:ascii="Times New Roman" w:hAnsi="Times New Roman"/>
                <w:spacing w:val="-7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терапевт,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педиатр,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торакальный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9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сосудистый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врач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общей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практики,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медицинский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генетик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2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кардиологическое,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ревматологическое,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кардиоревматологи-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ческое,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терапевтическое,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педиатрическое,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торакальной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хирургии,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кардиохирур-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гическое,</w:t>
            </w:r>
          </w:p>
          <w:p w:rsidR="00ED0DA2" w:rsidRPr="002F3692" w:rsidRDefault="00ED0DA2" w:rsidP="002F3692">
            <w:pPr>
              <w:pStyle w:val="TableParagraph"/>
              <w:ind w:left="49" w:right="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сосудистой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хирургии,</w:t>
            </w:r>
            <w:r w:rsidRPr="002F3692"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хирургическое,</w:t>
            </w:r>
            <w:r w:rsidRPr="002F3692"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неврологическое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64" w:hanging="1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</w:tr>
    </w:tbl>
    <w:p w:rsidR="00ED0DA2" w:rsidRDefault="00ED0DA2">
      <w:pPr>
        <w:rPr>
          <w:rFonts w:ascii="Times New Roman" w:hAnsi="Times New Roman"/>
          <w:sz w:val="28"/>
          <w:szCs w:val="28"/>
        </w:rPr>
        <w:sectPr w:rsidR="00ED0DA2">
          <w:pgSz w:w="11900" w:h="16840"/>
          <w:pgMar w:top="640" w:right="680" w:bottom="900" w:left="1140" w:header="0" w:footer="710" w:gutter="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4"/>
        <w:gridCol w:w="1807"/>
        <w:gridCol w:w="766"/>
        <w:gridCol w:w="2484"/>
        <w:gridCol w:w="2724"/>
        <w:gridCol w:w="1582"/>
      </w:tblGrid>
      <w:tr w:rsidR="00ED0DA2" w:rsidRPr="002F3692" w:rsidTr="002F3692">
        <w:trPr>
          <w:trHeight w:hRule="exact" w:val="38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57" w:right="1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807" w:right="8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55" w:right="2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146" w:right="11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64" w:right="1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5" w:right="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</w:tr>
      <w:tr w:rsidR="00ED0DA2" w:rsidRPr="002F3692" w:rsidTr="002F3692">
        <w:trPr>
          <w:trHeight w:hRule="exact" w:val="328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14.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7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Болезни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органов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дыхания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55" w:right="2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10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ль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м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терапевт,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педиатр,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аллерголог-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имм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торакальный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12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ч 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общей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практики,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медицинский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генетик,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оториноларинголог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пульмонологическое,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терапевтическое,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аллергологическое,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хирургическое,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торакальной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хирургии,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педиатрическое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64" w:hanging="1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</w:tr>
      <w:tr w:rsidR="00ED0DA2" w:rsidRPr="002F3692" w:rsidTr="002F3692">
        <w:trPr>
          <w:trHeight w:hRule="exact" w:val="26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15.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Болезни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органов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пищеварения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2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XI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9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гас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э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терапевт,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педиатр,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ск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й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врач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общей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практики,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медицинский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генетик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2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гастроэнтерологи-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ческое,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терапевти-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ческое,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педиатри-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ческое,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хирургическое,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проктологическое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64" w:hanging="1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</w:tr>
      <w:tr w:rsidR="00ED0DA2" w:rsidRPr="002F3692" w:rsidTr="002F3692">
        <w:trPr>
          <w:trHeight w:hRule="exact" w:val="328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16.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Заболевания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зубов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полости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рта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2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XI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2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</w:t>
            </w:r>
            <w:r w:rsidRPr="002F3692">
              <w:rPr>
                <w:rFonts w:ascii="Times New Roman" w:hAnsi="Times New Roman"/>
                <w:spacing w:val="-7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стоматолог-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терапевт,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стоматолог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детский,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стоматолог-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9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2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зубной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врач,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медицинский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генетик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2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стоматологическое,</w:t>
            </w:r>
            <w:r w:rsidRPr="002F3692">
              <w:rPr>
                <w:rFonts w:ascii="Times New Roman" w:hAnsi="Times New Roman"/>
                <w:spacing w:val="3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челюстно-лицевой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хирургии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64" w:hanging="1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</w:tr>
      <w:tr w:rsidR="00ED0DA2" w:rsidRPr="002F3692" w:rsidTr="002F3692">
        <w:trPr>
          <w:trHeight w:hRule="exact" w:val="29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17.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Болезни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мочеполовой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системы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2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XIV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2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ф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терапевт,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педиатр,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 ан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ск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й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ск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й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г-а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медицинский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генетик,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врач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общей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практики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2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нефрологическое,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терапевтическое,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педиатрическое,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урологическое,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хирургическое,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острого и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хрони-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ческого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гемодиализа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64" w:hanging="1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</w:tr>
      <w:tr w:rsidR="00ED0DA2" w:rsidRPr="002F3692" w:rsidTr="002F3692">
        <w:trPr>
          <w:trHeight w:hRule="exact" w:val="167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18.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Болезни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женских</w:t>
            </w:r>
            <w:r w:rsidRPr="002F3692">
              <w:rPr>
                <w:rFonts w:ascii="Times New Roman" w:hAnsi="Times New Roman"/>
                <w:spacing w:val="20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половых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органов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2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XIV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а</w:t>
            </w:r>
            <w:r w:rsidRPr="002F3692">
              <w:rPr>
                <w:rFonts w:ascii="Times New Roman" w:hAnsi="Times New Roman"/>
                <w:spacing w:val="-5"/>
                <w:sz w:val="28"/>
              </w:rPr>
              <w:t>к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у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ш</w:t>
            </w:r>
            <w:r w:rsidRPr="002F3692">
              <w:rPr>
                <w:rFonts w:ascii="Times New Roman" w:hAnsi="Times New Roman"/>
                <w:sz w:val="28"/>
              </w:rPr>
              <w:t>е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р</w:t>
            </w:r>
            <w:r w:rsidRPr="002F3692">
              <w:rPr>
                <w:rFonts w:ascii="Times New Roman" w:hAnsi="Times New Roman"/>
                <w:sz w:val="28"/>
              </w:rPr>
              <w:t>-ги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н</w:t>
            </w:r>
            <w:r w:rsidRPr="002F3692">
              <w:rPr>
                <w:rFonts w:ascii="Times New Roman" w:hAnsi="Times New Roman"/>
                <w:sz w:val="28"/>
              </w:rPr>
              <w:t>е</w:t>
            </w:r>
            <w:r w:rsidRPr="002F3692">
              <w:rPr>
                <w:rFonts w:ascii="Times New Roman" w:hAnsi="Times New Roman"/>
                <w:spacing w:val="-14"/>
                <w:sz w:val="28"/>
              </w:rPr>
              <w:t>к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</w:rPr>
              <w:t>г</w:t>
            </w:r>
            <w:r w:rsidRPr="002F3692">
              <w:rPr>
                <w:rFonts w:ascii="Times New Roman" w:hAnsi="Times New Roman"/>
                <w:sz w:val="28"/>
              </w:rPr>
              <w:t xml:space="preserve">,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медицинский</w:t>
            </w:r>
            <w:r w:rsidRPr="002F3692"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генетик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2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гинекологическое,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хирургическое</w:t>
            </w:r>
          </w:p>
          <w:p w:rsidR="00ED0DA2" w:rsidRPr="002F3692" w:rsidRDefault="00ED0DA2" w:rsidP="002F3692">
            <w:pPr>
              <w:pStyle w:val="TableParagraph"/>
              <w:ind w:left="49" w:right="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(в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состав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которого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входят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гинекологи-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ческие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койки)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64" w:hanging="1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</w:tr>
      <w:tr w:rsidR="00ED0DA2" w:rsidRPr="002F3692" w:rsidTr="002F3692">
        <w:trPr>
          <w:trHeight w:hRule="exact" w:val="7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0"/>
              <w:ind w:left="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19.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0"/>
              <w:ind w:left="51" w:right="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Беремен-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ность,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0"/>
              <w:ind w:left="17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XV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0"/>
              <w:ind w:left="51" w:right="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а</w:t>
            </w:r>
            <w:r w:rsidRPr="002F3692">
              <w:rPr>
                <w:rFonts w:ascii="Times New Roman" w:hAnsi="Times New Roman"/>
                <w:spacing w:val="-5"/>
                <w:sz w:val="28"/>
              </w:rPr>
              <w:t>к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у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ш</w:t>
            </w:r>
            <w:r w:rsidRPr="002F3692">
              <w:rPr>
                <w:rFonts w:ascii="Times New Roman" w:hAnsi="Times New Roman"/>
                <w:sz w:val="28"/>
              </w:rPr>
              <w:t>е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р</w:t>
            </w:r>
            <w:r w:rsidRPr="002F3692">
              <w:rPr>
                <w:rFonts w:ascii="Times New Roman" w:hAnsi="Times New Roman"/>
                <w:sz w:val="28"/>
              </w:rPr>
              <w:t>-ги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н</w:t>
            </w:r>
            <w:r w:rsidRPr="002F3692">
              <w:rPr>
                <w:rFonts w:ascii="Times New Roman" w:hAnsi="Times New Roman"/>
                <w:sz w:val="28"/>
              </w:rPr>
              <w:t>е</w:t>
            </w:r>
            <w:r w:rsidRPr="002F3692">
              <w:rPr>
                <w:rFonts w:ascii="Times New Roman" w:hAnsi="Times New Roman"/>
                <w:spacing w:val="-14"/>
                <w:sz w:val="28"/>
              </w:rPr>
              <w:t>к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</w:rPr>
              <w:t>г</w:t>
            </w:r>
            <w:r w:rsidRPr="002F3692">
              <w:rPr>
                <w:rFonts w:ascii="Times New Roman" w:hAnsi="Times New Roman"/>
                <w:sz w:val="28"/>
              </w:rPr>
              <w:t xml:space="preserve">,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медицинский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0"/>
              <w:ind w:left="49" w:right="2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акушерское, родиль-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ное,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патологии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0"/>
              <w:ind w:left="464" w:hanging="1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</w:tr>
    </w:tbl>
    <w:p w:rsidR="00ED0DA2" w:rsidRDefault="00ED0DA2">
      <w:pPr>
        <w:rPr>
          <w:rFonts w:ascii="Times New Roman" w:hAnsi="Times New Roman"/>
          <w:sz w:val="28"/>
          <w:szCs w:val="28"/>
        </w:rPr>
        <w:sectPr w:rsidR="00ED0DA2">
          <w:footerReference w:type="default" r:id="rId11"/>
          <w:pgSz w:w="11900" w:h="16840"/>
          <w:pgMar w:top="640" w:right="680" w:bottom="900" w:left="1140" w:header="0" w:footer="710" w:gutter="0"/>
          <w:pgNumType w:start="1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4"/>
        <w:gridCol w:w="1807"/>
        <w:gridCol w:w="766"/>
        <w:gridCol w:w="2484"/>
        <w:gridCol w:w="2724"/>
        <w:gridCol w:w="1582"/>
      </w:tblGrid>
      <w:tr w:rsidR="00ED0DA2" w:rsidRPr="002F3692" w:rsidTr="002F3692">
        <w:trPr>
          <w:trHeight w:hRule="exact" w:val="38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57" w:right="1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807" w:right="8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55" w:right="2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146" w:right="11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64" w:right="1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5" w:right="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</w:tr>
      <w:tr w:rsidR="00ED0DA2" w:rsidRPr="002F3692" w:rsidTr="002F3692">
        <w:trPr>
          <w:trHeight w:hRule="exact" w:val="10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аборты,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роды,</w:t>
            </w:r>
            <w:r w:rsidRPr="002F3692"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послеродовой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период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генетик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2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беременности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</w:tr>
      <w:tr w:rsidR="00ED0DA2" w:rsidRPr="002F3692" w:rsidTr="002F3692">
        <w:trPr>
          <w:trHeight w:hRule="exact" w:val="45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20.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Болезни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кожи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подкожной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клетчатки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XII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22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</w:t>
            </w:r>
            <w:r w:rsidRPr="002F3692">
              <w:rPr>
                <w:rFonts w:ascii="Times New Roman" w:hAnsi="Times New Roman"/>
                <w:spacing w:val="-7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8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ен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лл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8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 имм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ск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й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12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ч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общей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практики,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инфекционист,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медицинский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генетик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2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дерматологическое,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аллергологическое,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хирургическое,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педиатрическое,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инфекционное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 w:right="6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областного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бюджета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(специали-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зированные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медицин-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ские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учреж-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дения),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ОМС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(дру-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гие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цинские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орга-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низации)</w:t>
            </w:r>
          </w:p>
        </w:tc>
      </w:tr>
      <w:tr w:rsidR="00ED0DA2" w:rsidRPr="002F3692" w:rsidTr="002F3692">
        <w:trPr>
          <w:trHeight w:hRule="exact" w:val="23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21.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Болезни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костно-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мышечной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системы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соединитель-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ткани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XIII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104" w:hang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</w:t>
            </w:r>
            <w:r w:rsidRPr="002F3692">
              <w:rPr>
                <w:rFonts w:ascii="Times New Roman" w:hAnsi="Times New Roman"/>
                <w:spacing w:val="-7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терапевт,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педиатр,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травматолог-орто-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12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ч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общей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практики,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медицинский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генетик, невролог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197" w:hang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ревматологическое,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педиатрическое,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терапевтическое,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ортопедическое,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травматологическое,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хирургическое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64" w:hanging="1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</w:tr>
      <w:tr w:rsidR="00ED0DA2" w:rsidRPr="002F3692" w:rsidTr="002F3692">
        <w:trPr>
          <w:trHeight w:hRule="exact" w:val="42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22.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15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Врожденные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аномалии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(пороки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развития),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деформации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хромосом-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ные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нарушения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XVII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1"/>
                <w:sz w:val="28"/>
              </w:rPr>
              <w:t>х</w:t>
            </w:r>
            <w:r w:rsidRPr="002F3692">
              <w:rPr>
                <w:rFonts w:ascii="Times New Roman" w:hAnsi="Times New Roman"/>
                <w:sz w:val="28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</w:rPr>
              <w:t>г</w:t>
            </w:r>
            <w:r w:rsidRPr="002F3692">
              <w:rPr>
                <w:rFonts w:ascii="Times New Roman" w:hAnsi="Times New Roman"/>
                <w:sz w:val="28"/>
              </w:rPr>
              <w:t>,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д</w:t>
            </w:r>
            <w:r w:rsidRPr="002F3692">
              <w:rPr>
                <w:rFonts w:ascii="Times New Roman" w:hAnsi="Times New Roman"/>
                <w:sz w:val="28"/>
              </w:rPr>
              <w:t>е</w:t>
            </w:r>
            <w:r w:rsidRPr="002F3692">
              <w:rPr>
                <w:rFonts w:ascii="Times New Roman" w:hAnsi="Times New Roman"/>
                <w:spacing w:val="2"/>
                <w:sz w:val="28"/>
              </w:rPr>
              <w:t>т</w:t>
            </w:r>
            <w:r w:rsidRPr="002F3692">
              <w:rPr>
                <w:rFonts w:ascii="Times New Roman" w:hAnsi="Times New Roman"/>
                <w:sz w:val="28"/>
              </w:rPr>
              <w:t>ск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и</w:t>
            </w:r>
            <w:r w:rsidRPr="002F3692">
              <w:rPr>
                <w:rFonts w:ascii="Times New Roman" w:hAnsi="Times New Roman"/>
                <w:sz w:val="28"/>
              </w:rPr>
              <w:t xml:space="preserve">й 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х</w:t>
            </w:r>
            <w:r w:rsidRPr="002F3692">
              <w:rPr>
                <w:rFonts w:ascii="Times New Roman" w:hAnsi="Times New Roman"/>
                <w:sz w:val="28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</w:rPr>
              <w:t>г</w:t>
            </w:r>
            <w:r w:rsidRPr="002F3692">
              <w:rPr>
                <w:rFonts w:ascii="Times New Roman" w:hAnsi="Times New Roman"/>
                <w:sz w:val="28"/>
              </w:rPr>
              <w:t>, не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й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р</w:t>
            </w:r>
            <w:r w:rsidRPr="002F3692">
              <w:rPr>
                <w:rFonts w:ascii="Times New Roman" w:hAnsi="Times New Roman"/>
                <w:spacing w:val="-6"/>
                <w:sz w:val="28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х</w:t>
            </w:r>
            <w:r w:rsidRPr="002F3692">
              <w:rPr>
                <w:rFonts w:ascii="Times New Roman" w:hAnsi="Times New Roman"/>
                <w:sz w:val="28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р</w:t>
            </w:r>
            <w:r w:rsidRPr="002F3692">
              <w:rPr>
                <w:rFonts w:ascii="Times New Roman" w:hAnsi="Times New Roman"/>
                <w:spacing w:val="-31"/>
                <w:sz w:val="28"/>
              </w:rPr>
              <w:t>г</w:t>
            </w:r>
            <w:r w:rsidRPr="002F3692">
              <w:rPr>
                <w:rFonts w:ascii="Times New Roman" w:hAnsi="Times New Roman"/>
                <w:sz w:val="28"/>
              </w:rPr>
              <w:t xml:space="preserve">, 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о</w:t>
            </w:r>
            <w:r w:rsidRPr="002F3692">
              <w:rPr>
                <w:rFonts w:ascii="Times New Roman" w:hAnsi="Times New Roman"/>
                <w:spacing w:val="-6"/>
                <w:sz w:val="28"/>
              </w:rPr>
              <w:t>т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л</w:t>
            </w:r>
            <w:r w:rsidRPr="002F3692">
              <w:rPr>
                <w:rFonts w:ascii="Times New Roman" w:hAnsi="Times New Roman"/>
                <w:sz w:val="28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р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и</w:t>
            </w:r>
            <w:r w:rsidRPr="002F3692">
              <w:rPr>
                <w:rFonts w:ascii="Times New Roman" w:hAnsi="Times New Roman"/>
                <w:sz w:val="28"/>
              </w:rPr>
              <w:t>н</w:t>
            </w:r>
            <w:r w:rsidRPr="002F3692">
              <w:rPr>
                <w:rFonts w:ascii="Times New Roman" w:hAnsi="Times New Roman"/>
                <w:spacing w:val="-8"/>
                <w:sz w:val="28"/>
              </w:rPr>
              <w:t>г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о</w:t>
            </w:r>
            <w:r w:rsidRPr="002F3692">
              <w:rPr>
                <w:rFonts w:ascii="Times New Roman" w:hAnsi="Times New Roman"/>
                <w:spacing w:val="-31"/>
                <w:sz w:val="28"/>
              </w:rPr>
              <w:t>г</w:t>
            </w:r>
            <w:r w:rsidRPr="002F3692">
              <w:rPr>
                <w:rFonts w:ascii="Times New Roman" w:hAnsi="Times New Roman"/>
                <w:sz w:val="28"/>
              </w:rPr>
              <w:t>, с</w:t>
            </w:r>
            <w:r w:rsidRPr="002F3692">
              <w:rPr>
                <w:rFonts w:ascii="Times New Roman" w:hAnsi="Times New Roman"/>
                <w:spacing w:val="-6"/>
                <w:sz w:val="28"/>
              </w:rPr>
              <w:t>т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о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м</w:t>
            </w:r>
            <w:r w:rsidRPr="002F3692">
              <w:rPr>
                <w:rFonts w:ascii="Times New Roman" w:hAnsi="Times New Roman"/>
                <w:spacing w:val="-7"/>
                <w:sz w:val="28"/>
              </w:rPr>
              <w:t>а</w:t>
            </w:r>
            <w:r w:rsidRPr="002F3692">
              <w:rPr>
                <w:rFonts w:ascii="Times New Roman" w:hAnsi="Times New Roman"/>
                <w:spacing w:val="-6"/>
                <w:sz w:val="28"/>
              </w:rPr>
              <w:t>т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г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-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х</w:t>
            </w:r>
            <w:r w:rsidRPr="002F3692">
              <w:rPr>
                <w:rFonts w:ascii="Times New Roman" w:hAnsi="Times New Roman"/>
                <w:sz w:val="28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</w:rPr>
              <w:t>г</w:t>
            </w:r>
            <w:r w:rsidRPr="002F3692">
              <w:rPr>
                <w:rFonts w:ascii="Times New Roman" w:hAnsi="Times New Roman"/>
                <w:sz w:val="28"/>
              </w:rPr>
              <w:t xml:space="preserve">, </w:t>
            </w:r>
            <w:r w:rsidRPr="002F3692">
              <w:rPr>
                <w:rFonts w:ascii="Times New Roman" w:hAnsi="Times New Roman"/>
                <w:spacing w:val="-5"/>
                <w:sz w:val="28"/>
              </w:rPr>
              <w:t>к</w:t>
            </w:r>
            <w:r w:rsidRPr="002F3692">
              <w:rPr>
                <w:rFonts w:ascii="Times New Roman" w:hAnsi="Times New Roman"/>
                <w:sz w:val="28"/>
              </w:rPr>
              <w:t>а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р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д</w:t>
            </w:r>
            <w:r w:rsidRPr="002F3692">
              <w:rPr>
                <w:rFonts w:ascii="Times New Roman" w:hAnsi="Times New Roman"/>
                <w:sz w:val="28"/>
              </w:rPr>
              <w:t>и</w:t>
            </w:r>
            <w:r w:rsidRPr="002F3692">
              <w:rPr>
                <w:rFonts w:ascii="Times New Roman" w:hAnsi="Times New Roman"/>
                <w:spacing w:val="-9"/>
                <w:sz w:val="28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х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</w:rPr>
              <w:t>г</w:t>
            </w:r>
            <w:r w:rsidRPr="002F3692">
              <w:rPr>
                <w:rFonts w:ascii="Times New Roman" w:hAnsi="Times New Roman"/>
                <w:sz w:val="28"/>
              </w:rPr>
              <w:t xml:space="preserve">,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травматолог-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ортопед,</w:t>
            </w:r>
            <w:r w:rsidRPr="002F3692"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о</w:t>
            </w:r>
            <w:r w:rsidRPr="002F3692">
              <w:rPr>
                <w:rFonts w:ascii="Times New Roman" w:hAnsi="Times New Roman"/>
                <w:sz w:val="28"/>
              </w:rPr>
              <w:t>ф</w:t>
            </w:r>
            <w:r w:rsidRPr="002F3692">
              <w:rPr>
                <w:rFonts w:ascii="Times New Roman" w:hAnsi="Times New Roman"/>
                <w:spacing w:val="2"/>
                <w:sz w:val="28"/>
              </w:rPr>
              <w:t>та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ль</w:t>
            </w:r>
            <w:r w:rsidRPr="002F3692">
              <w:rPr>
                <w:rFonts w:ascii="Times New Roman" w:hAnsi="Times New Roman"/>
                <w:sz w:val="28"/>
              </w:rPr>
              <w:t>м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</w:rPr>
              <w:t>г</w:t>
            </w:r>
            <w:r w:rsidRPr="002F3692">
              <w:rPr>
                <w:rFonts w:ascii="Times New Roman" w:hAnsi="Times New Roman"/>
                <w:sz w:val="28"/>
              </w:rPr>
              <w:t>,</w:t>
            </w:r>
          </w:p>
          <w:p w:rsidR="00ED0DA2" w:rsidRPr="002F3692" w:rsidRDefault="00ED0DA2" w:rsidP="002F3692">
            <w:pPr>
              <w:pStyle w:val="TableParagraph"/>
              <w:ind w:left="51" w:right="9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врач-генетик,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7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медицинский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генетик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2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хирургическое,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нейрохирургическое,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отоларинголо-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гическое,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кардиохирургическое,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стоматологическое,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ортопедическое,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травматологическое,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челюстно-лицевой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хирургии,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педиатри-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ческое,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детское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инфекционное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64" w:hanging="1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</w:tr>
      <w:tr w:rsidR="00ED0DA2" w:rsidRPr="002F3692" w:rsidTr="002F3692">
        <w:trPr>
          <w:trHeight w:hRule="exact" w:val="232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23.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Состояния,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возникающие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детей в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перинаталь-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ном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периоде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2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2"/>
                <w:sz w:val="28"/>
              </w:rPr>
              <w:t>XVI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33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вр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педиатр,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ф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>та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ль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м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медицинский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генетик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2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педиатрическое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раннего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возраста,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педиатрическое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отделение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II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этапа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выхаживания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недоношенных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новорожденных,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64" w:hanging="1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</w:tr>
    </w:tbl>
    <w:p w:rsidR="00ED0DA2" w:rsidRDefault="00ED0DA2">
      <w:pPr>
        <w:rPr>
          <w:rFonts w:ascii="Times New Roman" w:hAnsi="Times New Roman"/>
          <w:sz w:val="28"/>
          <w:szCs w:val="28"/>
        </w:rPr>
        <w:sectPr w:rsidR="00ED0DA2">
          <w:pgSz w:w="11900" w:h="16840"/>
          <w:pgMar w:top="640" w:right="680" w:bottom="900" w:left="1140" w:header="0" w:footer="710" w:gutter="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4"/>
        <w:gridCol w:w="1807"/>
        <w:gridCol w:w="766"/>
        <w:gridCol w:w="2484"/>
        <w:gridCol w:w="2724"/>
        <w:gridCol w:w="1582"/>
      </w:tblGrid>
      <w:tr w:rsidR="00ED0DA2" w:rsidRPr="002F3692" w:rsidTr="002F3692">
        <w:trPr>
          <w:trHeight w:hRule="exact" w:val="38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57" w:right="1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807" w:right="8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55" w:right="2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146" w:right="11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64" w:right="1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5" w:right="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</w:tr>
      <w:tr w:rsidR="00ED0DA2" w:rsidRPr="002F3692" w:rsidTr="002F3692">
        <w:trPr>
          <w:trHeight w:hRule="exact" w:val="13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отделение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патологии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новорожденных,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детское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инфекционное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199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24.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Травмы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2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XIX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10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травматолог-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 не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й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1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медицинский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генетик,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детский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хирург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2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травматологическое,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ортопедическое,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нейрохирургическое,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хирургическое,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педиатрическое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64" w:hanging="1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</w:tr>
      <w:tr w:rsidR="00ED0DA2" w:rsidRPr="002F3692" w:rsidTr="002F3692">
        <w:trPr>
          <w:trHeight w:hRule="exact" w:val="167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25.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Ожоги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2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XIX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10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травматолог-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медицинский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генетик,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детский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хирург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ожоговое,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травматологическое,</w:t>
            </w:r>
            <w:r w:rsidRPr="002F3692"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хирургическое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64" w:hanging="1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</w:tr>
      <w:tr w:rsidR="00ED0DA2" w:rsidRPr="002F3692" w:rsidTr="002F3692">
        <w:trPr>
          <w:trHeight w:hRule="exact" w:val="199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26.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Отравления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другие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воздействия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внешних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причин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2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XIX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9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7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си</w:t>
            </w:r>
            <w:r w:rsidRPr="002F3692">
              <w:rPr>
                <w:rFonts w:ascii="Times New Roman" w:hAnsi="Times New Roman"/>
                <w:spacing w:val="-17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терапевт,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педиатр,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инфекционист,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медицинский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генетик,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врач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общей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практики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9" w:right="2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токсикологическое,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терапевтическое,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педиатрическое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отделение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острых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отравлений,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инфекционное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464" w:hanging="19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</w:tr>
      <w:tr w:rsidR="00ED0DA2" w:rsidRPr="002F3692" w:rsidTr="002F3692">
        <w:trPr>
          <w:trHeight w:hRule="exact" w:val="45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27.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Факторы,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влияющие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на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состояние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здоровья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населения,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контакты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учреждения-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ми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охранения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28" w:hanging="13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XVIII.</w:t>
            </w:r>
            <w:r w:rsidRPr="002F3692">
              <w:rPr>
                <w:rFonts w:ascii="Times New Roman" w:eastAsia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eastAsia="Times New Roman"/>
                <w:spacing w:val="-2"/>
                <w:sz w:val="28"/>
              </w:rPr>
              <w:t>XXI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10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врачи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всех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специальностей,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медицинский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генетик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64" w:right="1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 w:right="6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средства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</w:t>
            </w:r>
          </w:p>
          <w:p w:rsidR="00ED0DA2" w:rsidRPr="002F3692" w:rsidRDefault="00ED0DA2" w:rsidP="002F3692">
            <w:pPr>
              <w:pStyle w:val="TableParagraph"/>
              <w:spacing w:before="2"/>
              <w:ind w:left="80" w:right="8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только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после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спе-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циальной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экспертизы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по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случаям,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перечень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которых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определя-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ется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тарифным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соглаше-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нием</w:t>
            </w:r>
          </w:p>
        </w:tc>
      </w:tr>
    </w:tbl>
    <w:p w:rsidR="00ED0DA2" w:rsidRPr="003628BC" w:rsidRDefault="00ED0DA2">
      <w:pPr>
        <w:spacing w:before="9" w:line="240" w:lineRule="exact"/>
        <w:rPr>
          <w:sz w:val="24"/>
          <w:szCs w:val="24"/>
          <w:lang w:val="ru-RU"/>
        </w:rPr>
      </w:pPr>
    </w:p>
    <w:p w:rsidR="00ED0DA2" w:rsidRDefault="00ED0DA2">
      <w:pPr>
        <w:pStyle w:val="BodyText"/>
        <w:spacing w:before="64"/>
        <w:ind w:left="871" w:right="5893" w:firstLine="0"/>
      </w:pPr>
      <w:r>
        <w:rPr>
          <w:spacing w:val="-2"/>
        </w:rPr>
        <w:t>Примечание.</w:t>
      </w:r>
      <w:r>
        <w:rPr>
          <w:spacing w:val="29"/>
        </w:rPr>
        <w:t xml:space="preserve"> </w:t>
      </w:r>
      <w:r>
        <w:rPr>
          <w:spacing w:val="-2"/>
        </w:rPr>
        <w:t>Используемые</w:t>
      </w:r>
      <w:r>
        <w:rPr>
          <w:spacing w:val="-1"/>
        </w:rPr>
        <w:t xml:space="preserve"> сокращения:</w:t>
      </w:r>
    </w:p>
    <w:p w:rsidR="00ED0DA2" w:rsidRPr="003628BC" w:rsidRDefault="00ED0DA2">
      <w:pPr>
        <w:pStyle w:val="BodyText"/>
        <w:spacing w:before="2"/>
        <w:ind w:left="163"/>
        <w:rPr>
          <w:lang w:val="ru-RU"/>
        </w:rPr>
      </w:pPr>
      <w:r w:rsidRPr="003628BC">
        <w:rPr>
          <w:spacing w:val="-4"/>
          <w:lang w:val="ru-RU"/>
        </w:rPr>
        <w:t>ГБУ</w:t>
      </w:r>
      <w:r w:rsidRPr="003628BC">
        <w:rPr>
          <w:lang w:val="ru-RU"/>
        </w:rPr>
        <w:t xml:space="preserve"> </w:t>
      </w:r>
      <w:r w:rsidRPr="003628BC">
        <w:rPr>
          <w:spacing w:val="21"/>
          <w:lang w:val="ru-RU"/>
        </w:rPr>
        <w:t xml:space="preserve"> </w:t>
      </w:r>
      <w:r w:rsidRPr="003628BC">
        <w:rPr>
          <w:spacing w:val="1"/>
          <w:lang w:val="ru-RU"/>
        </w:rPr>
        <w:t>РО</w:t>
      </w:r>
      <w:r w:rsidRPr="003628BC">
        <w:rPr>
          <w:lang w:val="ru-RU"/>
        </w:rPr>
        <w:t xml:space="preserve"> 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4"/>
          <w:lang w:val="ru-RU"/>
        </w:rPr>
        <w:t>«ОДБ»</w:t>
      </w:r>
      <w:r w:rsidRPr="003628BC">
        <w:rPr>
          <w:lang w:val="ru-RU"/>
        </w:rPr>
        <w:t xml:space="preserve"> </w:t>
      </w:r>
      <w:r w:rsidRPr="003628BC">
        <w:rPr>
          <w:spacing w:val="19"/>
          <w:lang w:val="ru-RU"/>
        </w:rPr>
        <w:t xml:space="preserve"> </w:t>
      </w:r>
      <w:r w:rsidRPr="003628BC">
        <w:rPr>
          <w:lang w:val="ru-RU"/>
        </w:rPr>
        <w:t xml:space="preserve">– </w:t>
      </w:r>
      <w:r w:rsidRPr="003628BC">
        <w:rPr>
          <w:spacing w:val="22"/>
          <w:lang w:val="ru-RU"/>
        </w:rPr>
        <w:t xml:space="preserve"> </w:t>
      </w:r>
      <w:r w:rsidRPr="003628BC">
        <w:rPr>
          <w:spacing w:val="-2"/>
          <w:lang w:val="ru-RU"/>
        </w:rPr>
        <w:t>государственное</w:t>
      </w:r>
      <w:r w:rsidRPr="003628BC">
        <w:rPr>
          <w:lang w:val="ru-RU"/>
        </w:rPr>
        <w:t xml:space="preserve"> </w:t>
      </w:r>
      <w:r w:rsidRPr="003628BC">
        <w:rPr>
          <w:spacing w:val="18"/>
          <w:lang w:val="ru-RU"/>
        </w:rPr>
        <w:t xml:space="preserve"> </w:t>
      </w:r>
      <w:r w:rsidRPr="003628BC">
        <w:rPr>
          <w:spacing w:val="-3"/>
          <w:lang w:val="ru-RU"/>
        </w:rPr>
        <w:t>бюджетное</w:t>
      </w:r>
      <w:r w:rsidRPr="003628BC">
        <w:rPr>
          <w:lang w:val="ru-RU"/>
        </w:rPr>
        <w:t xml:space="preserve"> </w:t>
      </w:r>
      <w:r w:rsidRPr="003628BC">
        <w:rPr>
          <w:spacing w:val="20"/>
          <w:lang w:val="ru-RU"/>
        </w:rPr>
        <w:t xml:space="preserve"> </w:t>
      </w:r>
      <w:r w:rsidRPr="003628BC">
        <w:rPr>
          <w:spacing w:val="-1"/>
          <w:lang w:val="ru-RU"/>
        </w:rPr>
        <w:t>учреждение</w:t>
      </w:r>
      <w:r w:rsidRPr="003628BC">
        <w:rPr>
          <w:lang w:val="ru-RU"/>
        </w:rPr>
        <w:t xml:space="preserve"> </w:t>
      </w:r>
      <w:r w:rsidRPr="003628BC">
        <w:rPr>
          <w:spacing w:val="20"/>
          <w:lang w:val="ru-RU"/>
        </w:rPr>
        <w:t xml:space="preserve"> </w:t>
      </w:r>
      <w:r w:rsidRPr="003628BC">
        <w:rPr>
          <w:spacing w:val="-3"/>
          <w:lang w:val="ru-RU"/>
        </w:rPr>
        <w:t>Ростовской</w:t>
      </w:r>
      <w:r w:rsidRPr="003628BC">
        <w:rPr>
          <w:spacing w:val="35"/>
          <w:lang w:val="ru-RU"/>
        </w:rPr>
        <w:t xml:space="preserve"> </w:t>
      </w:r>
      <w:r w:rsidRPr="003628BC">
        <w:rPr>
          <w:spacing w:val="-2"/>
          <w:lang w:val="ru-RU"/>
        </w:rPr>
        <w:t>области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«Областная</w:t>
      </w:r>
      <w:r w:rsidRPr="003628BC">
        <w:rPr>
          <w:spacing w:val="-3"/>
          <w:lang w:val="ru-RU"/>
        </w:rPr>
        <w:t xml:space="preserve"> </w:t>
      </w:r>
      <w:r w:rsidRPr="003628BC">
        <w:rPr>
          <w:spacing w:val="-1"/>
          <w:lang w:val="ru-RU"/>
        </w:rPr>
        <w:t>детская</w:t>
      </w:r>
      <w:r w:rsidRPr="003628BC">
        <w:rPr>
          <w:spacing w:val="-3"/>
          <w:lang w:val="ru-RU"/>
        </w:rPr>
        <w:t xml:space="preserve"> </w:t>
      </w:r>
      <w:r w:rsidRPr="003628BC">
        <w:rPr>
          <w:spacing w:val="-1"/>
          <w:lang w:val="ru-RU"/>
        </w:rPr>
        <w:t>больница»;</w:t>
      </w:r>
    </w:p>
    <w:p w:rsidR="00ED0DA2" w:rsidRPr="003628BC" w:rsidRDefault="00ED0DA2">
      <w:pPr>
        <w:pStyle w:val="BodyText"/>
        <w:ind w:left="163"/>
        <w:rPr>
          <w:lang w:val="ru-RU"/>
        </w:rPr>
      </w:pPr>
      <w:r w:rsidRPr="003628BC">
        <w:rPr>
          <w:spacing w:val="-4"/>
          <w:lang w:val="ru-RU"/>
        </w:rPr>
        <w:t>ГБУ</w:t>
      </w:r>
      <w:r w:rsidRPr="003628BC">
        <w:rPr>
          <w:lang w:val="ru-RU"/>
        </w:rPr>
        <w:t xml:space="preserve"> </w:t>
      </w:r>
      <w:r w:rsidRPr="003628BC">
        <w:rPr>
          <w:spacing w:val="40"/>
          <w:lang w:val="ru-RU"/>
        </w:rPr>
        <w:t xml:space="preserve"> </w:t>
      </w:r>
      <w:r w:rsidRPr="003628BC">
        <w:rPr>
          <w:spacing w:val="1"/>
          <w:lang w:val="ru-RU"/>
        </w:rPr>
        <w:t>РО</w:t>
      </w:r>
      <w:r w:rsidRPr="003628BC">
        <w:rPr>
          <w:lang w:val="ru-RU"/>
        </w:rPr>
        <w:t xml:space="preserve"> </w:t>
      </w:r>
      <w:r w:rsidRPr="003628BC">
        <w:rPr>
          <w:spacing w:val="38"/>
          <w:lang w:val="ru-RU"/>
        </w:rPr>
        <w:t xml:space="preserve"> </w:t>
      </w:r>
      <w:r w:rsidRPr="003628BC">
        <w:rPr>
          <w:spacing w:val="-2"/>
          <w:lang w:val="ru-RU"/>
        </w:rPr>
        <w:t>«ПЦ»</w:t>
      </w:r>
      <w:r w:rsidRPr="003628BC">
        <w:rPr>
          <w:lang w:val="ru-RU"/>
        </w:rPr>
        <w:t xml:space="preserve"> </w:t>
      </w:r>
      <w:r w:rsidRPr="003628BC">
        <w:rPr>
          <w:spacing w:val="41"/>
          <w:lang w:val="ru-RU"/>
        </w:rPr>
        <w:t xml:space="preserve"> </w:t>
      </w:r>
      <w:r w:rsidRPr="003628BC">
        <w:rPr>
          <w:lang w:val="ru-RU"/>
        </w:rPr>
        <w:t xml:space="preserve">– 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2"/>
          <w:lang w:val="ru-RU"/>
        </w:rPr>
        <w:t>государственное</w:t>
      </w:r>
      <w:r w:rsidRPr="003628BC">
        <w:rPr>
          <w:lang w:val="ru-RU"/>
        </w:rPr>
        <w:t xml:space="preserve"> </w:t>
      </w:r>
      <w:r w:rsidRPr="003628BC">
        <w:rPr>
          <w:spacing w:val="40"/>
          <w:lang w:val="ru-RU"/>
        </w:rPr>
        <w:t xml:space="preserve"> </w:t>
      </w:r>
      <w:r w:rsidRPr="003628BC">
        <w:rPr>
          <w:spacing w:val="-3"/>
          <w:lang w:val="ru-RU"/>
        </w:rPr>
        <w:t>бюджетное</w:t>
      </w:r>
      <w:r w:rsidRPr="003628BC">
        <w:rPr>
          <w:lang w:val="ru-RU"/>
        </w:rPr>
        <w:t xml:space="preserve"> </w:t>
      </w:r>
      <w:r w:rsidRPr="003628BC">
        <w:rPr>
          <w:spacing w:val="40"/>
          <w:lang w:val="ru-RU"/>
        </w:rPr>
        <w:t xml:space="preserve"> </w:t>
      </w:r>
      <w:r w:rsidRPr="003628BC">
        <w:rPr>
          <w:spacing w:val="-1"/>
          <w:lang w:val="ru-RU"/>
        </w:rPr>
        <w:t>учреждение</w:t>
      </w:r>
      <w:r w:rsidRPr="003628BC">
        <w:rPr>
          <w:lang w:val="ru-RU"/>
        </w:rPr>
        <w:t xml:space="preserve"> </w:t>
      </w:r>
      <w:r w:rsidRPr="003628BC">
        <w:rPr>
          <w:spacing w:val="40"/>
          <w:lang w:val="ru-RU"/>
        </w:rPr>
        <w:t xml:space="preserve"> </w:t>
      </w:r>
      <w:r w:rsidRPr="003628BC">
        <w:rPr>
          <w:spacing w:val="-3"/>
          <w:lang w:val="ru-RU"/>
        </w:rPr>
        <w:t>Ростовской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2"/>
          <w:lang w:val="ru-RU"/>
        </w:rPr>
        <w:t>области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«Перинатальный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центр»;</w:t>
      </w:r>
    </w:p>
    <w:p w:rsidR="00ED0DA2" w:rsidRPr="003628BC" w:rsidRDefault="00ED0DA2">
      <w:pPr>
        <w:pStyle w:val="BodyText"/>
        <w:spacing w:line="322" w:lineRule="exact"/>
        <w:ind w:left="871" w:firstLine="0"/>
        <w:rPr>
          <w:lang w:val="ru-RU"/>
        </w:rPr>
      </w:pPr>
      <w:r w:rsidRPr="003628BC">
        <w:rPr>
          <w:spacing w:val="-1"/>
          <w:lang w:val="ru-RU"/>
        </w:rPr>
        <w:t>МКБ-10</w:t>
      </w:r>
      <w:r w:rsidRPr="003628BC">
        <w:rPr>
          <w:lang w:val="ru-RU"/>
        </w:rPr>
        <w:t xml:space="preserve"> – </w:t>
      </w:r>
      <w:r w:rsidRPr="003628BC">
        <w:rPr>
          <w:spacing w:val="-2"/>
          <w:lang w:val="ru-RU"/>
        </w:rPr>
        <w:t>международная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классификация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болезней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10-го</w:t>
      </w:r>
      <w:r w:rsidRPr="003628BC">
        <w:rPr>
          <w:lang w:val="ru-RU"/>
        </w:rPr>
        <w:t xml:space="preserve"> пересмотра.</w:t>
      </w:r>
    </w:p>
    <w:p w:rsidR="00ED0DA2" w:rsidRPr="003628BC" w:rsidRDefault="00ED0DA2">
      <w:pPr>
        <w:spacing w:line="322" w:lineRule="exact"/>
        <w:rPr>
          <w:rFonts w:ascii="Times New Roman" w:hAnsi="Times New Roman"/>
          <w:lang w:val="ru-RU"/>
        </w:rPr>
        <w:sectPr w:rsidR="00ED0DA2" w:rsidRPr="003628BC">
          <w:pgSz w:w="11900" w:h="16840"/>
          <w:pgMar w:top="640" w:right="680" w:bottom="900" w:left="1140" w:header="0" w:footer="710" w:gutter="0"/>
          <w:cols w:space="720"/>
        </w:sectPr>
      </w:pPr>
    </w:p>
    <w:p w:rsidR="00ED0DA2" w:rsidRPr="003628BC" w:rsidRDefault="00ED0DA2">
      <w:pPr>
        <w:pStyle w:val="BodyText"/>
        <w:spacing w:before="41"/>
        <w:ind w:left="811" w:firstLine="0"/>
        <w:rPr>
          <w:lang w:val="ru-RU"/>
        </w:rPr>
      </w:pPr>
      <w:r w:rsidRPr="003628BC">
        <w:rPr>
          <w:spacing w:val="-1"/>
          <w:lang w:val="ru-RU"/>
        </w:rPr>
        <w:t xml:space="preserve">Отдельным </w:t>
      </w:r>
      <w:r w:rsidRPr="003628BC">
        <w:rPr>
          <w:spacing w:val="-3"/>
          <w:lang w:val="ru-RU"/>
        </w:rPr>
        <w:t>категориям</w:t>
      </w:r>
      <w:r w:rsidRPr="003628BC">
        <w:rPr>
          <w:spacing w:val="-1"/>
          <w:lang w:val="ru-RU"/>
        </w:rPr>
        <w:t xml:space="preserve"> граждан:</w:t>
      </w:r>
    </w:p>
    <w:p w:rsidR="00ED0DA2" w:rsidRPr="003628BC" w:rsidRDefault="00ED0DA2">
      <w:pPr>
        <w:pStyle w:val="BodyText"/>
        <w:spacing w:before="2"/>
        <w:ind w:right="102"/>
        <w:jc w:val="both"/>
        <w:rPr>
          <w:lang w:val="ru-RU"/>
        </w:rPr>
      </w:pPr>
      <w:r w:rsidRPr="003628BC">
        <w:rPr>
          <w:spacing w:val="-2"/>
          <w:lang w:val="ru-RU"/>
        </w:rPr>
        <w:t>проводится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1"/>
          <w:lang w:val="ru-RU"/>
        </w:rPr>
        <w:t>диспансеризация</w:t>
      </w:r>
      <w:r w:rsidRPr="003628BC">
        <w:rPr>
          <w:spacing w:val="12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1"/>
          <w:lang w:val="ru-RU"/>
        </w:rPr>
        <w:t>профилактические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1"/>
          <w:lang w:val="ru-RU"/>
        </w:rPr>
        <w:t>медицинские</w:t>
      </w:r>
      <w:r w:rsidRPr="003628BC">
        <w:rPr>
          <w:spacing w:val="11"/>
          <w:lang w:val="ru-RU"/>
        </w:rPr>
        <w:t xml:space="preserve"> </w:t>
      </w:r>
      <w:r w:rsidRPr="003628BC">
        <w:rPr>
          <w:lang w:val="ru-RU"/>
        </w:rPr>
        <w:t>осмотры</w:t>
      </w:r>
      <w:r w:rsidRPr="003628BC">
        <w:rPr>
          <w:spacing w:val="14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1"/>
          <w:lang w:val="ru-RU"/>
        </w:rPr>
        <w:t>соответствии</w:t>
      </w:r>
      <w:r w:rsidRPr="003628BC">
        <w:rPr>
          <w:spacing w:val="29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2"/>
          <w:lang w:val="ru-RU"/>
        </w:rPr>
        <w:t>порядками,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1"/>
          <w:lang w:val="ru-RU"/>
        </w:rPr>
        <w:t>утверждаемыми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2"/>
          <w:lang w:val="ru-RU"/>
        </w:rPr>
        <w:t>Министерством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2"/>
          <w:lang w:val="ru-RU"/>
        </w:rPr>
        <w:t>здравоохранения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3"/>
          <w:lang w:val="ru-RU"/>
        </w:rPr>
        <w:t>Российской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2"/>
          <w:lang w:val="ru-RU"/>
        </w:rPr>
        <w:t>Федерации,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3"/>
          <w:lang w:val="ru-RU"/>
        </w:rPr>
        <w:t>включая</w:t>
      </w:r>
      <w:r w:rsidRPr="003628BC">
        <w:rPr>
          <w:spacing w:val="12"/>
          <w:lang w:val="ru-RU"/>
        </w:rPr>
        <w:t xml:space="preserve"> </w:t>
      </w:r>
      <w:r w:rsidRPr="003628BC">
        <w:rPr>
          <w:lang w:val="ru-RU"/>
        </w:rPr>
        <w:t>взрослое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1"/>
          <w:lang w:val="ru-RU"/>
        </w:rPr>
        <w:t>население</w:t>
      </w:r>
      <w:r w:rsidRPr="003628BC">
        <w:rPr>
          <w:spacing w:val="11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1"/>
          <w:lang w:val="ru-RU"/>
        </w:rPr>
        <w:t>возрасте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1"/>
          <w:lang w:val="ru-RU"/>
        </w:rPr>
        <w:t>18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1"/>
          <w:lang w:val="ru-RU"/>
        </w:rPr>
        <w:t>лет</w:t>
      </w:r>
      <w:r w:rsidRPr="003628BC">
        <w:rPr>
          <w:spacing w:val="11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0"/>
          <w:lang w:val="ru-RU"/>
        </w:rPr>
        <w:t xml:space="preserve"> </w:t>
      </w:r>
      <w:r w:rsidRPr="003628BC">
        <w:rPr>
          <w:lang w:val="ru-RU"/>
        </w:rPr>
        <w:t>старше,</w:t>
      </w:r>
      <w:r w:rsidRPr="003628BC">
        <w:rPr>
          <w:spacing w:val="71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70"/>
          <w:lang w:val="ru-RU"/>
        </w:rPr>
        <w:t xml:space="preserve"> </w:t>
      </w:r>
      <w:r w:rsidRPr="003628BC">
        <w:rPr>
          <w:spacing w:val="-4"/>
          <w:lang w:val="ru-RU"/>
        </w:rPr>
        <w:t>том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числе</w:t>
      </w:r>
      <w:r w:rsidRPr="003628BC">
        <w:rPr>
          <w:spacing w:val="68"/>
          <w:lang w:val="ru-RU"/>
        </w:rPr>
        <w:t xml:space="preserve"> </w:t>
      </w:r>
      <w:r w:rsidRPr="003628BC">
        <w:rPr>
          <w:spacing w:val="-1"/>
          <w:lang w:val="ru-RU"/>
        </w:rPr>
        <w:t>работающих</w:t>
      </w:r>
      <w:r w:rsidRPr="003628BC">
        <w:rPr>
          <w:spacing w:val="69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1"/>
          <w:lang w:val="ru-RU"/>
        </w:rPr>
        <w:t>неработающих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1"/>
          <w:lang w:val="ru-RU"/>
        </w:rPr>
        <w:t>граждан,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обучающихся</w:t>
      </w:r>
      <w:r w:rsidRPr="003628BC">
        <w:rPr>
          <w:spacing w:val="68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35"/>
          <w:lang w:val="ru-RU"/>
        </w:rPr>
        <w:t xml:space="preserve"> </w:t>
      </w:r>
      <w:r w:rsidRPr="003628BC">
        <w:rPr>
          <w:spacing w:val="-2"/>
          <w:lang w:val="ru-RU"/>
        </w:rPr>
        <w:t>образовательных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1"/>
          <w:lang w:val="ru-RU"/>
        </w:rPr>
        <w:t>организациях</w:t>
      </w:r>
      <w:r w:rsidRPr="003628BC">
        <w:rPr>
          <w:spacing w:val="58"/>
          <w:lang w:val="ru-RU"/>
        </w:rPr>
        <w:t xml:space="preserve"> </w:t>
      </w:r>
      <w:r w:rsidRPr="003628BC">
        <w:rPr>
          <w:spacing w:val="-1"/>
          <w:lang w:val="ru-RU"/>
        </w:rPr>
        <w:t>по</w:t>
      </w:r>
      <w:r w:rsidRPr="003628BC">
        <w:rPr>
          <w:spacing w:val="58"/>
          <w:lang w:val="ru-RU"/>
        </w:rPr>
        <w:t xml:space="preserve"> </w:t>
      </w:r>
      <w:r w:rsidRPr="003628BC">
        <w:rPr>
          <w:spacing w:val="-2"/>
          <w:lang w:val="ru-RU"/>
        </w:rPr>
        <w:t>очной</w:t>
      </w:r>
      <w:r w:rsidRPr="003628BC">
        <w:rPr>
          <w:spacing w:val="60"/>
          <w:lang w:val="ru-RU"/>
        </w:rPr>
        <w:t xml:space="preserve"> </w:t>
      </w:r>
      <w:r w:rsidRPr="003628BC">
        <w:rPr>
          <w:spacing w:val="-2"/>
          <w:lang w:val="ru-RU"/>
        </w:rPr>
        <w:t>форме;</w:t>
      </w:r>
      <w:r w:rsidRPr="003628BC">
        <w:rPr>
          <w:spacing w:val="60"/>
          <w:lang w:val="ru-RU"/>
        </w:rPr>
        <w:t xml:space="preserve"> </w:t>
      </w:r>
      <w:r w:rsidRPr="003628BC">
        <w:rPr>
          <w:lang w:val="ru-RU"/>
        </w:rPr>
        <w:t>а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1"/>
          <w:lang w:val="ru-RU"/>
        </w:rPr>
        <w:t>также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2"/>
          <w:lang w:val="ru-RU"/>
        </w:rPr>
        <w:t>пребывающих</w:t>
      </w:r>
      <w:r w:rsidRPr="003628BC">
        <w:rPr>
          <w:spacing w:val="58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1"/>
          <w:lang w:val="ru-RU"/>
        </w:rPr>
        <w:t>стационарных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1"/>
          <w:lang w:val="ru-RU"/>
        </w:rPr>
        <w:t>учреждениях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1"/>
          <w:lang w:val="ru-RU"/>
        </w:rPr>
        <w:t>детей-сирот</w:t>
      </w:r>
      <w:r w:rsidRPr="003628BC">
        <w:rPr>
          <w:spacing w:val="3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1"/>
          <w:lang w:val="ru-RU"/>
        </w:rPr>
        <w:t>детей,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3"/>
          <w:lang w:val="ru-RU"/>
        </w:rPr>
        <w:t>находящихся</w:t>
      </w:r>
      <w:r w:rsidRPr="003628BC">
        <w:rPr>
          <w:spacing w:val="4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4"/>
          <w:lang w:val="ru-RU"/>
        </w:rPr>
        <w:t>трудной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1"/>
          <w:lang w:val="ru-RU"/>
        </w:rPr>
        <w:t>жизненной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2"/>
          <w:lang w:val="ru-RU"/>
        </w:rPr>
        <w:t>ситуации,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1"/>
          <w:lang w:val="ru-RU"/>
        </w:rPr>
        <w:t>детей-сирот</w:t>
      </w:r>
      <w:r w:rsidRPr="003628BC">
        <w:rPr>
          <w:spacing w:val="6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1"/>
          <w:lang w:val="ru-RU"/>
        </w:rPr>
        <w:t>детей,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1"/>
          <w:lang w:val="ru-RU"/>
        </w:rPr>
        <w:t>оставшихся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1"/>
          <w:lang w:val="ru-RU"/>
        </w:rPr>
        <w:t>без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2"/>
          <w:lang w:val="ru-RU"/>
        </w:rPr>
        <w:t>попечения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2"/>
          <w:lang w:val="ru-RU"/>
        </w:rPr>
        <w:t>родителей,</w:t>
      </w:r>
      <w:r w:rsidRPr="003628BC">
        <w:rPr>
          <w:spacing w:val="59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4"/>
          <w:lang w:val="ru-RU"/>
        </w:rPr>
        <w:t>том</w:t>
      </w:r>
      <w:r w:rsidRPr="003628BC">
        <w:rPr>
          <w:spacing w:val="29"/>
          <w:lang w:val="ru-RU"/>
        </w:rPr>
        <w:t xml:space="preserve"> </w:t>
      </w:r>
      <w:r w:rsidRPr="003628BC">
        <w:rPr>
          <w:spacing w:val="-1"/>
          <w:lang w:val="ru-RU"/>
        </w:rPr>
        <w:t>числе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2"/>
          <w:lang w:val="ru-RU"/>
        </w:rPr>
        <w:t>усыновленных</w:t>
      </w:r>
      <w:r w:rsidRPr="003628BC">
        <w:rPr>
          <w:spacing w:val="30"/>
          <w:lang w:val="ru-RU"/>
        </w:rPr>
        <w:t xml:space="preserve"> </w:t>
      </w:r>
      <w:r w:rsidRPr="003628BC">
        <w:rPr>
          <w:spacing w:val="-3"/>
          <w:lang w:val="ru-RU"/>
        </w:rPr>
        <w:t>(удочеренных),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1"/>
          <w:lang w:val="ru-RU"/>
        </w:rPr>
        <w:t>принятых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3"/>
          <w:lang w:val="ru-RU"/>
        </w:rPr>
        <w:t>под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2"/>
          <w:lang w:val="ru-RU"/>
        </w:rPr>
        <w:t>опеку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1"/>
          <w:lang w:val="ru-RU"/>
        </w:rPr>
        <w:t xml:space="preserve">(попечительство), </w:t>
      </w:r>
      <w:r w:rsidRPr="003628BC">
        <w:rPr>
          <w:lang w:val="ru-RU"/>
        </w:rPr>
        <w:t>в</w:t>
      </w:r>
      <w:r w:rsidRPr="003628BC">
        <w:rPr>
          <w:spacing w:val="-4"/>
          <w:lang w:val="ru-RU"/>
        </w:rPr>
        <w:t xml:space="preserve"> </w:t>
      </w:r>
      <w:r w:rsidRPr="003628BC">
        <w:rPr>
          <w:spacing w:val="-1"/>
          <w:lang w:val="ru-RU"/>
        </w:rPr>
        <w:t>приемную</w:t>
      </w:r>
      <w:r w:rsidRPr="003628BC">
        <w:rPr>
          <w:spacing w:val="-2"/>
          <w:lang w:val="ru-RU"/>
        </w:rPr>
        <w:t xml:space="preserve"> </w:t>
      </w:r>
      <w:r w:rsidRPr="003628BC">
        <w:rPr>
          <w:spacing w:val="-1"/>
          <w:lang w:val="ru-RU"/>
        </w:rPr>
        <w:t>или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 xml:space="preserve">патронатную </w:t>
      </w:r>
      <w:r w:rsidRPr="003628BC">
        <w:rPr>
          <w:lang w:val="ru-RU"/>
        </w:rPr>
        <w:t>семью,</w:t>
      </w:r>
      <w:r w:rsidRPr="003628BC">
        <w:rPr>
          <w:spacing w:val="-1"/>
          <w:lang w:val="ru-RU"/>
        </w:rPr>
        <w:t xml:space="preserve"> </w:t>
      </w:r>
      <w:r w:rsidRPr="003628BC">
        <w:rPr>
          <w:lang w:val="ru-RU"/>
        </w:rPr>
        <w:t xml:space="preserve">и </w:t>
      </w:r>
      <w:r w:rsidRPr="003628BC">
        <w:rPr>
          <w:spacing w:val="-2"/>
          <w:lang w:val="ru-RU"/>
        </w:rPr>
        <w:t>другие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3"/>
          <w:lang w:val="ru-RU"/>
        </w:rPr>
        <w:t>категории.</w:t>
      </w:r>
    </w:p>
    <w:p w:rsidR="00ED0DA2" w:rsidRPr="003628BC" w:rsidRDefault="00ED0DA2">
      <w:pPr>
        <w:spacing w:before="1" w:line="320" w:lineRule="exact"/>
        <w:rPr>
          <w:sz w:val="32"/>
          <w:szCs w:val="32"/>
          <w:lang w:val="ru-RU"/>
        </w:rPr>
      </w:pPr>
    </w:p>
    <w:p w:rsidR="00ED0DA2" w:rsidRPr="003628BC" w:rsidRDefault="00ED0DA2">
      <w:pPr>
        <w:pStyle w:val="BodyText"/>
        <w:numPr>
          <w:ilvl w:val="0"/>
          <w:numId w:val="4"/>
        </w:numPr>
        <w:tabs>
          <w:tab w:val="left" w:pos="1693"/>
        </w:tabs>
        <w:ind w:left="794" w:right="797" w:firstLine="478"/>
        <w:rPr>
          <w:lang w:val="ru-RU"/>
        </w:rPr>
      </w:pPr>
      <w:r w:rsidRPr="003628BC">
        <w:rPr>
          <w:spacing w:val="-1"/>
          <w:lang w:val="ru-RU"/>
        </w:rPr>
        <w:t>Порядок</w:t>
      </w:r>
      <w:r w:rsidRPr="003628BC">
        <w:rPr>
          <w:spacing w:val="-3"/>
          <w:lang w:val="ru-RU"/>
        </w:rPr>
        <w:t xml:space="preserve"> </w:t>
      </w:r>
      <w:r w:rsidRPr="003628BC">
        <w:rPr>
          <w:lang w:val="ru-RU"/>
        </w:rPr>
        <w:t xml:space="preserve">и </w:t>
      </w:r>
      <w:r w:rsidRPr="003628BC">
        <w:rPr>
          <w:spacing w:val="-1"/>
          <w:lang w:val="ru-RU"/>
        </w:rPr>
        <w:t>условия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предоставления</w:t>
      </w:r>
      <w:r w:rsidRPr="003628BC">
        <w:rPr>
          <w:spacing w:val="-3"/>
          <w:lang w:val="ru-RU"/>
        </w:rPr>
        <w:t xml:space="preserve"> медицинской</w:t>
      </w:r>
      <w:r w:rsidRPr="003628BC">
        <w:rPr>
          <w:spacing w:val="-2"/>
          <w:lang w:val="ru-RU"/>
        </w:rPr>
        <w:t xml:space="preserve"> помощи,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1"/>
          <w:lang w:val="ru-RU"/>
        </w:rPr>
        <w:t>критерии</w:t>
      </w:r>
      <w:r w:rsidRPr="003628BC">
        <w:rPr>
          <w:lang w:val="ru-RU"/>
        </w:rPr>
        <w:t xml:space="preserve"> доступности и </w:t>
      </w:r>
      <w:r w:rsidRPr="003628BC">
        <w:rPr>
          <w:spacing w:val="-3"/>
          <w:lang w:val="ru-RU"/>
        </w:rPr>
        <w:t>качества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помощи,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2"/>
          <w:lang w:val="ru-RU"/>
        </w:rPr>
        <w:t>оказываемой</w:t>
      </w:r>
    </w:p>
    <w:p w:rsidR="00ED0DA2" w:rsidRPr="003628BC" w:rsidRDefault="00ED0DA2">
      <w:pPr>
        <w:pStyle w:val="BodyText"/>
        <w:spacing w:line="322" w:lineRule="exact"/>
        <w:ind w:left="415" w:firstLine="0"/>
        <w:rPr>
          <w:lang w:val="ru-RU"/>
        </w:rPr>
      </w:pPr>
      <w:r w:rsidRPr="003628BC">
        <w:rPr>
          <w:spacing w:val="-1"/>
          <w:lang w:val="ru-RU"/>
        </w:rPr>
        <w:t>бесплатно</w:t>
      </w:r>
      <w:r w:rsidRPr="003628BC">
        <w:rPr>
          <w:lang w:val="ru-RU"/>
        </w:rPr>
        <w:t xml:space="preserve"> в</w:t>
      </w:r>
      <w:r w:rsidRPr="003628BC">
        <w:rPr>
          <w:spacing w:val="-4"/>
          <w:lang w:val="ru-RU"/>
        </w:rPr>
        <w:t xml:space="preserve"> </w:t>
      </w:r>
      <w:r w:rsidRPr="003628BC">
        <w:rPr>
          <w:spacing w:val="-2"/>
          <w:lang w:val="ru-RU"/>
        </w:rPr>
        <w:t xml:space="preserve">рамках </w:t>
      </w:r>
      <w:r w:rsidRPr="003628BC">
        <w:rPr>
          <w:spacing w:val="-1"/>
          <w:lang w:val="ru-RU"/>
        </w:rPr>
        <w:t>территориальной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программы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</w:p>
    <w:p w:rsidR="00ED0DA2" w:rsidRPr="003628BC" w:rsidRDefault="00ED0DA2">
      <w:pPr>
        <w:spacing w:before="4" w:line="320" w:lineRule="exact"/>
        <w:rPr>
          <w:sz w:val="32"/>
          <w:szCs w:val="32"/>
          <w:lang w:val="ru-RU"/>
        </w:rPr>
      </w:pPr>
    </w:p>
    <w:p w:rsidR="00ED0DA2" w:rsidRDefault="00ED0DA2">
      <w:pPr>
        <w:pStyle w:val="BodyText"/>
        <w:numPr>
          <w:ilvl w:val="0"/>
          <w:numId w:val="3"/>
        </w:numPr>
        <w:tabs>
          <w:tab w:val="left" w:pos="1092"/>
        </w:tabs>
        <w:spacing w:line="322" w:lineRule="exact"/>
        <w:ind w:firstLine="708"/>
      </w:pPr>
      <w:r>
        <w:rPr>
          <w:spacing w:val="-1"/>
        </w:rPr>
        <w:t xml:space="preserve">Общие </w:t>
      </w:r>
      <w:r>
        <w:rPr>
          <w:spacing w:val="-3"/>
        </w:rPr>
        <w:t>положения.</w:t>
      </w:r>
    </w:p>
    <w:p w:rsidR="00ED0DA2" w:rsidRPr="003628BC" w:rsidRDefault="00ED0DA2">
      <w:pPr>
        <w:pStyle w:val="BodyText"/>
        <w:ind w:right="103"/>
        <w:jc w:val="both"/>
        <w:rPr>
          <w:lang w:val="ru-RU"/>
        </w:rPr>
      </w:pPr>
      <w:r w:rsidRPr="003628BC">
        <w:rPr>
          <w:spacing w:val="-34"/>
          <w:lang w:val="ru-RU"/>
        </w:rPr>
        <w:t>У</w:t>
      </w:r>
      <w:r w:rsidRPr="003628BC">
        <w:rPr>
          <w:lang w:val="ru-RU"/>
        </w:rPr>
        <w:t>с</w:t>
      </w:r>
      <w:r w:rsidRPr="003628BC">
        <w:rPr>
          <w:spacing w:val="-1"/>
          <w:lang w:val="ru-RU"/>
        </w:rPr>
        <w:t>л</w:t>
      </w:r>
      <w:r w:rsidRPr="003628BC">
        <w:rPr>
          <w:spacing w:val="1"/>
          <w:lang w:val="ru-RU"/>
        </w:rPr>
        <w:t>о</w:t>
      </w:r>
      <w:r w:rsidRPr="003628BC">
        <w:rPr>
          <w:spacing w:val="-3"/>
          <w:lang w:val="ru-RU"/>
        </w:rPr>
        <w:t>в</w:t>
      </w:r>
      <w:r w:rsidRPr="003628BC">
        <w:rPr>
          <w:lang w:val="ru-RU"/>
        </w:rPr>
        <w:t>ия</w:t>
      </w:r>
      <w:r w:rsidRPr="003628BC">
        <w:rPr>
          <w:spacing w:val="47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50"/>
          <w:lang w:val="ru-RU"/>
        </w:rPr>
        <w:t xml:space="preserve"> </w:t>
      </w:r>
      <w:r w:rsidRPr="003628BC">
        <w:rPr>
          <w:spacing w:val="-2"/>
          <w:lang w:val="ru-RU"/>
        </w:rPr>
        <w:t>по</w:t>
      </w:r>
      <w:r w:rsidRPr="003628BC">
        <w:rPr>
          <w:spacing w:val="1"/>
          <w:lang w:val="ru-RU"/>
        </w:rPr>
        <w:t>р</w:t>
      </w:r>
      <w:r w:rsidRPr="003628BC">
        <w:rPr>
          <w:spacing w:val="-2"/>
          <w:lang w:val="ru-RU"/>
        </w:rPr>
        <w:t>я</w:t>
      </w:r>
      <w:r w:rsidRPr="003628BC">
        <w:rPr>
          <w:spacing w:val="1"/>
          <w:lang w:val="ru-RU"/>
        </w:rPr>
        <w:t>д</w:t>
      </w:r>
      <w:r w:rsidRPr="003628BC">
        <w:rPr>
          <w:spacing w:val="-2"/>
          <w:lang w:val="ru-RU"/>
        </w:rPr>
        <w:t>о</w:t>
      </w:r>
      <w:r w:rsidRPr="003628BC">
        <w:rPr>
          <w:lang w:val="ru-RU"/>
        </w:rPr>
        <w:t>к</w:t>
      </w:r>
      <w:r w:rsidRPr="003628BC">
        <w:rPr>
          <w:spacing w:val="50"/>
          <w:lang w:val="ru-RU"/>
        </w:rPr>
        <w:t xml:space="preserve"> </w:t>
      </w:r>
      <w:r w:rsidRPr="003628BC">
        <w:rPr>
          <w:spacing w:val="-2"/>
          <w:lang w:val="ru-RU"/>
        </w:rPr>
        <w:t>п</w:t>
      </w:r>
      <w:r w:rsidRPr="003628BC">
        <w:rPr>
          <w:spacing w:val="1"/>
          <w:lang w:val="ru-RU"/>
        </w:rPr>
        <w:t>р</w:t>
      </w:r>
      <w:r w:rsidRPr="003628BC">
        <w:rPr>
          <w:spacing w:val="-5"/>
          <w:lang w:val="ru-RU"/>
        </w:rPr>
        <w:t>е</w:t>
      </w:r>
      <w:r w:rsidRPr="003628BC">
        <w:rPr>
          <w:spacing w:val="-2"/>
          <w:lang w:val="ru-RU"/>
        </w:rPr>
        <w:t>д</w:t>
      </w:r>
      <w:r w:rsidRPr="003628BC">
        <w:rPr>
          <w:spacing w:val="8"/>
          <w:lang w:val="ru-RU"/>
        </w:rPr>
        <w:t>о</w:t>
      </w:r>
      <w:r w:rsidRPr="003628BC">
        <w:rPr>
          <w:lang w:val="ru-RU"/>
        </w:rPr>
        <w:t>с</w:t>
      </w:r>
      <w:r w:rsidRPr="003628BC">
        <w:rPr>
          <w:spacing w:val="2"/>
          <w:lang w:val="ru-RU"/>
        </w:rPr>
        <w:t>т</w:t>
      </w:r>
      <w:r w:rsidRPr="003628BC">
        <w:rPr>
          <w:lang w:val="ru-RU"/>
        </w:rPr>
        <w:t>а</w:t>
      </w:r>
      <w:r w:rsidRPr="003628BC">
        <w:rPr>
          <w:spacing w:val="-6"/>
          <w:lang w:val="ru-RU"/>
        </w:rPr>
        <w:t>в</w:t>
      </w:r>
      <w:r w:rsidRPr="003628BC">
        <w:rPr>
          <w:spacing w:val="-1"/>
          <w:lang w:val="ru-RU"/>
        </w:rPr>
        <w:t>л</w:t>
      </w:r>
      <w:r w:rsidRPr="003628BC">
        <w:rPr>
          <w:lang w:val="ru-RU"/>
        </w:rPr>
        <w:t>ен</w:t>
      </w:r>
      <w:r w:rsidRPr="003628BC">
        <w:rPr>
          <w:spacing w:val="-2"/>
          <w:lang w:val="ru-RU"/>
        </w:rPr>
        <w:t>и</w:t>
      </w:r>
      <w:r w:rsidRPr="003628BC">
        <w:rPr>
          <w:lang w:val="ru-RU"/>
        </w:rPr>
        <w:t>я</w:t>
      </w:r>
      <w:r w:rsidRPr="003628BC">
        <w:rPr>
          <w:spacing w:val="47"/>
          <w:lang w:val="ru-RU"/>
        </w:rPr>
        <w:t xml:space="preserve"> </w:t>
      </w:r>
      <w:r w:rsidRPr="003628BC">
        <w:rPr>
          <w:spacing w:val="-4"/>
          <w:lang w:val="ru-RU"/>
        </w:rPr>
        <w:t>б</w:t>
      </w:r>
      <w:r w:rsidRPr="003628BC">
        <w:rPr>
          <w:spacing w:val="7"/>
          <w:lang w:val="ru-RU"/>
        </w:rPr>
        <w:t>е</w:t>
      </w:r>
      <w:r w:rsidRPr="003628BC">
        <w:rPr>
          <w:lang w:val="ru-RU"/>
        </w:rPr>
        <w:t>сп</w:t>
      </w:r>
      <w:r w:rsidRPr="003628BC">
        <w:rPr>
          <w:spacing w:val="-1"/>
          <w:lang w:val="ru-RU"/>
        </w:rPr>
        <w:t>л</w:t>
      </w:r>
      <w:r w:rsidRPr="003628BC">
        <w:rPr>
          <w:spacing w:val="-7"/>
          <w:lang w:val="ru-RU"/>
        </w:rPr>
        <w:t>а</w:t>
      </w:r>
      <w:r w:rsidRPr="003628BC">
        <w:rPr>
          <w:spacing w:val="-3"/>
          <w:lang w:val="ru-RU"/>
        </w:rPr>
        <w:t>т</w:t>
      </w:r>
      <w:r w:rsidRPr="003628BC">
        <w:rPr>
          <w:lang w:val="ru-RU"/>
        </w:rPr>
        <w:t>н</w:t>
      </w:r>
      <w:r w:rsidRPr="003628BC">
        <w:rPr>
          <w:spacing w:val="-2"/>
          <w:lang w:val="ru-RU"/>
        </w:rPr>
        <w:t>о</w:t>
      </w:r>
      <w:r w:rsidRPr="003628BC">
        <w:rPr>
          <w:lang w:val="ru-RU"/>
        </w:rPr>
        <w:t>й</w:t>
      </w:r>
      <w:r w:rsidRPr="003628BC">
        <w:rPr>
          <w:spacing w:val="50"/>
          <w:lang w:val="ru-RU"/>
        </w:rPr>
        <w:t xml:space="preserve"> </w:t>
      </w:r>
      <w:r w:rsidRPr="003628BC">
        <w:rPr>
          <w:lang w:val="ru-RU"/>
        </w:rPr>
        <w:t>м</w:t>
      </w:r>
      <w:r w:rsidRPr="003628BC">
        <w:rPr>
          <w:spacing w:val="-7"/>
          <w:lang w:val="ru-RU"/>
        </w:rPr>
        <w:t>е</w:t>
      </w:r>
      <w:r w:rsidRPr="003628BC">
        <w:rPr>
          <w:spacing w:val="1"/>
          <w:lang w:val="ru-RU"/>
        </w:rPr>
        <w:t>д</w:t>
      </w:r>
      <w:r w:rsidRPr="003628BC">
        <w:rPr>
          <w:spacing w:val="-2"/>
          <w:lang w:val="ru-RU"/>
        </w:rPr>
        <w:t>и</w:t>
      </w:r>
      <w:r w:rsidRPr="003628BC">
        <w:rPr>
          <w:lang w:val="ru-RU"/>
        </w:rPr>
        <w:t>ц</w:t>
      </w:r>
      <w:r w:rsidRPr="003628BC">
        <w:rPr>
          <w:spacing w:val="-2"/>
          <w:lang w:val="ru-RU"/>
        </w:rPr>
        <w:t>и</w:t>
      </w:r>
      <w:r w:rsidRPr="003628BC">
        <w:rPr>
          <w:lang w:val="ru-RU"/>
        </w:rPr>
        <w:t>нс</w:t>
      </w:r>
      <w:r w:rsidRPr="003628BC">
        <w:rPr>
          <w:spacing w:val="-17"/>
          <w:lang w:val="ru-RU"/>
        </w:rPr>
        <w:t>к</w:t>
      </w:r>
      <w:r w:rsidRPr="003628BC">
        <w:rPr>
          <w:spacing w:val="1"/>
          <w:lang w:val="ru-RU"/>
        </w:rPr>
        <w:t>о</w:t>
      </w:r>
      <w:r w:rsidRPr="003628BC">
        <w:rPr>
          <w:lang w:val="ru-RU"/>
        </w:rPr>
        <w:t>й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2"/>
          <w:lang w:val="ru-RU"/>
        </w:rPr>
        <w:t>п</w:t>
      </w:r>
      <w:r w:rsidRPr="003628BC">
        <w:rPr>
          <w:spacing w:val="-4"/>
          <w:lang w:val="ru-RU"/>
        </w:rPr>
        <w:t>о</w:t>
      </w:r>
      <w:r w:rsidRPr="003628BC">
        <w:rPr>
          <w:spacing w:val="-3"/>
          <w:lang w:val="ru-RU"/>
        </w:rPr>
        <w:t>м</w:t>
      </w:r>
      <w:r w:rsidRPr="003628BC">
        <w:rPr>
          <w:spacing w:val="1"/>
          <w:lang w:val="ru-RU"/>
        </w:rPr>
        <w:t>о</w:t>
      </w:r>
      <w:r w:rsidRPr="003628BC">
        <w:rPr>
          <w:spacing w:val="-3"/>
          <w:lang w:val="ru-RU"/>
        </w:rPr>
        <w:t>щ</w:t>
      </w:r>
      <w:r w:rsidRPr="003628BC">
        <w:rPr>
          <w:lang w:val="ru-RU"/>
        </w:rPr>
        <w:t xml:space="preserve">и </w:t>
      </w:r>
      <w:r w:rsidRPr="003628BC">
        <w:rPr>
          <w:spacing w:val="-1"/>
          <w:lang w:val="ru-RU"/>
        </w:rPr>
        <w:t>гражданам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1"/>
          <w:lang w:val="ru-RU"/>
        </w:rPr>
        <w:t>на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2"/>
          <w:lang w:val="ru-RU"/>
        </w:rPr>
        <w:t>территории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3"/>
          <w:lang w:val="ru-RU"/>
        </w:rPr>
        <w:t>Ростовской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2"/>
          <w:lang w:val="ru-RU"/>
        </w:rPr>
        <w:t>области</w:t>
      </w:r>
      <w:r w:rsidRPr="003628BC">
        <w:rPr>
          <w:spacing w:val="4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1"/>
          <w:lang w:val="ru-RU"/>
        </w:rPr>
        <w:t>рамках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1"/>
          <w:lang w:val="ru-RU"/>
        </w:rPr>
        <w:t>территориальной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1"/>
          <w:lang w:val="ru-RU"/>
        </w:rPr>
        <w:t>программы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1"/>
          <w:lang w:val="ru-RU"/>
        </w:rPr>
        <w:t>распространяются</w:t>
      </w:r>
      <w:r w:rsidRPr="003628BC">
        <w:rPr>
          <w:spacing w:val="2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1"/>
          <w:lang w:val="ru-RU"/>
        </w:rPr>
        <w:t>все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2"/>
          <w:lang w:val="ru-RU"/>
        </w:rPr>
        <w:t>медицинские</w:t>
      </w:r>
      <w:r w:rsidRPr="003628BC">
        <w:rPr>
          <w:spacing w:val="85"/>
          <w:lang w:val="ru-RU"/>
        </w:rPr>
        <w:t xml:space="preserve"> </w:t>
      </w:r>
      <w:r w:rsidRPr="003628BC">
        <w:rPr>
          <w:spacing w:val="-1"/>
          <w:lang w:val="ru-RU"/>
        </w:rPr>
        <w:t>организации,</w:t>
      </w:r>
      <w:r w:rsidRPr="003628BC">
        <w:rPr>
          <w:lang w:val="ru-RU"/>
        </w:rPr>
        <w:t xml:space="preserve"> 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2"/>
          <w:lang w:val="ru-RU"/>
        </w:rPr>
        <w:t>участвующие</w:t>
      </w:r>
      <w:r w:rsidRPr="003628BC">
        <w:rPr>
          <w:lang w:val="ru-RU"/>
        </w:rPr>
        <w:t xml:space="preserve"> </w:t>
      </w:r>
      <w:r w:rsidRPr="003628BC">
        <w:rPr>
          <w:spacing w:val="18"/>
          <w:lang w:val="ru-RU"/>
        </w:rPr>
        <w:t xml:space="preserve"> </w:t>
      </w:r>
      <w:r w:rsidRPr="003628BC">
        <w:rPr>
          <w:lang w:val="ru-RU"/>
        </w:rPr>
        <w:t xml:space="preserve">в 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1"/>
          <w:lang w:val="ru-RU"/>
        </w:rPr>
        <w:t>реализации</w:t>
      </w:r>
      <w:r w:rsidRPr="003628BC">
        <w:rPr>
          <w:lang w:val="ru-RU"/>
        </w:rPr>
        <w:t xml:space="preserve"> 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1"/>
          <w:lang w:val="ru-RU"/>
        </w:rPr>
        <w:t>территориальной</w:t>
      </w:r>
      <w:r w:rsidRPr="003628BC">
        <w:rPr>
          <w:lang w:val="ru-RU"/>
        </w:rPr>
        <w:t xml:space="preserve"> 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1"/>
          <w:lang w:val="ru-RU"/>
        </w:rPr>
        <w:t>программы</w:t>
      </w:r>
      <w:r w:rsidRPr="003628BC">
        <w:rPr>
          <w:lang w:val="ru-RU"/>
        </w:rPr>
        <w:t xml:space="preserve"> 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2"/>
          <w:lang w:val="ru-RU"/>
        </w:rPr>
        <w:t>ОМС,</w:t>
      </w:r>
      <w:r w:rsidRPr="003628BC">
        <w:rPr>
          <w:spacing w:val="39"/>
          <w:lang w:val="ru-RU"/>
        </w:rPr>
        <w:t xml:space="preserve"> </w:t>
      </w:r>
      <w:r w:rsidRPr="003628BC">
        <w:rPr>
          <w:lang w:val="ru-RU"/>
        </w:rPr>
        <w:t>а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1"/>
          <w:lang w:val="ru-RU"/>
        </w:rPr>
        <w:t>также</w:t>
      </w:r>
      <w:r w:rsidRPr="003628BC">
        <w:rPr>
          <w:spacing w:val="61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государственные</w:t>
      </w:r>
      <w:r w:rsidRPr="003628BC">
        <w:rPr>
          <w:spacing w:val="61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62"/>
          <w:lang w:val="ru-RU"/>
        </w:rPr>
        <w:t xml:space="preserve"> </w:t>
      </w:r>
      <w:r w:rsidRPr="003628BC">
        <w:rPr>
          <w:spacing w:val="-1"/>
          <w:lang w:val="ru-RU"/>
        </w:rPr>
        <w:t>муниципальные</w:t>
      </w:r>
      <w:r w:rsidRPr="003628BC">
        <w:rPr>
          <w:spacing w:val="62"/>
          <w:lang w:val="ru-RU"/>
        </w:rPr>
        <w:t xml:space="preserve"> </w:t>
      </w:r>
      <w:r w:rsidRPr="003628BC">
        <w:rPr>
          <w:spacing w:val="-1"/>
          <w:lang w:val="ru-RU"/>
        </w:rPr>
        <w:t>учреждения,</w:t>
      </w:r>
      <w:r w:rsidRPr="003628BC">
        <w:rPr>
          <w:spacing w:val="58"/>
          <w:lang w:val="ru-RU"/>
        </w:rPr>
        <w:t xml:space="preserve"> </w:t>
      </w:r>
      <w:r w:rsidRPr="003628BC">
        <w:rPr>
          <w:spacing w:val="-2"/>
          <w:lang w:val="ru-RU"/>
        </w:rPr>
        <w:t>оказывающие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2"/>
          <w:lang w:val="ru-RU"/>
        </w:rPr>
        <w:t>медицинскую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2"/>
          <w:lang w:val="ru-RU"/>
        </w:rPr>
        <w:t>помощь,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2"/>
          <w:lang w:val="ru-RU"/>
        </w:rPr>
        <w:t>финансируемую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1"/>
          <w:lang w:val="ru-RU"/>
        </w:rPr>
        <w:t>за</w:t>
      </w:r>
      <w:r w:rsidRPr="003628BC">
        <w:rPr>
          <w:spacing w:val="18"/>
          <w:lang w:val="ru-RU"/>
        </w:rPr>
        <w:t xml:space="preserve"> </w:t>
      </w:r>
      <w:r w:rsidRPr="003628BC">
        <w:rPr>
          <w:spacing w:val="-2"/>
          <w:lang w:val="ru-RU"/>
        </w:rPr>
        <w:t>счет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2"/>
          <w:lang w:val="ru-RU"/>
        </w:rPr>
        <w:t>средств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2"/>
          <w:lang w:val="ru-RU"/>
        </w:rPr>
        <w:t>соответствующих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3"/>
          <w:lang w:val="ru-RU"/>
        </w:rPr>
        <w:t>бюджетов.</w:t>
      </w:r>
    </w:p>
    <w:p w:rsidR="00ED0DA2" w:rsidRPr="003628BC" w:rsidRDefault="00ED0DA2">
      <w:pPr>
        <w:pStyle w:val="BodyText"/>
        <w:ind w:right="104"/>
        <w:jc w:val="both"/>
        <w:rPr>
          <w:lang w:val="ru-RU"/>
        </w:rPr>
      </w:pPr>
      <w:r w:rsidRPr="003628BC">
        <w:rPr>
          <w:spacing w:val="-2"/>
          <w:lang w:val="ru-RU"/>
        </w:rPr>
        <w:t>Медицинская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помощь</w:t>
      </w:r>
      <w:r w:rsidRPr="003628BC">
        <w:rPr>
          <w:spacing w:val="68"/>
          <w:lang w:val="ru-RU"/>
        </w:rPr>
        <w:t xml:space="preserve"> </w:t>
      </w:r>
      <w:r w:rsidRPr="003628BC">
        <w:rPr>
          <w:spacing w:val="-1"/>
          <w:lang w:val="ru-RU"/>
        </w:rPr>
        <w:t>гражданам</w:t>
      </w:r>
      <w:r w:rsidRPr="003628BC">
        <w:rPr>
          <w:spacing w:val="67"/>
          <w:lang w:val="ru-RU"/>
        </w:rPr>
        <w:t xml:space="preserve"> </w:t>
      </w:r>
      <w:r w:rsidRPr="003628BC">
        <w:rPr>
          <w:spacing w:val="-1"/>
          <w:lang w:val="ru-RU"/>
        </w:rPr>
        <w:t>оказывается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медицинскими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1"/>
          <w:lang w:val="ru-RU"/>
        </w:rPr>
        <w:t>организациями, имеющими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 xml:space="preserve">соответствующую </w:t>
      </w:r>
      <w:r w:rsidRPr="003628BC">
        <w:rPr>
          <w:spacing w:val="-1"/>
          <w:lang w:val="ru-RU"/>
        </w:rPr>
        <w:t>лицензию.</w:t>
      </w:r>
    </w:p>
    <w:p w:rsidR="00ED0DA2" w:rsidRPr="003628BC" w:rsidRDefault="00ED0DA2">
      <w:pPr>
        <w:pStyle w:val="BodyText"/>
        <w:spacing w:line="321" w:lineRule="exact"/>
        <w:ind w:left="811" w:firstLine="0"/>
        <w:rPr>
          <w:lang w:val="ru-RU"/>
        </w:rPr>
      </w:pPr>
      <w:r w:rsidRPr="003628BC">
        <w:rPr>
          <w:spacing w:val="-2"/>
          <w:lang w:val="ru-RU"/>
        </w:rPr>
        <w:t>Медицинская</w:t>
      </w:r>
      <w:r w:rsidRPr="003628BC">
        <w:rPr>
          <w:spacing w:val="-3"/>
          <w:lang w:val="ru-RU"/>
        </w:rPr>
        <w:t xml:space="preserve"> </w:t>
      </w:r>
      <w:r w:rsidRPr="003628BC">
        <w:rPr>
          <w:spacing w:val="-2"/>
          <w:lang w:val="ru-RU"/>
        </w:rPr>
        <w:t xml:space="preserve">помощь </w:t>
      </w:r>
      <w:r w:rsidRPr="003628BC">
        <w:rPr>
          <w:spacing w:val="-1"/>
          <w:lang w:val="ru-RU"/>
        </w:rPr>
        <w:t>гражданам предоставляется:</w:t>
      </w:r>
    </w:p>
    <w:p w:rsidR="00ED0DA2" w:rsidRPr="003628BC" w:rsidRDefault="00ED0DA2">
      <w:pPr>
        <w:pStyle w:val="BodyText"/>
        <w:spacing w:line="241" w:lineRule="auto"/>
        <w:ind w:right="106"/>
        <w:jc w:val="both"/>
        <w:rPr>
          <w:lang w:val="ru-RU"/>
        </w:rPr>
      </w:pPr>
      <w:r w:rsidRPr="003628BC">
        <w:rPr>
          <w:spacing w:val="-1"/>
          <w:lang w:val="ru-RU"/>
        </w:rPr>
        <w:t>учреждениями</w:t>
      </w:r>
      <w:r w:rsidRPr="003628BC">
        <w:rPr>
          <w:spacing w:val="45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2"/>
          <w:lang w:val="ru-RU"/>
        </w:rPr>
        <w:t>структурными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2"/>
          <w:lang w:val="ru-RU"/>
        </w:rPr>
        <w:t>подразделениями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4"/>
          <w:lang w:val="ru-RU"/>
        </w:rPr>
        <w:t>скорой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(скорая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медицинская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помощь);</w:t>
      </w:r>
    </w:p>
    <w:p w:rsidR="00ED0DA2" w:rsidRPr="003628BC" w:rsidRDefault="00ED0DA2">
      <w:pPr>
        <w:pStyle w:val="BodyText"/>
        <w:spacing w:before="1" w:line="322" w:lineRule="exact"/>
        <w:ind w:right="104"/>
        <w:jc w:val="both"/>
        <w:rPr>
          <w:lang w:val="ru-RU"/>
        </w:rPr>
      </w:pPr>
      <w:r w:rsidRPr="003628BC">
        <w:rPr>
          <w:spacing w:val="-2"/>
          <w:lang w:val="ru-RU"/>
        </w:rPr>
        <w:t>амбулаторно-поликлиническими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1"/>
          <w:lang w:val="ru-RU"/>
        </w:rPr>
        <w:t>учреждениями</w:t>
      </w:r>
      <w:r w:rsidRPr="003628BC">
        <w:rPr>
          <w:spacing w:val="36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1"/>
          <w:lang w:val="ru-RU"/>
        </w:rPr>
        <w:t>другими</w:t>
      </w:r>
      <w:r w:rsidRPr="003628BC">
        <w:rPr>
          <w:spacing w:val="36"/>
          <w:lang w:val="ru-RU"/>
        </w:rPr>
        <w:t xml:space="preserve"> </w:t>
      </w:r>
      <w:r w:rsidRPr="003628BC">
        <w:rPr>
          <w:spacing w:val="-2"/>
          <w:lang w:val="ru-RU"/>
        </w:rPr>
        <w:t>медицинскими</w:t>
      </w:r>
      <w:r w:rsidRPr="003628BC">
        <w:rPr>
          <w:spacing w:val="37"/>
          <w:lang w:val="ru-RU"/>
        </w:rPr>
        <w:t xml:space="preserve"> </w:t>
      </w:r>
      <w:r w:rsidRPr="003628BC">
        <w:rPr>
          <w:spacing w:val="-1"/>
          <w:lang w:val="ru-RU"/>
        </w:rPr>
        <w:t>организациями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1"/>
          <w:lang w:val="ru-RU"/>
        </w:rPr>
        <w:t>или</w:t>
      </w:r>
      <w:r w:rsidRPr="003628BC">
        <w:rPr>
          <w:spacing w:val="17"/>
          <w:lang w:val="ru-RU"/>
        </w:rPr>
        <w:t xml:space="preserve"> </w:t>
      </w:r>
      <w:r w:rsidRPr="003628BC">
        <w:rPr>
          <w:lang w:val="ru-RU"/>
        </w:rPr>
        <w:t>их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2"/>
          <w:lang w:val="ru-RU"/>
        </w:rPr>
        <w:t>соответствующими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2"/>
          <w:lang w:val="ru-RU"/>
        </w:rPr>
        <w:t>структурными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-2"/>
          <w:lang w:val="ru-RU"/>
        </w:rPr>
        <w:t>подразделениями</w:t>
      </w:r>
      <w:r w:rsidRPr="003628BC">
        <w:rPr>
          <w:spacing w:val="14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1"/>
          <w:lang w:val="ru-RU"/>
        </w:rPr>
        <w:t>дневными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стационарами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всех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 xml:space="preserve">типов </w:t>
      </w:r>
      <w:r w:rsidRPr="003628BC">
        <w:rPr>
          <w:spacing w:val="-4"/>
          <w:lang w:val="ru-RU"/>
        </w:rPr>
        <w:t>(амбулаторная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медицинская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помощь);</w:t>
      </w:r>
    </w:p>
    <w:p w:rsidR="00ED0DA2" w:rsidRPr="003628BC" w:rsidRDefault="00ED0DA2">
      <w:pPr>
        <w:pStyle w:val="BodyText"/>
        <w:ind w:right="103"/>
        <w:jc w:val="both"/>
        <w:rPr>
          <w:lang w:val="ru-RU"/>
        </w:rPr>
      </w:pPr>
      <w:r w:rsidRPr="003628BC">
        <w:rPr>
          <w:spacing w:val="-1"/>
          <w:lang w:val="ru-RU"/>
        </w:rPr>
        <w:t>больничными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1"/>
          <w:lang w:val="ru-RU"/>
        </w:rPr>
        <w:t>учреждениями</w:t>
      </w:r>
      <w:r w:rsidRPr="003628BC">
        <w:rPr>
          <w:spacing w:val="2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2"/>
          <w:lang w:val="ru-RU"/>
        </w:rPr>
        <w:t>другими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2"/>
          <w:lang w:val="ru-RU"/>
        </w:rPr>
        <w:t>медицинскими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1"/>
          <w:lang w:val="ru-RU"/>
        </w:rPr>
        <w:t>организациями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2"/>
          <w:lang w:val="ru-RU"/>
        </w:rPr>
        <w:t>или</w:t>
      </w:r>
      <w:r w:rsidRPr="003628BC">
        <w:rPr>
          <w:spacing w:val="43"/>
          <w:lang w:val="ru-RU"/>
        </w:rPr>
        <w:t xml:space="preserve"> </w:t>
      </w:r>
      <w:r w:rsidRPr="003628BC">
        <w:rPr>
          <w:lang w:val="ru-RU"/>
        </w:rPr>
        <w:t>их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2"/>
          <w:lang w:val="ru-RU"/>
        </w:rPr>
        <w:t>соответствующими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2"/>
          <w:lang w:val="ru-RU"/>
        </w:rPr>
        <w:t>структурными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2"/>
          <w:lang w:val="ru-RU"/>
        </w:rPr>
        <w:t>подразделениями</w:t>
      </w:r>
      <w:r w:rsidRPr="003628BC">
        <w:rPr>
          <w:spacing w:val="56"/>
          <w:lang w:val="ru-RU"/>
        </w:rPr>
        <w:t xml:space="preserve"> </w:t>
      </w:r>
      <w:r w:rsidRPr="003628BC">
        <w:rPr>
          <w:spacing w:val="-1"/>
          <w:lang w:val="ru-RU"/>
        </w:rPr>
        <w:t>(стационарная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2"/>
          <w:lang w:val="ru-RU"/>
        </w:rPr>
        <w:t>медицинская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помощь).</w:t>
      </w:r>
    </w:p>
    <w:p w:rsidR="00ED0DA2" w:rsidRPr="003628BC" w:rsidRDefault="00ED0DA2">
      <w:pPr>
        <w:pStyle w:val="BodyText"/>
        <w:ind w:right="103"/>
        <w:jc w:val="both"/>
        <w:rPr>
          <w:lang w:val="ru-RU"/>
        </w:rPr>
      </w:pPr>
      <w:r w:rsidRPr="003628BC">
        <w:rPr>
          <w:spacing w:val="-4"/>
          <w:lang w:val="ru-RU"/>
        </w:rPr>
        <w:t>Амбулаторная</w:t>
      </w:r>
      <w:r w:rsidRPr="003628BC">
        <w:rPr>
          <w:spacing w:val="20"/>
          <w:lang w:val="ru-RU"/>
        </w:rPr>
        <w:t xml:space="preserve"> </w:t>
      </w:r>
      <w:r w:rsidRPr="003628BC">
        <w:rPr>
          <w:spacing w:val="-2"/>
          <w:lang w:val="ru-RU"/>
        </w:rPr>
        <w:t>медицинская</w:t>
      </w:r>
      <w:r w:rsidRPr="003628BC">
        <w:rPr>
          <w:spacing w:val="18"/>
          <w:lang w:val="ru-RU"/>
        </w:rPr>
        <w:t xml:space="preserve"> </w:t>
      </w:r>
      <w:r w:rsidRPr="003628BC">
        <w:rPr>
          <w:spacing w:val="-2"/>
          <w:lang w:val="ru-RU"/>
        </w:rPr>
        <w:t>помощь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1"/>
          <w:lang w:val="ru-RU"/>
        </w:rPr>
        <w:t>предоставляется</w:t>
      </w:r>
      <w:r w:rsidRPr="003628BC">
        <w:rPr>
          <w:spacing w:val="18"/>
          <w:lang w:val="ru-RU"/>
        </w:rPr>
        <w:t xml:space="preserve"> </w:t>
      </w:r>
      <w:r w:rsidRPr="003628BC">
        <w:rPr>
          <w:spacing w:val="-1"/>
          <w:lang w:val="ru-RU"/>
        </w:rPr>
        <w:t>гражданам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1"/>
          <w:lang w:val="ru-RU"/>
        </w:rPr>
        <w:t>при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2"/>
          <w:lang w:val="ru-RU"/>
        </w:rPr>
        <w:t>заболеваниях,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1"/>
          <w:lang w:val="ru-RU"/>
        </w:rPr>
        <w:t>травмах,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2"/>
          <w:lang w:val="ru-RU"/>
        </w:rPr>
        <w:t>отравлениях</w:t>
      </w:r>
      <w:r w:rsidRPr="003628BC">
        <w:rPr>
          <w:spacing w:val="5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2"/>
          <w:lang w:val="ru-RU"/>
        </w:rPr>
        <w:t>других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2"/>
          <w:lang w:val="ru-RU"/>
        </w:rPr>
        <w:t>патологических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1"/>
          <w:lang w:val="ru-RU"/>
        </w:rPr>
        <w:t>состояниях,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2"/>
          <w:lang w:val="ru-RU"/>
        </w:rPr>
        <w:t>не</w:t>
      </w:r>
      <w:r w:rsidRPr="003628BC">
        <w:rPr>
          <w:spacing w:val="75"/>
          <w:lang w:val="ru-RU"/>
        </w:rPr>
        <w:t xml:space="preserve"> </w:t>
      </w:r>
      <w:r w:rsidRPr="003628BC">
        <w:rPr>
          <w:spacing w:val="-2"/>
          <w:lang w:val="ru-RU"/>
        </w:rPr>
        <w:t>требующих</w:t>
      </w:r>
      <w:r w:rsidRPr="003628BC">
        <w:rPr>
          <w:spacing w:val="40"/>
          <w:lang w:val="ru-RU"/>
        </w:rPr>
        <w:t xml:space="preserve"> </w:t>
      </w:r>
      <w:r w:rsidRPr="003628BC">
        <w:rPr>
          <w:spacing w:val="-4"/>
          <w:lang w:val="ru-RU"/>
        </w:rPr>
        <w:t>круглосуточного</w:t>
      </w:r>
      <w:r w:rsidRPr="003628BC">
        <w:rPr>
          <w:spacing w:val="40"/>
          <w:lang w:val="ru-RU"/>
        </w:rPr>
        <w:t xml:space="preserve"> </w:t>
      </w:r>
      <w:r w:rsidRPr="003628BC">
        <w:rPr>
          <w:spacing w:val="-3"/>
          <w:lang w:val="ru-RU"/>
        </w:rPr>
        <w:t>медицинского</w:t>
      </w:r>
      <w:r w:rsidRPr="003628BC">
        <w:rPr>
          <w:spacing w:val="40"/>
          <w:lang w:val="ru-RU"/>
        </w:rPr>
        <w:t xml:space="preserve"> </w:t>
      </w:r>
      <w:r w:rsidRPr="003628BC">
        <w:rPr>
          <w:spacing w:val="-3"/>
          <w:lang w:val="ru-RU"/>
        </w:rPr>
        <w:t>наблюдения,</w:t>
      </w:r>
      <w:r w:rsidRPr="003628BC">
        <w:rPr>
          <w:spacing w:val="38"/>
          <w:lang w:val="ru-RU"/>
        </w:rPr>
        <w:t xml:space="preserve"> </w:t>
      </w:r>
      <w:r w:rsidRPr="003628BC">
        <w:rPr>
          <w:spacing w:val="-2"/>
          <w:lang w:val="ru-RU"/>
        </w:rPr>
        <w:t>изоляции</w:t>
      </w:r>
      <w:r w:rsidRPr="003628BC">
        <w:rPr>
          <w:spacing w:val="35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2"/>
          <w:lang w:val="ru-RU"/>
        </w:rPr>
        <w:t>использования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1"/>
          <w:lang w:val="ru-RU"/>
        </w:rPr>
        <w:t>интенсивных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3"/>
          <w:lang w:val="ru-RU"/>
        </w:rPr>
        <w:t>методов</w:t>
      </w:r>
      <w:r w:rsidRPr="003628BC">
        <w:rPr>
          <w:spacing w:val="24"/>
          <w:lang w:val="ru-RU"/>
        </w:rPr>
        <w:t xml:space="preserve"> </w:t>
      </w:r>
      <w:r w:rsidRPr="003628BC">
        <w:rPr>
          <w:spacing w:val="-2"/>
          <w:lang w:val="ru-RU"/>
        </w:rPr>
        <w:t>лечения,</w:t>
      </w:r>
      <w:r w:rsidRPr="003628BC">
        <w:rPr>
          <w:spacing w:val="27"/>
          <w:lang w:val="ru-RU"/>
        </w:rPr>
        <w:t xml:space="preserve"> </w:t>
      </w:r>
      <w:r w:rsidRPr="003628BC">
        <w:rPr>
          <w:lang w:val="ru-RU"/>
        </w:rPr>
        <w:t>а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2"/>
          <w:lang w:val="ru-RU"/>
        </w:rPr>
        <w:t>также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1"/>
          <w:lang w:val="ru-RU"/>
        </w:rPr>
        <w:t>при</w:t>
      </w:r>
      <w:r w:rsidRPr="003628BC">
        <w:rPr>
          <w:spacing w:val="29"/>
          <w:lang w:val="ru-RU"/>
        </w:rPr>
        <w:t xml:space="preserve"> </w:t>
      </w:r>
      <w:r w:rsidRPr="003628BC">
        <w:rPr>
          <w:spacing w:val="-1"/>
          <w:lang w:val="ru-RU"/>
        </w:rPr>
        <w:t>беременности</w:t>
      </w:r>
      <w:r w:rsidRPr="003628BC">
        <w:rPr>
          <w:spacing w:val="26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71"/>
          <w:lang w:val="ru-RU"/>
        </w:rPr>
        <w:t xml:space="preserve"> </w:t>
      </w:r>
      <w:r w:rsidRPr="003628BC">
        <w:rPr>
          <w:spacing w:val="-2"/>
          <w:lang w:val="ru-RU"/>
        </w:rPr>
        <w:t>искусственном</w:t>
      </w:r>
      <w:r w:rsidRPr="003628BC">
        <w:rPr>
          <w:spacing w:val="42"/>
          <w:lang w:val="ru-RU"/>
        </w:rPr>
        <w:t xml:space="preserve"> </w:t>
      </w:r>
      <w:r w:rsidRPr="003628BC">
        <w:rPr>
          <w:spacing w:val="-2"/>
          <w:lang w:val="ru-RU"/>
        </w:rPr>
        <w:t>прерывании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1"/>
          <w:lang w:val="ru-RU"/>
        </w:rPr>
        <w:t>беременности</w:t>
      </w:r>
      <w:r w:rsidRPr="003628BC">
        <w:rPr>
          <w:spacing w:val="43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42"/>
          <w:lang w:val="ru-RU"/>
        </w:rPr>
        <w:t xml:space="preserve"> </w:t>
      </w:r>
      <w:r w:rsidRPr="003628BC">
        <w:rPr>
          <w:spacing w:val="-1"/>
          <w:lang w:val="ru-RU"/>
        </w:rPr>
        <w:t>ранних</w:t>
      </w:r>
      <w:r w:rsidRPr="003628BC">
        <w:rPr>
          <w:spacing w:val="44"/>
          <w:lang w:val="ru-RU"/>
        </w:rPr>
        <w:t xml:space="preserve"> </w:t>
      </w:r>
      <w:r w:rsidRPr="003628BC">
        <w:rPr>
          <w:spacing w:val="-2"/>
          <w:lang w:val="ru-RU"/>
        </w:rPr>
        <w:t>сроках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1"/>
          <w:lang w:val="ru-RU"/>
        </w:rPr>
        <w:t>(абортах),</w:t>
      </w:r>
      <w:r w:rsidRPr="003628BC">
        <w:rPr>
          <w:spacing w:val="42"/>
          <w:lang w:val="ru-RU"/>
        </w:rPr>
        <w:t xml:space="preserve"> </w:t>
      </w:r>
      <w:r w:rsidRPr="003628BC">
        <w:rPr>
          <w:lang w:val="ru-RU"/>
        </w:rPr>
        <w:t>а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1"/>
          <w:lang w:val="ru-RU"/>
        </w:rPr>
        <w:t>также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2"/>
          <w:lang w:val="ru-RU"/>
        </w:rPr>
        <w:t>включает</w:t>
      </w:r>
      <w:r w:rsidRPr="003628BC">
        <w:rPr>
          <w:spacing w:val="58"/>
          <w:lang w:val="ru-RU"/>
        </w:rPr>
        <w:t xml:space="preserve"> </w:t>
      </w:r>
      <w:r w:rsidRPr="003628BC">
        <w:rPr>
          <w:spacing w:val="-1"/>
          <w:lang w:val="ru-RU"/>
        </w:rPr>
        <w:t>проведение</w:t>
      </w:r>
      <w:r w:rsidRPr="003628BC">
        <w:rPr>
          <w:spacing w:val="58"/>
          <w:lang w:val="ru-RU"/>
        </w:rPr>
        <w:t xml:space="preserve"> </w:t>
      </w:r>
      <w:r w:rsidRPr="003628BC">
        <w:rPr>
          <w:spacing w:val="-1"/>
          <w:lang w:val="ru-RU"/>
        </w:rPr>
        <w:t>мероприятий</w:t>
      </w:r>
      <w:r w:rsidRPr="003628BC">
        <w:rPr>
          <w:spacing w:val="59"/>
          <w:lang w:val="ru-RU"/>
        </w:rPr>
        <w:t xml:space="preserve"> </w:t>
      </w:r>
      <w:r w:rsidRPr="003628BC">
        <w:rPr>
          <w:lang w:val="ru-RU"/>
        </w:rPr>
        <w:t>по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2"/>
          <w:lang w:val="ru-RU"/>
        </w:rPr>
        <w:t>профилактике</w:t>
      </w:r>
      <w:r w:rsidRPr="003628BC">
        <w:rPr>
          <w:spacing w:val="61"/>
          <w:lang w:val="ru-RU"/>
        </w:rPr>
        <w:t xml:space="preserve"> </w:t>
      </w:r>
      <w:r w:rsidRPr="003628BC">
        <w:rPr>
          <w:lang w:val="ru-RU"/>
        </w:rPr>
        <w:t>(в</w:t>
      </w:r>
      <w:r w:rsidRPr="003628BC">
        <w:rPr>
          <w:spacing w:val="60"/>
          <w:lang w:val="ru-RU"/>
        </w:rPr>
        <w:t xml:space="preserve"> </w:t>
      </w:r>
      <w:r w:rsidRPr="003628BC">
        <w:rPr>
          <w:spacing w:val="-4"/>
          <w:lang w:val="ru-RU"/>
        </w:rPr>
        <w:t>том</w:t>
      </w:r>
      <w:r w:rsidRPr="003628BC">
        <w:rPr>
          <w:spacing w:val="58"/>
          <w:lang w:val="ru-RU"/>
        </w:rPr>
        <w:t xml:space="preserve"> </w:t>
      </w:r>
      <w:r w:rsidRPr="003628BC">
        <w:rPr>
          <w:spacing w:val="-2"/>
          <w:lang w:val="ru-RU"/>
        </w:rPr>
        <w:t>числе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1"/>
          <w:lang w:val="ru-RU"/>
        </w:rPr>
        <w:t>диспансерному</w:t>
      </w:r>
      <w:r w:rsidRPr="003628BC">
        <w:rPr>
          <w:spacing w:val="-5"/>
          <w:lang w:val="ru-RU"/>
        </w:rPr>
        <w:t xml:space="preserve"> </w:t>
      </w:r>
      <w:r w:rsidRPr="003628BC">
        <w:rPr>
          <w:spacing w:val="-3"/>
          <w:lang w:val="ru-RU"/>
        </w:rPr>
        <w:t>наблюдению)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2"/>
          <w:lang w:val="ru-RU"/>
        </w:rPr>
        <w:t>заболеваний.</w:t>
      </w:r>
    </w:p>
    <w:p w:rsidR="00ED0DA2" w:rsidRPr="003628BC" w:rsidRDefault="00ED0DA2">
      <w:pPr>
        <w:pStyle w:val="BodyText"/>
        <w:ind w:right="103"/>
        <w:jc w:val="both"/>
        <w:rPr>
          <w:lang w:val="ru-RU"/>
        </w:rPr>
      </w:pPr>
      <w:r w:rsidRPr="003628BC">
        <w:rPr>
          <w:lang w:val="ru-RU"/>
        </w:rPr>
        <w:t>В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1"/>
          <w:lang w:val="ru-RU"/>
        </w:rPr>
        <w:t>целях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1"/>
          <w:lang w:val="ru-RU"/>
        </w:rPr>
        <w:t>повышения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1"/>
          <w:lang w:val="ru-RU"/>
        </w:rPr>
        <w:t>эффективности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2"/>
          <w:lang w:val="ru-RU"/>
        </w:rPr>
        <w:t>оказания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1"/>
          <w:lang w:val="ru-RU"/>
        </w:rPr>
        <w:t>гражданам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1"/>
          <w:lang w:val="ru-RU"/>
        </w:rPr>
        <w:t>первичной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2"/>
          <w:lang w:val="ru-RU"/>
        </w:rPr>
        <w:t>медико-санитарной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1"/>
          <w:lang w:val="ru-RU"/>
        </w:rPr>
        <w:t>при</w:t>
      </w:r>
      <w:r w:rsidRPr="003628BC">
        <w:rPr>
          <w:spacing w:val="52"/>
          <w:lang w:val="ru-RU"/>
        </w:rPr>
        <w:t xml:space="preserve"> </w:t>
      </w:r>
      <w:r w:rsidRPr="003628BC">
        <w:rPr>
          <w:spacing w:val="1"/>
          <w:lang w:val="ru-RU"/>
        </w:rPr>
        <w:t>острых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2"/>
          <w:lang w:val="ru-RU"/>
        </w:rPr>
        <w:t>заболеваниях</w:t>
      </w:r>
      <w:r w:rsidRPr="003628BC">
        <w:rPr>
          <w:spacing w:val="57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54"/>
          <w:lang w:val="ru-RU"/>
        </w:rPr>
        <w:t xml:space="preserve"> </w:t>
      </w:r>
      <w:r w:rsidRPr="003628BC">
        <w:rPr>
          <w:lang w:val="ru-RU"/>
        </w:rPr>
        <w:t>обострении</w:t>
      </w:r>
      <w:r w:rsidRPr="003628BC">
        <w:rPr>
          <w:spacing w:val="53"/>
          <w:lang w:val="ru-RU"/>
        </w:rPr>
        <w:t xml:space="preserve"> </w:t>
      </w:r>
      <w:r w:rsidRPr="003628BC">
        <w:rPr>
          <w:lang w:val="ru-RU"/>
        </w:rPr>
        <w:t>хронических</w:t>
      </w:r>
      <w:r w:rsidRPr="003628BC">
        <w:rPr>
          <w:spacing w:val="32"/>
          <w:lang w:val="ru-RU"/>
        </w:rPr>
        <w:t xml:space="preserve"> </w:t>
      </w:r>
      <w:r w:rsidRPr="003628BC">
        <w:rPr>
          <w:spacing w:val="-2"/>
          <w:lang w:val="ru-RU"/>
        </w:rPr>
        <w:t>заболеваний,</w:t>
      </w:r>
      <w:r w:rsidRPr="003628BC">
        <w:rPr>
          <w:spacing w:val="30"/>
          <w:lang w:val="ru-RU"/>
        </w:rPr>
        <w:t xml:space="preserve"> </w:t>
      </w:r>
      <w:r w:rsidRPr="003628BC">
        <w:rPr>
          <w:lang w:val="ru-RU"/>
        </w:rPr>
        <w:t>не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2"/>
          <w:lang w:val="ru-RU"/>
        </w:rPr>
        <w:t>требующих</w:t>
      </w:r>
      <w:r w:rsidRPr="003628BC">
        <w:rPr>
          <w:spacing w:val="32"/>
          <w:lang w:val="ru-RU"/>
        </w:rPr>
        <w:t xml:space="preserve"> </w:t>
      </w:r>
      <w:r w:rsidRPr="003628BC">
        <w:rPr>
          <w:spacing w:val="-3"/>
          <w:lang w:val="ru-RU"/>
        </w:rPr>
        <w:t>срочного</w:t>
      </w:r>
      <w:r w:rsidRPr="003628BC">
        <w:rPr>
          <w:spacing w:val="32"/>
          <w:lang w:val="ru-RU"/>
        </w:rPr>
        <w:t xml:space="preserve"> </w:t>
      </w:r>
      <w:r w:rsidRPr="003628BC">
        <w:rPr>
          <w:spacing w:val="-4"/>
          <w:lang w:val="ru-RU"/>
        </w:rPr>
        <w:t>медицинского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2"/>
          <w:lang w:val="ru-RU"/>
        </w:rPr>
        <w:t>вмешательства,</w:t>
      </w:r>
      <w:r w:rsidRPr="003628BC">
        <w:rPr>
          <w:spacing w:val="27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2"/>
          <w:lang w:val="ru-RU"/>
        </w:rPr>
        <w:t>структуре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1"/>
          <w:lang w:val="ru-RU"/>
        </w:rPr>
        <w:t>медицинских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1"/>
          <w:lang w:val="ru-RU"/>
        </w:rPr>
        <w:t>организаций</w:t>
      </w:r>
      <w:r w:rsidRPr="003628BC">
        <w:rPr>
          <w:spacing w:val="29"/>
          <w:lang w:val="ru-RU"/>
        </w:rPr>
        <w:t xml:space="preserve"> </w:t>
      </w:r>
      <w:r w:rsidRPr="003628BC">
        <w:rPr>
          <w:spacing w:val="-1"/>
          <w:lang w:val="ru-RU"/>
        </w:rPr>
        <w:t>муниципальной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1"/>
          <w:lang w:val="ru-RU"/>
        </w:rPr>
        <w:t>системы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2"/>
          <w:lang w:val="ru-RU"/>
        </w:rPr>
        <w:t>здравоохранения</w:t>
      </w:r>
      <w:r w:rsidRPr="003628BC">
        <w:rPr>
          <w:lang w:val="ru-RU"/>
        </w:rPr>
        <w:t xml:space="preserve"> </w:t>
      </w:r>
      <w:r w:rsidRPr="003628BC">
        <w:rPr>
          <w:spacing w:val="-4"/>
          <w:lang w:val="ru-RU"/>
        </w:rPr>
        <w:t>может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2"/>
          <w:lang w:val="ru-RU"/>
        </w:rPr>
        <w:t>создаваться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служба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3"/>
          <w:lang w:val="ru-RU"/>
        </w:rPr>
        <w:t>неотложной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помощи.</w:t>
      </w:r>
    </w:p>
    <w:p w:rsidR="00ED0DA2" w:rsidRPr="003628BC" w:rsidRDefault="00ED0DA2">
      <w:pPr>
        <w:jc w:val="both"/>
        <w:rPr>
          <w:rFonts w:ascii="Times New Roman" w:hAnsi="Times New Roman"/>
          <w:lang w:val="ru-RU"/>
        </w:rPr>
        <w:sectPr w:rsidR="00ED0DA2" w:rsidRPr="003628BC">
          <w:pgSz w:w="11900" w:h="16840"/>
          <w:pgMar w:top="660" w:right="740" w:bottom="900" w:left="1200" w:header="0" w:footer="710" w:gutter="0"/>
          <w:cols w:space="720"/>
        </w:sectPr>
      </w:pPr>
    </w:p>
    <w:p w:rsidR="00ED0DA2" w:rsidRPr="003628BC" w:rsidRDefault="00ED0DA2">
      <w:pPr>
        <w:pStyle w:val="BodyText"/>
        <w:spacing w:before="41"/>
        <w:ind w:right="102"/>
        <w:jc w:val="both"/>
        <w:rPr>
          <w:lang w:val="ru-RU"/>
        </w:rPr>
      </w:pPr>
      <w:r w:rsidRPr="003628BC">
        <w:rPr>
          <w:spacing w:val="-1"/>
          <w:lang w:val="ru-RU"/>
        </w:rPr>
        <w:t>Стационарная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2"/>
          <w:lang w:val="ru-RU"/>
        </w:rPr>
        <w:t>помощь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1"/>
          <w:lang w:val="ru-RU"/>
        </w:rPr>
        <w:t>предоставляется</w:t>
      </w:r>
      <w:r w:rsidRPr="003628BC">
        <w:rPr>
          <w:spacing w:val="38"/>
          <w:lang w:val="ru-RU"/>
        </w:rPr>
        <w:t xml:space="preserve"> </w:t>
      </w:r>
      <w:r w:rsidRPr="003628BC">
        <w:rPr>
          <w:spacing w:val="-1"/>
          <w:lang w:val="ru-RU"/>
        </w:rPr>
        <w:t>гражданам</w:t>
      </w:r>
      <w:r w:rsidRPr="003628BC">
        <w:rPr>
          <w:spacing w:val="40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1"/>
          <w:lang w:val="ru-RU"/>
        </w:rPr>
        <w:t>случае</w:t>
      </w:r>
      <w:r w:rsidRPr="003628BC">
        <w:rPr>
          <w:spacing w:val="40"/>
          <w:lang w:val="ru-RU"/>
        </w:rPr>
        <w:t xml:space="preserve"> </w:t>
      </w:r>
      <w:r w:rsidRPr="003628BC">
        <w:rPr>
          <w:spacing w:val="-2"/>
          <w:lang w:val="ru-RU"/>
        </w:rPr>
        <w:t>заболеваний,</w:t>
      </w:r>
      <w:r w:rsidRPr="003628BC">
        <w:rPr>
          <w:spacing w:val="75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4"/>
          <w:lang w:val="ru-RU"/>
        </w:rPr>
        <w:t>том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1"/>
          <w:lang w:val="ru-RU"/>
        </w:rPr>
        <w:t>числе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1"/>
          <w:lang w:val="ru-RU"/>
        </w:rPr>
        <w:t>острых,</w:t>
      </w:r>
      <w:r w:rsidRPr="003628BC">
        <w:rPr>
          <w:spacing w:val="58"/>
          <w:lang w:val="ru-RU"/>
        </w:rPr>
        <w:t xml:space="preserve"> </w:t>
      </w:r>
      <w:r w:rsidRPr="003628BC">
        <w:rPr>
          <w:lang w:val="ru-RU"/>
        </w:rPr>
        <w:t>обострениях</w:t>
      </w:r>
      <w:r w:rsidRPr="003628BC">
        <w:rPr>
          <w:spacing w:val="62"/>
          <w:lang w:val="ru-RU"/>
        </w:rPr>
        <w:t xml:space="preserve"> </w:t>
      </w:r>
      <w:r w:rsidRPr="003628BC">
        <w:rPr>
          <w:spacing w:val="-1"/>
          <w:lang w:val="ru-RU"/>
        </w:rPr>
        <w:t>хронических</w:t>
      </w:r>
      <w:r w:rsidRPr="003628BC">
        <w:rPr>
          <w:spacing w:val="62"/>
          <w:lang w:val="ru-RU"/>
        </w:rPr>
        <w:t xml:space="preserve"> </w:t>
      </w:r>
      <w:r w:rsidRPr="003628BC">
        <w:rPr>
          <w:spacing w:val="-2"/>
          <w:lang w:val="ru-RU"/>
        </w:rPr>
        <w:t>заболеваний,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2"/>
          <w:lang w:val="ru-RU"/>
        </w:rPr>
        <w:t>отравлениях,</w:t>
      </w:r>
      <w:r w:rsidRPr="003628BC">
        <w:rPr>
          <w:spacing w:val="81"/>
          <w:lang w:val="ru-RU"/>
        </w:rPr>
        <w:t xml:space="preserve"> </w:t>
      </w:r>
      <w:r w:rsidRPr="003628BC">
        <w:rPr>
          <w:spacing w:val="-1"/>
          <w:lang w:val="ru-RU"/>
        </w:rPr>
        <w:t>травмах,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3"/>
          <w:lang w:val="ru-RU"/>
        </w:rPr>
        <w:t>патологии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1"/>
          <w:lang w:val="ru-RU"/>
        </w:rPr>
        <w:t>беременности,</w:t>
      </w:r>
      <w:r w:rsidRPr="003628BC">
        <w:rPr>
          <w:spacing w:val="24"/>
          <w:lang w:val="ru-RU"/>
        </w:rPr>
        <w:t xml:space="preserve"> </w:t>
      </w:r>
      <w:r w:rsidRPr="003628BC">
        <w:rPr>
          <w:spacing w:val="-2"/>
          <w:lang w:val="ru-RU"/>
        </w:rPr>
        <w:t>родах</w:t>
      </w:r>
      <w:r w:rsidRPr="003628BC">
        <w:rPr>
          <w:spacing w:val="26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1"/>
          <w:lang w:val="ru-RU"/>
        </w:rPr>
        <w:t>абортах,</w:t>
      </w:r>
      <w:r w:rsidRPr="003628BC">
        <w:rPr>
          <w:spacing w:val="24"/>
          <w:lang w:val="ru-RU"/>
        </w:rPr>
        <w:t xml:space="preserve"> </w:t>
      </w:r>
      <w:r w:rsidRPr="003628BC">
        <w:rPr>
          <w:lang w:val="ru-RU"/>
        </w:rPr>
        <w:t>а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1"/>
          <w:lang w:val="ru-RU"/>
        </w:rPr>
        <w:t>также</w:t>
      </w:r>
      <w:r w:rsidRPr="003628BC">
        <w:rPr>
          <w:spacing w:val="27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2"/>
          <w:lang w:val="ru-RU"/>
        </w:rPr>
        <w:t>период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1"/>
          <w:lang w:val="ru-RU"/>
        </w:rPr>
        <w:t>новорожденности,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4"/>
          <w:lang w:val="ru-RU"/>
        </w:rPr>
        <w:t>которые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3"/>
          <w:lang w:val="ru-RU"/>
        </w:rPr>
        <w:t>требуют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3"/>
          <w:lang w:val="ru-RU"/>
        </w:rPr>
        <w:t>круглосуточного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3"/>
          <w:lang w:val="ru-RU"/>
        </w:rPr>
        <w:t>медицинского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3"/>
          <w:lang w:val="ru-RU"/>
        </w:rPr>
        <w:t>наблюдения,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1"/>
          <w:lang w:val="ru-RU"/>
        </w:rPr>
        <w:t>применения</w:t>
      </w:r>
      <w:r w:rsidRPr="003628BC">
        <w:rPr>
          <w:spacing w:val="60"/>
          <w:lang w:val="ru-RU"/>
        </w:rPr>
        <w:t xml:space="preserve"> </w:t>
      </w:r>
      <w:r w:rsidRPr="003628BC">
        <w:rPr>
          <w:spacing w:val="-1"/>
          <w:lang w:val="ru-RU"/>
        </w:rPr>
        <w:t>интенсивных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3"/>
          <w:lang w:val="ru-RU"/>
        </w:rPr>
        <w:t>методов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2"/>
          <w:lang w:val="ru-RU"/>
        </w:rPr>
        <w:t>лечения</w:t>
      </w:r>
      <w:r w:rsidRPr="003628BC">
        <w:rPr>
          <w:spacing w:val="62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1"/>
          <w:lang w:val="ru-RU"/>
        </w:rPr>
        <w:t>(или)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2"/>
          <w:lang w:val="ru-RU"/>
        </w:rPr>
        <w:t>изоляции,</w:t>
      </w:r>
      <w:r w:rsidRPr="003628BC">
        <w:rPr>
          <w:spacing w:val="61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4"/>
          <w:lang w:val="ru-RU"/>
        </w:rPr>
        <w:t>том</w:t>
      </w:r>
      <w:r w:rsidRPr="003628BC">
        <w:rPr>
          <w:spacing w:val="62"/>
          <w:lang w:val="ru-RU"/>
        </w:rPr>
        <w:t xml:space="preserve"> </w:t>
      </w:r>
      <w:r w:rsidRPr="003628BC">
        <w:rPr>
          <w:spacing w:val="-1"/>
          <w:lang w:val="ru-RU"/>
        </w:rPr>
        <w:t>числе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1"/>
          <w:lang w:val="ru-RU"/>
        </w:rPr>
        <w:t>по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1"/>
          <w:lang w:val="ru-RU"/>
        </w:rPr>
        <w:t>эпидемическим показаниям.</w:t>
      </w:r>
    </w:p>
    <w:p w:rsidR="00ED0DA2" w:rsidRPr="003628BC" w:rsidRDefault="00ED0DA2">
      <w:pPr>
        <w:pStyle w:val="BodyText"/>
        <w:ind w:right="102"/>
        <w:jc w:val="both"/>
        <w:rPr>
          <w:lang w:val="ru-RU"/>
        </w:rPr>
      </w:pPr>
      <w:r w:rsidRPr="003628BC">
        <w:rPr>
          <w:spacing w:val="-1"/>
          <w:lang w:val="ru-RU"/>
        </w:rPr>
        <w:t>Мероприятия</w:t>
      </w:r>
      <w:r w:rsidRPr="003628BC">
        <w:rPr>
          <w:spacing w:val="60"/>
          <w:lang w:val="ru-RU"/>
        </w:rPr>
        <w:t xml:space="preserve"> </w:t>
      </w:r>
      <w:r w:rsidRPr="003628BC">
        <w:rPr>
          <w:spacing w:val="-1"/>
          <w:lang w:val="ru-RU"/>
        </w:rPr>
        <w:t>по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1"/>
          <w:lang w:val="ru-RU"/>
        </w:rPr>
        <w:t>восстановительному</w:t>
      </w:r>
      <w:r w:rsidRPr="003628BC">
        <w:rPr>
          <w:spacing w:val="58"/>
          <w:lang w:val="ru-RU"/>
        </w:rPr>
        <w:t xml:space="preserve"> </w:t>
      </w:r>
      <w:r w:rsidRPr="003628BC">
        <w:rPr>
          <w:spacing w:val="-2"/>
          <w:lang w:val="ru-RU"/>
        </w:rPr>
        <w:t>лечению</w:t>
      </w:r>
      <w:r w:rsidRPr="003628BC">
        <w:rPr>
          <w:spacing w:val="61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60"/>
          <w:lang w:val="ru-RU"/>
        </w:rPr>
        <w:t xml:space="preserve"> </w:t>
      </w:r>
      <w:r w:rsidRPr="003628BC">
        <w:rPr>
          <w:lang w:val="ru-RU"/>
        </w:rPr>
        <w:t>реабилитации</w:t>
      </w:r>
      <w:r w:rsidRPr="003628BC">
        <w:rPr>
          <w:spacing w:val="60"/>
          <w:lang w:val="ru-RU"/>
        </w:rPr>
        <w:t xml:space="preserve"> </w:t>
      </w:r>
      <w:r w:rsidRPr="003628BC">
        <w:rPr>
          <w:spacing w:val="-2"/>
          <w:lang w:val="ru-RU"/>
        </w:rPr>
        <w:t>больных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1"/>
          <w:lang w:val="ru-RU"/>
        </w:rPr>
        <w:t>осуществляются</w:t>
      </w:r>
      <w:r w:rsidRPr="003628BC">
        <w:rPr>
          <w:spacing w:val="62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2"/>
          <w:lang w:val="ru-RU"/>
        </w:rPr>
        <w:t>амбулаторно-поликлинических</w:t>
      </w:r>
      <w:r w:rsidRPr="003628BC">
        <w:rPr>
          <w:spacing w:val="60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60"/>
          <w:lang w:val="ru-RU"/>
        </w:rPr>
        <w:t xml:space="preserve"> </w:t>
      </w:r>
      <w:r w:rsidRPr="003628BC">
        <w:rPr>
          <w:spacing w:val="-2"/>
          <w:lang w:val="ru-RU"/>
        </w:rPr>
        <w:t>больничных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1"/>
          <w:lang w:val="ru-RU"/>
        </w:rPr>
        <w:t>учреждениях,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1"/>
          <w:lang w:val="ru-RU"/>
        </w:rPr>
        <w:t>иных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медицинских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1"/>
          <w:lang w:val="ru-RU"/>
        </w:rPr>
        <w:t>организациях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1"/>
          <w:lang w:val="ru-RU"/>
        </w:rPr>
        <w:t>или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1"/>
          <w:lang w:val="ru-RU"/>
        </w:rPr>
        <w:t>их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соответствующих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структурных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2"/>
          <w:lang w:val="ru-RU"/>
        </w:rPr>
        <w:t>подразделениях,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3"/>
          <w:lang w:val="ru-RU"/>
        </w:rPr>
        <w:t>включая</w:t>
      </w:r>
      <w:r w:rsidRPr="003628BC">
        <w:rPr>
          <w:spacing w:val="9"/>
          <w:lang w:val="ru-RU"/>
        </w:rPr>
        <w:t xml:space="preserve"> </w:t>
      </w:r>
      <w:r w:rsidRPr="003628BC">
        <w:rPr>
          <w:lang w:val="ru-RU"/>
        </w:rPr>
        <w:t>центры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1"/>
          <w:lang w:val="ru-RU"/>
        </w:rPr>
        <w:t>восстановительной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2"/>
          <w:lang w:val="ru-RU"/>
        </w:rPr>
        <w:t>медицины</w:t>
      </w:r>
      <w:r w:rsidRPr="003628BC">
        <w:rPr>
          <w:spacing w:val="12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1"/>
          <w:lang w:val="ru-RU"/>
        </w:rPr>
        <w:t>реабилитации,</w:t>
      </w:r>
      <w:r w:rsidRPr="003628BC">
        <w:rPr>
          <w:spacing w:val="89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4"/>
          <w:lang w:val="ru-RU"/>
        </w:rPr>
        <w:t>том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1"/>
          <w:lang w:val="ru-RU"/>
        </w:rPr>
        <w:t>числе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1"/>
          <w:lang w:val="ru-RU"/>
        </w:rPr>
        <w:t>детские,</w:t>
      </w:r>
      <w:r w:rsidRPr="003628BC">
        <w:rPr>
          <w:spacing w:val="59"/>
          <w:lang w:val="ru-RU"/>
        </w:rPr>
        <w:t xml:space="preserve"> </w:t>
      </w:r>
      <w:r w:rsidRPr="003628BC">
        <w:rPr>
          <w:lang w:val="ru-RU"/>
        </w:rPr>
        <w:t>а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1"/>
          <w:lang w:val="ru-RU"/>
        </w:rPr>
        <w:t>также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2"/>
          <w:lang w:val="ru-RU"/>
        </w:rPr>
        <w:t>санатории,</w:t>
      </w:r>
      <w:r w:rsidRPr="003628BC">
        <w:rPr>
          <w:spacing w:val="59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4"/>
          <w:lang w:val="ru-RU"/>
        </w:rPr>
        <w:t>том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1"/>
          <w:lang w:val="ru-RU"/>
        </w:rPr>
        <w:t>числе</w:t>
      </w:r>
      <w:r w:rsidRPr="003628BC">
        <w:rPr>
          <w:spacing w:val="57"/>
          <w:lang w:val="ru-RU"/>
        </w:rPr>
        <w:t xml:space="preserve"> </w:t>
      </w:r>
      <w:r w:rsidRPr="003628BC">
        <w:rPr>
          <w:lang w:val="ru-RU"/>
        </w:rPr>
        <w:t>детские,</w:t>
      </w:r>
      <w:r w:rsidRPr="003628BC">
        <w:rPr>
          <w:spacing w:val="56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60"/>
          <w:lang w:val="ru-RU"/>
        </w:rPr>
        <w:t xml:space="preserve"> </w:t>
      </w:r>
      <w:r w:rsidRPr="003628BC">
        <w:rPr>
          <w:lang w:val="ru-RU"/>
        </w:rPr>
        <w:t>для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1"/>
          <w:lang w:val="ru-RU"/>
        </w:rPr>
        <w:t>детей</w:t>
      </w:r>
      <w:r w:rsidRPr="003628BC">
        <w:rPr>
          <w:spacing w:val="58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2"/>
          <w:lang w:val="ru-RU"/>
        </w:rPr>
        <w:t>сопровождении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родителей.</w:t>
      </w:r>
    </w:p>
    <w:p w:rsidR="00ED0DA2" w:rsidRPr="003628BC" w:rsidRDefault="00ED0DA2">
      <w:pPr>
        <w:pStyle w:val="BodyText"/>
        <w:ind w:right="102"/>
        <w:jc w:val="both"/>
        <w:rPr>
          <w:lang w:val="ru-RU"/>
        </w:rPr>
      </w:pPr>
      <w:r w:rsidRPr="003628BC">
        <w:rPr>
          <w:lang w:val="ru-RU"/>
        </w:rPr>
        <w:t>В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1"/>
          <w:lang w:val="ru-RU"/>
        </w:rPr>
        <w:t>рамках</w:t>
      </w:r>
      <w:r w:rsidRPr="003628BC">
        <w:rPr>
          <w:spacing w:val="21"/>
          <w:lang w:val="ru-RU"/>
        </w:rPr>
        <w:t xml:space="preserve"> </w:t>
      </w:r>
      <w:r w:rsidRPr="003628BC">
        <w:rPr>
          <w:spacing w:val="-1"/>
          <w:lang w:val="ru-RU"/>
        </w:rPr>
        <w:t>территориальной</w:t>
      </w:r>
      <w:r w:rsidRPr="003628BC">
        <w:rPr>
          <w:spacing w:val="18"/>
          <w:lang w:val="ru-RU"/>
        </w:rPr>
        <w:t xml:space="preserve"> </w:t>
      </w:r>
      <w:r w:rsidRPr="003628BC">
        <w:rPr>
          <w:spacing w:val="-1"/>
          <w:lang w:val="ru-RU"/>
        </w:rPr>
        <w:t>программы</w:t>
      </w:r>
      <w:r w:rsidRPr="003628BC">
        <w:rPr>
          <w:spacing w:val="21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spacing w:val="21"/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8"/>
          <w:lang w:val="ru-RU"/>
        </w:rPr>
        <w:t>о</w:t>
      </w:r>
      <w:r w:rsidRPr="003628BC">
        <w:rPr>
          <w:spacing w:val="-5"/>
          <w:lang w:val="ru-RU"/>
        </w:rPr>
        <w:t>с</w:t>
      </w:r>
      <w:r w:rsidRPr="003628BC">
        <w:rPr>
          <w:spacing w:val="-4"/>
          <w:lang w:val="ru-RU"/>
        </w:rPr>
        <w:t>у</w:t>
      </w:r>
      <w:r w:rsidRPr="003628BC">
        <w:rPr>
          <w:spacing w:val="-1"/>
          <w:lang w:val="ru-RU"/>
        </w:rPr>
        <w:t>щ</w:t>
      </w:r>
      <w:r w:rsidRPr="003628BC">
        <w:rPr>
          <w:spacing w:val="7"/>
          <w:lang w:val="ru-RU"/>
        </w:rPr>
        <w:t>е</w:t>
      </w:r>
      <w:r w:rsidRPr="003628BC">
        <w:rPr>
          <w:lang w:val="ru-RU"/>
        </w:rPr>
        <w:t>с</w:t>
      </w:r>
      <w:r w:rsidRPr="003628BC">
        <w:rPr>
          <w:spacing w:val="-1"/>
          <w:lang w:val="ru-RU"/>
        </w:rPr>
        <w:t>т</w:t>
      </w:r>
      <w:r w:rsidRPr="003628BC">
        <w:rPr>
          <w:spacing w:val="-6"/>
          <w:lang w:val="ru-RU"/>
        </w:rPr>
        <w:t>в</w:t>
      </w:r>
      <w:r w:rsidRPr="003628BC">
        <w:rPr>
          <w:spacing w:val="-1"/>
          <w:lang w:val="ru-RU"/>
        </w:rPr>
        <w:t>л</w:t>
      </w:r>
      <w:r w:rsidRPr="003628BC">
        <w:rPr>
          <w:lang w:val="ru-RU"/>
        </w:rPr>
        <w:t>яе</w:t>
      </w:r>
      <w:r w:rsidRPr="003628BC">
        <w:rPr>
          <w:spacing w:val="2"/>
          <w:lang w:val="ru-RU"/>
        </w:rPr>
        <w:t>т</w:t>
      </w:r>
      <w:r w:rsidRPr="003628BC">
        <w:rPr>
          <w:lang w:val="ru-RU"/>
        </w:rPr>
        <w:t>ся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1"/>
          <w:lang w:val="ru-RU"/>
        </w:rPr>
        <w:t>о</w:t>
      </w:r>
      <w:r w:rsidRPr="003628BC">
        <w:rPr>
          <w:spacing w:val="-2"/>
          <w:lang w:val="ru-RU"/>
        </w:rPr>
        <w:t>п</w:t>
      </w:r>
      <w:r w:rsidRPr="003628BC">
        <w:rPr>
          <w:spacing w:val="-1"/>
          <w:lang w:val="ru-RU"/>
        </w:rPr>
        <w:t>л</w:t>
      </w:r>
      <w:r w:rsidRPr="003628BC">
        <w:rPr>
          <w:spacing w:val="-7"/>
          <w:lang w:val="ru-RU"/>
        </w:rPr>
        <w:t>а</w:t>
      </w:r>
      <w:r w:rsidRPr="003628BC">
        <w:rPr>
          <w:spacing w:val="2"/>
          <w:lang w:val="ru-RU"/>
        </w:rPr>
        <w:t>т</w:t>
      </w:r>
      <w:r w:rsidRPr="003628BC">
        <w:rPr>
          <w:lang w:val="ru-RU"/>
        </w:rPr>
        <w:t>а</w:t>
      </w:r>
      <w:r w:rsidRPr="003628BC">
        <w:rPr>
          <w:spacing w:val="15"/>
          <w:lang w:val="ru-RU"/>
        </w:rPr>
        <w:t xml:space="preserve"> </w:t>
      </w:r>
      <w:r w:rsidRPr="003628BC">
        <w:rPr>
          <w:lang w:val="ru-RU"/>
        </w:rPr>
        <w:t>м</w:t>
      </w:r>
      <w:r w:rsidRPr="003628BC">
        <w:rPr>
          <w:spacing w:val="-5"/>
          <w:lang w:val="ru-RU"/>
        </w:rPr>
        <w:t>е</w:t>
      </w:r>
      <w:r w:rsidRPr="003628BC">
        <w:rPr>
          <w:spacing w:val="1"/>
          <w:lang w:val="ru-RU"/>
        </w:rPr>
        <w:t>д</w:t>
      </w:r>
      <w:r w:rsidRPr="003628BC">
        <w:rPr>
          <w:lang w:val="ru-RU"/>
        </w:rPr>
        <w:t>и</w:t>
      </w:r>
      <w:r w:rsidRPr="003628BC">
        <w:rPr>
          <w:spacing w:val="-2"/>
          <w:lang w:val="ru-RU"/>
        </w:rPr>
        <w:t>ц</w:t>
      </w:r>
      <w:r w:rsidRPr="003628BC">
        <w:rPr>
          <w:lang w:val="ru-RU"/>
        </w:rPr>
        <w:t>и</w:t>
      </w:r>
      <w:r w:rsidRPr="003628BC">
        <w:rPr>
          <w:spacing w:val="-2"/>
          <w:lang w:val="ru-RU"/>
        </w:rPr>
        <w:t>н</w:t>
      </w:r>
      <w:r w:rsidRPr="003628BC">
        <w:rPr>
          <w:lang w:val="ru-RU"/>
        </w:rPr>
        <w:t>с</w:t>
      </w:r>
      <w:r w:rsidRPr="003628BC">
        <w:rPr>
          <w:spacing w:val="-2"/>
          <w:lang w:val="ru-RU"/>
        </w:rPr>
        <w:t>к</w:t>
      </w:r>
      <w:r w:rsidRPr="003628BC">
        <w:rPr>
          <w:lang w:val="ru-RU"/>
        </w:rPr>
        <w:t>их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-4"/>
          <w:lang w:val="ru-RU"/>
        </w:rPr>
        <w:t>у</w:t>
      </w:r>
      <w:r w:rsidRPr="003628BC">
        <w:rPr>
          <w:lang w:val="ru-RU"/>
        </w:rPr>
        <w:t>с</w:t>
      </w:r>
      <w:r w:rsidRPr="003628BC">
        <w:rPr>
          <w:spacing w:val="1"/>
          <w:lang w:val="ru-RU"/>
        </w:rPr>
        <w:t>л</w:t>
      </w:r>
      <w:r w:rsidRPr="003628BC">
        <w:rPr>
          <w:spacing w:val="-4"/>
          <w:lang w:val="ru-RU"/>
        </w:rPr>
        <w:t>у</w:t>
      </w:r>
      <w:r w:rsidRPr="003628BC">
        <w:rPr>
          <w:spacing w:val="-32"/>
          <w:lang w:val="ru-RU"/>
        </w:rPr>
        <w:t>г</w:t>
      </w:r>
      <w:r w:rsidRPr="003628BC">
        <w:rPr>
          <w:lang w:val="ru-RU"/>
        </w:rPr>
        <w:t>,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1"/>
          <w:lang w:val="ru-RU"/>
        </w:rPr>
        <w:t>о</w:t>
      </w:r>
      <w:r w:rsidRPr="003628BC">
        <w:rPr>
          <w:spacing w:val="-5"/>
          <w:lang w:val="ru-RU"/>
        </w:rPr>
        <w:t>к</w:t>
      </w:r>
      <w:r w:rsidRPr="003628BC">
        <w:rPr>
          <w:lang w:val="ru-RU"/>
        </w:rPr>
        <w:t>а</w:t>
      </w:r>
      <w:r w:rsidRPr="003628BC">
        <w:rPr>
          <w:spacing w:val="-1"/>
          <w:lang w:val="ru-RU"/>
        </w:rPr>
        <w:t>з</w:t>
      </w:r>
      <w:r w:rsidRPr="003628BC">
        <w:rPr>
          <w:lang w:val="ru-RU"/>
        </w:rPr>
        <w:t>ан</w:t>
      </w:r>
      <w:r w:rsidRPr="003628BC">
        <w:rPr>
          <w:spacing w:val="-2"/>
          <w:lang w:val="ru-RU"/>
        </w:rPr>
        <w:t>и</w:t>
      </w:r>
      <w:r w:rsidRPr="003628BC">
        <w:rPr>
          <w:lang w:val="ru-RU"/>
        </w:rPr>
        <w:t>е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14"/>
          <w:lang w:val="ru-RU"/>
        </w:rPr>
        <w:t>к</w:t>
      </w:r>
      <w:r w:rsidRPr="003628BC">
        <w:rPr>
          <w:spacing w:val="-4"/>
          <w:lang w:val="ru-RU"/>
        </w:rPr>
        <w:t>о</w:t>
      </w:r>
      <w:r w:rsidRPr="003628BC">
        <w:rPr>
          <w:spacing w:val="-6"/>
          <w:lang w:val="ru-RU"/>
        </w:rPr>
        <w:t>т</w:t>
      </w:r>
      <w:r w:rsidRPr="003628BC">
        <w:rPr>
          <w:spacing w:val="1"/>
          <w:lang w:val="ru-RU"/>
        </w:rPr>
        <w:t>о</w:t>
      </w:r>
      <w:r w:rsidRPr="003628BC">
        <w:rPr>
          <w:spacing w:val="-1"/>
          <w:lang w:val="ru-RU"/>
        </w:rPr>
        <w:t>р</w:t>
      </w:r>
      <w:r w:rsidRPr="003628BC">
        <w:rPr>
          <w:spacing w:val="-2"/>
          <w:lang w:val="ru-RU"/>
        </w:rPr>
        <w:t>ы</w:t>
      </w:r>
      <w:r w:rsidRPr="003628BC">
        <w:rPr>
          <w:lang w:val="ru-RU"/>
        </w:rPr>
        <w:t>х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-2"/>
          <w:lang w:val="ru-RU"/>
        </w:rPr>
        <w:t>о</w:t>
      </w:r>
      <w:r w:rsidRPr="003628BC">
        <w:rPr>
          <w:spacing w:val="-6"/>
          <w:lang w:val="ru-RU"/>
        </w:rPr>
        <w:t>б</w:t>
      </w:r>
      <w:r w:rsidRPr="003628BC">
        <w:rPr>
          <w:spacing w:val="-2"/>
          <w:lang w:val="ru-RU"/>
        </w:rPr>
        <w:t>ъ</w:t>
      </w:r>
      <w:r w:rsidRPr="003628BC">
        <w:rPr>
          <w:lang w:val="ru-RU"/>
        </w:rPr>
        <w:t>е</w:t>
      </w:r>
      <w:r w:rsidRPr="003628BC">
        <w:rPr>
          <w:spacing w:val="-5"/>
          <w:lang w:val="ru-RU"/>
        </w:rPr>
        <w:t>к</w:t>
      </w:r>
      <w:r w:rsidRPr="003628BC">
        <w:rPr>
          <w:spacing w:val="-1"/>
          <w:lang w:val="ru-RU"/>
        </w:rPr>
        <w:t>т</w:t>
      </w:r>
      <w:r w:rsidRPr="003628BC">
        <w:rPr>
          <w:lang w:val="ru-RU"/>
        </w:rPr>
        <w:t>и</w:t>
      </w:r>
      <w:r w:rsidRPr="003628BC">
        <w:rPr>
          <w:spacing w:val="-1"/>
          <w:lang w:val="ru-RU"/>
        </w:rPr>
        <w:t>в</w:t>
      </w:r>
      <w:r w:rsidRPr="003628BC">
        <w:rPr>
          <w:spacing w:val="-4"/>
          <w:lang w:val="ru-RU"/>
        </w:rPr>
        <w:t>н</w:t>
      </w:r>
      <w:r w:rsidRPr="003628BC">
        <w:rPr>
          <w:lang w:val="ru-RU"/>
        </w:rPr>
        <w:t xml:space="preserve">о </w:t>
      </w:r>
      <w:r w:rsidRPr="003628BC">
        <w:rPr>
          <w:spacing w:val="-4"/>
          <w:lang w:val="ru-RU"/>
        </w:rPr>
        <w:t>необходимо,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1"/>
          <w:lang w:val="ru-RU"/>
        </w:rPr>
        <w:t>рационально</w:t>
      </w:r>
      <w:r w:rsidRPr="003628BC">
        <w:rPr>
          <w:spacing w:val="19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2"/>
          <w:lang w:val="ru-RU"/>
        </w:rPr>
        <w:t>соответствует</w:t>
      </w:r>
      <w:r w:rsidRPr="003628BC">
        <w:rPr>
          <w:spacing w:val="18"/>
          <w:lang w:val="ru-RU"/>
        </w:rPr>
        <w:t xml:space="preserve"> </w:t>
      </w:r>
      <w:r w:rsidRPr="003628BC">
        <w:rPr>
          <w:lang w:val="ru-RU"/>
        </w:rPr>
        <w:t>стандартам</w:t>
      </w:r>
      <w:r w:rsidRPr="003628BC">
        <w:rPr>
          <w:spacing w:val="18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-2"/>
          <w:lang w:val="ru-RU"/>
        </w:rPr>
        <w:t>помощи.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4"/>
          <w:lang w:val="ru-RU"/>
        </w:rPr>
        <w:t>Необходимые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1"/>
          <w:lang w:val="ru-RU"/>
        </w:rPr>
        <w:t>для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3"/>
          <w:lang w:val="ru-RU"/>
        </w:rPr>
        <w:t>конкретного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3"/>
          <w:lang w:val="ru-RU"/>
        </w:rPr>
        <w:t>больного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2"/>
          <w:lang w:val="ru-RU"/>
        </w:rPr>
        <w:t>перечень</w:t>
      </w:r>
      <w:r w:rsidRPr="003628BC">
        <w:rPr>
          <w:spacing w:val="26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2"/>
          <w:lang w:val="ru-RU"/>
        </w:rPr>
        <w:t>объем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2"/>
          <w:lang w:val="ru-RU"/>
        </w:rPr>
        <w:t>лечебных</w:t>
      </w:r>
      <w:r w:rsidRPr="003628BC">
        <w:rPr>
          <w:spacing w:val="26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65"/>
          <w:lang w:val="ru-RU"/>
        </w:rPr>
        <w:t xml:space="preserve"> </w:t>
      </w:r>
      <w:r w:rsidRPr="003628BC">
        <w:rPr>
          <w:lang w:val="ru-RU"/>
        </w:rPr>
        <w:t>диагностических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1"/>
          <w:lang w:val="ru-RU"/>
        </w:rPr>
        <w:t>мероприятий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2"/>
          <w:lang w:val="ru-RU"/>
        </w:rPr>
        <w:t>определяются</w:t>
      </w:r>
      <w:r w:rsidRPr="003628BC">
        <w:rPr>
          <w:spacing w:val="52"/>
          <w:lang w:val="ru-RU"/>
        </w:rPr>
        <w:t xml:space="preserve"> </w:t>
      </w:r>
      <w:r w:rsidRPr="003628BC">
        <w:rPr>
          <w:spacing w:val="-2"/>
          <w:lang w:val="ru-RU"/>
        </w:rPr>
        <w:t>лечащим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3"/>
          <w:lang w:val="ru-RU"/>
        </w:rPr>
        <w:t>врачом</w:t>
      </w:r>
      <w:r w:rsidRPr="003628BC">
        <w:rPr>
          <w:spacing w:val="50"/>
          <w:lang w:val="ru-RU"/>
        </w:rPr>
        <w:t xml:space="preserve"> </w:t>
      </w:r>
      <w:r w:rsidRPr="003628BC">
        <w:rPr>
          <w:lang w:val="ru-RU"/>
        </w:rPr>
        <w:t>(в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4"/>
          <w:lang w:val="ru-RU"/>
        </w:rPr>
        <w:t>необходимых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1"/>
          <w:lang w:val="ru-RU"/>
        </w:rPr>
        <w:t>случаях</w:t>
      </w:r>
      <w:r w:rsidRPr="003628BC">
        <w:rPr>
          <w:spacing w:val="27"/>
          <w:lang w:val="ru-RU"/>
        </w:rPr>
        <w:t xml:space="preserve"> </w:t>
      </w:r>
      <w:r w:rsidRPr="003628BC">
        <w:rPr>
          <w:lang w:val="ru-RU"/>
        </w:rPr>
        <w:t>–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3"/>
          <w:lang w:val="ru-RU"/>
        </w:rPr>
        <w:t>врачебным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3"/>
          <w:lang w:val="ru-RU"/>
        </w:rPr>
        <w:t>консилиумом,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3"/>
          <w:lang w:val="ru-RU"/>
        </w:rPr>
        <w:t>врачебной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3"/>
          <w:lang w:val="ru-RU"/>
        </w:rPr>
        <w:t>комиссией)</w:t>
      </w:r>
      <w:r w:rsidRPr="003628BC">
        <w:rPr>
          <w:spacing w:val="23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23"/>
          <w:lang w:val="ru-RU"/>
        </w:rPr>
        <w:t xml:space="preserve"> </w:t>
      </w:r>
      <w:r w:rsidRPr="003628BC">
        <w:rPr>
          <w:lang w:val="ru-RU"/>
        </w:rPr>
        <w:t>основе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2"/>
          <w:lang w:val="ru-RU"/>
        </w:rPr>
        <w:t>указанных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1"/>
          <w:lang w:val="ru-RU"/>
        </w:rPr>
        <w:t>стандартов.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2"/>
          <w:lang w:val="ru-RU"/>
        </w:rPr>
        <w:t>Медицинские</w:t>
      </w:r>
      <w:r w:rsidRPr="003628BC">
        <w:rPr>
          <w:spacing w:val="66"/>
          <w:lang w:val="ru-RU"/>
        </w:rPr>
        <w:t xml:space="preserve"> </w:t>
      </w:r>
      <w:r w:rsidRPr="003628BC">
        <w:rPr>
          <w:spacing w:val="-1"/>
          <w:lang w:val="ru-RU"/>
        </w:rPr>
        <w:t>услуги,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3"/>
          <w:lang w:val="ru-RU"/>
        </w:rPr>
        <w:t>необходимость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4"/>
          <w:lang w:val="ru-RU"/>
        </w:rPr>
        <w:t>которых</w:t>
      </w:r>
      <w:r w:rsidRPr="003628BC">
        <w:rPr>
          <w:spacing w:val="67"/>
          <w:lang w:val="ru-RU"/>
        </w:rPr>
        <w:t xml:space="preserve"> </w:t>
      </w:r>
      <w:r w:rsidRPr="003628BC">
        <w:rPr>
          <w:spacing w:val="-1"/>
          <w:lang w:val="ru-RU"/>
        </w:rPr>
        <w:t>не</w:t>
      </w:r>
      <w:r w:rsidRPr="003628BC">
        <w:rPr>
          <w:spacing w:val="66"/>
          <w:lang w:val="ru-RU"/>
        </w:rPr>
        <w:t xml:space="preserve"> </w:t>
      </w:r>
      <w:r w:rsidRPr="003628BC">
        <w:rPr>
          <w:spacing w:val="-1"/>
          <w:lang w:val="ru-RU"/>
        </w:rPr>
        <w:t>установлена,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1"/>
          <w:lang w:val="ru-RU"/>
        </w:rPr>
        <w:t>выполняемые</w:t>
      </w:r>
      <w:r w:rsidRPr="003628BC">
        <w:rPr>
          <w:spacing w:val="23"/>
          <w:lang w:val="ru-RU"/>
        </w:rPr>
        <w:t xml:space="preserve"> </w:t>
      </w:r>
      <w:r w:rsidRPr="003628BC">
        <w:rPr>
          <w:spacing w:val="-1"/>
          <w:lang w:val="ru-RU"/>
        </w:rPr>
        <w:t>по</w:t>
      </w:r>
      <w:r w:rsidRPr="003628BC">
        <w:rPr>
          <w:spacing w:val="24"/>
          <w:lang w:val="ru-RU"/>
        </w:rPr>
        <w:t xml:space="preserve"> </w:t>
      </w:r>
      <w:r w:rsidRPr="003628BC">
        <w:rPr>
          <w:spacing w:val="-2"/>
          <w:lang w:val="ru-RU"/>
        </w:rPr>
        <w:t>инициативе</w:t>
      </w:r>
      <w:r w:rsidRPr="003628BC">
        <w:rPr>
          <w:spacing w:val="24"/>
          <w:lang w:val="ru-RU"/>
        </w:rPr>
        <w:t xml:space="preserve"> </w:t>
      </w:r>
      <w:r w:rsidRPr="003628BC">
        <w:rPr>
          <w:spacing w:val="-1"/>
          <w:lang w:val="ru-RU"/>
        </w:rPr>
        <w:t>пациента,</w:t>
      </w:r>
      <w:r w:rsidRPr="003628BC">
        <w:rPr>
          <w:spacing w:val="23"/>
          <w:lang w:val="ru-RU"/>
        </w:rPr>
        <w:t xml:space="preserve"> </w:t>
      </w:r>
      <w:r w:rsidRPr="003628BC">
        <w:rPr>
          <w:lang w:val="ru-RU"/>
        </w:rPr>
        <w:t>не</w:t>
      </w:r>
      <w:r w:rsidRPr="003628BC">
        <w:rPr>
          <w:spacing w:val="23"/>
          <w:lang w:val="ru-RU"/>
        </w:rPr>
        <w:t xml:space="preserve"> </w:t>
      </w:r>
      <w:r w:rsidRPr="003628BC">
        <w:rPr>
          <w:spacing w:val="-2"/>
          <w:lang w:val="ru-RU"/>
        </w:rPr>
        <w:t>предусматриваются</w:t>
      </w:r>
      <w:r w:rsidRPr="003628BC">
        <w:rPr>
          <w:spacing w:val="24"/>
          <w:lang w:val="ru-RU"/>
        </w:rPr>
        <w:t xml:space="preserve"> </w:t>
      </w:r>
      <w:r w:rsidRPr="003628BC">
        <w:rPr>
          <w:spacing w:val="-1"/>
          <w:lang w:val="ru-RU"/>
        </w:rPr>
        <w:t>территориальной</w:t>
      </w:r>
      <w:r w:rsidRPr="003628BC">
        <w:rPr>
          <w:spacing w:val="37"/>
          <w:lang w:val="ru-RU"/>
        </w:rPr>
        <w:t xml:space="preserve"> </w:t>
      </w:r>
      <w:r w:rsidRPr="003628BC">
        <w:rPr>
          <w:spacing w:val="-1"/>
          <w:lang w:val="ru-RU"/>
        </w:rPr>
        <w:t>программой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  <w:r w:rsidRPr="003628BC">
        <w:rPr>
          <w:spacing w:val="-2"/>
          <w:lang w:val="ru-RU"/>
        </w:rPr>
        <w:t xml:space="preserve"> </w:t>
      </w:r>
      <w:r w:rsidRPr="003628BC">
        <w:rPr>
          <w:lang w:val="ru-RU"/>
        </w:rPr>
        <w:t xml:space="preserve">и </w:t>
      </w:r>
      <w:r w:rsidRPr="003628BC">
        <w:rPr>
          <w:spacing w:val="-1"/>
          <w:lang w:val="ru-RU"/>
        </w:rPr>
        <w:t xml:space="preserve">могут </w:t>
      </w:r>
      <w:r w:rsidRPr="003628BC">
        <w:rPr>
          <w:spacing w:val="-2"/>
          <w:lang w:val="ru-RU"/>
        </w:rPr>
        <w:t>оказываться</w:t>
      </w:r>
      <w:r w:rsidRPr="003628BC">
        <w:rPr>
          <w:spacing w:val="-3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2"/>
          <w:lang w:val="ru-RU"/>
        </w:rPr>
        <w:t>платной</w:t>
      </w:r>
      <w:r w:rsidRPr="003628BC">
        <w:rPr>
          <w:lang w:val="ru-RU"/>
        </w:rPr>
        <w:t xml:space="preserve"> основе.</w:t>
      </w:r>
    </w:p>
    <w:p w:rsidR="00ED0DA2" w:rsidRPr="003628BC" w:rsidRDefault="00ED0DA2">
      <w:pPr>
        <w:pStyle w:val="BodyText"/>
        <w:ind w:right="104"/>
        <w:jc w:val="both"/>
        <w:rPr>
          <w:lang w:val="ru-RU"/>
        </w:rPr>
      </w:pPr>
      <w:r w:rsidRPr="003628BC">
        <w:rPr>
          <w:spacing w:val="-1"/>
          <w:lang w:val="ru-RU"/>
        </w:rPr>
        <w:t>Выбор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2"/>
          <w:lang w:val="ru-RU"/>
        </w:rPr>
        <w:t>гражданином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1"/>
          <w:lang w:val="ru-RU"/>
        </w:rPr>
        <w:t>организации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1"/>
          <w:lang w:val="ru-RU"/>
        </w:rPr>
        <w:t>для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2"/>
          <w:lang w:val="ru-RU"/>
        </w:rPr>
        <w:t>оказания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7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2"/>
          <w:lang w:val="ru-RU"/>
        </w:rPr>
        <w:t>рамках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1"/>
          <w:lang w:val="ru-RU"/>
        </w:rPr>
        <w:t>территориальной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1"/>
          <w:lang w:val="ru-RU"/>
        </w:rPr>
        <w:t>программы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2"/>
          <w:lang w:val="ru-RU"/>
        </w:rPr>
        <w:t>гарантий</w:t>
      </w:r>
      <w:r w:rsidRPr="003628BC">
        <w:rPr>
          <w:spacing w:val="71"/>
          <w:lang w:val="ru-RU"/>
        </w:rPr>
        <w:t xml:space="preserve"> </w:t>
      </w:r>
      <w:r w:rsidRPr="003628BC">
        <w:rPr>
          <w:spacing w:val="-1"/>
          <w:lang w:val="ru-RU"/>
        </w:rPr>
        <w:t>осуществляется</w:t>
      </w:r>
      <w:r w:rsidRPr="003628BC">
        <w:rPr>
          <w:spacing w:val="52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2"/>
          <w:lang w:val="ru-RU"/>
        </w:rPr>
        <w:t>порядке,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2"/>
          <w:lang w:val="ru-RU"/>
        </w:rPr>
        <w:t>установленном</w:t>
      </w:r>
      <w:r w:rsidRPr="003628BC">
        <w:rPr>
          <w:spacing w:val="52"/>
          <w:lang w:val="ru-RU"/>
        </w:rPr>
        <w:t xml:space="preserve"> </w:t>
      </w:r>
      <w:r w:rsidRPr="003628BC">
        <w:rPr>
          <w:spacing w:val="-2"/>
          <w:lang w:val="ru-RU"/>
        </w:rPr>
        <w:t>Министерством</w:t>
      </w:r>
      <w:r w:rsidRPr="003628BC">
        <w:rPr>
          <w:spacing w:val="52"/>
          <w:lang w:val="ru-RU"/>
        </w:rPr>
        <w:t xml:space="preserve"> </w:t>
      </w:r>
      <w:r w:rsidRPr="003628BC">
        <w:rPr>
          <w:spacing w:val="-2"/>
          <w:lang w:val="ru-RU"/>
        </w:rPr>
        <w:t>здравоохранения</w:t>
      </w:r>
      <w:r w:rsidRPr="003628BC">
        <w:rPr>
          <w:spacing w:val="83"/>
          <w:lang w:val="ru-RU"/>
        </w:rPr>
        <w:t xml:space="preserve"> </w:t>
      </w:r>
      <w:r w:rsidRPr="003628BC">
        <w:rPr>
          <w:spacing w:val="-3"/>
          <w:lang w:val="ru-RU"/>
        </w:rPr>
        <w:t>Российской</w:t>
      </w:r>
      <w:r w:rsidRPr="003628BC">
        <w:rPr>
          <w:spacing w:val="60"/>
          <w:lang w:val="ru-RU"/>
        </w:rPr>
        <w:t xml:space="preserve"> </w:t>
      </w:r>
      <w:r w:rsidRPr="003628BC">
        <w:rPr>
          <w:spacing w:val="-2"/>
          <w:lang w:val="ru-RU"/>
        </w:rPr>
        <w:t>Федерации</w:t>
      </w:r>
      <w:r w:rsidRPr="003628BC">
        <w:rPr>
          <w:spacing w:val="60"/>
          <w:lang w:val="ru-RU"/>
        </w:rPr>
        <w:t xml:space="preserve"> </w:t>
      </w:r>
      <w:r w:rsidRPr="003628BC">
        <w:rPr>
          <w:spacing w:val="-2"/>
          <w:lang w:val="ru-RU"/>
        </w:rPr>
        <w:t>(приказ</w:t>
      </w:r>
      <w:r w:rsidRPr="003628BC">
        <w:rPr>
          <w:spacing w:val="56"/>
          <w:lang w:val="ru-RU"/>
        </w:rPr>
        <w:t xml:space="preserve"> </w:t>
      </w:r>
      <w:r w:rsidRPr="003628BC">
        <w:rPr>
          <w:spacing w:val="-2"/>
          <w:lang w:val="ru-RU"/>
        </w:rPr>
        <w:t>Министерства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2"/>
          <w:lang w:val="ru-RU"/>
        </w:rPr>
        <w:t>здравоохранения</w:t>
      </w:r>
      <w:r w:rsidRPr="003628BC">
        <w:rPr>
          <w:spacing w:val="57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58"/>
          <w:lang w:val="ru-RU"/>
        </w:rPr>
        <w:t xml:space="preserve"> </w:t>
      </w:r>
      <w:r w:rsidRPr="003628BC">
        <w:rPr>
          <w:spacing w:val="-2"/>
          <w:lang w:val="ru-RU"/>
        </w:rPr>
        <w:t>социального</w:t>
      </w:r>
      <w:r w:rsidRPr="003628BC">
        <w:rPr>
          <w:spacing w:val="85"/>
          <w:lang w:val="ru-RU"/>
        </w:rPr>
        <w:t xml:space="preserve"> </w:t>
      </w:r>
      <w:r w:rsidRPr="003628BC">
        <w:rPr>
          <w:spacing w:val="-1"/>
          <w:lang w:val="ru-RU"/>
        </w:rPr>
        <w:t>развития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Российской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Федерации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от</w:t>
      </w:r>
      <w:r w:rsidRPr="003628BC">
        <w:rPr>
          <w:spacing w:val="-4"/>
          <w:lang w:val="ru-RU"/>
        </w:rPr>
        <w:t xml:space="preserve"> </w:t>
      </w:r>
      <w:r w:rsidRPr="003628BC">
        <w:rPr>
          <w:spacing w:val="-1"/>
          <w:lang w:val="ru-RU"/>
        </w:rPr>
        <w:t>26.04.2012</w:t>
      </w:r>
      <w:r w:rsidRPr="003628BC">
        <w:rPr>
          <w:spacing w:val="-2"/>
          <w:lang w:val="ru-RU"/>
        </w:rPr>
        <w:t xml:space="preserve"> </w:t>
      </w:r>
      <w:r w:rsidRPr="003628BC">
        <w:rPr>
          <w:lang w:val="ru-RU"/>
        </w:rPr>
        <w:t xml:space="preserve">№ </w:t>
      </w:r>
      <w:r w:rsidRPr="003628BC">
        <w:rPr>
          <w:spacing w:val="-1"/>
          <w:lang w:val="ru-RU"/>
        </w:rPr>
        <w:t>406н).</w:t>
      </w:r>
    </w:p>
    <w:p w:rsidR="00ED0DA2" w:rsidRPr="003628BC" w:rsidRDefault="00ED0DA2">
      <w:pPr>
        <w:pStyle w:val="BodyText"/>
        <w:ind w:right="100"/>
        <w:jc w:val="both"/>
        <w:rPr>
          <w:lang w:val="ru-RU"/>
        </w:rPr>
      </w:pPr>
      <w:r w:rsidRPr="003628BC">
        <w:rPr>
          <w:lang w:val="ru-RU"/>
        </w:rPr>
        <w:t>В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2"/>
          <w:lang w:val="ru-RU"/>
        </w:rPr>
        <w:t>медицинских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1"/>
          <w:lang w:val="ru-RU"/>
        </w:rPr>
        <w:t>организациях,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оказывающих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2"/>
          <w:lang w:val="ru-RU"/>
        </w:rPr>
        <w:t>первичную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3"/>
          <w:lang w:val="ru-RU"/>
        </w:rPr>
        <w:t>медико-</w:t>
      </w:r>
      <w:r w:rsidRPr="003628BC">
        <w:rPr>
          <w:spacing w:val="67"/>
          <w:lang w:val="ru-RU"/>
        </w:rPr>
        <w:t xml:space="preserve"> </w:t>
      </w:r>
      <w:r w:rsidRPr="003628BC">
        <w:rPr>
          <w:spacing w:val="-1"/>
          <w:lang w:val="ru-RU"/>
        </w:rPr>
        <w:t>санитарную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2"/>
          <w:lang w:val="ru-RU"/>
        </w:rPr>
        <w:t>помощь</w:t>
      </w:r>
      <w:r w:rsidRPr="003628BC">
        <w:rPr>
          <w:spacing w:val="8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8"/>
          <w:lang w:val="ru-RU"/>
        </w:rPr>
        <w:t xml:space="preserve"> </w:t>
      </w:r>
      <w:r w:rsidRPr="003628BC">
        <w:rPr>
          <w:spacing w:val="-4"/>
          <w:lang w:val="ru-RU"/>
        </w:rPr>
        <w:t>амбулаторных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1"/>
          <w:lang w:val="ru-RU"/>
        </w:rPr>
        <w:t>условиях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1"/>
          <w:lang w:val="ru-RU"/>
        </w:rPr>
        <w:t>плановая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1"/>
          <w:lang w:val="ru-RU"/>
        </w:rPr>
        <w:t>специализированная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4"/>
          <w:lang w:val="ru-RU"/>
        </w:rPr>
        <w:t>амбулаторная</w:t>
      </w:r>
      <w:r w:rsidRPr="003628BC">
        <w:rPr>
          <w:spacing w:val="52"/>
          <w:lang w:val="ru-RU"/>
        </w:rPr>
        <w:t xml:space="preserve"> </w:t>
      </w:r>
      <w:r w:rsidRPr="003628BC">
        <w:rPr>
          <w:spacing w:val="-2"/>
          <w:lang w:val="ru-RU"/>
        </w:rPr>
        <w:t>помощь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1"/>
          <w:lang w:val="ru-RU"/>
        </w:rPr>
        <w:t>оказывается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2"/>
          <w:lang w:val="ru-RU"/>
        </w:rPr>
        <w:t>врачами-специалистами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1"/>
          <w:lang w:val="ru-RU"/>
        </w:rPr>
        <w:t>по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2"/>
          <w:lang w:val="ru-RU"/>
        </w:rPr>
        <w:t>направлению</w:t>
      </w:r>
      <w:r w:rsidRPr="003628BC">
        <w:rPr>
          <w:spacing w:val="75"/>
          <w:lang w:val="ru-RU"/>
        </w:rPr>
        <w:t xml:space="preserve"> </w:t>
      </w:r>
      <w:r w:rsidRPr="003628BC">
        <w:rPr>
          <w:spacing w:val="-3"/>
          <w:lang w:val="ru-RU"/>
        </w:rPr>
        <w:t>участкового</w:t>
      </w:r>
      <w:r w:rsidRPr="003628BC">
        <w:rPr>
          <w:lang w:val="ru-RU"/>
        </w:rPr>
        <w:t xml:space="preserve">     </w:t>
      </w:r>
      <w:r w:rsidRPr="003628BC">
        <w:rPr>
          <w:spacing w:val="68"/>
          <w:lang w:val="ru-RU"/>
        </w:rPr>
        <w:t xml:space="preserve"> </w:t>
      </w:r>
      <w:r w:rsidRPr="003628BC">
        <w:rPr>
          <w:spacing w:val="-3"/>
          <w:lang w:val="ru-RU"/>
        </w:rPr>
        <w:t>врача,</w:t>
      </w:r>
      <w:r w:rsidRPr="003628BC">
        <w:rPr>
          <w:lang w:val="ru-RU"/>
        </w:rPr>
        <w:t xml:space="preserve">     </w:t>
      </w:r>
      <w:r w:rsidRPr="003628BC">
        <w:rPr>
          <w:spacing w:val="66"/>
          <w:lang w:val="ru-RU"/>
        </w:rPr>
        <w:t xml:space="preserve"> </w:t>
      </w:r>
      <w:r w:rsidRPr="003628BC">
        <w:rPr>
          <w:spacing w:val="-3"/>
          <w:lang w:val="ru-RU"/>
        </w:rPr>
        <w:t>врача</w:t>
      </w:r>
      <w:r w:rsidRPr="003628BC">
        <w:rPr>
          <w:lang w:val="ru-RU"/>
        </w:rPr>
        <w:t xml:space="preserve">     </w:t>
      </w:r>
      <w:r w:rsidRPr="003628BC">
        <w:rPr>
          <w:spacing w:val="67"/>
          <w:lang w:val="ru-RU"/>
        </w:rPr>
        <w:t xml:space="preserve"> </w:t>
      </w:r>
      <w:r w:rsidRPr="003628BC">
        <w:rPr>
          <w:spacing w:val="-1"/>
          <w:lang w:val="ru-RU"/>
        </w:rPr>
        <w:t>общей</w:t>
      </w:r>
      <w:r w:rsidRPr="003628BC">
        <w:rPr>
          <w:lang w:val="ru-RU"/>
        </w:rPr>
        <w:t xml:space="preserve">     </w:t>
      </w:r>
      <w:r w:rsidRPr="003628BC">
        <w:rPr>
          <w:spacing w:val="68"/>
          <w:lang w:val="ru-RU"/>
        </w:rPr>
        <w:t xml:space="preserve"> </w:t>
      </w:r>
      <w:r w:rsidRPr="003628BC">
        <w:rPr>
          <w:spacing w:val="-2"/>
          <w:lang w:val="ru-RU"/>
        </w:rPr>
        <w:t>практики</w:t>
      </w:r>
      <w:r w:rsidRPr="003628BC">
        <w:rPr>
          <w:lang w:val="ru-RU"/>
        </w:rPr>
        <w:t xml:space="preserve">     </w:t>
      </w:r>
      <w:r w:rsidRPr="003628BC">
        <w:rPr>
          <w:spacing w:val="68"/>
          <w:lang w:val="ru-RU"/>
        </w:rPr>
        <w:t xml:space="preserve"> </w:t>
      </w:r>
      <w:r w:rsidRPr="003628BC">
        <w:rPr>
          <w:spacing w:val="-2"/>
          <w:lang w:val="ru-RU"/>
        </w:rPr>
        <w:t>(семейного</w:t>
      </w:r>
      <w:r w:rsidRPr="003628BC">
        <w:rPr>
          <w:lang w:val="ru-RU"/>
        </w:rPr>
        <w:t xml:space="preserve">     </w:t>
      </w:r>
      <w:r w:rsidRPr="003628BC">
        <w:rPr>
          <w:spacing w:val="68"/>
          <w:lang w:val="ru-RU"/>
        </w:rPr>
        <w:t xml:space="preserve"> </w:t>
      </w:r>
      <w:r w:rsidRPr="003628BC">
        <w:rPr>
          <w:spacing w:val="-3"/>
          <w:lang w:val="ru-RU"/>
        </w:rPr>
        <w:t>врача),</w:t>
      </w:r>
      <w:r w:rsidRPr="003628BC">
        <w:rPr>
          <w:spacing w:val="63"/>
          <w:lang w:val="ru-RU"/>
        </w:rPr>
        <w:t xml:space="preserve"> </w:t>
      </w:r>
      <w:r w:rsidRPr="003628BC">
        <w:rPr>
          <w:lang w:val="ru-RU"/>
        </w:rPr>
        <w:t>к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4"/>
          <w:lang w:val="ru-RU"/>
        </w:rPr>
        <w:t>которому</w:t>
      </w:r>
      <w:r w:rsidRPr="003628BC">
        <w:rPr>
          <w:spacing w:val="50"/>
          <w:lang w:val="ru-RU"/>
        </w:rPr>
        <w:t xml:space="preserve"> </w:t>
      </w:r>
      <w:r w:rsidRPr="003628BC">
        <w:rPr>
          <w:spacing w:val="-1"/>
          <w:lang w:val="ru-RU"/>
        </w:rPr>
        <w:t>прикреплен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1"/>
          <w:lang w:val="ru-RU"/>
        </w:rPr>
        <w:t>гражданин.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1"/>
          <w:lang w:val="ru-RU"/>
        </w:rPr>
        <w:t>Получение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2"/>
          <w:lang w:val="ru-RU"/>
        </w:rPr>
        <w:t>пациентом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29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46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47"/>
          <w:lang w:val="ru-RU"/>
        </w:rPr>
        <w:t xml:space="preserve"> </w:t>
      </w:r>
      <w:r w:rsidRPr="003628BC">
        <w:rPr>
          <w:spacing w:val="-2"/>
          <w:lang w:val="ru-RU"/>
        </w:rPr>
        <w:t>дому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1"/>
          <w:lang w:val="ru-RU"/>
        </w:rPr>
        <w:t>осуществляется</w:t>
      </w:r>
      <w:r w:rsidRPr="003628BC">
        <w:rPr>
          <w:spacing w:val="48"/>
          <w:lang w:val="ru-RU"/>
        </w:rPr>
        <w:t xml:space="preserve"> </w:t>
      </w:r>
      <w:r w:rsidRPr="003628BC">
        <w:rPr>
          <w:lang w:val="ru-RU"/>
        </w:rPr>
        <w:t>при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2"/>
          <w:lang w:val="ru-RU"/>
        </w:rPr>
        <w:t>невозможности</w:t>
      </w:r>
      <w:r w:rsidRPr="003628BC">
        <w:rPr>
          <w:spacing w:val="48"/>
          <w:lang w:val="ru-RU"/>
        </w:rPr>
        <w:t xml:space="preserve"> </w:t>
      </w:r>
      <w:r w:rsidRPr="003628BC">
        <w:rPr>
          <w:lang w:val="ru-RU"/>
        </w:rPr>
        <w:t>посещения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2"/>
          <w:lang w:val="ru-RU"/>
        </w:rPr>
        <w:t>поликлиники</w:t>
      </w:r>
      <w:r w:rsidRPr="003628BC">
        <w:rPr>
          <w:spacing w:val="85"/>
          <w:lang w:val="ru-RU"/>
        </w:rPr>
        <w:t xml:space="preserve"> </w:t>
      </w:r>
      <w:r w:rsidRPr="003628BC">
        <w:rPr>
          <w:lang w:val="ru-RU"/>
        </w:rPr>
        <w:t>по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1"/>
          <w:lang w:val="ru-RU"/>
        </w:rPr>
        <w:t>состоянию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здоровья.</w:t>
      </w:r>
      <w:r w:rsidRPr="003628BC">
        <w:rPr>
          <w:spacing w:val="44"/>
          <w:lang w:val="ru-RU"/>
        </w:rPr>
        <w:t xml:space="preserve"> </w:t>
      </w:r>
      <w:r w:rsidRPr="003628BC">
        <w:rPr>
          <w:lang w:val="ru-RU"/>
        </w:rPr>
        <w:t>Посещение</w:t>
      </w:r>
      <w:r w:rsidRPr="003628BC">
        <w:rPr>
          <w:spacing w:val="42"/>
          <w:lang w:val="ru-RU"/>
        </w:rPr>
        <w:t xml:space="preserve"> </w:t>
      </w:r>
      <w:r w:rsidRPr="003628BC">
        <w:rPr>
          <w:spacing w:val="-2"/>
          <w:lang w:val="ru-RU"/>
        </w:rPr>
        <w:t>больного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3"/>
          <w:lang w:val="ru-RU"/>
        </w:rPr>
        <w:t>участковым</w:t>
      </w:r>
      <w:r w:rsidRPr="003628BC">
        <w:rPr>
          <w:spacing w:val="44"/>
          <w:lang w:val="ru-RU"/>
        </w:rPr>
        <w:t xml:space="preserve"> </w:t>
      </w:r>
      <w:r w:rsidRPr="003628BC">
        <w:rPr>
          <w:spacing w:val="-3"/>
          <w:lang w:val="ru-RU"/>
        </w:rPr>
        <w:t>врачом</w:t>
      </w:r>
      <w:r w:rsidRPr="003628BC">
        <w:rPr>
          <w:spacing w:val="42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2"/>
          <w:lang w:val="ru-RU"/>
        </w:rPr>
        <w:t>дому</w:t>
      </w:r>
      <w:r w:rsidRPr="003628BC">
        <w:rPr>
          <w:spacing w:val="43"/>
          <w:lang w:val="ru-RU"/>
        </w:rPr>
        <w:t xml:space="preserve"> </w:t>
      </w:r>
      <w:r w:rsidRPr="003628BC">
        <w:rPr>
          <w:lang w:val="ru-RU"/>
        </w:rPr>
        <w:t>п</w:t>
      </w:r>
      <w:r w:rsidRPr="003628BC">
        <w:rPr>
          <w:spacing w:val="-1"/>
          <w:lang w:val="ru-RU"/>
        </w:rPr>
        <w:t>р</w:t>
      </w:r>
      <w:r w:rsidRPr="003628BC">
        <w:rPr>
          <w:spacing w:val="1"/>
          <w:lang w:val="ru-RU"/>
        </w:rPr>
        <w:t>о</w:t>
      </w:r>
      <w:r w:rsidRPr="003628BC">
        <w:rPr>
          <w:lang w:val="ru-RU"/>
        </w:rPr>
        <w:t>и</w:t>
      </w:r>
      <w:r w:rsidRPr="003628BC">
        <w:rPr>
          <w:spacing w:val="-1"/>
          <w:lang w:val="ru-RU"/>
        </w:rPr>
        <w:t>з</w:t>
      </w:r>
      <w:r w:rsidRPr="003628BC">
        <w:rPr>
          <w:spacing w:val="-6"/>
          <w:lang w:val="ru-RU"/>
        </w:rPr>
        <w:t>в</w:t>
      </w:r>
      <w:r w:rsidRPr="003628BC">
        <w:rPr>
          <w:spacing w:val="-9"/>
          <w:lang w:val="ru-RU"/>
        </w:rPr>
        <w:t>о</w:t>
      </w:r>
      <w:r w:rsidRPr="003628BC">
        <w:rPr>
          <w:spacing w:val="1"/>
          <w:lang w:val="ru-RU"/>
        </w:rPr>
        <w:t>д</w:t>
      </w:r>
      <w:r w:rsidRPr="003628BC">
        <w:rPr>
          <w:lang w:val="ru-RU"/>
        </w:rPr>
        <w:t>и</w:t>
      </w:r>
      <w:r w:rsidRPr="003628BC">
        <w:rPr>
          <w:spacing w:val="2"/>
          <w:lang w:val="ru-RU"/>
        </w:rPr>
        <w:t>т</w:t>
      </w:r>
      <w:r w:rsidRPr="003628BC">
        <w:rPr>
          <w:lang w:val="ru-RU"/>
        </w:rPr>
        <w:t>ся в</w:t>
      </w:r>
      <w:r w:rsidRPr="003628BC">
        <w:rPr>
          <w:spacing w:val="-4"/>
          <w:lang w:val="ru-RU"/>
        </w:rPr>
        <w:t xml:space="preserve"> </w:t>
      </w:r>
      <w:r w:rsidRPr="003628BC">
        <w:rPr>
          <w:spacing w:val="1"/>
          <w:lang w:val="ru-RU"/>
        </w:rPr>
        <w:t>д</w:t>
      </w:r>
      <w:r w:rsidRPr="003628BC">
        <w:rPr>
          <w:lang w:val="ru-RU"/>
        </w:rPr>
        <w:t>ень</w:t>
      </w:r>
      <w:r w:rsidRPr="003628BC">
        <w:rPr>
          <w:spacing w:val="-4"/>
          <w:lang w:val="ru-RU"/>
        </w:rPr>
        <w:t xml:space="preserve"> </w:t>
      </w:r>
      <w:r w:rsidRPr="003628BC">
        <w:rPr>
          <w:lang w:val="ru-RU"/>
        </w:rPr>
        <w:t>п</w:t>
      </w:r>
      <w:r w:rsidRPr="003628BC">
        <w:rPr>
          <w:spacing w:val="8"/>
          <w:lang w:val="ru-RU"/>
        </w:rPr>
        <w:t>о</w:t>
      </w:r>
      <w:r w:rsidRPr="003628BC">
        <w:rPr>
          <w:lang w:val="ru-RU"/>
        </w:rPr>
        <w:t>с</w:t>
      </w:r>
      <w:r w:rsidRPr="003628BC">
        <w:rPr>
          <w:spacing w:val="-6"/>
          <w:lang w:val="ru-RU"/>
        </w:rPr>
        <w:t>т</w:t>
      </w:r>
      <w:r w:rsidRPr="003628BC">
        <w:rPr>
          <w:spacing w:val="-4"/>
          <w:lang w:val="ru-RU"/>
        </w:rPr>
        <w:t>у</w:t>
      </w:r>
      <w:r w:rsidRPr="003628BC">
        <w:rPr>
          <w:lang w:val="ru-RU"/>
        </w:rPr>
        <w:t>п</w:t>
      </w:r>
      <w:r w:rsidRPr="003628BC">
        <w:rPr>
          <w:spacing w:val="-1"/>
          <w:lang w:val="ru-RU"/>
        </w:rPr>
        <w:t>л</w:t>
      </w:r>
      <w:r w:rsidRPr="003628BC">
        <w:rPr>
          <w:lang w:val="ru-RU"/>
        </w:rPr>
        <w:t>ен</w:t>
      </w:r>
      <w:r w:rsidRPr="003628BC">
        <w:rPr>
          <w:spacing w:val="-2"/>
          <w:lang w:val="ru-RU"/>
        </w:rPr>
        <w:t>и</w:t>
      </w:r>
      <w:r w:rsidRPr="003628BC">
        <w:rPr>
          <w:lang w:val="ru-RU"/>
        </w:rPr>
        <w:t xml:space="preserve">я </w:t>
      </w:r>
      <w:r w:rsidRPr="003628BC">
        <w:rPr>
          <w:spacing w:val="-1"/>
          <w:lang w:val="ru-RU"/>
        </w:rPr>
        <w:t>в</w:t>
      </w:r>
      <w:r w:rsidRPr="003628BC">
        <w:rPr>
          <w:spacing w:val="1"/>
          <w:lang w:val="ru-RU"/>
        </w:rPr>
        <w:t>ы</w:t>
      </w:r>
      <w:r w:rsidRPr="003628BC">
        <w:rPr>
          <w:spacing w:val="-3"/>
          <w:lang w:val="ru-RU"/>
        </w:rPr>
        <w:t>з</w:t>
      </w:r>
      <w:r w:rsidRPr="003628BC">
        <w:rPr>
          <w:spacing w:val="1"/>
          <w:lang w:val="ru-RU"/>
        </w:rPr>
        <w:t>о</w:t>
      </w:r>
      <w:r w:rsidRPr="003628BC">
        <w:rPr>
          <w:spacing w:val="-8"/>
          <w:lang w:val="ru-RU"/>
        </w:rPr>
        <w:t>в</w:t>
      </w:r>
      <w:r w:rsidRPr="003628BC">
        <w:rPr>
          <w:lang w:val="ru-RU"/>
        </w:rPr>
        <w:t>а</w:t>
      </w:r>
      <w:r w:rsidRPr="003628BC">
        <w:rPr>
          <w:spacing w:val="-1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-1"/>
          <w:lang w:val="ru-RU"/>
        </w:rPr>
        <w:t xml:space="preserve"> </w:t>
      </w:r>
      <w:r w:rsidRPr="003628BC">
        <w:rPr>
          <w:lang w:val="ru-RU"/>
        </w:rPr>
        <w:t>п</w:t>
      </w:r>
      <w:r w:rsidRPr="003628BC">
        <w:rPr>
          <w:spacing w:val="-4"/>
          <w:lang w:val="ru-RU"/>
        </w:rPr>
        <w:t>о</w:t>
      </w:r>
      <w:r w:rsidRPr="003628BC">
        <w:rPr>
          <w:spacing w:val="-1"/>
          <w:lang w:val="ru-RU"/>
        </w:rPr>
        <w:t>л</w:t>
      </w:r>
      <w:r w:rsidRPr="003628BC">
        <w:rPr>
          <w:lang w:val="ru-RU"/>
        </w:rPr>
        <w:t>ик</w:t>
      </w:r>
      <w:r w:rsidRPr="003628BC">
        <w:rPr>
          <w:spacing w:val="-4"/>
          <w:lang w:val="ru-RU"/>
        </w:rPr>
        <w:t>л</w:t>
      </w:r>
      <w:r w:rsidRPr="003628BC">
        <w:rPr>
          <w:lang w:val="ru-RU"/>
        </w:rPr>
        <w:t>и</w:t>
      </w:r>
      <w:r w:rsidRPr="003628BC">
        <w:rPr>
          <w:spacing w:val="-2"/>
          <w:lang w:val="ru-RU"/>
        </w:rPr>
        <w:t>н</w:t>
      </w:r>
      <w:r w:rsidRPr="003628BC">
        <w:rPr>
          <w:lang w:val="ru-RU"/>
        </w:rPr>
        <w:t>и</w:t>
      </w:r>
      <w:r w:rsidRPr="003628BC">
        <w:rPr>
          <w:spacing w:val="-5"/>
          <w:lang w:val="ru-RU"/>
        </w:rPr>
        <w:t>к</w:t>
      </w:r>
      <w:r w:rsidRPr="003628BC">
        <w:rPr>
          <w:spacing w:val="-33"/>
          <w:lang w:val="ru-RU"/>
        </w:rPr>
        <w:t>у</w:t>
      </w:r>
      <w:r w:rsidRPr="003628BC">
        <w:rPr>
          <w:lang w:val="ru-RU"/>
        </w:rPr>
        <w:t>.</w:t>
      </w:r>
    </w:p>
    <w:p w:rsidR="00ED0DA2" w:rsidRPr="003628BC" w:rsidRDefault="00ED0DA2">
      <w:pPr>
        <w:pStyle w:val="BodyText"/>
        <w:ind w:right="100"/>
        <w:jc w:val="both"/>
        <w:rPr>
          <w:lang w:val="ru-RU"/>
        </w:rPr>
      </w:pPr>
      <w:r w:rsidRPr="003628BC">
        <w:rPr>
          <w:spacing w:val="-1"/>
          <w:lang w:val="ru-RU"/>
        </w:rPr>
        <w:t>Первичная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2"/>
          <w:lang w:val="ru-RU"/>
        </w:rPr>
        <w:t>медико-санитарная</w:t>
      </w:r>
      <w:r w:rsidRPr="003628BC">
        <w:rPr>
          <w:lang w:val="ru-RU"/>
        </w:rPr>
        <w:t xml:space="preserve"> и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1"/>
          <w:lang w:val="ru-RU"/>
        </w:rPr>
        <w:t>специализированная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медицинская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помощь</w:t>
      </w:r>
      <w:r w:rsidRPr="003628BC">
        <w:rPr>
          <w:spacing w:val="45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1"/>
          <w:lang w:val="ru-RU"/>
        </w:rPr>
        <w:t>условиях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2"/>
          <w:lang w:val="ru-RU"/>
        </w:rPr>
        <w:t>дневного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1"/>
          <w:lang w:val="ru-RU"/>
        </w:rPr>
        <w:t>стационара</w:t>
      </w:r>
      <w:r w:rsidRPr="003628BC">
        <w:rPr>
          <w:spacing w:val="42"/>
          <w:lang w:val="ru-RU"/>
        </w:rPr>
        <w:t xml:space="preserve"> </w:t>
      </w:r>
      <w:r w:rsidRPr="003628BC">
        <w:rPr>
          <w:spacing w:val="-1"/>
          <w:lang w:val="ru-RU"/>
        </w:rPr>
        <w:t>оказывается</w:t>
      </w:r>
      <w:r w:rsidRPr="003628BC">
        <w:rPr>
          <w:spacing w:val="44"/>
          <w:lang w:val="ru-RU"/>
        </w:rPr>
        <w:t xml:space="preserve"> </w:t>
      </w:r>
      <w:r w:rsidRPr="003628BC">
        <w:rPr>
          <w:spacing w:val="-1"/>
          <w:lang w:val="ru-RU"/>
        </w:rPr>
        <w:t>пациентам</w:t>
      </w:r>
      <w:r w:rsidRPr="003628BC">
        <w:rPr>
          <w:spacing w:val="44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44"/>
          <w:lang w:val="ru-RU"/>
        </w:rPr>
        <w:t xml:space="preserve"> </w:t>
      </w:r>
      <w:r w:rsidRPr="003628BC">
        <w:rPr>
          <w:lang w:val="ru-RU"/>
        </w:rPr>
        <w:t>острыми</w:t>
      </w:r>
      <w:r w:rsidRPr="003628BC">
        <w:rPr>
          <w:spacing w:val="42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1"/>
          <w:lang w:val="ru-RU"/>
        </w:rPr>
        <w:t>хроническими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2"/>
          <w:lang w:val="ru-RU"/>
        </w:rPr>
        <w:t>заболеваниями,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1"/>
          <w:lang w:val="ru-RU"/>
        </w:rPr>
        <w:t>состояние</w:t>
      </w:r>
      <w:r w:rsidRPr="003628BC">
        <w:rPr>
          <w:spacing w:val="64"/>
          <w:lang w:val="ru-RU"/>
        </w:rPr>
        <w:t xml:space="preserve"> </w:t>
      </w:r>
      <w:r w:rsidRPr="003628BC">
        <w:rPr>
          <w:spacing w:val="-4"/>
          <w:lang w:val="ru-RU"/>
        </w:rPr>
        <w:t>которых</w:t>
      </w:r>
      <w:r w:rsidRPr="003628BC">
        <w:rPr>
          <w:spacing w:val="65"/>
          <w:lang w:val="ru-RU"/>
        </w:rPr>
        <w:t xml:space="preserve"> </w:t>
      </w:r>
      <w:r w:rsidRPr="003628BC">
        <w:rPr>
          <w:lang w:val="ru-RU"/>
        </w:rPr>
        <w:t>не</w:t>
      </w:r>
      <w:r w:rsidRPr="003628BC">
        <w:rPr>
          <w:spacing w:val="64"/>
          <w:lang w:val="ru-RU"/>
        </w:rPr>
        <w:t xml:space="preserve"> </w:t>
      </w:r>
      <w:r w:rsidRPr="003628BC">
        <w:rPr>
          <w:spacing w:val="-3"/>
          <w:lang w:val="ru-RU"/>
        </w:rPr>
        <w:t>требует</w:t>
      </w:r>
      <w:r w:rsidRPr="003628BC">
        <w:rPr>
          <w:spacing w:val="64"/>
          <w:lang w:val="ru-RU"/>
        </w:rPr>
        <w:t xml:space="preserve"> </w:t>
      </w:r>
      <w:r w:rsidRPr="003628BC">
        <w:rPr>
          <w:spacing w:val="-3"/>
          <w:lang w:val="ru-RU"/>
        </w:rPr>
        <w:t>круглосуточного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3"/>
          <w:lang w:val="ru-RU"/>
        </w:rPr>
        <w:t>наблюдения</w:t>
      </w:r>
      <w:r w:rsidRPr="003628BC">
        <w:rPr>
          <w:lang w:val="ru-RU"/>
        </w:rPr>
        <w:t xml:space="preserve"> и </w:t>
      </w:r>
      <w:r w:rsidRPr="003628BC">
        <w:rPr>
          <w:spacing w:val="-2"/>
          <w:lang w:val="ru-RU"/>
        </w:rPr>
        <w:t>интенсивных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2"/>
          <w:lang w:val="ru-RU"/>
        </w:rPr>
        <w:t xml:space="preserve">методов </w:t>
      </w:r>
      <w:r w:rsidRPr="003628BC">
        <w:rPr>
          <w:spacing w:val="-1"/>
          <w:lang w:val="ru-RU"/>
        </w:rPr>
        <w:t>диагностики</w:t>
      </w:r>
      <w:r w:rsidRPr="003628BC">
        <w:rPr>
          <w:lang w:val="ru-RU"/>
        </w:rPr>
        <w:t xml:space="preserve"> и </w:t>
      </w:r>
      <w:r w:rsidRPr="003628BC">
        <w:rPr>
          <w:spacing w:val="-2"/>
          <w:lang w:val="ru-RU"/>
        </w:rPr>
        <w:t>лечения,</w:t>
      </w:r>
      <w:r w:rsidRPr="003628BC">
        <w:rPr>
          <w:spacing w:val="-1"/>
          <w:lang w:val="ru-RU"/>
        </w:rPr>
        <w:t xml:space="preserve"> </w:t>
      </w:r>
      <w:r w:rsidRPr="003628BC">
        <w:rPr>
          <w:lang w:val="ru-RU"/>
        </w:rPr>
        <w:t>а</w:t>
      </w:r>
      <w:r w:rsidRPr="003628BC">
        <w:rPr>
          <w:spacing w:val="-1"/>
          <w:lang w:val="ru-RU"/>
        </w:rPr>
        <w:t xml:space="preserve"> также изоляции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по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1"/>
          <w:lang w:val="ru-RU"/>
        </w:rPr>
        <w:t>эпидемиологическим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1"/>
          <w:lang w:val="ru-RU"/>
        </w:rPr>
        <w:t>показаниям.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2"/>
          <w:lang w:val="ru-RU"/>
        </w:rPr>
        <w:t>Обследование</w:t>
      </w:r>
      <w:r w:rsidRPr="003628BC">
        <w:rPr>
          <w:spacing w:val="11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2"/>
          <w:lang w:val="ru-RU"/>
        </w:rPr>
        <w:t>лечение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2"/>
          <w:lang w:val="ru-RU"/>
        </w:rPr>
        <w:t>пациентов</w:t>
      </w:r>
      <w:r w:rsidRPr="003628BC">
        <w:rPr>
          <w:spacing w:val="11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2"/>
          <w:lang w:val="ru-RU"/>
        </w:rPr>
        <w:t>дневном</w:t>
      </w:r>
      <w:r w:rsidRPr="003628BC">
        <w:rPr>
          <w:spacing w:val="61"/>
          <w:lang w:val="ru-RU"/>
        </w:rPr>
        <w:t xml:space="preserve"> </w:t>
      </w:r>
      <w:r w:rsidRPr="003628BC">
        <w:rPr>
          <w:lang w:val="ru-RU"/>
        </w:rPr>
        <w:t>стационаре</w:t>
      </w:r>
      <w:r w:rsidRPr="003628BC">
        <w:rPr>
          <w:spacing w:val="44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плановом</w:t>
      </w:r>
      <w:r w:rsidRPr="003628BC">
        <w:rPr>
          <w:spacing w:val="44"/>
          <w:lang w:val="ru-RU"/>
        </w:rPr>
        <w:t xml:space="preserve"> </w:t>
      </w:r>
      <w:r w:rsidRPr="003628BC">
        <w:rPr>
          <w:spacing w:val="-2"/>
          <w:lang w:val="ru-RU"/>
        </w:rPr>
        <w:t>порядке</w:t>
      </w:r>
      <w:r w:rsidRPr="003628BC">
        <w:rPr>
          <w:spacing w:val="44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рамках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1"/>
          <w:lang w:val="ru-RU"/>
        </w:rPr>
        <w:t>территориальной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1"/>
          <w:lang w:val="ru-RU"/>
        </w:rPr>
        <w:t>программы</w:t>
      </w:r>
      <w:r w:rsidRPr="003628BC">
        <w:rPr>
          <w:spacing w:val="29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spacing w:val="34"/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  <w:r w:rsidRPr="003628BC">
        <w:rPr>
          <w:spacing w:val="31"/>
          <w:lang w:val="ru-RU"/>
        </w:rPr>
        <w:t xml:space="preserve"> </w:t>
      </w:r>
      <w:r w:rsidRPr="003628BC">
        <w:rPr>
          <w:lang w:val="ru-RU"/>
        </w:rPr>
        <w:t>осуществляется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1"/>
          <w:lang w:val="ru-RU"/>
        </w:rPr>
        <w:t>по</w:t>
      </w:r>
      <w:r w:rsidRPr="003628BC">
        <w:rPr>
          <w:spacing w:val="32"/>
          <w:lang w:val="ru-RU"/>
        </w:rPr>
        <w:t xml:space="preserve"> </w:t>
      </w:r>
      <w:r w:rsidRPr="003628BC">
        <w:rPr>
          <w:spacing w:val="-2"/>
          <w:lang w:val="ru-RU"/>
        </w:rPr>
        <w:t>направлению</w:t>
      </w:r>
      <w:r w:rsidRPr="003628BC">
        <w:rPr>
          <w:spacing w:val="32"/>
          <w:lang w:val="ru-RU"/>
        </w:rPr>
        <w:t xml:space="preserve"> </w:t>
      </w:r>
      <w:r w:rsidRPr="003628BC">
        <w:rPr>
          <w:spacing w:val="-3"/>
          <w:lang w:val="ru-RU"/>
        </w:rPr>
        <w:t>врача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4"/>
          <w:lang w:val="ru-RU"/>
        </w:rPr>
        <w:t>амбулаторно-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2"/>
          <w:lang w:val="ru-RU"/>
        </w:rPr>
        <w:t>поликлинической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1"/>
          <w:lang w:val="ru-RU"/>
        </w:rPr>
        <w:t>организации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2"/>
          <w:lang w:val="ru-RU"/>
        </w:rPr>
        <w:t>(подразделения)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2"/>
          <w:lang w:val="ru-RU"/>
        </w:rPr>
        <w:t>или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4"/>
          <w:lang w:val="ru-RU"/>
        </w:rPr>
        <w:t>врача</w:t>
      </w:r>
      <w:r w:rsidRPr="003628BC">
        <w:rPr>
          <w:spacing w:val="57"/>
          <w:lang w:val="ru-RU"/>
        </w:rPr>
        <w:t xml:space="preserve"> </w:t>
      </w:r>
      <w:r w:rsidRPr="003628BC">
        <w:rPr>
          <w:lang w:val="ru-RU"/>
        </w:rPr>
        <w:t>стационара.</w:t>
      </w:r>
    </w:p>
    <w:p w:rsidR="00ED0DA2" w:rsidRPr="003628BC" w:rsidRDefault="00ED0DA2">
      <w:pPr>
        <w:pStyle w:val="BodyText"/>
        <w:ind w:right="104"/>
        <w:jc w:val="both"/>
        <w:rPr>
          <w:lang w:val="ru-RU"/>
        </w:rPr>
      </w:pPr>
      <w:r w:rsidRPr="003628BC">
        <w:rPr>
          <w:spacing w:val="-1"/>
          <w:lang w:val="ru-RU"/>
        </w:rPr>
        <w:t>Специализированная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2"/>
          <w:lang w:val="ru-RU"/>
        </w:rPr>
        <w:t>медицинская</w:t>
      </w:r>
      <w:r w:rsidRPr="003628BC">
        <w:rPr>
          <w:spacing w:val="8"/>
          <w:lang w:val="ru-RU"/>
        </w:rPr>
        <w:t xml:space="preserve"> </w:t>
      </w:r>
      <w:r w:rsidRPr="003628BC">
        <w:rPr>
          <w:spacing w:val="-2"/>
          <w:lang w:val="ru-RU"/>
        </w:rPr>
        <w:t>помощь</w:t>
      </w:r>
      <w:r w:rsidRPr="003628BC">
        <w:rPr>
          <w:spacing w:val="7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1"/>
          <w:lang w:val="ru-RU"/>
        </w:rPr>
        <w:t>стационарных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2"/>
          <w:lang w:val="ru-RU"/>
        </w:rPr>
        <w:t>условиях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1"/>
          <w:lang w:val="ru-RU"/>
        </w:rPr>
        <w:t>оказывается</w:t>
      </w:r>
      <w:r w:rsidRPr="003628BC">
        <w:rPr>
          <w:lang w:val="ru-RU"/>
        </w:rPr>
        <w:t xml:space="preserve">    </w:t>
      </w:r>
      <w:r w:rsidRPr="003628BC">
        <w:rPr>
          <w:spacing w:val="22"/>
          <w:lang w:val="ru-RU"/>
        </w:rPr>
        <w:t xml:space="preserve"> </w:t>
      </w:r>
      <w:r w:rsidRPr="003628BC">
        <w:rPr>
          <w:spacing w:val="-1"/>
          <w:lang w:val="ru-RU"/>
        </w:rPr>
        <w:t>пациентам,</w:t>
      </w:r>
      <w:r w:rsidRPr="003628BC">
        <w:rPr>
          <w:lang w:val="ru-RU"/>
        </w:rPr>
        <w:t xml:space="preserve">    </w:t>
      </w:r>
      <w:r w:rsidRPr="003628BC">
        <w:rPr>
          <w:spacing w:val="23"/>
          <w:lang w:val="ru-RU"/>
        </w:rPr>
        <w:t xml:space="preserve"> </w:t>
      </w:r>
      <w:r w:rsidRPr="003628BC">
        <w:rPr>
          <w:spacing w:val="-1"/>
          <w:lang w:val="ru-RU"/>
        </w:rPr>
        <w:t>состояние</w:t>
      </w:r>
      <w:r w:rsidRPr="003628BC">
        <w:rPr>
          <w:lang w:val="ru-RU"/>
        </w:rPr>
        <w:t xml:space="preserve">    </w:t>
      </w:r>
      <w:r w:rsidRPr="003628BC">
        <w:rPr>
          <w:spacing w:val="22"/>
          <w:lang w:val="ru-RU"/>
        </w:rPr>
        <w:t xml:space="preserve"> </w:t>
      </w:r>
      <w:r w:rsidRPr="003628BC">
        <w:rPr>
          <w:spacing w:val="-4"/>
          <w:lang w:val="ru-RU"/>
        </w:rPr>
        <w:t>которых</w:t>
      </w:r>
      <w:r w:rsidRPr="003628BC">
        <w:rPr>
          <w:lang w:val="ru-RU"/>
        </w:rPr>
        <w:t xml:space="preserve">    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3"/>
          <w:lang w:val="ru-RU"/>
        </w:rPr>
        <w:t>требует</w:t>
      </w:r>
      <w:r w:rsidRPr="003628BC">
        <w:rPr>
          <w:lang w:val="ru-RU"/>
        </w:rPr>
        <w:t xml:space="preserve">    </w:t>
      </w:r>
      <w:r w:rsidRPr="003628BC">
        <w:rPr>
          <w:spacing w:val="24"/>
          <w:lang w:val="ru-RU"/>
        </w:rPr>
        <w:t xml:space="preserve"> </w:t>
      </w:r>
      <w:r w:rsidRPr="003628BC">
        <w:rPr>
          <w:spacing w:val="-3"/>
          <w:lang w:val="ru-RU"/>
        </w:rPr>
        <w:t>круглосуточного</w:t>
      </w:r>
    </w:p>
    <w:p w:rsidR="00ED0DA2" w:rsidRPr="003628BC" w:rsidRDefault="00ED0DA2">
      <w:pPr>
        <w:jc w:val="both"/>
        <w:rPr>
          <w:lang w:val="ru-RU"/>
        </w:rPr>
        <w:sectPr w:rsidR="00ED0DA2" w:rsidRPr="003628BC">
          <w:pgSz w:w="11900" w:h="16840"/>
          <w:pgMar w:top="660" w:right="740" w:bottom="900" w:left="1200" w:header="0" w:footer="710" w:gutter="0"/>
          <w:cols w:space="720"/>
        </w:sectPr>
      </w:pPr>
    </w:p>
    <w:p w:rsidR="00ED0DA2" w:rsidRPr="003628BC" w:rsidRDefault="00ED0DA2">
      <w:pPr>
        <w:pStyle w:val="BodyText"/>
        <w:spacing w:before="41" w:line="241" w:lineRule="auto"/>
        <w:ind w:right="104" w:firstLine="0"/>
        <w:jc w:val="both"/>
        <w:rPr>
          <w:lang w:val="ru-RU"/>
        </w:rPr>
      </w:pPr>
      <w:r w:rsidRPr="003628BC">
        <w:rPr>
          <w:spacing w:val="-3"/>
          <w:lang w:val="ru-RU"/>
        </w:rPr>
        <w:t>медицинского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3"/>
          <w:lang w:val="ru-RU"/>
        </w:rPr>
        <w:t>наблюдения,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3"/>
          <w:lang w:val="ru-RU"/>
        </w:rPr>
        <w:t>соблюдения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1"/>
          <w:lang w:val="ru-RU"/>
        </w:rPr>
        <w:t>постельного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1"/>
          <w:lang w:val="ru-RU"/>
        </w:rPr>
        <w:t>режима,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2"/>
          <w:lang w:val="ru-RU"/>
        </w:rPr>
        <w:t>изоляции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2"/>
          <w:lang w:val="ru-RU"/>
        </w:rPr>
        <w:t>по</w:t>
      </w:r>
      <w:r w:rsidRPr="003628BC">
        <w:rPr>
          <w:spacing w:val="37"/>
          <w:lang w:val="ru-RU"/>
        </w:rPr>
        <w:t xml:space="preserve"> </w:t>
      </w:r>
      <w:r w:rsidRPr="003628BC">
        <w:rPr>
          <w:spacing w:val="-1"/>
          <w:lang w:val="ru-RU"/>
        </w:rPr>
        <w:t>эпидемиологическим показаниям.</w:t>
      </w:r>
    </w:p>
    <w:p w:rsidR="00ED0DA2" w:rsidRPr="003628BC" w:rsidRDefault="00ED0DA2">
      <w:pPr>
        <w:pStyle w:val="BodyText"/>
        <w:spacing w:before="1" w:line="322" w:lineRule="exact"/>
        <w:ind w:right="103"/>
        <w:jc w:val="both"/>
        <w:rPr>
          <w:lang w:val="ru-RU"/>
        </w:rPr>
      </w:pPr>
      <w:r w:rsidRPr="003628BC">
        <w:rPr>
          <w:spacing w:val="-1"/>
          <w:lang w:val="ru-RU"/>
        </w:rPr>
        <w:t>Порядок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2"/>
          <w:lang w:val="ru-RU"/>
        </w:rPr>
        <w:t>направления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1"/>
          <w:lang w:val="ru-RU"/>
        </w:rPr>
        <w:t>граждан</w:t>
      </w:r>
      <w:r w:rsidRPr="003628BC">
        <w:rPr>
          <w:spacing w:val="2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2"/>
          <w:lang w:val="ru-RU"/>
        </w:rPr>
        <w:t>проведение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1"/>
          <w:lang w:val="ru-RU"/>
        </w:rPr>
        <w:t>заместительной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3"/>
          <w:lang w:val="ru-RU"/>
        </w:rPr>
        <w:t>почечной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1"/>
          <w:lang w:val="ru-RU"/>
        </w:rPr>
        <w:t>терапии</w:t>
      </w:r>
      <w:r w:rsidRPr="003628BC">
        <w:rPr>
          <w:spacing w:val="36"/>
          <w:lang w:val="ru-RU"/>
        </w:rPr>
        <w:t xml:space="preserve"> </w:t>
      </w:r>
      <w:r w:rsidRPr="003628BC">
        <w:rPr>
          <w:spacing w:val="-3"/>
          <w:lang w:val="ru-RU"/>
        </w:rPr>
        <w:t>методом</w:t>
      </w:r>
      <w:r w:rsidRPr="003628BC">
        <w:rPr>
          <w:spacing w:val="35"/>
          <w:lang w:val="ru-RU"/>
        </w:rPr>
        <w:t xml:space="preserve"> </w:t>
      </w:r>
      <w:r w:rsidRPr="003628BC">
        <w:rPr>
          <w:spacing w:val="-2"/>
          <w:lang w:val="ru-RU"/>
        </w:rPr>
        <w:t>гемодиализа</w:t>
      </w:r>
      <w:r w:rsidRPr="003628BC">
        <w:rPr>
          <w:spacing w:val="35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36"/>
          <w:lang w:val="ru-RU"/>
        </w:rPr>
        <w:t xml:space="preserve"> </w:t>
      </w:r>
      <w:r w:rsidRPr="003628BC">
        <w:rPr>
          <w:spacing w:val="-1"/>
          <w:lang w:val="ru-RU"/>
        </w:rPr>
        <w:t>применения</w:t>
      </w:r>
      <w:r w:rsidRPr="003628BC">
        <w:rPr>
          <w:spacing w:val="36"/>
          <w:lang w:val="ru-RU"/>
        </w:rPr>
        <w:t xml:space="preserve"> </w:t>
      </w:r>
      <w:r w:rsidRPr="003628BC">
        <w:rPr>
          <w:spacing w:val="-2"/>
          <w:lang w:val="ru-RU"/>
        </w:rPr>
        <w:t>вспомогательных</w:t>
      </w:r>
      <w:r w:rsidRPr="003628BC">
        <w:rPr>
          <w:spacing w:val="36"/>
          <w:lang w:val="ru-RU"/>
        </w:rPr>
        <w:t xml:space="preserve"> </w:t>
      </w:r>
      <w:r w:rsidRPr="003628BC">
        <w:rPr>
          <w:spacing w:val="-2"/>
          <w:lang w:val="ru-RU"/>
        </w:rPr>
        <w:t>репродуктивных</w:t>
      </w:r>
      <w:r w:rsidRPr="003628BC">
        <w:rPr>
          <w:spacing w:val="37"/>
          <w:lang w:val="ru-RU"/>
        </w:rPr>
        <w:t xml:space="preserve"> </w:t>
      </w:r>
      <w:r w:rsidRPr="003628BC">
        <w:rPr>
          <w:spacing w:val="-2"/>
          <w:lang w:val="ru-RU"/>
        </w:rPr>
        <w:t>технологий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2"/>
          <w:lang w:val="ru-RU"/>
        </w:rPr>
        <w:t>(экстракорпорального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2"/>
          <w:lang w:val="ru-RU"/>
        </w:rPr>
        <w:t>оплодотворения)</w:t>
      </w:r>
      <w:r w:rsidRPr="003628BC">
        <w:rPr>
          <w:spacing w:val="4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2"/>
          <w:lang w:val="ru-RU"/>
        </w:rPr>
        <w:t>рамках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1"/>
          <w:lang w:val="ru-RU"/>
        </w:rPr>
        <w:t>территориальной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1"/>
          <w:lang w:val="ru-RU"/>
        </w:rPr>
        <w:t>программы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1"/>
          <w:lang w:val="ru-RU"/>
        </w:rPr>
        <w:t>определяется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2"/>
          <w:lang w:val="ru-RU"/>
        </w:rPr>
        <w:t>министерством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2"/>
          <w:lang w:val="ru-RU"/>
        </w:rPr>
        <w:t>здравоохранения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Ростовской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области.</w:t>
      </w:r>
    </w:p>
    <w:p w:rsidR="00ED0DA2" w:rsidRPr="003628BC" w:rsidRDefault="00ED0DA2">
      <w:pPr>
        <w:pStyle w:val="BodyText"/>
        <w:ind w:right="103"/>
        <w:jc w:val="both"/>
        <w:rPr>
          <w:lang w:val="ru-RU"/>
        </w:rPr>
      </w:pPr>
      <w:r w:rsidRPr="003628BC">
        <w:rPr>
          <w:spacing w:val="-2"/>
          <w:lang w:val="ru-RU"/>
        </w:rPr>
        <w:t>Оформление</w:t>
      </w:r>
      <w:r w:rsidRPr="003628BC">
        <w:rPr>
          <w:spacing w:val="52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50"/>
          <w:lang w:val="ru-RU"/>
        </w:rPr>
        <w:t xml:space="preserve"> </w:t>
      </w:r>
      <w:r w:rsidRPr="003628BC">
        <w:rPr>
          <w:spacing w:val="-1"/>
          <w:lang w:val="ru-RU"/>
        </w:rPr>
        <w:t>документации</w:t>
      </w:r>
      <w:r w:rsidRPr="003628BC">
        <w:rPr>
          <w:spacing w:val="52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2"/>
          <w:lang w:val="ru-RU"/>
        </w:rPr>
        <w:t>направление</w:t>
      </w:r>
      <w:r w:rsidRPr="003628BC">
        <w:rPr>
          <w:spacing w:val="52"/>
          <w:lang w:val="ru-RU"/>
        </w:rPr>
        <w:t xml:space="preserve"> </w:t>
      </w:r>
      <w:r w:rsidRPr="003628BC">
        <w:rPr>
          <w:spacing w:val="-1"/>
          <w:lang w:val="ru-RU"/>
        </w:rPr>
        <w:t>больных</w:t>
      </w:r>
      <w:r w:rsidRPr="003628BC">
        <w:rPr>
          <w:spacing w:val="50"/>
          <w:lang w:val="ru-RU"/>
        </w:rPr>
        <w:t xml:space="preserve"> </w:t>
      </w:r>
      <w:r w:rsidRPr="003628BC">
        <w:rPr>
          <w:lang w:val="ru-RU"/>
        </w:rPr>
        <w:t>для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оказания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1"/>
          <w:lang w:val="ru-RU"/>
        </w:rPr>
        <w:t>специализированной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5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2"/>
          <w:lang w:val="ru-RU"/>
        </w:rPr>
        <w:t>медицинские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1"/>
          <w:lang w:val="ru-RU"/>
        </w:rPr>
        <w:t>организации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1"/>
          <w:lang w:val="ru-RU"/>
        </w:rPr>
        <w:t>за</w:t>
      </w:r>
      <w:r w:rsidRPr="003628BC">
        <w:rPr>
          <w:spacing w:val="42"/>
          <w:lang w:val="ru-RU"/>
        </w:rPr>
        <w:t xml:space="preserve"> </w:t>
      </w:r>
      <w:r w:rsidRPr="003628BC">
        <w:rPr>
          <w:spacing w:val="-1"/>
          <w:lang w:val="ru-RU"/>
        </w:rPr>
        <w:t>пределы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3"/>
          <w:lang w:val="ru-RU"/>
        </w:rPr>
        <w:t>Ростовской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области</w:t>
      </w:r>
      <w:r w:rsidRPr="003628BC">
        <w:rPr>
          <w:spacing w:val="40"/>
          <w:lang w:val="ru-RU"/>
        </w:rPr>
        <w:t xml:space="preserve"> </w:t>
      </w:r>
      <w:r w:rsidRPr="003628BC">
        <w:rPr>
          <w:spacing w:val="-1"/>
          <w:lang w:val="ru-RU"/>
        </w:rPr>
        <w:t>осуществляются</w:t>
      </w:r>
      <w:r w:rsidRPr="003628BC">
        <w:rPr>
          <w:spacing w:val="42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1"/>
          <w:lang w:val="ru-RU"/>
        </w:rPr>
        <w:t>порядке,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2"/>
          <w:lang w:val="ru-RU"/>
        </w:rPr>
        <w:t>установленном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2"/>
          <w:lang w:val="ru-RU"/>
        </w:rPr>
        <w:t>министерством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2"/>
          <w:lang w:val="ru-RU"/>
        </w:rPr>
        <w:t>здравоохранения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Ростовской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области.</w:t>
      </w:r>
    </w:p>
    <w:p w:rsidR="00ED0DA2" w:rsidRPr="003628BC" w:rsidRDefault="00ED0DA2">
      <w:pPr>
        <w:pStyle w:val="BodyText"/>
        <w:ind w:right="102"/>
        <w:jc w:val="both"/>
        <w:rPr>
          <w:lang w:val="ru-RU"/>
        </w:rPr>
      </w:pPr>
      <w:r w:rsidRPr="003628BC">
        <w:rPr>
          <w:spacing w:val="-2"/>
          <w:lang w:val="ru-RU"/>
        </w:rPr>
        <w:t>Направление</w:t>
      </w:r>
      <w:r w:rsidRPr="003628BC">
        <w:rPr>
          <w:lang w:val="ru-RU"/>
        </w:rPr>
        <w:t xml:space="preserve"> </w:t>
      </w:r>
      <w:r w:rsidRPr="003628BC">
        <w:rPr>
          <w:spacing w:val="22"/>
          <w:lang w:val="ru-RU"/>
        </w:rPr>
        <w:t xml:space="preserve"> </w:t>
      </w:r>
      <w:r w:rsidRPr="003628BC">
        <w:rPr>
          <w:spacing w:val="-2"/>
          <w:lang w:val="ru-RU"/>
        </w:rPr>
        <w:t>больных</w:t>
      </w:r>
      <w:r w:rsidRPr="003628BC">
        <w:rPr>
          <w:lang w:val="ru-RU"/>
        </w:rPr>
        <w:t xml:space="preserve"> </w:t>
      </w:r>
      <w:r w:rsidRPr="003628BC">
        <w:rPr>
          <w:spacing w:val="23"/>
          <w:lang w:val="ru-RU"/>
        </w:rPr>
        <w:t xml:space="preserve"> </w:t>
      </w:r>
      <w:r w:rsidRPr="003628BC">
        <w:rPr>
          <w:lang w:val="ru-RU"/>
        </w:rPr>
        <w:t xml:space="preserve">в </w:t>
      </w:r>
      <w:r w:rsidRPr="003628BC">
        <w:rPr>
          <w:spacing w:val="21"/>
          <w:lang w:val="ru-RU"/>
        </w:rPr>
        <w:t xml:space="preserve"> </w:t>
      </w:r>
      <w:r w:rsidRPr="003628BC">
        <w:rPr>
          <w:spacing w:val="-1"/>
          <w:lang w:val="ru-RU"/>
        </w:rPr>
        <w:t>учреждения</w:t>
      </w:r>
      <w:r w:rsidRPr="003628BC">
        <w:rPr>
          <w:lang w:val="ru-RU"/>
        </w:rPr>
        <w:t xml:space="preserve">  </w:t>
      </w:r>
      <w:r w:rsidRPr="003628BC">
        <w:rPr>
          <w:spacing w:val="22"/>
          <w:lang w:val="ru-RU"/>
        </w:rPr>
        <w:t xml:space="preserve"> </w:t>
      </w:r>
      <w:r w:rsidRPr="003628BC">
        <w:rPr>
          <w:spacing w:val="-2"/>
          <w:lang w:val="ru-RU"/>
        </w:rPr>
        <w:t>здравоохранения,</w:t>
      </w:r>
      <w:r w:rsidRPr="003628BC">
        <w:rPr>
          <w:lang w:val="ru-RU"/>
        </w:rPr>
        <w:t xml:space="preserve">  </w:t>
      </w:r>
      <w:r w:rsidRPr="003628BC">
        <w:rPr>
          <w:spacing w:val="21"/>
          <w:lang w:val="ru-RU"/>
        </w:rPr>
        <w:t xml:space="preserve"> </w:t>
      </w:r>
      <w:r w:rsidRPr="003628BC">
        <w:rPr>
          <w:spacing w:val="-1"/>
          <w:lang w:val="ru-RU"/>
        </w:rPr>
        <w:t>центры,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1"/>
          <w:lang w:val="ru-RU"/>
        </w:rPr>
        <w:t>клиники</w:t>
      </w:r>
      <w:r w:rsidRPr="003628BC">
        <w:rPr>
          <w:lang w:val="ru-RU"/>
        </w:rPr>
        <w:t xml:space="preserve">   </w:t>
      </w:r>
      <w:r w:rsidRPr="003628BC">
        <w:rPr>
          <w:spacing w:val="-2"/>
          <w:lang w:val="ru-RU"/>
        </w:rPr>
        <w:t>Министерства</w:t>
      </w:r>
      <w:r w:rsidRPr="003628BC">
        <w:rPr>
          <w:lang w:val="ru-RU"/>
        </w:rPr>
        <w:t xml:space="preserve">  </w:t>
      </w:r>
      <w:r w:rsidRPr="003628BC">
        <w:rPr>
          <w:spacing w:val="69"/>
          <w:lang w:val="ru-RU"/>
        </w:rPr>
        <w:t xml:space="preserve"> </w:t>
      </w:r>
      <w:r w:rsidRPr="003628BC">
        <w:rPr>
          <w:spacing w:val="-2"/>
          <w:lang w:val="ru-RU"/>
        </w:rPr>
        <w:t>здравоохранения</w:t>
      </w:r>
      <w:r w:rsidRPr="003628BC">
        <w:rPr>
          <w:lang w:val="ru-RU"/>
        </w:rPr>
        <w:t xml:space="preserve">  </w:t>
      </w:r>
      <w:r w:rsidRPr="003628BC">
        <w:rPr>
          <w:spacing w:val="69"/>
          <w:lang w:val="ru-RU"/>
        </w:rPr>
        <w:t xml:space="preserve"> </w:t>
      </w:r>
      <w:r w:rsidRPr="003628BC">
        <w:rPr>
          <w:spacing w:val="-2"/>
          <w:lang w:val="ru-RU"/>
        </w:rPr>
        <w:t>Российской</w:t>
      </w:r>
      <w:r w:rsidRPr="003628BC">
        <w:rPr>
          <w:lang w:val="ru-RU"/>
        </w:rPr>
        <w:t xml:space="preserve"> </w:t>
      </w:r>
      <w:r w:rsidRPr="003628BC">
        <w:rPr>
          <w:spacing w:val="70"/>
          <w:lang w:val="ru-RU"/>
        </w:rPr>
        <w:t xml:space="preserve"> </w:t>
      </w:r>
      <w:r w:rsidRPr="003628BC">
        <w:rPr>
          <w:spacing w:val="-2"/>
          <w:lang w:val="ru-RU"/>
        </w:rPr>
        <w:t>Федерации,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3"/>
          <w:lang w:val="ru-RU"/>
        </w:rPr>
        <w:t>Российской</w:t>
      </w:r>
      <w:r w:rsidRPr="003628BC">
        <w:rPr>
          <w:spacing w:val="64"/>
          <w:lang w:val="ru-RU"/>
        </w:rPr>
        <w:t xml:space="preserve"> </w:t>
      </w:r>
      <w:r w:rsidRPr="003628BC">
        <w:rPr>
          <w:spacing w:val="-2"/>
          <w:lang w:val="ru-RU"/>
        </w:rPr>
        <w:t>академии</w:t>
      </w:r>
      <w:r w:rsidRPr="003628BC">
        <w:rPr>
          <w:spacing w:val="64"/>
          <w:lang w:val="ru-RU"/>
        </w:rPr>
        <w:t xml:space="preserve"> </w:t>
      </w:r>
      <w:r w:rsidRPr="003628BC">
        <w:rPr>
          <w:spacing w:val="-2"/>
          <w:lang w:val="ru-RU"/>
        </w:rPr>
        <w:t>медицинских</w:t>
      </w:r>
      <w:r w:rsidRPr="003628BC">
        <w:rPr>
          <w:spacing w:val="62"/>
          <w:lang w:val="ru-RU"/>
        </w:rPr>
        <w:t xml:space="preserve"> </w:t>
      </w:r>
      <w:r w:rsidRPr="003628BC">
        <w:rPr>
          <w:spacing w:val="-5"/>
          <w:lang w:val="ru-RU"/>
        </w:rPr>
        <w:t>наук</w:t>
      </w:r>
      <w:r w:rsidRPr="003628BC">
        <w:rPr>
          <w:spacing w:val="64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64"/>
          <w:lang w:val="ru-RU"/>
        </w:rPr>
        <w:t xml:space="preserve"> </w:t>
      </w:r>
      <w:r w:rsidRPr="003628BC">
        <w:rPr>
          <w:spacing w:val="-1"/>
          <w:lang w:val="ru-RU"/>
        </w:rPr>
        <w:t>другие,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2"/>
          <w:lang w:val="ru-RU"/>
        </w:rPr>
        <w:t>финансируемые</w:t>
      </w:r>
      <w:r w:rsidRPr="003628BC">
        <w:rPr>
          <w:spacing w:val="63"/>
          <w:lang w:val="ru-RU"/>
        </w:rPr>
        <w:t xml:space="preserve"> </w:t>
      </w:r>
      <w:r w:rsidRPr="003628BC">
        <w:rPr>
          <w:lang w:val="ru-RU"/>
        </w:rPr>
        <w:t>из</w:t>
      </w:r>
      <w:r w:rsidRPr="003628BC">
        <w:rPr>
          <w:spacing w:val="67"/>
          <w:lang w:val="ru-RU"/>
        </w:rPr>
        <w:t xml:space="preserve"> </w:t>
      </w:r>
      <w:r w:rsidRPr="003628BC">
        <w:rPr>
          <w:spacing w:val="-2"/>
          <w:lang w:val="ru-RU"/>
        </w:rPr>
        <w:t>федерального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3"/>
          <w:lang w:val="ru-RU"/>
        </w:rPr>
        <w:t>бюджета,</w:t>
      </w:r>
      <w:r w:rsidRPr="003628BC">
        <w:rPr>
          <w:spacing w:val="32"/>
          <w:lang w:val="ru-RU"/>
        </w:rPr>
        <w:t xml:space="preserve"> </w:t>
      </w:r>
      <w:r w:rsidRPr="003628BC">
        <w:rPr>
          <w:spacing w:val="-2"/>
          <w:lang w:val="ru-RU"/>
        </w:rPr>
        <w:t>оказывающие</w:t>
      </w:r>
      <w:r w:rsidRPr="003628BC">
        <w:rPr>
          <w:spacing w:val="30"/>
          <w:lang w:val="ru-RU"/>
        </w:rPr>
        <w:t xml:space="preserve"> </w:t>
      </w:r>
      <w:r w:rsidRPr="003628BC">
        <w:rPr>
          <w:spacing w:val="-2"/>
          <w:lang w:val="ru-RU"/>
        </w:rPr>
        <w:t>дорогостоящие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3"/>
          <w:lang w:val="ru-RU"/>
        </w:rPr>
        <w:t>(высокотехнологичные)</w:t>
      </w:r>
      <w:r w:rsidRPr="003628BC">
        <w:rPr>
          <w:spacing w:val="103"/>
          <w:lang w:val="ru-RU"/>
        </w:rPr>
        <w:t xml:space="preserve"> </w:t>
      </w:r>
      <w:r w:rsidRPr="003628BC">
        <w:rPr>
          <w:spacing w:val="-2"/>
          <w:lang w:val="ru-RU"/>
        </w:rPr>
        <w:t>специализированные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1"/>
          <w:lang w:val="ru-RU"/>
        </w:rPr>
        <w:t>виды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2"/>
          <w:lang w:val="ru-RU"/>
        </w:rPr>
        <w:t>помощи,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1"/>
          <w:lang w:val="ru-RU"/>
        </w:rPr>
        <w:t>осуществляет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1"/>
          <w:lang w:val="ru-RU"/>
        </w:rPr>
        <w:t>министерство</w:t>
      </w:r>
      <w:r w:rsidRPr="003628BC">
        <w:rPr>
          <w:spacing w:val="71"/>
          <w:lang w:val="ru-RU"/>
        </w:rPr>
        <w:t xml:space="preserve"> </w:t>
      </w:r>
      <w:r w:rsidRPr="003628BC">
        <w:rPr>
          <w:spacing w:val="-2"/>
          <w:lang w:val="ru-RU"/>
        </w:rPr>
        <w:t>здравоохранения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Ростовской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области</w:t>
      </w:r>
      <w:r w:rsidRPr="003628BC">
        <w:rPr>
          <w:lang w:val="ru-RU"/>
        </w:rPr>
        <w:t xml:space="preserve"> в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2"/>
          <w:lang w:val="ru-RU"/>
        </w:rPr>
        <w:t>установленном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2"/>
          <w:lang w:val="ru-RU"/>
        </w:rPr>
        <w:t>порядке.</w:t>
      </w:r>
    </w:p>
    <w:p w:rsidR="00ED0DA2" w:rsidRPr="003628BC" w:rsidRDefault="00ED0DA2">
      <w:pPr>
        <w:pStyle w:val="BodyText"/>
        <w:numPr>
          <w:ilvl w:val="0"/>
          <w:numId w:val="3"/>
        </w:numPr>
        <w:tabs>
          <w:tab w:val="left" w:pos="1093"/>
        </w:tabs>
        <w:ind w:right="104" w:firstLine="708"/>
        <w:jc w:val="both"/>
        <w:rPr>
          <w:lang w:val="ru-RU"/>
        </w:rPr>
      </w:pPr>
      <w:r w:rsidRPr="003628BC">
        <w:rPr>
          <w:spacing w:val="-34"/>
          <w:lang w:val="ru-RU"/>
        </w:rPr>
        <w:t>У</w:t>
      </w:r>
      <w:r w:rsidRPr="003628BC">
        <w:rPr>
          <w:lang w:val="ru-RU"/>
        </w:rPr>
        <w:t>с</w:t>
      </w:r>
      <w:r w:rsidRPr="003628BC">
        <w:rPr>
          <w:spacing w:val="-1"/>
          <w:lang w:val="ru-RU"/>
        </w:rPr>
        <w:t>л</w:t>
      </w:r>
      <w:r w:rsidRPr="003628BC">
        <w:rPr>
          <w:spacing w:val="1"/>
          <w:lang w:val="ru-RU"/>
        </w:rPr>
        <w:t>о</w:t>
      </w:r>
      <w:r w:rsidRPr="003628BC">
        <w:rPr>
          <w:spacing w:val="-3"/>
          <w:lang w:val="ru-RU"/>
        </w:rPr>
        <w:t>в</w:t>
      </w:r>
      <w:r w:rsidRPr="003628BC">
        <w:rPr>
          <w:lang w:val="ru-RU"/>
        </w:rPr>
        <w:t>ия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1"/>
          <w:lang w:val="ru-RU"/>
        </w:rPr>
        <w:t>р</w:t>
      </w:r>
      <w:r w:rsidRPr="003628BC">
        <w:rPr>
          <w:spacing w:val="2"/>
          <w:lang w:val="ru-RU"/>
        </w:rPr>
        <w:t>еа</w:t>
      </w:r>
      <w:r w:rsidRPr="003628BC">
        <w:rPr>
          <w:spacing w:val="-1"/>
          <w:lang w:val="ru-RU"/>
        </w:rPr>
        <w:t>л</w:t>
      </w:r>
      <w:r w:rsidRPr="003628BC">
        <w:rPr>
          <w:lang w:val="ru-RU"/>
        </w:rPr>
        <w:t>и</w:t>
      </w:r>
      <w:r w:rsidRPr="003628BC">
        <w:rPr>
          <w:spacing w:val="-1"/>
          <w:lang w:val="ru-RU"/>
        </w:rPr>
        <w:t>з</w:t>
      </w:r>
      <w:r w:rsidRPr="003628BC">
        <w:rPr>
          <w:spacing w:val="-3"/>
          <w:lang w:val="ru-RU"/>
        </w:rPr>
        <w:t>а</w:t>
      </w:r>
      <w:r w:rsidRPr="003628BC">
        <w:rPr>
          <w:lang w:val="ru-RU"/>
        </w:rPr>
        <w:t>ц</w:t>
      </w:r>
      <w:r w:rsidRPr="003628BC">
        <w:rPr>
          <w:spacing w:val="-2"/>
          <w:lang w:val="ru-RU"/>
        </w:rPr>
        <w:t>и</w:t>
      </w:r>
      <w:r w:rsidRPr="003628BC">
        <w:rPr>
          <w:lang w:val="ru-RU"/>
        </w:rPr>
        <w:t>и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4"/>
          <w:lang w:val="ru-RU"/>
        </w:rPr>
        <w:t>у</w:t>
      </w:r>
      <w:r w:rsidRPr="003628BC">
        <w:rPr>
          <w:lang w:val="ru-RU"/>
        </w:rPr>
        <w:t>с</w:t>
      </w:r>
      <w:r w:rsidRPr="003628BC">
        <w:rPr>
          <w:spacing w:val="2"/>
          <w:lang w:val="ru-RU"/>
        </w:rPr>
        <w:t>т</w:t>
      </w:r>
      <w:r w:rsidRPr="003628BC">
        <w:rPr>
          <w:lang w:val="ru-RU"/>
        </w:rPr>
        <w:t>ан</w:t>
      </w:r>
      <w:r w:rsidRPr="003628BC">
        <w:rPr>
          <w:spacing w:val="1"/>
          <w:lang w:val="ru-RU"/>
        </w:rPr>
        <w:t>о</w:t>
      </w:r>
      <w:r w:rsidRPr="003628BC">
        <w:rPr>
          <w:spacing w:val="-6"/>
          <w:lang w:val="ru-RU"/>
        </w:rPr>
        <w:t>в</w:t>
      </w:r>
      <w:r w:rsidRPr="003628BC">
        <w:rPr>
          <w:spacing w:val="-1"/>
          <w:lang w:val="ru-RU"/>
        </w:rPr>
        <w:t>л</w:t>
      </w:r>
      <w:r w:rsidRPr="003628BC">
        <w:rPr>
          <w:lang w:val="ru-RU"/>
        </w:rPr>
        <w:t>ен</w:t>
      </w:r>
      <w:r w:rsidRPr="003628BC">
        <w:rPr>
          <w:spacing w:val="-2"/>
          <w:lang w:val="ru-RU"/>
        </w:rPr>
        <w:t>н</w:t>
      </w:r>
      <w:r w:rsidRPr="003628BC">
        <w:rPr>
          <w:spacing w:val="1"/>
          <w:lang w:val="ru-RU"/>
        </w:rPr>
        <w:t>о</w:t>
      </w:r>
      <w:r w:rsidRPr="003628BC">
        <w:rPr>
          <w:spacing w:val="-10"/>
          <w:lang w:val="ru-RU"/>
        </w:rPr>
        <w:t>г</w:t>
      </w:r>
      <w:r w:rsidRPr="003628BC">
        <w:rPr>
          <w:lang w:val="ru-RU"/>
        </w:rPr>
        <w:t>о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1"/>
          <w:lang w:val="ru-RU"/>
        </w:rPr>
        <w:t>з</w:t>
      </w:r>
      <w:r w:rsidRPr="003628BC">
        <w:rPr>
          <w:lang w:val="ru-RU"/>
        </w:rPr>
        <w:t>а</w:t>
      </w:r>
      <w:r w:rsidRPr="003628BC">
        <w:rPr>
          <w:spacing w:val="-17"/>
          <w:lang w:val="ru-RU"/>
        </w:rPr>
        <w:t>к</w:t>
      </w:r>
      <w:r w:rsidRPr="003628BC">
        <w:rPr>
          <w:spacing w:val="1"/>
          <w:lang w:val="ru-RU"/>
        </w:rPr>
        <w:t>о</w:t>
      </w:r>
      <w:r w:rsidRPr="003628BC">
        <w:rPr>
          <w:spacing w:val="-2"/>
          <w:lang w:val="ru-RU"/>
        </w:rPr>
        <w:t>н</w:t>
      </w:r>
      <w:r w:rsidRPr="003628BC">
        <w:rPr>
          <w:spacing w:val="-9"/>
          <w:lang w:val="ru-RU"/>
        </w:rPr>
        <w:t>о</w:t>
      </w:r>
      <w:r w:rsidRPr="003628BC">
        <w:rPr>
          <w:spacing w:val="1"/>
          <w:lang w:val="ru-RU"/>
        </w:rPr>
        <w:t>д</w:t>
      </w:r>
      <w:r w:rsidRPr="003628BC">
        <w:rPr>
          <w:spacing w:val="-7"/>
          <w:lang w:val="ru-RU"/>
        </w:rPr>
        <w:t>а</w:t>
      </w:r>
      <w:r w:rsidRPr="003628BC">
        <w:rPr>
          <w:spacing w:val="-3"/>
          <w:lang w:val="ru-RU"/>
        </w:rPr>
        <w:t>т</w:t>
      </w:r>
      <w:r w:rsidRPr="003628BC">
        <w:rPr>
          <w:lang w:val="ru-RU"/>
        </w:rPr>
        <w:t>е</w:t>
      </w:r>
      <w:r w:rsidRPr="003628BC">
        <w:rPr>
          <w:spacing w:val="-1"/>
          <w:lang w:val="ru-RU"/>
        </w:rPr>
        <w:t>ль</w:t>
      </w:r>
      <w:r w:rsidRPr="003628BC">
        <w:rPr>
          <w:lang w:val="ru-RU"/>
        </w:rPr>
        <w:t>с</w:t>
      </w:r>
      <w:r w:rsidRPr="003628BC">
        <w:rPr>
          <w:spacing w:val="-1"/>
          <w:lang w:val="ru-RU"/>
        </w:rPr>
        <w:t>т</w:t>
      </w:r>
      <w:r w:rsidRPr="003628BC">
        <w:rPr>
          <w:spacing w:val="-3"/>
          <w:lang w:val="ru-RU"/>
        </w:rPr>
        <w:t>в</w:t>
      </w:r>
      <w:r w:rsidRPr="003628BC">
        <w:rPr>
          <w:spacing w:val="-6"/>
          <w:lang w:val="ru-RU"/>
        </w:rPr>
        <w:t>о</w:t>
      </w:r>
      <w:r w:rsidRPr="003628BC">
        <w:rPr>
          <w:lang w:val="ru-RU"/>
        </w:rPr>
        <w:t>м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8"/>
          <w:lang w:val="ru-RU"/>
        </w:rPr>
        <w:t>Р</w:t>
      </w:r>
      <w:r w:rsidRPr="003628BC">
        <w:rPr>
          <w:spacing w:val="8"/>
          <w:lang w:val="ru-RU"/>
        </w:rPr>
        <w:t>о</w:t>
      </w:r>
      <w:r w:rsidRPr="003628BC">
        <w:rPr>
          <w:spacing w:val="-3"/>
          <w:lang w:val="ru-RU"/>
        </w:rPr>
        <w:t>с</w:t>
      </w:r>
      <w:r w:rsidRPr="003628BC">
        <w:rPr>
          <w:lang w:val="ru-RU"/>
        </w:rPr>
        <w:t>с</w:t>
      </w:r>
      <w:r w:rsidRPr="003628BC">
        <w:rPr>
          <w:spacing w:val="-2"/>
          <w:lang w:val="ru-RU"/>
        </w:rPr>
        <w:t>и</w:t>
      </w:r>
      <w:r w:rsidRPr="003628BC">
        <w:rPr>
          <w:lang w:val="ru-RU"/>
        </w:rPr>
        <w:t>йс</w:t>
      </w:r>
      <w:r w:rsidRPr="003628BC">
        <w:rPr>
          <w:spacing w:val="-17"/>
          <w:lang w:val="ru-RU"/>
        </w:rPr>
        <w:t>к</w:t>
      </w:r>
      <w:r w:rsidRPr="003628BC">
        <w:rPr>
          <w:spacing w:val="-2"/>
          <w:lang w:val="ru-RU"/>
        </w:rPr>
        <w:t>о</w:t>
      </w:r>
      <w:r w:rsidRPr="003628BC">
        <w:rPr>
          <w:lang w:val="ru-RU"/>
        </w:rPr>
        <w:t xml:space="preserve">й </w:t>
      </w:r>
      <w:r w:rsidRPr="003628BC">
        <w:rPr>
          <w:spacing w:val="-1"/>
          <w:lang w:val="ru-RU"/>
        </w:rPr>
        <w:t>Федерации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1"/>
          <w:lang w:val="ru-RU"/>
        </w:rPr>
        <w:t>права</w:t>
      </w:r>
      <w:r w:rsidRPr="003628BC">
        <w:rPr>
          <w:spacing w:val="11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1"/>
          <w:lang w:val="ru-RU"/>
        </w:rPr>
        <w:t>выбор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3"/>
          <w:lang w:val="ru-RU"/>
        </w:rPr>
        <w:t>врача,</w:t>
      </w:r>
      <w:r w:rsidRPr="003628BC">
        <w:rPr>
          <w:spacing w:val="13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4"/>
          <w:lang w:val="ru-RU"/>
        </w:rPr>
        <w:t>том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1"/>
          <w:lang w:val="ru-RU"/>
        </w:rPr>
        <w:t>числе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3"/>
          <w:lang w:val="ru-RU"/>
        </w:rPr>
        <w:t>врача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1"/>
          <w:lang w:val="ru-RU"/>
        </w:rPr>
        <w:t>общей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2"/>
          <w:lang w:val="ru-RU"/>
        </w:rPr>
        <w:t>практики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2"/>
          <w:lang w:val="ru-RU"/>
        </w:rPr>
        <w:t>(семейного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2"/>
          <w:lang w:val="ru-RU"/>
        </w:rPr>
        <w:t>врача)</w:t>
      </w:r>
      <w:r w:rsidRPr="003628BC">
        <w:rPr>
          <w:spacing w:val="-3"/>
          <w:lang w:val="ru-RU"/>
        </w:rPr>
        <w:t xml:space="preserve"> </w:t>
      </w:r>
      <w:r w:rsidRPr="003628BC">
        <w:rPr>
          <w:lang w:val="ru-RU"/>
        </w:rPr>
        <w:t xml:space="preserve">и </w:t>
      </w:r>
      <w:r w:rsidRPr="003628BC">
        <w:rPr>
          <w:spacing w:val="-3"/>
          <w:lang w:val="ru-RU"/>
        </w:rPr>
        <w:t>лечащего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врача</w:t>
      </w:r>
      <w:r w:rsidRPr="003628BC">
        <w:rPr>
          <w:spacing w:val="-1"/>
          <w:lang w:val="ru-RU"/>
        </w:rPr>
        <w:t xml:space="preserve"> </w:t>
      </w:r>
      <w:r w:rsidRPr="003628BC">
        <w:rPr>
          <w:lang w:val="ru-RU"/>
        </w:rPr>
        <w:t>(с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3"/>
          <w:lang w:val="ru-RU"/>
        </w:rPr>
        <w:t>учетом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3"/>
          <w:lang w:val="ru-RU"/>
        </w:rPr>
        <w:t>согласия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врача).</w:t>
      </w:r>
    </w:p>
    <w:p w:rsidR="00ED0DA2" w:rsidRPr="003628BC" w:rsidRDefault="00ED0DA2">
      <w:pPr>
        <w:pStyle w:val="BodyText"/>
        <w:tabs>
          <w:tab w:val="left" w:pos="1233"/>
          <w:tab w:val="left" w:pos="3055"/>
          <w:tab w:val="left" w:pos="3554"/>
          <w:tab w:val="left" w:pos="4682"/>
          <w:tab w:val="left" w:pos="5198"/>
          <w:tab w:val="left" w:pos="7115"/>
          <w:tab w:val="left" w:pos="8119"/>
          <w:tab w:val="left" w:pos="8613"/>
        </w:tabs>
        <w:spacing w:before="2" w:line="322" w:lineRule="exact"/>
        <w:ind w:left="811" w:firstLine="0"/>
        <w:rPr>
          <w:lang w:val="ru-RU"/>
        </w:rPr>
      </w:pPr>
      <w:r w:rsidRPr="003628BC">
        <w:rPr>
          <w:lang w:val="ru-RU"/>
        </w:rPr>
        <w:t>В</w:t>
      </w:r>
      <w:r w:rsidRPr="003628BC">
        <w:rPr>
          <w:lang w:val="ru-RU"/>
        </w:rPr>
        <w:tab/>
      </w:r>
      <w:r w:rsidRPr="003628BC">
        <w:rPr>
          <w:spacing w:val="-1"/>
          <w:lang w:val="ru-RU"/>
        </w:rPr>
        <w:t>соответствии</w:t>
      </w:r>
      <w:r w:rsidRPr="003628BC">
        <w:rPr>
          <w:spacing w:val="-1"/>
          <w:lang w:val="ru-RU"/>
        </w:rPr>
        <w:tab/>
      </w:r>
      <w:r w:rsidRPr="003628BC">
        <w:rPr>
          <w:spacing w:val="-2"/>
          <w:lang w:val="ru-RU"/>
        </w:rPr>
        <w:t>со</w:t>
      </w:r>
      <w:r w:rsidRPr="003628BC">
        <w:rPr>
          <w:spacing w:val="-2"/>
          <w:lang w:val="ru-RU"/>
        </w:rPr>
        <w:tab/>
      </w:r>
      <w:r w:rsidRPr="003628BC">
        <w:rPr>
          <w:spacing w:val="-1"/>
          <w:lang w:val="ru-RU"/>
        </w:rPr>
        <w:t>статьей</w:t>
      </w:r>
      <w:r w:rsidRPr="003628BC">
        <w:rPr>
          <w:spacing w:val="-1"/>
          <w:lang w:val="ru-RU"/>
        </w:rPr>
        <w:tab/>
        <w:t>21</w:t>
      </w:r>
      <w:r w:rsidRPr="003628BC">
        <w:rPr>
          <w:spacing w:val="-1"/>
          <w:lang w:val="ru-RU"/>
        </w:rPr>
        <w:tab/>
      </w:r>
      <w:r w:rsidRPr="003628BC">
        <w:rPr>
          <w:spacing w:val="-2"/>
          <w:lang w:val="ru-RU"/>
        </w:rPr>
        <w:t>Федерального</w:t>
      </w:r>
      <w:r w:rsidRPr="003628BC">
        <w:rPr>
          <w:spacing w:val="-2"/>
          <w:lang w:val="ru-RU"/>
        </w:rPr>
        <w:tab/>
      </w:r>
      <w:r w:rsidRPr="003628BC">
        <w:rPr>
          <w:spacing w:val="-4"/>
          <w:lang w:val="ru-RU"/>
        </w:rPr>
        <w:t>закона</w:t>
      </w:r>
      <w:r w:rsidRPr="003628BC">
        <w:rPr>
          <w:spacing w:val="-4"/>
          <w:lang w:val="ru-RU"/>
        </w:rPr>
        <w:tab/>
      </w:r>
      <w:r w:rsidRPr="003628BC">
        <w:rPr>
          <w:spacing w:val="-2"/>
          <w:lang w:val="ru-RU"/>
        </w:rPr>
        <w:t>от</w:t>
      </w:r>
      <w:r w:rsidRPr="003628BC">
        <w:rPr>
          <w:spacing w:val="-2"/>
          <w:lang w:val="ru-RU"/>
        </w:rPr>
        <w:tab/>
      </w:r>
      <w:r w:rsidRPr="003628BC">
        <w:rPr>
          <w:spacing w:val="-3"/>
          <w:lang w:val="ru-RU"/>
        </w:rPr>
        <w:t>21.11.2011</w:t>
      </w:r>
    </w:p>
    <w:p w:rsidR="00ED0DA2" w:rsidRPr="003628BC" w:rsidRDefault="00ED0DA2">
      <w:pPr>
        <w:pStyle w:val="BodyText"/>
        <w:ind w:right="103" w:firstLine="0"/>
        <w:jc w:val="both"/>
        <w:rPr>
          <w:lang w:val="ru-RU"/>
        </w:rPr>
      </w:pPr>
      <w:r w:rsidRPr="003628BC">
        <w:rPr>
          <w:lang w:val="ru-RU"/>
        </w:rPr>
        <w:t>№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1"/>
          <w:lang w:val="ru-RU"/>
        </w:rPr>
        <w:t>323-ФЗ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2"/>
          <w:lang w:val="ru-RU"/>
        </w:rPr>
        <w:t>«Об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1"/>
          <w:lang w:val="ru-RU"/>
        </w:rPr>
        <w:t>основах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2"/>
          <w:lang w:val="ru-RU"/>
        </w:rPr>
        <w:t>охраны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2"/>
          <w:lang w:val="ru-RU"/>
        </w:rPr>
        <w:t>здоровья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1"/>
          <w:lang w:val="ru-RU"/>
        </w:rPr>
        <w:t>граждан</w:t>
      </w:r>
      <w:r w:rsidRPr="003628BC">
        <w:rPr>
          <w:spacing w:val="14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3"/>
          <w:lang w:val="ru-RU"/>
        </w:rPr>
        <w:t>Российской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2"/>
          <w:lang w:val="ru-RU"/>
        </w:rPr>
        <w:t>Федерации»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1"/>
          <w:lang w:val="ru-RU"/>
        </w:rPr>
        <w:t>при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2"/>
          <w:lang w:val="ru-RU"/>
        </w:rPr>
        <w:t>оказании</w:t>
      </w:r>
      <w:r w:rsidRPr="003628BC">
        <w:rPr>
          <w:spacing w:val="69"/>
          <w:lang w:val="ru-RU"/>
        </w:rPr>
        <w:t xml:space="preserve"> </w:t>
      </w:r>
      <w:r w:rsidRPr="003628BC">
        <w:rPr>
          <w:spacing w:val="-1"/>
          <w:lang w:val="ru-RU"/>
        </w:rPr>
        <w:t>гражданину</w:t>
      </w:r>
      <w:r w:rsidRPr="003628BC">
        <w:rPr>
          <w:spacing w:val="64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66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69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67"/>
          <w:lang w:val="ru-RU"/>
        </w:rPr>
        <w:t xml:space="preserve"> </w:t>
      </w:r>
      <w:r w:rsidRPr="003628BC">
        <w:rPr>
          <w:spacing w:val="-2"/>
          <w:lang w:val="ru-RU"/>
        </w:rPr>
        <w:t>рамках</w:t>
      </w:r>
      <w:r w:rsidRPr="003628BC">
        <w:rPr>
          <w:spacing w:val="69"/>
          <w:lang w:val="ru-RU"/>
        </w:rPr>
        <w:t xml:space="preserve"> </w:t>
      </w:r>
      <w:r w:rsidRPr="003628BC">
        <w:rPr>
          <w:spacing w:val="-1"/>
          <w:lang w:val="ru-RU"/>
        </w:rPr>
        <w:t>территориальной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1"/>
          <w:lang w:val="ru-RU"/>
        </w:rPr>
        <w:t>программы</w:t>
      </w:r>
      <w:r w:rsidRPr="003628BC">
        <w:rPr>
          <w:spacing w:val="29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spacing w:val="29"/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  <w:r w:rsidRPr="003628BC">
        <w:rPr>
          <w:spacing w:val="27"/>
          <w:lang w:val="ru-RU"/>
        </w:rPr>
        <w:t xml:space="preserve"> </w:t>
      </w:r>
      <w:r w:rsidRPr="003628BC">
        <w:rPr>
          <w:lang w:val="ru-RU"/>
        </w:rPr>
        <w:t>он</w:t>
      </w:r>
      <w:r w:rsidRPr="003628BC">
        <w:rPr>
          <w:spacing w:val="29"/>
          <w:lang w:val="ru-RU"/>
        </w:rPr>
        <w:t xml:space="preserve"> </w:t>
      </w:r>
      <w:r w:rsidRPr="003628BC">
        <w:rPr>
          <w:spacing w:val="-1"/>
          <w:lang w:val="ru-RU"/>
        </w:rPr>
        <w:t>имеет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2"/>
          <w:lang w:val="ru-RU"/>
        </w:rPr>
        <w:t>право</w:t>
      </w:r>
      <w:r w:rsidRPr="003628BC">
        <w:rPr>
          <w:spacing w:val="29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1"/>
          <w:lang w:val="ru-RU"/>
        </w:rPr>
        <w:t>выбор</w:t>
      </w:r>
      <w:r w:rsidRPr="003628BC">
        <w:rPr>
          <w:spacing w:val="29"/>
          <w:lang w:val="ru-RU"/>
        </w:rPr>
        <w:t xml:space="preserve"> </w:t>
      </w:r>
      <w:r w:rsidRPr="003628BC">
        <w:rPr>
          <w:spacing w:val="-3"/>
          <w:lang w:val="ru-RU"/>
        </w:rPr>
        <w:t>врача</w:t>
      </w:r>
      <w:r w:rsidRPr="003628BC">
        <w:rPr>
          <w:spacing w:val="28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2"/>
          <w:lang w:val="ru-RU"/>
        </w:rPr>
        <w:t>учетом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3"/>
          <w:lang w:val="ru-RU"/>
        </w:rPr>
        <w:t>согласия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врача.</w:t>
      </w:r>
    </w:p>
    <w:p w:rsidR="00ED0DA2" w:rsidRPr="003628BC" w:rsidRDefault="00ED0DA2">
      <w:pPr>
        <w:pStyle w:val="BodyText"/>
        <w:ind w:right="103"/>
        <w:jc w:val="both"/>
        <w:rPr>
          <w:lang w:val="ru-RU"/>
        </w:rPr>
      </w:pPr>
      <w:r w:rsidRPr="003628BC">
        <w:rPr>
          <w:lang w:val="ru-RU"/>
        </w:rPr>
        <w:t>С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1"/>
          <w:lang w:val="ru-RU"/>
        </w:rPr>
        <w:t>целью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1"/>
          <w:lang w:val="ru-RU"/>
        </w:rPr>
        <w:t>реализации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2"/>
          <w:lang w:val="ru-RU"/>
        </w:rPr>
        <w:t>данного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2"/>
          <w:lang w:val="ru-RU"/>
        </w:rPr>
        <w:t>права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1"/>
          <w:lang w:val="ru-RU"/>
        </w:rPr>
        <w:t>гражданина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3"/>
          <w:lang w:val="ru-RU"/>
        </w:rPr>
        <w:t>руководитель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1"/>
          <w:lang w:val="ru-RU"/>
        </w:rPr>
        <w:t>организации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2"/>
          <w:lang w:val="ru-RU"/>
        </w:rPr>
        <w:t>оказывает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1"/>
          <w:lang w:val="ru-RU"/>
        </w:rPr>
        <w:t>гражданину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2"/>
          <w:lang w:val="ru-RU"/>
        </w:rPr>
        <w:t>содействие</w:t>
      </w:r>
      <w:r w:rsidRPr="003628BC">
        <w:rPr>
          <w:spacing w:val="13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2"/>
          <w:lang w:val="ru-RU"/>
        </w:rPr>
        <w:t>порядке,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2"/>
          <w:lang w:val="ru-RU"/>
        </w:rPr>
        <w:t>установленном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2"/>
          <w:lang w:val="ru-RU"/>
        </w:rPr>
        <w:t>Министерством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2"/>
          <w:lang w:val="ru-RU"/>
        </w:rPr>
        <w:t>здравоохранения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2"/>
          <w:lang w:val="ru-RU"/>
        </w:rPr>
        <w:t>Российской</w:t>
      </w:r>
      <w:r w:rsidRPr="003628BC">
        <w:rPr>
          <w:spacing w:val="34"/>
          <w:lang w:val="ru-RU"/>
        </w:rPr>
        <w:t xml:space="preserve"> </w:t>
      </w:r>
      <w:r w:rsidRPr="003628BC">
        <w:rPr>
          <w:spacing w:val="-2"/>
          <w:lang w:val="ru-RU"/>
        </w:rPr>
        <w:t>Федерации</w:t>
      </w:r>
      <w:r w:rsidRPr="003628BC">
        <w:rPr>
          <w:spacing w:val="34"/>
          <w:lang w:val="ru-RU"/>
        </w:rPr>
        <w:t xml:space="preserve"> </w:t>
      </w:r>
      <w:r w:rsidRPr="003628BC">
        <w:rPr>
          <w:spacing w:val="-2"/>
          <w:lang w:val="ru-RU"/>
        </w:rPr>
        <w:t>(приказ</w:t>
      </w:r>
      <w:r w:rsidRPr="003628BC">
        <w:rPr>
          <w:spacing w:val="32"/>
          <w:lang w:val="ru-RU"/>
        </w:rPr>
        <w:t xml:space="preserve"> </w:t>
      </w:r>
      <w:r w:rsidRPr="003628BC">
        <w:rPr>
          <w:spacing w:val="-2"/>
          <w:lang w:val="ru-RU"/>
        </w:rPr>
        <w:t>Министерства</w:t>
      </w:r>
      <w:r w:rsidRPr="003628BC">
        <w:rPr>
          <w:spacing w:val="69"/>
          <w:lang w:val="ru-RU"/>
        </w:rPr>
        <w:t xml:space="preserve"> </w:t>
      </w:r>
      <w:r w:rsidRPr="003628BC">
        <w:rPr>
          <w:spacing w:val="-2"/>
          <w:lang w:val="ru-RU"/>
        </w:rPr>
        <w:t>здравоохранения</w:t>
      </w:r>
      <w:r w:rsidRPr="003628BC">
        <w:rPr>
          <w:spacing w:val="43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социального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1"/>
          <w:lang w:val="ru-RU"/>
        </w:rPr>
        <w:t>развития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3"/>
          <w:lang w:val="ru-RU"/>
        </w:rPr>
        <w:t>Российской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2"/>
          <w:lang w:val="ru-RU"/>
        </w:rPr>
        <w:t>Федерации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2"/>
          <w:lang w:val="ru-RU"/>
        </w:rPr>
        <w:t>от</w:t>
      </w:r>
      <w:r w:rsidRPr="003628BC">
        <w:rPr>
          <w:spacing w:val="42"/>
          <w:lang w:val="ru-RU"/>
        </w:rPr>
        <w:t xml:space="preserve"> </w:t>
      </w:r>
      <w:r w:rsidRPr="003628BC">
        <w:rPr>
          <w:spacing w:val="-1"/>
          <w:lang w:val="ru-RU"/>
        </w:rPr>
        <w:t>26.04.2012</w:t>
      </w:r>
    </w:p>
    <w:p w:rsidR="00ED0DA2" w:rsidRDefault="00ED0DA2">
      <w:pPr>
        <w:pStyle w:val="BodyText"/>
        <w:spacing w:line="321" w:lineRule="exact"/>
        <w:ind w:firstLine="0"/>
        <w:jc w:val="both"/>
      </w:pPr>
      <w:r>
        <w:t xml:space="preserve">№ </w:t>
      </w:r>
      <w:r>
        <w:rPr>
          <w:spacing w:val="-1"/>
        </w:rPr>
        <w:t>407н).</w:t>
      </w:r>
    </w:p>
    <w:p w:rsidR="00ED0DA2" w:rsidRPr="003628BC" w:rsidRDefault="00ED0DA2">
      <w:pPr>
        <w:pStyle w:val="BodyText"/>
        <w:numPr>
          <w:ilvl w:val="0"/>
          <w:numId w:val="3"/>
        </w:numPr>
        <w:tabs>
          <w:tab w:val="left" w:pos="1093"/>
        </w:tabs>
        <w:ind w:right="103" w:firstLine="708"/>
        <w:jc w:val="both"/>
        <w:rPr>
          <w:lang w:val="ru-RU"/>
        </w:rPr>
      </w:pPr>
      <w:r w:rsidRPr="003628BC">
        <w:rPr>
          <w:spacing w:val="-1"/>
          <w:lang w:val="ru-RU"/>
        </w:rPr>
        <w:t>Порядок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1"/>
          <w:lang w:val="ru-RU"/>
        </w:rPr>
        <w:t>реализации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2"/>
          <w:lang w:val="ru-RU"/>
        </w:rPr>
        <w:t>установленного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3"/>
          <w:lang w:val="ru-RU"/>
        </w:rPr>
        <w:t>законодательством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3"/>
          <w:lang w:val="ru-RU"/>
        </w:rPr>
        <w:t>Российской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1"/>
          <w:lang w:val="ru-RU"/>
        </w:rPr>
        <w:t>Федерации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2"/>
          <w:lang w:val="ru-RU"/>
        </w:rPr>
        <w:t>права</w:t>
      </w:r>
      <w:r w:rsidRPr="003628BC">
        <w:rPr>
          <w:spacing w:val="42"/>
          <w:lang w:val="ru-RU"/>
        </w:rPr>
        <w:t xml:space="preserve"> </w:t>
      </w:r>
      <w:r w:rsidRPr="003628BC">
        <w:rPr>
          <w:spacing w:val="-3"/>
          <w:lang w:val="ru-RU"/>
        </w:rPr>
        <w:t>внеочередного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2"/>
          <w:lang w:val="ru-RU"/>
        </w:rPr>
        <w:t>оказания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2"/>
          <w:lang w:val="ru-RU"/>
        </w:rPr>
        <w:t>отдельным</w:t>
      </w:r>
      <w:r w:rsidRPr="003628BC">
        <w:rPr>
          <w:spacing w:val="67"/>
          <w:lang w:val="ru-RU"/>
        </w:rPr>
        <w:t xml:space="preserve"> </w:t>
      </w:r>
      <w:r w:rsidRPr="003628BC">
        <w:rPr>
          <w:spacing w:val="-3"/>
          <w:lang w:val="ru-RU"/>
        </w:rPr>
        <w:t>категориям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1"/>
          <w:lang w:val="ru-RU"/>
        </w:rPr>
        <w:t>граждан</w:t>
      </w:r>
      <w:r w:rsidRPr="003628BC">
        <w:rPr>
          <w:spacing w:val="43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44"/>
          <w:lang w:val="ru-RU"/>
        </w:rPr>
        <w:t xml:space="preserve"> </w:t>
      </w:r>
      <w:r w:rsidRPr="003628BC">
        <w:rPr>
          <w:spacing w:val="-2"/>
          <w:lang w:val="ru-RU"/>
        </w:rPr>
        <w:t>медицинских</w:t>
      </w:r>
      <w:r w:rsidRPr="003628BC">
        <w:rPr>
          <w:spacing w:val="44"/>
          <w:lang w:val="ru-RU"/>
        </w:rPr>
        <w:t xml:space="preserve"> </w:t>
      </w:r>
      <w:r w:rsidRPr="003628BC">
        <w:rPr>
          <w:spacing w:val="-1"/>
          <w:lang w:val="ru-RU"/>
        </w:rPr>
        <w:t>организациях,</w:t>
      </w:r>
      <w:r w:rsidRPr="003628BC">
        <w:rPr>
          <w:spacing w:val="44"/>
          <w:lang w:val="ru-RU"/>
        </w:rPr>
        <w:t xml:space="preserve"> </w:t>
      </w:r>
      <w:r w:rsidRPr="003628BC">
        <w:rPr>
          <w:spacing w:val="-4"/>
          <w:lang w:val="ru-RU"/>
        </w:rPr>
        <w:t>находящихся</w:t>
      </w:r>
      <w:r w:rsidRPr="003628BC">
        <w:rPr>
          <w:spacing w:val="43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2"/>
          <w:lang w:val="ru-RU"/>
        </w:rPr>
        <w:t>территории</w:t>
      </w:r>
      <w:r w:rsidRPr="003628BC">
        <w:rPr>
          <w:spacing w:val="73"/>
          <w:lang w:val="ru-RU"/>
        </w:rPr>
        <w:t xml:space="preserve"> </w:t>
      </w:r>
      <w:r w:rsidRPr="003628BC">
        <w:rPr>
          <w:spacing w:val="-3"/>
          <w:lang w:val="ru-RU"/>
        </w:rPr>
        <w:t>Ростовской</w:t>
      </w:r>
      <w:r w:rsidRPr="003628BC">
        <w:rPr>
          <w:spacing w:val="-2"/>
          <w:lang w:val="ru-RU"/>
        </w:rPr>
        <w:t xml:space="preserve"> области.</w:t>
      </w:r>
    </w:p>
    <w:p w:rsidR="00ED0DA2" w:rsidRPr="003628BC" w:rsidRDefault="00ED0DA2">
      <w:pPr>
        <w:pStyle w:val="BodyText"/>
        <w:ind w:right="103"/>
        <w:jc w:val="both"/>
        <w:rPr>
          <w:lang w:val="ru-RU"/>
        </w:rPr>
      </w:pPr>
      <w:r w:rsidRPr="003628BC">
        <w:rPr>
          <w:spacing w:val="-1"/>
          <w:lang w:val="ru-RU"/>
        </w:rPr>
        <w:t>При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2"/>
          <w:lang w:val="ru-RU"/>
        </w:rPr>
        <w:t>оказании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2"/>
          <w:lang w:val="ru-RU"/>
        </w:rPr>
        <w:t>всех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1"/>
          <w:lang w:val="ru-RU"/>
        </w:rPr>
        <w:t>видов</w:t>
      </w:r>
      <w:r w:rsidRPr="003628BC">
        <w:rPr>
          <w:spacing w:val="5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2"/>
          <w:lang w:val="ru-RU"/>
        </w:rPr>
        <w:t>форм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9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2"/>
          <w:lang w:val="ru-RU"/>
        </w:rPr>
        <w:t>рамках</w:t>
      </w:r>
      <w:r w:rsidRPr="003628BC">
        <w:rPr>
          <w:spacing w:val="47"/>
          <w:lang w:val="ru-RU"/>
        </w:rPr>
        <w:t xml:space="preserve"> </w:t>
      </w:r>
      <w:r w:rsidRPr="003628BC">
        <w:rPr>
          <w:spacing w:val="-1"/>
          <w:lang w:val="ru-RU"/>
        </w:rPr>
        <w:t>территориальной</w:t>
      </w:r>
      <w:r w:rsidRPr="003628BC">
        <w:rPr>
          <w:spacing w:val="23"/>
          <w:lang w:val="ru-RU"/>
        </w:rPr>
        <w:t xml:space="preserve"> </w:t>
      </w:r>
      <w:r w:rsidRPr="003628BC">
        <w:rPr>
          <w:spacing w:val="-1"/>
          <w:lang w:val="ru-RU"/>
        </w:rPr>
        <w:t>программы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1"/>
          <w:lang w:val="ru-RU"/>
        </w:rPr>
        <w:t>вне</w:t>
      </w:r>
      <w:r w:rsidRPr="003628BC">
        <w:rPr>
          <w:spacing w:val="24"/>
          <w:lang w:val="ru-RU"/>
        </w:rPr>
        <w:t xml:space="preserve"> </w:t>
      </w:r>
      <w:r w:rsidRPr="003628BC">
        <w:rPr>
          <w:spacing w:val="-3"/>
          <w:lang w:val="ru-RU"/>
        </w:rPr>
        <w:t>очереди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2"/>
          <w:lang w:val="ru-RU"/>
        </w:rPr>
        <w:t>обслуживаются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1"/>
          <w:lang w:val="ru-RU"/>
        </w:rPr>
        <w:t>больные</w:t>
      </w:r>
      <w:r w:rsidRPr="003628BC">
        <w:rPr>
          <w:spacing w:val="45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1"/>
          <w:lang w:val="ru-RU"/>
        </w:rPr>
        <w:t>признаками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1"/>
          <w:lang w:val="ru-RU"/>
        </w:rPr>
        <w:t>острых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2"/>
          <w:lang w:val="ru-RU"/>
        </w:rPr>
        <w:t>заболеваний,</w:t>
      </w:r>
      <w:r w:rsidRPr="003628BC">
        <w:rPr>
          <w:spacing w:val="44"/>
          <w:lang w:val="ru-RU"/>
        </w:rPr>
        <w:t xml:space="preserve"> </w:t>
      </w:r>
      <w:r w:rsidRPr="003628BC">
        <w:rPr>
          <w:spacing w:val="-2"/>
          <w:lang w:val="ru-RU"/>
        </w:rPr>
        <w:t>указывающими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1"/>
          <w:lang w:val="ru-RU"/>
        </w:rPr>
        <w:t>на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3"/>
          <w:lang w:val="ru-RU"/>
        </w:rPr>
        <w:t>необходимость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безотлагательного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4"/>
          <w:lang w:val="ru-RU"/>
        </w:rPr>
        <w:t>медицинского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3"/>
          <w:lang w:val="ru-RU"/>
        </w:rPr>
        <w:t>вмешательства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1"/>
          <w:lang w:val="ru-RU"/>
        </w:rPr>
        <w:t>(экстренные</w:t>
      </w:r>
      <w:r w:rsidRPr="003628BC">
        <w:rPr>
          <w:spacing w:val="69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01"/>
          <w:lang w:val="ru-RU"/>
        </w:rPr>
        <w:t xml:space="preserve"> </w:t>
      </w:r>
      <w:r w:rsidRPr="003628BC">
        <w:rPr>
          <w:spacing w:val="-3"/>
          <w:lang w:val="ru-RU"/>
        </w:rPr>
        <w:t>неотложные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2"/>
          <w:lang w:val="ru-RU"/>
        </w:rPr>
        <w:t>показания),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2"/>
          <w:lang w:val="ru-RU"/>
        </w:rPr>
        <w:t>беременные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2"/>
          <w:lang w:val="ru-RU"/>
        </w:rPr>
        <w:t>женщины,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1"/>
          <w:lang w:val="ru-RU"/>
        </w:rPr>
        <w:t>ветераны</w:t>
      </w:r>
      <w:r w:rsidRPr="003628BC">
        <w:rPr>
          <w:lang w:val="ru-RU"/>
        </w:rPr>
        <w:t xml:space="preserve"> 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3"/>
          <w:lang w:val="ru-RU"/>
        </w:rPr>
        <w:t>Великой</w:t>
      </w:r>
      <w:r w:rsidRPr="003628BC">
        <w:rPr>
          <w:spacing w:val="67"/>
          <w:lang w:val="ru-RU"/>
        </w:rPr>
        <w:t xml:space="preserve"> </w:t>
      </w:r>
      <w:r w:rsidRPr="003628BC">
        <w:rPr>
          <w:spacing w:val="-1"/>
          <w:lang w:val="ru-RU"/>
        </w:rPr>
        <w:t>Отечественной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войны</w:t>
      </w:r>
      <w:r w:rsidRPr="003628BC">
        <w:rPr>
          <w:lang w:val="ru-RU"/>
        </w:rPr>
        <w:t xml:space="preserve"> и </w:t>
      </w:r>
      <w:r w:rsidRPr="003628BC">
        <w:rPr>
          <w:spacing w:val="-1"/>
          <w:lang w:val="ru-RU"/>
        </w:rPr>
        <w:t>приравненные</w:t>
      </w:r>
      <w:r w:rsidRPr="003628BC">
        <w:rPr>
          <w:lang w:val="ru-RU"/>
        </w:rPr>
        <w:t xml:space="preserve"> к</w:t>
      </w:r>
      <w:r w:rsidRPr="003628BC">
        <w:rPr>
          <w:spacing w:val="-3"/>
          <w:lang w:val="ru-RU"/>
        </w:rPr>
        <w:t xml:space="preserve"> </w:t>
      </w:r>
      <w:r w:rsidRPr="003628BC">
        <w:rPr>
          <w:lang w:val="ru-RU"/>
        </w:rPr>
        <w:t>ним</w:t>
      </w:r>
      <w:r w:rsidRPr="003628BC">
        <w:rPr>
          <w:spacing w:val="-1"/>
          <w:lang w:val="ru-RU"/>
        </w:rPr>
        <w:t xml:space="preserve"> лица.</w:t>
      </w:r>
    </w:p>
    <w:p w:rsidR="00ED0DA2" w:rsidRPr="003628BC" w:rsidRDefault="00ED0DA2">
      <w:pPr>
        <w:pStyle w:val="BodyText"/>
        <w:spacing w:before="2"/>
        <w:ind w:right="103"/>
        <w:jc w:val="both"/>
        <w:rPr>
          <w:lang w:val="ru-RU"/>
        </w:rPr>
      </w:pPr>
      <w:r w:rsidRPr="003628BC">
        <w:rPr>
          <w:spacing w:val="-3"/>
          <w:lang w:val="ru-RU"/>
        </w:rPr>
        <w:t>Руководители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2"/>
          <w:lang w:val="ru-RU"/>
        </w:rPr>
        <w:t>медицинских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1"/>
          <w:lang w:val="ru-RU"/>
        </w:rPr>
        <w:t>организаций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2"/>
          <w:lang w:val="ru-RU"/>
        </w:rPr>
        <w:t>обеспечивают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2"/>
          <w:lang w:val="ru-RU"/>
        </w:rPr>
        <w:t>информирование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1"/>
          <w:lang w:val="ru-RU"/>
        </w:rPr>
        <w:t>граждан</w:t>
      </w:r>
      <w:r w:rsidRPr="003628BC">
        <w:rPr>
          <w:spacing w:val="14"/>
          <w:lang w:val="ru-RU"/>
        </w:rPr>
        <w:t xml:space="preserve"> </w:t>
      </w:r>
      <w:r w:rsidRPr="003628BC">
        <w:rPr>
          <w:lang w:val="ru-RU"/>
        </w:rPr>
        <w:t>о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2"/>
          <w:lang w:val="ru-RU"/>
        </w:rPr>
        <w:t>порядке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3"/>
          <w:lang w:val="ru-RU"/>
        </w:rPr>
        <w:t>внеочередного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2"/>
          <w:lang w:val="ru-RU"/>
        </w:rPr>
        <w:t>оказания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14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-4"/>
          <w:lang w:val="ru-RU"/>
        </w:rPr>
        <w:t>его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3"/>
          <w:lang w:val="ru-RU"/>
        </w:rPr>
        <w:t>соблюдение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3"/>
          <w:lang w:val="ru-RU"/>
        </w:rPr>
        <w:t>сотрудниками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 xml:space="preserve">медицинских </w:t>
      </w:r>
      <w:r w:rsidRPr="003628BC">
        <w:rPr>
          <w:spacing w:val="-1"/>
          <w:lang w:val="ru-RU"/>
        </w:rPr>
        <w:t>организаций.</w:t>
      </w:r>
    </w:p>
    <w:p w:rsidR="00ED0DA2" w:rsidRPr="003628BC" w:rsidRDefault="00ED0DA2">
      <w:pPr>
        <w:pStyle w:val="BodyText"/>
        <w:numPr>
          <w:ilvl w:val="0"/>
          <w:numId w:val="3"/>
        </w:numPr>
        <w:tabs>
          <w:tab w:val="left" w:pos="1093"/>
        </w:tabs>
        <w:ind w:right="102" w:firstLine="708"/>
        <w:jc w:val="both"/>
        <w:rPr>
          <w:lang w:val="ru-RU"/>
        </w:rPr>
      </w:pPr>
      <w:r w:rsidRPr="003628BC">
        <w:rPr>
          <w:spacing w:val="-1"/>
          <w:lang w:val="ru-RU"/>
        </w:rPr>
        <w:t>Порядок</w:t>
      </w:r>
      <w:r w:rsidRPr="003628BC">
        <w:rPr>
          <w:spacing w:val="68"/>
          <w:lang w:val="ru-RU"/>
        </w:rPr>
        <w:t xml:space="preserve"> </w:t>
      </w:r>
      <w:r w:rsidRPr="003628BC">
        <w:rPr>
          <w:spacing w:val="-1"/>
          <w:lang w:val="ru-RU"/>
        </w:rPr>
        <w:t>обеспечения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граждан</w:t>
      </w:r>
      <w:r w:rsidRPr="003628BC">
        <w:rPr>
          <w:spacing w:val="68"/>
          <w:lang w:val="ru-RU"/>
        </w:rPr>
        <w:t xml:space="preserve"> </w:t>
      </w:r>
      <w:r w:rsidRPr="003628BC">
        <w:rPr>
          <w:spacing w:val="-1"/>
          <w:lang w:val="ru-RU"/>
        </w:rPr>
        <w:t>лекарственными</w:t>
      </w:r>
      <w:r w:rsidRPr="003628BC">
        <w:rPr>
          <w:spacing w:val="68"/>
          <w:lang w:val="ru-RU"/>
        </w:rPr>
        <w:t xml:space="preserve"> </w:t>
      </w:r>
      <w:r w:rsidRPr="003628BC">
        <w:rPr>
          <w:spacing w:val="-1"/>
          <w:lang w:val="ru-RU"/>
        </w:rPr>
        <w:t>препаратами,</w:t>
      </w:r>
      <w:r w:rsidRPr="003628BC">
        <w:rPr>
          <w:spacing w:val="29"/>
          <w:lang w:val="ru-RU"/>
        </w:rPr>
        <w:t xml:space="preserve"> </w:t>
      </w:r>
      <w:r w:rsidRPr="003628BC">
        <w:rPr>
          <w:spacing w:val="-2"/>
          <w:lang w:val="ru-RU"/>
        </w:rPr>
        <w:t>медицинскими</w:t>
      </w:r>
      <w:r w:rsidRPr="003628BC">
        <w:rPr>
          <w:spacing w:val="21"/>
          <w:lang w:val="ru-RU"/>
        </w:rPr>
        <w:t xml:space="preserve"> </w:t>
      </w:r>
      <w:r w:rsidRPr="003628BC">
        <w:rPr>
          <w:spacing w:val="-2"/>
          <w:lang w:val="ru-RU"/>
        </w:rPr>
        <w:t>изделиями,</w:t>
      </w:r>
      <w:r w:rsidRPr="003628BC">
        <w:rPr>
          <w:spacing w:val="20"/>
          <w:lang w:val="ru-RU"/>
        </w:rPr>
        <w:t xml:space="preserve"> </w:t>
      </w:r>
      <w:r w:rsidRPr="003628BC">
        <w:rPr>
          <w:spacing w:val="-3"/>
          <w:lang w:val="ru-RU"/>
        </w:rPr>
        <w:t>донорской</w:t>
      </w:r>
      <w:r w:rsidRPr="003628BC">
        <w:rPr>
          <w:spacing w:val="19"/>
          <w:lang w:val="ru-RU"/>
        </w:rPr>
        <w:t xml:space="preserve"> </w:t>
      </w:r>
      <w:r w:rsidRPr="003628BC">
        <w:rPr>
          <w:lang w:val="ru-RU"/>
        </w:rPr>
        <w:t>кровью</w:t>
      </w:r>
      <w:r w:rsidRPr="003628BC">
        <w:rPr>
          <w:spacing w:val="19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21"/>
          <w:lang w:val="ru-RU"/>
        </w:rPr>
        <w:t xml:space="preserve"> </w:t>
      </w:r>
      <w:r w:rsidRPr="003628BC">
        <w:rPr>
          <w:lang w:val="ru-RU"/>
        </w:rPr>
        <w:t>ее</w:t>
      </w:r>
      <w:r w:rsidRPr="003628BC">
        <w:rPr>
          <w:spacing w:val="21"/>
          <w:lang w:val="ru-RU"/>
        </w:rPr>
        <w:t xml:space="preserve"> </w:t>
      </w:r>
      <w:r w:rsidRPr="003628BC">
        <w:rPr>
          <w:spacing w:val="-3"/>
          <w:lang w:val="ru-RU"/>
        </w:rPr>
        <w:t>компонентами,</w:t>
      </w:r>
      <w:r w:rsidRPr="003628BC">
        <w:rPr>
          <w:spacing w:val="20"/>
          <w:lang w:val="ru-RU"/>
        </w:rPr>
        <w:t xml:space="preserve"> </w:t>
      </w:r>
      <w:r w:rsidRPr="003628BC">
        <w:rPr>
          <w:spacing w:val="-2"/>
          <w:lang w:val="ru-RU"/>
        </w:rPr>
        <w:t>лечебным</w:t>
      </w:r>
      <w:r w:rsidRPr="003628BC">
        <w:rPr>
          <w:spacing w:val="81"/>
          <w:lang w:val="ru-RU"/>
        </w:rPr>
        <w:t xml:space="preserve"> </w:t>
      </w:r>
      <w:r w:rsidRPr="003628BC">
        <w:rPr>
          <w:lang w:val="ru-RU"/>
        </w:rPr>
        <w:t>питанием,</w:t>
      </w:r>
      <w:r w:rsidRPr="003628BC">
        <w:rPr>
          <w:spacing w:val="6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4"/>
          <w:lang w:val="ru-RU"/>
        </w:rPr>
        <w:t>том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2"/>
          <w:lang w:val="ru-RU"/>
        </w:rPr>
        <w:t>числе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1"/>
          <w:lang w:val="ru-RU"/>
        </w:rPr>
        <w:t>специализированными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2"/>
          <w:lang w:val="ru-RU"/>
        </w:rPr>
        <w:t>продуктами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3"/>
          <w:lang w:val="ru-RU"/>
        </w:rPr>
        <w:t>лечебного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1"/>
          <w:lang w:val="ru-RU"/>
        </w:rPr>
        <w:t>питания,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1"/>
          <w:lang w:val="ru-RU"/>
        </w:rPr>
        <w:t>по</w:t>
      </w:r>
    </w:p>
    <w:p w:rsidR="00ED0DA2" w:rsidRPr="003628BC" w:rsidRDefault="00ED0DA2">
      <w:pPr>
        <w:jc w:val="both"/>
        <w:rPr>
          <w:lang w:val="ru-RU"/>
        </w:rPr>
        <w:sectPr w:rsidR="00ED0DA2" w:rsidRPr="003628BC">
          <w:pgSz w:w="11900" w:h="16840"/>
          <w:pgMar w:top="660" w:right="740" w:bottom="900" w:left="1200" w:header="0" w:footer="710" w:gutter="0"/>
          <w:cols w:space="720"/>
        </w:sectPr>
      </w:pPr>
    </w:p>
    <w:p w:rsidR="00ED0DA2" w:rsidRPr="003628BC" w:rsidRDefault="00ED0DA2">
      <w:pPr>
        <w:pStyle w:val="BodyText"/>
        <w:spacing w:before="41" w:line="241" w:lineRule="auto"/>
        <w:ind w:right="105" w:firstLine="0"/>
        <w:jc w:val="both"/>
        <w:rPr>
          <w:lang w:val="ru-RU"/>
        </w:rPr>
      </w:pPr>
      <w:r w:rsidRPr="003628BC">
        <w:rPr>
          <w:spacing w:val="-1"/>
          <w:lang w:val="ru-RU"/>
        </w:rPr>
        <w:t>медицинским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2"/>
          <w:lang w:val="ru-RU"/>
        </w:rPr>
        <w:t>показаниям</w:t>
      </w:r>
      <w:r w:rsidRPr="003628BC">
        <w:rPr>
          <w:spacing w:val="4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1"/>
          <w:lang w:val="ru-RU"/>
        </w:rPr>
        <w:t>соответствии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2"/>
          <w:lang w:val="ru-RU"/>
        </w:rPr>
        <w:t>со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1"/>
          <w:lang w:val="ru-RU"/>
        </w:rPr>
        <w:t>стандартами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3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3"/>
          <w:lang w:val="ru-RU"/>
        </w:rPr>
        <w:t>учетом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1"/>
          <w:lang w:val="ru-RU"/>
        </w:rPr>
        <w:t>условий</w:t>
      </w:r>
      <w:r w:rsidRPr="003628BC">
        <w:rPr>
          <w:lang w:val="ru-RU"/>
        </w:rPr>
        <w:t xml:space="preserve"> и</w:t>
      </w:r>
      <w:r w:rsidRPr="003628BC">
        <w:rPr>
          <w:spacing w:val="-2"/>
          <w:lang w:val="ru-RU"/>
        </w:rPr>
        <w:t xml:space="preserve"> форм</w:t>
      </w:r>
      <w:r w:rsidRPr="003628BC">
        <w:rPr>
          <w:spacing w:val="-3"/>
          <w:lang w:val="ru-RU"/>
        </w:rPr>
        <w:t xml:space="preserve"> </w:t>
      </w:r>
      <w:r w:rsidRPr="003628BC">
        <w:rPr>
          <w:spacing w:val="-2"/>
          <w:lang w:val="ru-RU"/>
        </w:rPr>
        <w:t>оказания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помощи.</w:t>
      </w:r>
    </w:p>
    <w:p w:rsidR="00ED0DA2" w:rsidRPr="003628BC" w:rsidRDefault="00ED0DA2">
      <w:pPr>
        <w:pStyle w:val="BodyText"/>
        <w:numPr>
          <w:ilvl w:val="1"/>
          <w:numId w:val="3"/>
        </w:numPr>
        <w:tabs>
          <w:tab w:val="left" w:pos="1313"/>
        </w:tabs>
        <w:spacing w:before="1" w:line="322" w:lineRule="exact"/>
        <w:ind w:right="104" w:firstLine="708"/>
        <w:jc w:val="both"/>
        <w:rPr>
          <w:lang w:val="ru-RU"/>
        </w:rPr>
      </w:pPr>
      <w:r w:rsidRPr="003628BC">
        <w:rPr>
          <w:spacing w:val="-2"/>
          <w:lang w:val="ru-RU"/>
        </w:rPr>
        <w:t>Обеспечение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1"/>
          <w:lang w:val="ru-RU"/>
        </w:rPr>
        <w:t>лекарственными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1"/>
          <w:lang w:val="ru-RU"/>
        </w:rPr>
        <w:t>препаратами</w:t>
      </w:r>
      <w:r w:rsidRPr="003628BC">
        <w:rPr>
          <w:spacing w:val="10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2"/>
          <w:lang w:val="ru-RU"/>
        </w:rPr>
        <w:t>изделиями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3"/>
          <w:lang w:val="ru-RU"/>
        </w:rPr>
        <w:t>медицинского</w:t>
      </w:r>
      <w:r w:rsidRPr="003628BC">
        <w:rPr>
          <w:spacing w:val="35"/>
          <w:lang w:val="ru-RU"/>
        </w:rPr>
        <w:t xml:space="preserve"> </w:t>
      </w:r>
      <w:r w:rsidRPr="003628BC">
        <w:rPr>
          <w:spacing w:val="-2"/>
          <w:lang w:val="ru-RU"/>
        </w:rPr>
        <w:t>назначения.</w:t>
      </w:r>
    </w:p>
    <w:p w:rsidR="00ED0DA2" w:rsidRPr="003628BC" w:rsidRDefault="00ED0DA2">
      <w:pPr>
        <w:pStyle w:val="BodyText"/>
        <w:ind w:right="102"/>
        <w:jc w:val="both"/>
        <w:rPr>
          <w:lang w:val="ru-RU"/>
        </w:rPr>
      </w:pPr>
      <w:r w:rsidRPr="003628BC">
        <w:rPr>
          <w:spacing w:val="-1"/>
          <w:lang w:val="ru-RU"/>
        </w:rPr>
        <w:t>При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2"/>
          <w:lang w:val="ru-RU"/>
        </w:rPr>
        <w:t>оказании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2"/>
          <w:lang w:val="ru-RU"/>
        </w:rPr>
        <w:t>всех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1"/>
          <w:lang w:val="ru-RU"/>
        </w:rPr>
        <w:t>видов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17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2"/>
          <w:lang w:val="ru-RU"/>
        </w:rPr>
        <w:t>рамках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1"/>
          <w:lang w:val="ru-RU"/>
        </w:rPr>
        <w:t>территориальной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1"/>
          <w:lang w:val="ru-RU"/>
        </w:rPr>
        <w:t>программы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spacing w:val="8"/>
          <w:lang w:val="ru-RU"/>
        </w:rPr>
        <w:t xml:space="preserve"> </w:t>
      </w:r>
      <w:r w:rsidRPr="003628BC">
        <w:rPr>
          <w:spacing w:val="-1"/>
          <w:lang w:val="ru-RU"/>
        </w:rPr>
        <w:t>гарантий</w:t>
      </w:r>
      <w:r w:rsidRPr="003628BC">
        <w:rPr>
          <w:lang w:val="ru-RU"/>
        </w:rPr>
        <w:t xml:space="preserve"> </w:t>
      </w:r>
      <w:r w:rsidRPr="003628BC">
        <w:rPr>
          <w:spacing w:val="11"/>
          <w:lang w:val="ru-RU"/>
        </w:rPr>
        <w:t xml:space="preserve"> </w:t>
      </w:r>
      <w:r w:rsidRPr="003628BC">
        <w:rPr>
          <w:lang w:val="ru-RU"/>
        </w:rPr>
        <w:t xml:space="preserve">в 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3"/>
          <w:lang w:val="ru-RU"/>
        </w:rPr>
        <w:t>амбулаторно-поликлинических</w:t>
      </w:r>
      <w:r w:rsidRPr="003628BC">
        <w:rPr>
          <w:spacing w:val="87"/>
          <w:lang w:val="ru-RU"/>
        </w:rPr>
        <w:t xml:space="preserve"> </w:t>
      </w:r>
      <w:r w:rsidRPr="003628BC">
        <w:rPr>
          <w:spacing w:val="-1"/>
          <w:lang w:val="ru-RU"/>
        </w:rPr>
        <w:t>условиях</w:t>
      </w:r>
      <w:r w:rsidRPr="003628BC">
        <w:rPr>
          <w:lang w:val="ru-RU"/>
        </w:rPr>
        <w:t xml:space="preserve">      </w:t>
      </w:r>
      <w:r w:rsidRPr="003628BC">
        <w:rPr>
          <w:spacing w:val="34"/>
          <w:lang w:val="ru-RU"/>
        </w:rPr>
        <w:t xml:space="preserve"> </w:t>
      </w:r>
      <w:r w:rsidRPr="003628BC">
        <w:rPr>
          <w:spacing w:val="-2"/>
          <w:lang w:val="ru-RU"/>
        </w:rPr>
        <w:t>лекарственные</w:t>
      </w:r>
      <w:r w:rsidRPr="003628BC">
        <w:rPr>
          <w:lang w:val="ru-RU"/>
        </w:rPr>
        <w:t xml:space="preserve">      </w:t>
      </w:r>
      <w:r w:rsidRPr="003628BC">
        <w:rPr>
          <w:spacing w:val="30"/>
          <w:lang w:val="ru-RU"/>
        </w:rPr>
        <w:t xml:space="preserve"> </w:t>
      </w:r>
      <w:r w:rsidRPr="003628BC">
        <w:rPr>
          <w:spacing w:val="-2"/>
          <w:lang w:val="ru-RU"/>
        </w:rPr>
        <w:t>препараты</w:t>
      </w:r>
      <w:r w:rsidRPr="003628BC">
        <w:rPr>
          <w:lang w:val="ru-RU"/>
        </w:rPr>
        <w:t xml:space="preserve">       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1"/>
          <w:lang w:val="ru-RU"/>
        </w:rPr>
        <w:t>приобретаются</w:t>
      </w:r>
      <w:r w:rsidRPr="003628BC">
        <w:rPr>
          <w:lang w:val="ru-RU"/>
        </w:rPr>
        <w:t xml:space="preserve">       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1"/>
          <w:lang w:val="ru-RU"/>
        </w:rPr>
        <w:t>гражданами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1"/>
          <w:lang w:val="ru-RU"/>
        </w:rPr>
        <w:t>за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1"/>
          <w:lang w:val="ru-RU"/>
        </w:rPr>
        <w:t>личные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средства,</w:t>
      </w:r>
      <w:r w:rsidRPr="003628BC">
        <w:rPr>
          <w:lang w:val="ru-RU"/>
        </w:rPr>
        <w:t xml:space="preserve"> 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1"/>
          <w:lang w:val="ru-RU"/>
        </w:rPr>
        <w:t>за</w:t>
      </w:r>
      <w:r w:rsidRPr="003628BC">
        <w:rPr>
          <w:lang w:val="ru-RU"/>
        </w:rPr>
        <w:t xml:space="preserve"> 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исключением</w:t>
      </w:r>
      <w:r w:rsidRPr="003628BC">
        <w:rPr>
          <w:lang w:val="ru-RU"/>
        </w:rPr>
        <w:t xml:space="preserve"> 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используемых</w:t>
      </w:r>
      <w:r w:rsidRPr="003628BC">
        <w:rPr>
          <w:lang w:val="ru-RU"/>
        </w:rPr>
        <w:t xml:space="preserve"> </w:t>
      </w:r>
      <w:r w:rsidRPr="003628BC">
        <w:rPr>
          <w:spacing w:val="44"/>
          <w:lang w:val="ru-RU"/>
        </w:rPr>
        <w:t xml:space="preserve"> </w:t>
      </w:r>
      <w:r w:rsidRPr="003628BC">
        <w:rPr>
          <w:lang w:val="ru-RU"/>
        </w:rPr>
        <w:t xml:space="preserve">в </w:t>
      </w:r>
      <w:r w:rsidRPr="003628BC">
        <w:rPr>
          <w:spacing w:val="43"/>
          <w:lang w:val="ru-RU"/>
        </w:rPr>
        <w:t xml:space="preserve"> </w:t>
      </w:r>
      <w:r w:rsidRPr="003628BC">
        <w:rPr>
          <w:lang w:val="ru-RU"/>
        </w:rPr>
        <w:t>процессе</w:t>
      </w:r>
      <w:r w:rsidRPr="003628BC">
        <w:rPr>
          <w:spacing w:val="47"/>
          <w:lang w:val="ru-RU"/>
        </w:rPr>
        <w:t xml:space="preserve"> </w:t>
      </w:r>
      <w:r w:rsidRPr="003628BC">
        <w:rPr>
          <w:spacing w:val="-4"/>
          <w:lang w:val="ru-RU"/>
        </w:rPr>
        <w:t>амбулаторного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2"/>
          <w:lang w:val="ru-RU"/>
        </w:rPr>
        <w:t>приема</w:t>
      </w:r>
      <w:r w:rsidRPr="003628BC">
        <w:rPr>
          <w:spacing w:val="16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2"/>
          <w:lang w:val="ru-RU"/>
        </w:rPr>
        <w:t>выполнения</w:t>
      </w:r>
      <w:r w:rsidRPr="003628BC">
        <w:rPr>
          <w:spacing w:val="14"/>
          <w:lang w:val="ru-RU"/>
        </w:rPr>
        <w:t xml:space="preserve"> </w:t>
      </w:r>
      <w:r w:rsidRPr="003628BC">
        <w:rPr>
          <w:lang w:val="ru-RU"/>
        </w:rPr>
        <w:t>диагностических</w:t>
      </w:r>
      <w:r w:rsidRPr="003628BC">
        <w:rPr>
          <w:spacing w:val="15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2"/>
          <w:lang w:val="ru-RU"/>
        </w:rPr>
        <w:t>лечебных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3"/>
          <w:lang w:val="ru-RU"/>
        </w:rPr>
        <w:t>манипуляций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1"/>
          <w:lang w:val="ru-RU"/>
        </w:rPr>
        <w:t>лекарственных</w:t>
      </w:r>
      <w:r w:rsidRPr="003628BC">
        <w:rPr>
          <w:spacing w:val="38"/>
          <w:lang w:val="ru-RU"/>
        </w:rPr>
        <w:t xml:space="preserve"> </w:t>
      </w:r>
      <w:r w:rsidRPr="003628BC">
        <w:rPr>
          <w:spacing w:val="-2"/>
          <w:lang w:val="ru-RU"/>
        </w:rPr>
        <w:t>препаратов,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4"/>
          <w:lang w:val="ru-RU"/>
        </w:rPr>
        <w:t>входящих</w:t>
      </w:r>
      <w:r w:rsidRPr="003628BC">
        <w:rPr>
          <w:spacing w:val="38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2"/>
          <w:lang w:val="ru-RU"/>
        </w:rPr>
        <w:t>перечень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1"/>
          <w:lang w:val="ru-RU"/>
        </w:rPr>
        <w:t>жизненно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4"/>
          <w:lang w:val="ru-RU"/>
        </w:rPr>
        <w:t>необходимых</w:t>
      </w:r>
      <w:r w:rsidRPr="003628BC">
        <w:rPr>
          <w:spacing w:val="36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47"/>
          <w:lang w:val="ru-RU"/>
        </w:rPr>
        <w:t xml:space="preserve"> </w:t>
      </w:r>
      <w:r w:rsidRPr="003628BC">
        <w:rPr>
          <w:spacing w:val="-2"/>
          <w:lang w:val="ru-RU"/>
        </w:rPr>
        <w:t>важнейших</w:t>
      </w:r>
      <w:r w:rsidRPr="003628BC">
        <w:rPr>
          <w:spacing w:val="18"/>
          <w:lang w:val="ru-RU"/>
        </w:rPr>
        <w:t xml:space="preserve"> </w:t>
      </w:r>
      <w:r w:rsidRPr="003628BC">
        <w:rPr>
          <w:spacing w:val="-1"/>
          <w:lang w:val="ru-RU"/>
        </w:rPr>
        <w:t>лекарственных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2"/>
          <w:lang w:val="ru-RU"/>
        </w:rPr>
        <w:t>препаратов,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1"/>
          <w:lang w:val="ru-RU"/>
        </w:rPr>
        <w:t>утверждаемый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2"/>
          <w:lang w:val="ru-RU"/>
        </w:rPr>
        <w:t>Правительством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3"/>
          <w:lang w:val="ru-RU"/>
        </w:rPr>
        <w:t>Российской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2"/>
          <w:lang w:val="ru-RU"/>
        </w:rPr>
        <w:t>Федерации,</w:t>
      </w:r>
      <w:r w:rsidRPr="003628BC">
        <w:rPr>
          <w:spacing w:val="12"/>
          <w:lang w:val="ru-RU"/>
        </w:rPr>
        <w:t xml:space="preserve"> </w:t>
      </w:r>
      <w:r w:rsidRPr="003628BC">
        <w:rPr>
          <w:lang w:val="ru-RU"/>
        </w:rPr>
        <w:t>а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1"/>
          <w:lang w:val="ru-RU"/>
        </w:rPr>
        <w:t>также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2"/>
          <w:lang w:val="ru-RU"/>
        </w:rPr>
        <w:t>изделий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3"/>
          <w:lang w:val="ru-RU"/>
        </w:rPr>
        <w:t>медицинского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2"/>
          <w:lang w:val="ru-RU"/>
        </w:rPr>
        <w:t>назначения</w:t>
      </w:r>
      <w:r w:rsidRPr="003628BC">
        <w:rPr>
          <w:spacing w:val="11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1"/>
          <w:lang w:val="ru-RU"/>
        </w:rPr>
        <w:t>соответствии</w:t>
      </w:r>
      <w:r w:rsidRPr="003628BC">
        <w:rPr>
          <w:spacing w:val="34"/>
          <w:lang w:val="ru-RU"/>
        </w:rPr>
        <w:t xml:space="preserve"> </w:t>
      </w:r>
      <w:r w:rsidRPr="003628BC">
        <w:rPr>
          <w:lang w:val="ru-RU"/>
        </w:rPr>
        <w:t>со</w:t>
      </w:r>
      <w:r w:rsidRPr="003628BC">
        <w:rPr>
          <w:spacing w:val="34"/>
          <w:lang w:val="ru-RU"/>
        </w:rPr>
        <w:t xml:space="preserve"> </w:t>
      </w:r>
      <w:r w:rsidRPr="003628BC">
        <w:rPr>
          <w:spacing w:val="-1"/>
          <w:lang w:val="ru-RU"/>
        </w:rPr>
        <w:t>стандартами</w:t>
      </w:r>
      <w:r w:rsidRPr="003628BC">
        <w:rPr>
          <w:spacing w:val="34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34"/>
          <w:lang w:val="ru-RU"/>
        </w:rPr>
        <w:t xml:space="preserve"> </w:t>
      </w:r>
      <w:r w:rsidRPr="003628BC">
        <w:rPr>
          <w:spacing w:val="-1"/>
          <w:lang w:val="ru-RU"/>
        </w:rPr>
        <w:t>(при</w:t>
      </w:r>
      <w:r w:rsidRPr="003628BC">
        <w:rPr>
          <w:spacing w:val="34"/>
          <w:lang w:val="ru-RU"/>
        </w:rPr>
        <w:t xml:space="preserve"> </w:t>
      </w:r>
      <w:r w:rsidRPr="003628BC">
        <w:rPr>
          <w:spacing w:val="-1"/>
          <w:lang w:val="ru-RU"/>
        </w:rPr>
        <w:t>наличии</w:t>
      </w:r>
      <w:r w:rsidRPr="003628BC">
        <w:rPr>
          <w:spacing w:val="34"/>
          <w:lang w:val="ru-RU"/>
        </w:rPr>
        <w:t xml:space="preserve"> </w:t>
      </w:r>
      <w:r w:rsidRPr="003628BC">
        <w:rPr>
          <w:spacing w:val="-2"/>
          <w:lang w:val="ru-RU"/>
        </w:rPr>
        <w:t>медицинских</w:t>
      </w:r>
      <w:r w:rsidRPr="003628BC">
        <w:rPr>
          <w:spacing w:val="67"/>
          <w:lang w:val="ru-RU"/>
        </w:rPr>
        <w:t xml:space="preserve"> </w:t>
      </w:r>
      <w:r w:rsidRPr="003628BC">
        <w:rPr>
          <w:spacing w:val="-1"/>
          <w:lang w:val="ru-RU"/>
        </w:rPr>
        <w:t>показаний),</w:t>
      </w:r>
      <w:r w:rsidRPr="003628BC">
        <w:rPr>
          <w:spacing w:val="44"/>
          <w:lang w:val="ru-RU"/>
        </w:rPr>
        <w:t xml:space="preserve"> </w:t>
      </w:r>
      <w:r w:rsidRPr="003628BC">
        <w:rPr>
          <w:spacing w:val="-1"/>
          <w:lang w:val="ru-RU"/>
        </w:rPr>
        <w:t>обеспечение</w:t>
      </w:r>
      <w:r w:rsidRPr="003628BC">
        <w:rPr>
          <w:spacing w:val="47"/>
          <w:lang w:val="ru-RU"/>
        </w:rPr>
        <w:t xml:space="preserve"> </w:t>
      </w:r>
      <w:r w:rsidRPr="003628BC">
        <w:rPr>
          <w:spacing w:val="-4"/>
          <w:lang w:val="ru-RU"/>
        </w:rPr>
        <w:t>которыми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1"/>
          <w:lang w:val="ru-RU"/>
        </w:rPr>
        <w:t>осуществляется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2"/>
          <w:lang w:val="ru-RU"/>
        </w:rPr>
        <w:t>организацией</w:t>
      </w:r>
      <w:r w:rsidRPr="003628BC">
        <w:rPr>
          <w:spacing w:val="79"/>
          <w:lang w:val="ru-RU"/>
        </w:rPr>
        <w:t xml:space="preserve"> </w:t>
      </w:r>
      <w:r w:rsidRPr="003628BC">
        <w:rPr>
          <w:spacing w:val="-1"/>
          <w:lang w:val="ru-RU"/>
        </w:rPr>
        <w:t xml:space="preserve">за </w:t>
      </w:r>
      <w:r w:rsidRPr="003628BC">
        <w:rPr>
          <w:spacing w:val="-2"/>
          <w:lang w:val="ru-RU"/>
        </w:rPr>
        <w:t>счет</w:t>
      </w:r>
      <w:r w:rsidRPr="003628BC">
        <w:rPr>
          <w:spacing w:val="-1"/>
          <w:lang w:val="ru-RU"/>
        </w:rPr>
        <w:t xml:space="preserve"> средств</w:t>
      </w:r>
      <w:r w:rsidRPr="003628BC">
        <w:rPr>
          <w:spacing w:val="-2"/>
          <w:lang w:val="ru-RU"/>
        </w:rPr>
        <w:t xml:space="preserve"> ОМС</w:t>
      </w:r>
      <w:r w:rsidRPr="003628BC">
        <w:rPr>
          <w:spacing w:val="-1"/>
          <w:lang w:val="ru-RU"/>
        </w:rPr>
        <w:t xml:space="preserve"> или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средств</w:t>
      </w:r>
      <w:r w:rsidRPr="003628BC">
        <w:rPr>
          <w:spacing w:val="-4"/>
          <w:lang w:val="ru-RU"/>
        </w:rPr>
        <w:t xml:space="preserve"> </w:t>
      </w:r>
      <w:r w:rsidRPr="003628BC">
        <w:rPr>
          <w:spacing w:val="-3"/>
          <w:lang w:val="ru-RU"/>
        </w:rPr>
        <w:t>бюджета.</w:t>
      </w:r>
    </w:p>
    <w:p w:rsidR="00ED0DA2" w:rsidRPr="003628BC" w:rsidRDefault="00ED0DA2">
      <w:pPr>
        <w:pStyle w:val="BodyText"/>
        <w:ind w:right="102"/>
        <w:jc w:val="both"/>
        <w:rPr>
          <w:lang w:val="ru-RU"/>
        </w:rPr>
      </w:pPr>
      <w:r w:rsidRPr="003628BC">
        <w:rPr>
          <w:spacing w:val="-1"/>
          <w:lang w:val="ru-RU"/>
        </w:rPr>
        <w:t>Обеспечение</w:t>
      </w:r>
      <w:r w:rsidRPr="003628BC">
        <w:rPr>
          <w:spacing w:val="2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"/>
          <w:lang w:val="ru-RU"/>
        </w:rPr>
        <w:t xml:space="preserve"> </w:t>
      </w:r>
      <w:r w:rsidRPr="003628BC">
        <w:rPr>
          <w:spacing w:val="-2"/>
          <w:lang w:val="ru-RU"/>
        </w:rPr>
        <w:t>указанных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1"/>
          <w:lang w:val="ru-RU"/>
        </w:rPr>
        <w:t>целях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лекарственными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препаратами</w:t>
      </w:r>
      <w:r w:rsidRPr="003628BC">
        <w:rPr>
          <w:lang w:val="ru-RU"/>
        </w:rPr>
        <w:t xml:space="preserve"> и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2"/>
          <w:lang w:val="ru-RU"/>
        </w:rPr>
        <w:t>изделиями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3"/>
          <w:lang w:val="ru-RU"/>
        </w:rPr>
        <w:t>медицинского</w:t>
      </w:r>
      <w:r w:rsidRPr="003628BC">
        <w:rPr>
          <w:spacing w:val="44"/>
          <w:lang w:val="ru-RU"/>
        </w:rPr>
        <w:t xml:space="preserve"> </w:t>
      </w:r>
      <w:r w:rsidRPr="003628BC">
        <w:rPr>
          <w:spacing w:val="-2"/>
          <w:lang w:val="ru-RU"/>
        </w:rPr>
        <w:t>назначения,</w:t>
      </w:r>
      <w:r w:rsidRPr="003628BC">
        <w:rPr>
          <w:spacing w:val="42"/>
          <w:lang w:val="ru-RU"/>
        </w:rPr>
        <w:t xml:space="preserve"> </w:t>
      </w:r>
      <w:r w:rsidRPr="003628BC">
        <w:rPr>
          <w:lang w:val="ru-RU"/>
        </w:rPr>
        <w:t>не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3"/>
          <w:lang w:val="ru-RU"/>
        </w:rPr>
        <w:t>входящими</w:t>
      </w:r>
      <w:r w:rsidRPr="003628BC">
        <w:rPr>
          <w:spacing w:val="43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42"/>
          <w:lang w:val="ru-RU"/>
        </w:rPr>
        <w:t xml:space="preserve"> </w:t>
      </w:r>
      <w:r w:rsidRPr="003628BC">
        <w:rPr>
          <w:spacing w:val="-2"/>
          <w:lang w:val="ru-RU"/>
        </w:rPr>
        <w:t>перечень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1"/>
          <w:lang w:val="ru-RU"/>
        </w:rPr>
        <w:t>жизненно</w:t>
      </w:r>
      <w:r w:rsidRPr="003628BC">
        <w:rPr>
          <w:spacing w:val="44"/>
          <w:lang w:val="ru-RU"/>
        </w:rPr>
        <w:t xml:space="preserve"> </w:t>
      </w:r>
      <w:r w:rsidRPr="003628BC">
        <w:rPr>
          <w:spacing w:val="-4"/>
          <w:lang w:val="ru-RU"/>
        </w:rPr>
        <w:t>необходимых</w:t>
      </w:r>
      <w:r w:rsidRPr="003628BC">
        <w:rPr>
          <w:spacing w:val="41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2"/>
          <w:lang w:val="ru-RU"/>
        </w:rPr>
        <w:t>важнейших</w:t>
      </w:r>
      <w:r w:rsidRPr="003628BC">
        <w:rPr>
          <w:spacing w:val="24"/>
          <w:lang w:val="ru-RU"/>
        </w:rPr>
        <w:t xml:space="preserve"> </w:t>
      </w:r>
      <w:r w:rsidRPr="003628BC">
        <w:rPr>
          <w:spacing w:val="-2"/>
          <w:lang w:val="ru-RU"/>
        </w:rPr>
        <w:t>лекарственных</w:t>
      </w:r>
      <w:r w:rsidRPr="003628BC">
        <w:rPr>
          <w:spacing w:val="22"/>
          <w:lang w:val="ru-RU"/>
        </w:rPr>
        <w:t xml:space="preserve"> </w:t>
      </w:r>
      <w:r w:rsidRPr="003628BC">
        <w:rPr>
          <w:spacing w:val="-2"/>
          <w:lang w:val="ru-RU"/>
        </w:rPr>
        <w:t>препаратов</w:t>
      </w:r>
      <w:r w:rsidRPr="003628BC">
        <w:rPr>
          <w:spacing w:val="20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24"/>
          <w:lang w:val="ru-RU"/>
        </w:rPr>
        <w:t xml:space="preserve"> </w:t>
      </w:r>
      <w:r w:rsidRPr="003628BC">
        <w:rPr>
          <w:spacing w:val="-1"/>
          <w:lang w:val="ru-RU"/>
        </w:rPr>
        <w:t>не</w:t>
      </w:r>
      <w:r w:rsidRPr="003628BC">
        <w:rPr>
          <w:spacing w:val="23"/>
          <w:lang w:val="ru-RU"/>
        </w:rPr>
        <w:t xml:space="preserve"> </w:t>
      </w:r>
      <w:r w:rsidRPr="003628BC">
        <w:rPr>
          <w:spacing w:val="-1"/>
          <w:lang w:val="ru-RU"/>
        </w:rPr>
        <w:t>предусмотренными</w:t>
      </w:r>
      <w:r w:rsidRPr="003628BC">
        <w:rPr>
          <w:spacing w:val="22"/>
          <w:lang w:val="ru-RU"/>
        </w:rPr>
        <w:t xml:space="preserve"> </w:t>
      </w:r>
      <w:r w:rsidRPr="003628BC">
        <w:rPr>
          <w:spacing w:val="-1"/>
          <w:lang w:val="ru-RU"/>
        </w:rPr>
        <w:t>утвержденными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1"/>
          <w:lang w:val="ru-RU"/>
        </w:rPr>
        <w:t>стандартами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48"/>
          <w:lang w:val="ru-RU"/>
        </w:rPr>
        <w:t xml:space="preserve"> </w:t>
      </w:r>
      <w:r w:rsidRPr="003628BC">
        <w:rPr>
          <w:spacing w:val="-2"/>
          <w:lang w:val="ru-RU"/>
        </w:rPr>
        <w:t>помощи,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1"/>
          <w:lang w:val="ru-RU"/>
        </w:rPr>
        <w:t>допускается</w:t>
      </w:r>
      <w:r w:rsidRPr="003628BC">
        <w:rPr>
          <w:spacing w:val="47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1"/>
          <w:lang w:val="ru-RU"/>
        </w:rPr>
        <w:t>случаях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1"/>
          <w:lang w:val="ru-RU"/>
        </w:rPr>
        <w:t>индивидуальной</w:t>
      </w:r>
      <w:r w:rsidRPr="003628BC">
        <w:rPr>
          <w:spacing w:val="45"/>
          <w:lang w:val="ru-RU"/>
        </w:rPr>
        <w:t xml:space="preserve"> </w:t>
      </w:r>
      <w:r w:rsidRPr="003628BC">
        <w:rPr>
          <w:lang w:val="ru-RU"/>
        </w:rPr>
        <w:t>непереносимости,</w:t>
      </w:r>
      <w:r w:rsidRPr="003628BC">
        <w:rPr>
          <w:spacing w:val="8"/>
          <w:lang w:val="ru-RU"/>
        </w:rPr>
        <w:t xml:space="preserve"> </w:t>
      </w:r>
      <w:r w:rsidRPr="003628BC">
        <w:rPr>
          <w:lang w:val="ru-RU"/>
        </w:rPr>
        <w:t>по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1"/>
          <w:lang w:val="ru-RU"/>
        </w:rPr>
        <w:t>жизненным</w:t>
      </w:r>
      <w:r w:rsidRPr="003628BC">
        <w:rPr>
          <w:spacing w:val="8"/>
          <w:lang w:val="ru-RU"/>
        </w:rPr>
        <w:t xml:space="preserve"> </w:t>
      </w:r>
      <w:r w:rsidRPr="003628BC">
        <w:rPr>
          <w:spacing w:val="-1"/>
          <w:lang w:val="ru-RU"/>
        </w:rPr>
        <w:t>показаниям</w:t>
      </w:r>
      <w:r w:rsidRPr="003628BC">
        <w:rPr>
          <w:spacing w:val="8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1"/>
          <w:lang w:val="ru-RU"/>
        </w:rPr>
        <w:t>осуществляется</w:t>
      </w:r>
      <w:r w:rsidRPr="003628BC">
        <w:rPr>
          <w:spacing w:val="11"/>
          <w:lang w:val="ru-RU"/>
        </w:rPr>
        <w:t xml:space="preserve"> </w:t>
      </w:r>
      <w:r w:rsidRPr="003628BC">
        <w:rPr>
          <w:lang w:val="ru-RU"/>
        </w:rPr>
        <w:t>по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1"/>
          <w:lang w:val="ru-RU"/>
        </w:rPr>
        <w:t>решению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2"/>
          <w:lang w:val="ru-RU"/>
        </w:rPr>
        <w:t>врачебной</w:t>
      </w:r>
      <w:r w:rsidRPr="003628BC">
        <w:rPr>
          <w:lang w:val="ru-RU"/>
        </w:rPr>
        <w:t xml:space="preserve"> </w:t>
      </w:r>
      <w:r w:rsidRPr="003628BC">
        <w:rPr>
          <w:spacing w:val="-4"/>
          <w:lang w:val="ru-RU"/>
        </w:rPr>
        <w:t>комиссии</w:t>
      </w:r>
      <w:r w:rsidRPr="003628BC">
        <w:rPr>
          <w:spacing w:val="-2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-2"/>
          <w:lang w:val="ru-RU"/>
        </w:rPr>
        <w:t xml:space="preserve"> </w:t>
      </w:r>
      <w:r w:rsidRPr="003628BC">
        <w:rPr>
          <w:spacing w:val="-1"/>
          <w:lang w:val="ru-RU"/>
        </w:rPr>
        <w:t>организации.</w:t>
      </w:r>
    </w:p>
    <w:p w:rsidR="00ED0DA2" w:rsidRPr="003628BC" w:rsidRDefault="00ED0DA2">
      <w:pPr>
        <w:pStyle w:val="BodyText"/>
        <w:spacing w:before="3" w:line="322" w:lineRule="exact"/>
        <w:ind w:right="104" w:firstLine="777"/>
        <w:jc w:val="both"/>
        <w:rPr>
          <w:lang w:val="ru-RU"/>
        </w:rPr>
      </w:pPr>
      <w:r w:rsidRPr="003628BC">
        <w:rPr>
          <w:spacing w:val="-1"/>
          <w:lang w:val="ru-RU"/>
        </w:rPr>
        <w:t>Лекарственное</w:t>
      </w:r>
      <w:r w:rsidRPr="003628BC">
        <w:rPr>
          <w:spacing w:val="56"/>
          <w:lang w:val="ru-RU"/>
        </w:rPr>
        <w:t xml:space="preserve"> </w:t>
      </w:r>
      <w:r w:rsidRPr="003628BC">
        <w:rPr>
          <w:spacing w:val="-1"/>
          <w:lang w:val="ru-RU"/>
        </w:rPr>
        <w:t>обеспечение</w:t>
      </w:r>
      <w:r w:rsidRPr="003628BC">
        <w:rPr>
          <w:spacing w:val="58"/>
          <w:lang w:val="ru-RU"/>
        </w:rPr>
        <w:t xml:space="preserve"> </w:t>
      </w:r>
      <w:r w:rsidRPr="003628BC">
        <w:rPr>
          <w:spacing w:val="-1"/>
          <w:lang w:val="ru-RU"/>
        </w:rPr>
        <w:t>при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4"/>
          <w:lang w:val="ru-RU"/>
        </w:rPr>
        <w:t>амбулаторном</w:t>
      </w:r>
      <w:r w:rsidRPr="003628BC">
        <w:rPr>
          <w:spacing w:val="58"/>
          <w:lang w:val="ru-RU"/>
        </w:rPr>
        <w:t xml:space="preserve"> </w:t>
      </w:r>
      <w:r w:rsidRPr="003628BC">
        <w:rPr>
          <w:spacing w:val="-2"/>
          <w:lang w:val="ru-RU"/>
        </w:rPr>
        <w:t>лечении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2"/>
          <w:lang w:val="ru-RU"/>
        </w:rPr>
        <w:t>отдельных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3"/>
          <w:lang w:val="ru-RU"/>
        </w:rPr>
        <w:t>категорий</w:t>
      </w:r>
      <w:r w:rsidRPr="003628BC">
        <w:rPr>
          <w:spacing w:val="36"/>
          <w:lang w:val="ru-RU"/>
        </w:rPr>
        <w:t xml:space="preserve"> </w:t>
      </w:r>
      <w:r w:rsidRPr="003628BC">
        <w:rPr>
          <w:spacing w:val="-1"/>
          <w:lang w:val="ru-RU"/>
        </w:rPr>
        <w:t>граждан,</w:t>
      </w:r>
      <w:r w:rsidRPr="003628BC">
        <w:rPr>
          <w:spacing w:val="32"/>
          <w:lang w:val="ru-RU"/>
        </w:rPr>
        <w:t xml:space="preserve"> </w:t>
      </w:r>
      <w:r w:rsidRPr="003628BC">
        <w:rPr>
          <w:spacing w:val="-1"/>
          <w:lang w:val="ru-RU"/>
        </w:rPr>
        <w:t>имеющих</w:t>
      </w:r>
      <w:r w:rsidRPr="003628BC">
        <w:rPr>
          <w:spacing w:val="34"/>
          <w:lang w:val="ru-RU"/>
        </w:rPr>
        <w:t xml:space="preserve"> </w:t>
      </w:r>
      <w:r w:rsidRPr="003628BC">
        <w:rPr>
          <w:spacing w:val="-1"/>
          <w:lang w:val="ru-RU"/>
        </w:rPr>
        <w:t>право</w:t>
      </w:r>
      <w:r w:rsidRPr="003628BC">
        <w:rPr>
          <w:spacing w:val="34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1"/>
          <w:lang w:val="ru-RU"/>
        </w:rPr>
        <w:t>получение</w:t>
      </w:r>
      <w:r w:rsidRPr="003628BC">
        <w:rPr>
          <w:spacing w:val="35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государственной</w:t>
      </w:r>
      <w:r w:rsidRPr="003628BC">
        <w:rPr>
          <w:spacing w:val="34"/>
          <w:lang w:val="ru-RU"/>
        </w:rPr>
        <w:t xml:space="preserve"> </w:t>
      </w:r>
      <w:r w:rsidRPr="003628BC">
        <w:rPr>
          <w:spacing w:val="-1"/>
          <w:lang w:val="ru-RU"/>
        </w:rPr>
        <w:t>социальной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31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34"/>
          <w:lang w:val="ru-RU"/>
        </w:rPr>
        <w:t xml:space="preserve"> </w:t>
      </w:r>
      <w:r w:rsidRPr="003628BC">
        <w:rPr>
          <w:spacing w:val="-1"/>
          <w:lang w:val="ru-RU"/>
        </w:rPr>
        <w:t>не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2"/>
          <w:lang w:val="ru-RU"/>
        </w:rPr>
        <w:t>отказавшихся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3"/>
          <w:lang w:val="ru-RU"/>
        </w:rPr>
        <w:t>от</w:t>
      </w:r>
      <w:r w:rsidRPr="003628BC">
        <w:rPr>
          <w:spacing w:val="32"/>
          <w:lang w:val="ru-RU"/>
        </w:rPr>
        <w:t xml:space="preserve"> </w:t>
      </w:r>
      <w:r w:rsidRPr="003628BC">
        <w:rPr>
          <w:spacing w:val="-2"/>
          <w:lang w:val="ru-RU"/>
        </w:rPr>
        <w:t>получения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1"/>
          <w:lang w:val="ru-RU"/>
        </w:rPr>
        <w:t>социальной</w:t>
      </w:r>
      <w:r w:rsidRPr="003628BC">
        <w:rPr>
          <w:spacing w:val="34"/>
          <w:lang w:val="ru-RU"/>
        </w:rPr>
        <w:t xml:space="preserve"> </w:t>
      </w:r>
      <w:r w:rsidRPr="003628BC">
        <w:rPr>
          <w:spacing w:val="-1"/>
          <w:lang w:val="ru-RU"/>
        </w:rPr>
        <w:t>услуги,</w:t>
      </w:r>
      <w:r w:rsidRPr="003628BC">
        <w:rPr>
          <w:spacing w:val="32"/>
          <w:lang w:val="ru-RU"/>
        </w:rPr>
        <w:t xml:space="preserve"> </w:t>
      </w:r>
      <w:r w:rsidRPr="003628BC">
        <w:rPr>
          <w:spacing w:val="-2"/>
          <w:lang w:val="ru-RU"/>
        </w:rPr>
        <w:t>предусмотренной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3"/>
          <w:lang w:val="ru-RU"/>
        </w:rPr>
        <w:t>пунктом</w:t>
      </w:r>
      <w:r w:rsidRPr="003628BC">
        <w:rPr>
          <w:lang w:val="ru-RU"/>
        </w:rPr>
        <w:t xml:space="preserve"> </w:t>
      </w:r>
      <w:r w:rsidRPr="003628BC">
        <w:rPr>
          <w:spacing w:val="12"/>
          <w:lang w:val="ru-RU"/>
        </w:rPr>
        <w:t xml:space="preserve"> </w:t>
      </w:r>
      <w:r w:rsidRPr="003628BC">
        <w:rPr>
          <w:lang w:val="ru-RU"/>
        </w:rPr>
        <w:t xml:space="preserve">1 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1"/>
          <w:lang w:val="ru-RU"/>
        </w:rPr>
        <w:t>части</w:t>
      </w:r>
      <w:r w:rsidRPr="003628BC">
        <w:rPr>
          <w:lang w:val="ru-RU"/>
        </w:rPr>
        <w:t xml:space="preserve"> </w:t>
      </w:r>
      <w:r w:rsidRPr="003628BC">
        <w:rPr>
          <w:spacing w:val="12"/>
          <w:lang w:val="ru-RU"/>
        </w:rPr>
        <w:t xml:space="preserve"> </w:t>
      </w:r>
      <w:r w:rsidRPr="003628BC">
        <w:rPr>
          <w:lang w:val="ru-RU"/>
        </w:rPr>
        <w:t xml:space="preserve">1 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2"/>
          <w:lang w:val="ru-RU"/>
        </w:rPr>
        <w:t>статьи</w:t>
      </w:r>
      <w:r w:rsidRPr="003628BC">
        <w:rPr>
          <w:lang w:val="ru-RU"/>
        </w:rPr>
        <w:t xml:space="preserve"> </w:t>
      </w:r>
      <w:r w:rsidRPr="003628BC">
        <w:rPr>
          <w:spacing w:val="14"/>
          <w:lang w:val="ru-RU"/>
        </w:rPr>
        <w:t xml:space="preserve"> </w:t>
      </w:r>
      <w:r w:rsidRPr="003628BC">
        <w:rPr>
          <w:lang w:val="ru-RU"/>
        </w:rPr>
        <w:t>6</w:t>
      </w:r>
      <w:r w:rsidRPr="003628BC">
        <w:rPr>
          <w:position w:val="13"/>
          <w:sz w:val="18"/>
          <w:szCs w:val="18"/>
          <w:lang w:val="ru-RU"/>
        </w:rPr>
        <w:t xml:space="preserve">2  </w:t>
      </w:r>
      <w:r w:rsidRPr="003628BC">
        <w:rPr>
          <w:spacing w:val="19"/>
          <w:position w:val="13"/>
          <w:sz w:val="18"/>
          <w:szCs w:val="18"/>
          <w:lang w:val="ru-RU"/>
        </w:rPr>
        <w:t xml:space="preserve"> </w:t>
      </w:r>
      <w:r w:rsidRPr="003628BC">
        <w:rPr>
          <w:spacing w:val="-2"/>
          <w:lang w:val="ru-RU"/>
        </w:rPr>
        <w:t>Федерального</w:t>
      </w:r>
      <w:r w:rsidRPr="003628BC">
        <w:rPr>
          <w:lang w:val="ru-RU"/>
        </w:rPr>
        <w:t xml:space="preserve"> 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3"/>
          <w:lang w:val="ru-RU"/>
        </w:rPr>
        <w:t>закона</w:t>
      </w:r>
      <w:r w:rsidRPr="003628BC">
        <w:rPr>
          <w:lang w:val="ru-RU"/>
        </w:rPr>
        <w:t xml:space="preserve"> 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2"/>
          <w:lang w:val="ru-RU"/>
        </w:rPr>
        <w:t>от</w:t>
      </w:r>
      <w:r w:rsidRPr="003628BC">
        <w:rPr>
          <w:lang w:val="ru-RU"/>
        </w:rPr>
        <w:t xml:space="preserve"> 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1"/>
          <w:lang w:val="ru-RU"/>
        </w:rPr>
        <w:t>17.07.1999</w:t>
      </w:r>
      <w:r w:rsidRPr="003628BC">
        <w:rPr>
          <w:lang w:val="ru-RU"/>
        </w:rPr>
        <w:t xml:space="preserve"> </w:t>
      </w:r>
      <w:r w:rsidRPr="003628BC">
        <w:rPr>
          <w:spacing w:val="12"/>
          <w:lang w:val="ru-RU"/>
        </w:rPr>
        <w:t xml:space="preserve"> </w:t>
      </w:r>
      <w:r w:rsidRPr="003628BC">
        <w:rPr>
          <w:lang w:val="ru-RU"/>
        </w:rPr>
        <w:t xml:space="preserve">№ 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1"/>
          <w:lang w:val="ru-RU"/>
        </w:rPr>
        <w:t>178-ФЗ</w:t>
      </w:r>
    </w:p>
    <w:p w:rsidR="00ED0DA2" w:rsidRPr="003628BC" w:rsidRDefault="00ED0DA2">
      <w:pPr>
        <w:pStyle w:val="BodyText"/>
        <w:ind w:right="103" w:firstLine="0"/>
        <w:jc w:val="both"/>
        <w:rPr>
          <w:lang w:val="ru-RU"/>
        </w:rPr>
      </w:pPr>
      <w:r w:rsidRPr="003628BC">
        <w:rPr>
          <w:spacing w:val="-1"/>
          <w:lang w:val="ru-RU"/>
        </w:rPr>
        <w:t>«О</w:t>
      </w:r>
      <w:r w:rsidRPr="003628BC">
        <w:rPr>
          <w:spacing w:val="50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государственной</w:t>
      </w:r>
      <w:r w:rsidRPr="003628BC">
        <w:rPr>
          <w:spacing w:val="52"/>
          <w:lang w:val="ru-RU"/>
        </w:rPr>
        <w:t xml:space="preserve"> </w:t>
      </w:r>
      <w:r w:rsidRPr="003628BC">
        <w:rPr>
          <w:spacing w:val="-1"/>
          <w:lang w:val="ru-RU"/>
        </w:rPr>
        <w:t>социальной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2"/>
          <w:lang w:val="ru-RU"/>
        </w:rPr>
        <w:t>помощи»,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1"/>
          <w:lang w:val="ru-RU"/>
        </w:rPr>
        <w:t>осуществляется</w:t>
      </w:r>
      <w:r w:rsidRPr="003628BC">
        <w:rPr>
          <w:spacing w:val="52"/>
          <w:lang w:val="ru-RU"/>
        </w:rPr>
        <w:t xml:space="preserve"> </w:t>
      </w:r>
      <w:r w:rsidRPr="003628BC">
        <w:rPr>
          <w:spacing w:val="-2"/>
          <w:lang w:val="ru-RU"/>
        </w:rPr>
        <w:t>лекарственными</w:t>
      </w:r>
      <w:r w:rsidRPr="003628BC">
        <w:rPr>
          <w:spacing w:val="93"/>
          <w:lang w:val="ru-RU"/>
        </w:rPr>
        <w:t xml:space="preserve"> </w:t>
      </w:r>
      <w:r w:rsidRPr="003628BC">
        <w:rPr>
          <w:spacing w:val="-2"/>
          <w:lang w:val="ru-RU"/>
        </w:rPr>
        <w:t>препаратами</w:t>
      </w:r>
      <w:r w:rsidRPr="003628BC">
        <w:rPr>
          <w:spacing w:val="63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2"/>
          <w:lang w:val="ru-RU"/>
        </w:rPr>
        <w:t>изделиями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3"/>
          <w:lang w:val="ru-RU"/>
        </w:rPr>
        <w:t>медицинского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2"/>
          <w:lang w:val="ru-RU"/>
        </w:rPr>
        <w:t>назначения,</w:t>
      </w:r>
      <w:r w:rsidRPr="003628BC">
        <w:rPr>
          <w:spacing w:val="61"/>
          <w:lang w:val="ru-RU"/>
        </w:rPr>
        <w:t xml:space="preserve"> </w:t>
      </w:r>
      <w:r w:rsidRPr="003628BC">
        <w:rPr>
          <w:lang w:val="ru-RU"/>
        </w:rPr>
        <w:t>а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2"/>
          <w:lang w:val="ru-RU"/>
        </w:rPr>
        <w:t>также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1"/>
          <w:lang w:val="ru-RU"/>
        </w:rPr>
        <w:t>специализированными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2"/>
          <w:lang w:val="ru-RU"/>
        </w:rPr>
        <w:t>продуктами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2"/>
          <w:lang w:val="ru-RU"/>
        </w:rPr>
        <w:t>лечебного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1"/>
          <w:lang w:val="ru-RU"/>
        </w:rPr>
        <w:t>питания,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3"/>
          <w:lang w:val="ru-RU"/>
        </w:rPr>
        <w:t>входящими</w:t>
      </w:r>
      <w:r w:rsidRPr="003628BC">
        <w:rPr>
          <w:spacing w:val="63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2"/>
          <w:lang w:val="ru-RU"/>
        </w:rPr>
        <w:t>перечень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1"/>
          <w:lang w:val="ru-RU"/>
        </w:rPr>
        <w:t>лекарственных</w:t>
      </w:r>
      <w:r w:rsidRPr="003628BC">
        <w:rPr>
          <w:spacing w:val="37"/>
          <w:lang w:val="ru-RU"/>
        </w:rPr>
        <w:t xml:space="preserve"> </w:t>
      </w:r>
      <w:r w:rsidRPr="003628BC">
        <w:rPr>
          <w:spacing w:val="-2"/>
          <w:lang w:val="ru-RU"/>
        </w:rPr>
        <w:t>препаратов,</w:t>
      </w:r>
      <w:r w:rsidRPr="003628BC">
        <w:rPr>
          <w:spacing w:val="37"/>
          <w:lang w:val="ru-RU"/>
        </w:rPr>
        <w:t xml:space="preserve"> </w:t>
      </w:r>
      <w:r w:rsidRPr="003628BC">
        <w:rPr>
          <w:spacing w:val="-1"/>
          <w:lang w:val="ru-RU"/>
        </w:rPr>
        <w:t>утвержденный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1"/>
          <w:lang w:val="ru-RU"/>
        </w:rPr>
        <w:t>приказами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2"/>
          <w:lang w:val="ru-RU"/>
        </w:rPr>
        <w:t>Министерства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2"/>
          <w:lang w:val="ru-RU"/>
        </w:rPr>
        <w:t>здравоохранения</w:t>
      </w:r>
      <w:r w:rsidRPr="003628BC">
        <w:rPr>
          <w:spacing w:val="43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2"/>
          <w:lang w:val="ru-RU"/>
        </w:rPr>
        <w:t>социального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1"/>
          <w:lang w:val="ru-RU"/>
        </w:rPr>
        <w:t>развития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3"/>
          <w:lang w:val="ru-RU"/>
        </w:rPr>
        <w:t>Российской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2"/>
          <w:lang w:val="ru-RU"/>
        </w:rPr>
        <w:t>Федерации</w:t>
      </w:r>
      <w:r w:rsidRPr="003628BC">
        <w:rPr>
          <w:spacing w:val="46"/>
          <w:lang w:val="ru-RU"/>
        </w:rPr>
        <w:t xml:space="preserve"> </w:t>
      </w:r>
      <w:r w:rsidRPr="003628BC">
        <w:rPr>
          <w:spacing w:val="-2"/>
          <w:lang w:val="ru-RU"/>
        </w:rPr>
        <w:t>от</w:t>
      </w:r>
      <w:r w:rsidRPr="003628BC">
        <w:rPr>
          <w:spacing w:val="42"/>
          <w:lang w:val="ru-RU"/>
        </w:rPr>
        <w:t xml:space="preserve"> </w:t>
      </w:r>
      <w:r w:rsidRPr="003628BC">
        <w:rPr>
          <w:spacing w:val="-1"/>
          <w:lang w:val="ru-RU"/>
        </w:rPr>
        <w:t>18.09.2006</w:t>
      </w:r>
    </w:p>
    <w:p w:rsidR="00ED0DA2" w:rsidRPr="003628BC" w:rsidRDefault="00ED0DA2">
      <w:pPr>
        <w:pStyle w:val="BodyText"/>
        <w:ind w:right="103" w:firstLine="0"/>
        <w:jc w:val="both"/>
        <w:rPr>
          <w:lang w:val="ru-RU"/>
        </w:rPr>
      </w:pPr>
      <w:r w:rsidRPr="003628BC">
        <w:rPr>
          <w:lang w:val="ru-RU"/>
        </w:rPr>
        <w:t>№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1"/>
          <w:lang w:val="ru-RU"/>
        </w:rPr>
        <w:t>665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2"/>
          <w:lang w:val="ru-RU"/>
        </w:rPr>
        <w:t>«Об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1"/>
          <w:lang w:val="ru-RU"/>
        </w:rPr>
        <w:t>утверждении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2"/>
          <w:lang w:val="ru-RU"/>
        </w:rPr>
        <w:t>перечня</w:t>
      </w:r>
      <w:r w:rsidRPr="003628BC">
        <w:rPr>
          <w:spacing w:val="40"/>
          <w:lang w:val="ru-RU"/>
        </w:rPr>
        <w:t xml:space="preserve"> </w:t>
      </w:r>
      <w:r w:rsidRPr="003628BC">
        <w:rPr>
          <w:spacing w:val="-2"/>
          <w:lang w:val="ru-RU"/>
        </w:rPr>
        <w:t>лекарственных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2"/>
          <w:lang w:val="ru-RU"/>
        </w:rPr>
        <w:t>препаратов,</w:t>
      </w:r>
      <w:r w:rsidRPr="003628BC">
        <w:rPr>
          <w:spacing w:val="39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4"/>
          <w:lang w:val="ru-RU"/>
        </w:rPr>
        <w:t>том</w:t>
      </w:r>
      <w:r w:rsidRPr="003628BC">
        <w:rPr>
          <w:spacing w:val="40"/>
          <w:lang w:val="ru-RU"/>
        </w:rPr>
        <w:t xml:space="preserve"> </w:t>
      </w:r>
      <w:r w:rsidRPr="003628BC">
        <w:rPr>
          <w:spacing w:val="-2"/>
          <w:lang w:val="ru-RU"/>
        </w:rPr>
        <w:t>числе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2"/>
          <w:lang w:val="ru-RU"/>
        </w:rPr>
        <w:t>перечня</w:t>
      </w:r>
      <w:r w:rsidRPr="003628BC">
        <w:rPr>
          <w:spacing w:val="28"/>
          <w:lang w:val="ru-RU"/>
        </w:rPr>
        <w:t xml:space="preserve"> </w:t>
      </w:r>
      <w:r w:rsidRPr="003628BC">
        <w:rPr>
          <w:spacing w:val="-2"/>
          <w:lang w:val="ru-RU"/>
        </w:rPr>
        <w:t>лекарственных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2"/>
          <w:lang w:val="ru-RU"/>
        </w:rPr>
        <w:t>препаратов,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2"/>
          <w:lang w:val="ru-RU"/>
        </w:rPr>
        <w:t>назначаемых</w:t>
      </w:r>
      <w:r w:rsidRPr="003628BC">
        <w:rPr>
          <w:spacing w:val="26"/>
          <w:lang w:val="ru-RU"/>
        </w:rPr>
        <w:t xml:space="preserve"> </w:t>
      </w:r>
      <w:r w:rsidRPr="003628BC">
        <w:rPr>
          <w:lang w:val="ru-RU"/>
        </w:rPr>
        <w:t>по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1"/>
          <w:lang w:val="ru-RU"/>
        </w:rPr>
        <w:t>решению</w:t>
      </w:r>
      <w:r w:rsidRPr="003628BC">
        <w:rPr>
          <w:spacing w:val="26"/>
          <w:lang w:val="ru-RU"/>
        </w:rPr>
        <w:t xml:space="preserve"> </w:t>
      </w:r>
      <w:r w:rsidRPr="003628BC">
        <w:rPr>
          <w:spacing w:val="-3"/>
          <w:lang w:val="ru-RU"/>
        </w:rPr>
        <w:t>врачебной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3"/>
          <w:lang w:val="ru-RU"/>
        </w:rPr>
        <w:t>комиссии</w:t>
      </w:r>
      <w:r w:rsidRPr="003628BC">
        <w:rPr>
          <w:spacing w:val="4"/>
          <w:lang w:val="ru-RU"/>
        </w:rPr>
        <w:t xml:space="preserve"> </w:t>
      </w:r>
      <w:r w:rsidRPr="003628BC">
        <w:rPr>
          <w:spacing w:val="-2"/>
          <w:lang w:val="ru-RU"/>
        </w:rPr>
        <w:t>лечебно-профилактических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1"/>
          <w:lang w:val="ru-RU"/>
        </w:rPr>
        <w:t>учреждений,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1"/>
          <w:lang w:val="ru-RU"/>
        </w:rPr>
        <w:t>обеспечение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4"/>
          <w:lang w:val="ru-RU"/>
        </w:rPr>
        <w:t>которыми</w:t>
      </w:r>
      <w:r w:rsidRPr="003628BC">
        <w:rPr>
          <w:spacing w:val="63"/>
          <w:lang w:val="ru-RU"/>
        </w:rPr>
        <w:t xml:space="preserve"> </w:t>
      </w:r>
      <w:r w:rsidRPr="003628BC">
        <w:rPr>
          <w:spacing w:val="-1"/>
          <w:lang w:val="ru-RU"/>
        </w:rPr>
        <w:t>осуществляется</w:t>
      </w:r>
      <w:r w:rsidRPr="003628BC">
        <w:rPr>
          <w:spacing w:val="8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1"/>
          <w:lang w:val="ru-RU"/>
        </w:rPr>
        <w:t>соответствии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2"/>
          <w:lang w:val="ru-RU"/>
        </w:rPr>
        <w:t>со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1"/>
          <w:lang w:val="ru-RU"/>
        </w:rPr>
        <w:t>стандартами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7"/>
          <w:lang w:val="ru-RU"/>
        </w:rPr>
        <w:t xml:space="preserve"> </w:t>
      </w:r>
      <w:r w:rsidRPr="003628BC">
        <w:rPr>
          <w:lang w:val="ru-RU"/>
        </w:rPr>
        <w:t>по</w:t>
      </w:r>
      <w:r w:rsidRPr="003628BC">
        <w:rPr>
          <w:spacing w:val="69"/>
          <w:lang w:val="ru-RU"/>
        </w:rPr>
        <w:t xml:space="preserve"> </w:t>
      </w:r>
      <w:r w:rsidRPr="003628BC">
        <w:rPr>
          <w:lang w:val="ru-RU"/>
        </w:rPr>
        <w:t>рецептам</w:t>
      </w:r>
      <w:r w:rsidRPr="003628BC">
        <w:rPr>
          <w:spacing w:val="13"/>
          <w:lang w:val="ru-RU"/>
        </w:rPr>
        <w:t xml:space="preserve"> </w:t>
      </w:r>
      <w:r w:rsidRPr="003628BC">
        <w:rPr>
          <w:spacing w:val="-3"/>
          <w:lang w:val="ru-RU"/>
        </w:rPr>
        <w:t>врача</w:t>
      </w:r>
      <w:r w:rsidRPr="003628BC">
        <w:rPr>
          <w:spacing w:val="14"/>
          <w:lang w:val="ru-RU"/>
        </w:rPr>
        <w:t xml:space="preserve"> </w:t>
      </w:r>
      <w:r w:rsidRPr="003628BC">
        <w:rPr>
          <w:spacing w:val="-1"/>
          <w:lang w:val="ru-RU"/>
        </w:rPr>
        <w:t>(фельдшера)</w:t>
      </w:r>
      <w:r w:rsidRPr="003628BC">
        <w:rPr>
          <w:spacing w:val="16"/>
          <w:lang w:val="ru-RU"/>
        </w:rPr>
        <w:t xml:space="preserve"> </w:t>
      </w:r>
      <w:r w:rsidRPr="003628BC">
        <w:rPr>
          <w:spacing w:val="-1"/>
          <w:lang w:val="ru-RU"/>
        </w:rPr>
        <w:t>при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2"/>
          <w:lang w:val="ru-RU"/>
        </w:rPr>
        <w:t>оказании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государственной</w:t>
      </w:r>
      <w:r w:rsidRPr="003628BC">
        <w:rPr>
          <w:spacing w:val="17"/>
          <w:lang w:val="ru-RU"/>
        </w:rPr>
        <w:t xml:space="preserve"> </w:t>
      </w:r>
      <w:r w:rsidRPr="003628BC">
        <w:rPr>
          <w:spacing w:val="-1"/>
          <w:lang w:val="ru-RU"/>
        </w:rPr>
        <w:t>социальной</w:t>
      </w:r>
      <w:r w:rsidRPr="003628BC">
        <w:rPr>
          <w:spacing w:val="15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51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8"/>
          <w:lang w:val="ru-RU"/>
        </w:rPr>
        <w:t xml:space="preserve"> </w:t>
      </w:r>
      <w:r w:rsidRPr="003628BC">
        <w:rPr>
          <w:spacing w:val="-1"/>
          <w:lang w:val="ru-RU"/>
        </w:rPr>
        <w:t>виде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1"/>
          <w:lang w:val="ru-RU"/>
        </w:rPr>
        <w:t>набора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1"/>
          <w:lang w:val="ru-RU"/>
        </w:rPr>
        <w:t>социальных</w:t>
      </w:r>
      <w:r w:rsidRPr="003628BC">
        <w:rPr>
          <w:spacing w:val="8"/>
          <w:lang w:val="ru-RU"/>
        </w:rPr>
        <w:t xml:space="preserve"> </w:t>
      </w:r>
      <w:r w:rsidRPr="003628BC">
        <w:rPr>
          <w:spacing w:val="-2"/>
          <w:lang w:val="ru-RU"/>
        </w:rPr>
        <w:t>услуг»</w:t>
      </w:r>
      <w:r w:rsidRPr="003628BC">
        <w:rPr>
          <w:spacing w:val="8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2"/>
          <w:lang w:val="ru-RU"/>
        </w:rPr>
        <w:t>от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1"/>
          <w:lang w:val="ru-RU"/>
        </w:rPr>
        <w:t>09.01.2007</w:t>
      </w:r>
      <w:r w:rsidRPr="003628BC">
        <w:rPr>
          <w:spacing w:val="8"/>
          <w:lang w:val="ru-RU"/>
        </w:rPr>
        <w:t xml:space="preserve"> </w:t>
      </w:r>
      <w:r w:rsidRPr="003628BC">
        <w:rPr>
          <w:lang w:val="ru-RU"/>
        </w:rPr>
        <w:t>№</w:t>
      </w:r>
      <w:r w:rsidRPr="003628BC">
        <w:rPr>
          <w:spacing w:val="5"/>
          <w:lang w:val="ru-RU"/>
        </w:rPr>
        <w:t xml:space="preserve"> </w:t>
      </w:r>
      <w:r w:rsidRPr="003628BC">
        <w:rPr>
          <w:lang w:val="ru-RU"/>
        </w:rPr>
        <w:t>1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2"/>
          <w:lang w:val="ru-RU"/>
        </w:rPr>
        <w:t>«Об</w:t>
      </w:r>
      <w:r w:rsidRPr="003628BC">
        <w:rPr>
          <w:spacing w:val="5"/>
          <w:lang w:val="ru-RU"/>
        </w:rPr>
        <w:t xml:space="preserve"> </w:t>
      </w:r>
      <w:r w:rsidRPr="003628BC">
        <w:rPr>
          <w:spacing w:val="-1"/>
          <w:lang w:val="ru-RU"/>
        </w:rPr>
        <w:t>утверждении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2"/>
          <w:lang w:val="ru-RU"/>
        </w:rPr>
        <w:t>перечня</w:t>
      </w:r>
      <w:r w:rsidRPr="003628BC">
        <w:rPr>
          <w:spacing w:val="51"/>
          <w:lang w:val="ru-RU"/>
        </w:rPr>
        <w:t xml:space="preserve"> </w:t>
      </w:r>
      <w:r w:rsidRPr="003628BC">
        <w:rPr>
          <w:spacing w:val="-2"/>
          <w:lang w:val="ru-RU"/>
        </w:rPr>
        <w:t>изделий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3"/>
          <w:lang w:val="ru-RU"/>
        </w:rPr>
        <w:t>медицинского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2"/>
          <w:lang w:val="ru-RU"/>
        </w:rPr>
        <w:t>назначения</w:t>
      </w:r>
      <w:r w:rsidRPr="003628BC">
        <w:rPr>
          <w:spacing w:val="41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1"/>
          <w:lang w:val="ru-RU"/>
        </w:rPr>
        <w:t>специализированных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3"/>
          <w:lang w:val="ru-RU"/>
        </w:rPr>
        <w:t>продуктов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3"/>
          <w:lang w:val="ru-RU"/>
        </w:rPr>
        <w:t>лечебного</w:t>
      </w:r>
      <w:r w:rsidRPr="003628BC">
        <w:rPr>
          <w:spacing w:val="39"/>
          <w:lang w:val="ru-RU"/>
        </w:rPr>
        <w:t xml:space="preserve"> </w:t>
      </w:r>
      <w:r w:rsidRPr="003628BC">
        <w:rPr>
          <w:lang w:val="ru-RU"/>
        </w:rPr>
        <w:t>питания</w:t>
      </w:r>
      <w:r w:rsidRPr="003628BC">
        <w:rPr>
          <w:spacing w:val="17"/>
          <w:lang w:val="ru-RU"/>
        </w:rPr>
        <w:t xml:space="preserve"> </w:t>
      </w:r>
      <w:r w:rsidRPr="003628BC">
        <w:rPr>
          <w:lang w:val="ru-RU"/>
        </w:rPr>
        <w:t>для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1"/>
          <w:lang w:val="ru-RU"/>
        </w:rPr>
        <w:t>детей-инвалидов,</w:t>
      </w:r>
      <w:r w:rsidRPr="003628BC">
        <w:rPr>
          <w:spacing w:val="18"/>
          <w:lang w:val="ru-RU"/>
        </w:rPr>
        <w:t xml:space="preserve"> </w:t>
      </w:r>
      <w:r w:rsidRPr="003628BC">
        <w:rPr>
          <w:spacing w:val="-2"/>
          <w:lang w:val="ru-RU"/>
        </w:rPr>
        <w:t>отпускаемых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1"/>
          <w:lang w:val="ru-RU"/>
        </w:rPr>
        <w:t>по</w:t>
      </w:r>
      <w:r w:rsidRPr="003628BC">
        <w:rPr>
          <w:spacing w:val="20"/>
          <w:lang w:val="ru-RU"/>
        </w:rPr>
        <w:t xml:space="preserve"> </w:t>
      </w:r>
      <w:r w:rsidRPr="003628BC">
        <w:rPr>
          <w:lang w:val="ru-RU"/>
        </w:rPr>
        <w:t>рецептам</w:t>
      </w:r>
      <w:r w:rsidRPr="003628BC">
        <w:rPr>
          <w:spacing w:val="18"/>
          <w:lang w:val="ru-RU"/>
        </w:rPr>
        <w:t xml:space="preserve"> </w:t>
      </w:r>
      <w:r w:rsidRPr="003628BC">
        <w:rPr>
          <w:spacing w:val="-3"/>
          <w:lang w:val="ru-RU"/>
        </w:rPr>
        <w:t>врача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1"/>
          <w:lang w:val="ru-RU"/>
        </w:rPr>
        <w:t>(фельдшера)</w:t>
      </w:r>
      <w:r w:rsidRPr="003628BC">
        <w:rPr>
          <w:spacing w:val="18"/>
          <w:lang w:val="ru-RU"/>
        </w:rPr>
        <w:t xml:space="preserve"> </w:t>
      </w:r>
      <w:r w:rsidRPr="003628BC">
        <w:rPr>
          <w:spacing w:val="-1"/>
          <w:lang w:val="ru-RU"/>
        </w:rPr>
        <w:t>при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2"/>
          <w:lang w:val="ru-RU"/>
        </w:rPr>
        <w:t>оказании</w:t>
      </w:r>
      <w:r w:rsidRPr="003628BC">
        <w:rPr>
          <w:spacing w:val="20"/>
          <w:lang w:val="ru-RU"/>
        </w:rPr>
        <w:t xml:space="preserve"> </w:t>
      </w:r>
      <w:r w:rsidRPr="003628BC">
        <w:rPr>
          <w:spacing w:val="-2"/>
          <w:lang w:val="ru-RU"/>
        </w:rPr>
        <w:t>дополнительной</w:t>
      </w:r>
      <w:r w:rsidRPr="003628BC">
        <w:rPr>
          <w:spacing w:val="21"/>
          <w:lang w:val="ru-RU"/>
        </w:rPr>
        <w:t xml:space="preserve"> </w:t>
      </w:r>
      <w:r w:rsidRPr="003628BC">
        <w:rPr>
          <w:spacing w:val="-1"/>
          <w:lang w:val="ru-RU"/>
        </w:rPr>
        <w:t>бесплатной</w:t>
      </w:r>
      <w:r w:rsidRPr="003628BC">
        <w:rPr>
          <w:spacing w:val="20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18"/>
          <w:lang w:val="ru-RU"/>
        </w:rPr>
        <w:t xml:space="preserve"> </w:t>
      </w:r>
      <w:r w:rsidRPr="003628BC">
        <w:rPr>
          <w:spacing w:val="-2"/>
          <w:lang w:val="ru-RU"/>
        </w:rPr>
        <w:t>помощи</w:t>
      </w:r>
      <w:r w:rsidRPr="003628BC">
        <w:rPr>
          <w:spacing w:val="21"/>
          <w:lang w:val="ru-RU"/>
        </w:rPr>
        <w:t xml:space="preserve"> </w:t>
      </w:r>
      <w:r w:rsidRPr="003628BC">
        <w:rPr>
          <w:spacing w:val="-2"/>
          <w:lang w:val="ru-RU"/>
        </w:rPr>
        <w:t>отдельным</w:t>
      </w:r>
      <w:r w:rsidRPr="003628BC">
        <w:rPr>
          <w:spacing w:val="53"/>
          <w:lang w:val="ru-RU"/>
        </w:rPr>
        <w:t xml:space="preserve"> </w:t>
      </w:r>
      <w:r w:rsidRPr="003628BC">
        <w:rPr>
          <w:spacing w:val="-3"/>
          <w:lang w:val="ru-RU"/>
        </w:rPr>
        <w:t>категориям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1"/>
          <w:lang w:val="ru-RU"/>
        </w:rPr>
        <w:t>граждан,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1"/>
          <w:lang w:val="ru-RU"/>
        </w:rPr>
        <w:t>имеющим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2"/>
          <w:lang w:val="ru-RU"/>
        </w:rPr>
        <w:t>право</w:t>
      </w:r>
      <w:r w:rsidRPr="003628BC">
        <w:rPr>
          <w:spacing w:val="8"/>
          <w:lang w:val="ru-RU"/>
        </w:rPr>
        <w:t xml:space="preserve"> </w:t>
      </w:r>
      <w:r w:rsidRPr="003628BC">
        <w:rPr>
          <w:spacing w:val="-1"/>
          <w:lang w:val="ru-RU"/>
        </w:rPr>
        <w:t>на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1"/>
          <w:lang w:val="ru-RU"/>
        </w:rPr>
        <w:t>получение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государственной</w:t>
      </w:r>
      <w:r w:rsidRPr="003628BC">
        <w:rPr>
          <w:spacing w:val="7"/>
          <w:lang w:val="ru-RU"/>
        </w:rPr>
        <w:t xml:space="preserve"> </w:t>
      </w:r>
      <w:r w:rsidRPr="003628BC">
        <w:rPr>
          <w:spacing w:val="-1"/>
          <w:lang w:val="ru-RU"/>
        </w:rPr>
        <w:t>социальной</w:t>
      </w:r>
      <w:r w:rsidRPr="003628BC">
        <w:rPr>
          <w:spacing w:val="61"/>
          <w:lang w:val="ru-RU"/>
        </w:rPr>
        <w:t xml:space="preserve"> </w:t>
      </w:r>
      <w:r w:rsidRPr="003628BC">
        <w:rPr>
          <w:spacing w:val="-2"/>
          <w:lang w:val="ru-RU"/>
        </w:rPr>
        <w:t>помощи»,</w:t>
      </w:r>
      <w:r w:rsidRPr="003628BC">
        <w:rPr>
          <w:spacing w:val="-1"/>
          <w:lang w:val="ru-RU"/>
        </w:rPr>
        <w:t xml:space="preserve"> по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 xml:space="preserve">рецептам </w:t>
      </w:r>
      <w:r w:rsidRPr="003628BC">
        <w:rPr>
          <w:spacing w:val="-3"/>
          <w:lang w:val="ru-RU"/>
        </w:rPr>
        <w:t>врачей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бесплатно.</w:t>
      </w:r>
    </w:p>
    <w:p w:rsidR="00ED0DA2" w:rsidRPr="003628BC" w:rsidRDefault="00ED0DA2">
      <w:pPr>
        <w:pStyle w:val="BodyText"/>
        <w:ind w:right="106"/>
        <w:jc w:val="both"/>
        <w:rPr>
          <w:lang w:val="ru-RU"/>
        </w:rPr>
      </w:pPr>
      <w:r w:rsidRPr="003628BC">
        <w:rPr>
          <w:spacing w:val="-1"/>
          <w:lang w:val="ru-RU"/>
        </w:rPr>
        <w:t>Лекарственное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2"/>
          <w:lang w:val="ru-RU"/>
        </w:rPr>
        <w:t>обеспечение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1"/>
          <w:lang w:val="ru-RU"/>
        </w:rPr>
        <w:t>при</w:t>
      </w:r>
      <w:r w:rsidRPr="003628BC">
        <w:rPr>
          <w:spacing w:val="52"/>
          <w:lang w:val="ru-RU"/>
        </w:rPr>
        <w:t xml:space="preserve"> </w:t>
      </w:r>
      <w:r w:rsidRPr="003628BC">
        <w:rPr>
          <w:spacing w:val="-5"/>
          <w:lang w:val="ru-RU"/>
        </w:rPr>
        <w:t>амбулаторном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2"/>
          <w:lang w:val="ru-RU"/>
        </w:rPr>
        <w:t>лечении</w:t>
      </w:r>
      <w:r w:rsidRPr="003628BC">
        <w:rPr>
          <w:spacing w:val="50"/>
          <w:lang w:val="ru-RU"/>
        </w:rPr>
        <w:t xml:space="preserve"> </w:t>
      </w:r>
      <w:r w:rsidRPr="003628BC">
        <w:rPr>
          <w:spacing w:val="-2"/>
          <w:lang w:val="ru-RU"/>
        </w:rPr>
        <w:t>следующих</w:t>
      </w:r>
      <w:r w:rsidRPr="003628BC">
        <w:rPr>
          <w:spacing w:val="65"/>
          <w:lang w:val="ru-RU"/>
        </w:rPr>
        <w:t xml:space="preserve"> </w:t>
      </w:r>
      <w:r w:rsidRPr="003628BC">
        <w:rPr>
          <w:spacing w:val="-3"/>
          <w:lang w:val="ru-RU"/>
        </w:rPr>
        <w:t>категорий</w:t>
      </w:r>
      <w:r w:rsidRPr="003628BC">
        <w:rPr>
          <w:lang w:val="ru-RU"/>
        </w:rPr>
        <w:t xml:space="preserve"> </w:t>
      </w:r>
      <w:r w:rsidRPr="003628BC">
        <w:rPr>
          <w:spacing w:val="-1"/>
          <w:lang w:val="ru-RU"/>
        </w:rPr>
        <w:t>граждан:</w:t>
      </w:r>
    </w:p>
    <w:p w:rsidR="00ED0DA2" w:rsidRPr="003628BC" w:rsidRDefault="00ED0DA2">
      <w:pPr>
        <w:pStyle w:val="BodyText"/>
        <w:ind w:right="102" w:firstLine="707"/>
        <w:jc w:val="both"/>
        <w:rPr>
          <w:lang w:val="ru-RU"/>
        </w:rPr>
      </w:pPr>
      <w:r w:rsidRPr="003628BC">
        <w:rPr>
          <w:spacing w:val="-1"/>
          <w:lang w:val="ru-RU"/>
        </w:rPr>
        <w:t>реабилитированные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1"/>
          <w:lang w:val="ru-RU"/>
        </w:rPr>
        <w:t>лица</w:t>
      </w:r>
      <w:r w:rsidRPr="003628BC">
        <w:rPr>
          <w:spacing w:val="3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1"/>
          <w:lang w:val="ru-RU"/>
        </w:rPr>
        <w:t>лица,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1"/>
          <w:lang w:val="ru-RU"/>
        </w:rPr>
        <w:t>признанные</w:t>
      </w:r>
      <w:r w:rsidRPr="003628BC">
        <w:rPr>
          <w:spacing w:val="3"/>
          <w:lang w:val="ru-RU"/>
        </w:rPr>
        <w:t xml:space="preserve"> </w:t>
      </w:r>
      <w:r w:rsidRPr="003628BC">
        <w:rPr>
          <w:lang w:val="ru-RU"/>
        </w:rPr>
        <w:t>пострадавшими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2"/>
          <w:lang w:val="ru-RU"/>
        </w:rPr>
        <w:t>от</w:t>
      </w:r>
      <w:r w:rsidRPr="003628BC">
        <w:rPr>
          <w:spacing w:val="21"/>
          <w:lang w:val="ru-RU"/>
        </w:rPr>
        <w:t xml:space="preserve"> </w:t>
      </w:r>
      <w:r w:rsidRPr="003628BC">
        <w:rPr>
          <w:spacing w:val="-1"/>
          <w:lang w:val="ru-RU"/>
        </w:rPr>
        <w:t>политических</w:t>
      </w:r>
      <w:r w:rsidRPr="003628BC">
        <w:rPr>
          <w:spacing w:val="-2"/>
          <w:lang w:val="ru-RU"/>
        </w:rPr>
        <w:t xml:space="preserve"> </w:t>
      </w:r>
      <w:r w:rsidRPr="003628BC">
        <w:rPr>
          <w:lang w:val="ru-RU"/>
        </w:rPr>
        <w:t>репрессий;</w:t>
      </w:r>
    </w:p>
    <w:p w:rsidR="00ED0DA2" w:rsidRPr="003628BC" w:rsidRDefault="00ED0DA2">
      <w:pPr>
        <w:jc w:val="both"/>
        <w:rPr>
          <w:rFonts w:ascii="Times New Roman" w:hAnsi="Times New Roman"/>
          <w:lang w:val="ru-RU"/>
        </w:rPr>
        <w:sectPr w:rsidR="00ED0DA2" w:rsidRPr="003628BC">
          <w:pgSz w:w="11900" w:h="16840"/>
          <w:pgMar w:top="660" w:right="740" w:bottom="900" w:left="1200" w:header="0" w:footer="710" w:gutter="0"/>
          <w:cols w:space="720"/>
        </w:sectPr>
      </w:pPr>
    </w:p>
    <w:p w:rsidR="00ED0DA2" w:rsidRPr="003628BC" w:rsidRDefault="00ED0DA2">
      <w:pPr>
        <w:pStyle w:val="BodyText"/>
        <w:spacing w:before="41"/>
        <w:ind w:right="102"/>
        <w:jc w:val="both"/>
        <w:rPr>
          <w:lang w:val="ru-RU"/>
        </w:rPr>
      </w:pPr>
      <w:r w:rsidRPr="003628BC">
        <w:rPr>
          <w:spacing w:val="-1"/>
          <w:lang w:val="ru-RU"/>
        </w:rPr>
        <w:t>лица,</w:t>
      </w:r>
      <w:r w:rsidRPr="003628BC">
        <w:rPr>
          <w:spacing w:val="30"/>
          <w:lang w:val="ru-RU"/>
        </w:rPr>
        <w:t xml:space="preserve"> </w:t>
      </w:r>
      <w:r w:rsidRPr="003628BC">
        <w:rPr>
          <w:spacing w:val="-1"/>
          <w:lang w:val="ru-RU"/>
        </w:rPr>
        <w:t>проработавшие</w:t>
      </w:r>
      <w:r w:rsidRPr="003628BC">
        <w:rPr>
          <w:spacing w:val="33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32"/>
          <w:lang w:val="ru-RU"/>
        </w:rPr>
        <w:t xml:space="preserve"> </w:t>
      </w:r>
      <w:r w:rsidRPr="003628BC">
        <w:rPr>
          <w:spacing w:val="-1"/>
          <w:lang w:val="ru-RU"/>
        </w:rPr>
        <w:t>тылу</w:t>
      </w:r>
      <w:r w:rsidRPr="003628BC">
        <w:rPr>
          <w:spacing w:val="29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32"/>
          <w:lang w:val="ru-RU"/>
        </w:rPr>
        <w:t xml:space="preserve"> </w:t>
      </w:r>
      <w:r w:rsidRPr="003628BC">
        <w:rPr>
          <w:spacing w:val="-2"/>
          <w:lang w:val="ru-RU"/>
        </w:rPr>
        <w:t>период</w:t>
      </w:r>
      <w:r w:rsidRPr="003628BC">
        <w:rPr>
          <w:spacing w:val="32"/>
          <w:lang w:val="ru-RU"/>
        </w:rPr>
        <w:t xml:space="preserve"> </w:t>
      </w:r>
      <w:r w:rsidRPr="003628BC">
        <w:rPr>
          <w:lang w:val="ru-RU"/>
        </w:rPr>
        <w:t>с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1"/>
          <w:lang w:val="ru-RU"/>
        </w:rPr>
        <w:t>22</w:t>
      </w:r>
      <w:r w:rsidRPr="003628BC">
        <w:rPr>
          <w:spacing w:val="34"/>
          <w:lang w:val="ru-RU"/>
        </w:rPr>
        <w:t xml:space="preserve"> </w:t>
      </w:r>
      <w:r w:rsidRPr="003628BC">
        <w:rPr>
          <w:spacing w:val="-1"/>
          <w:lang w:val="ru-RU"/>
        </w:rPr>
        <w:t>июня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1"/>
          <w:lang w:val="ru-RU"/>
        </w:rPr>
        <w:t>1941</w:t>
      </w:r>
      <w:r w:rsidRPr="003628BC">
        <w:rPr>
          <w:spacing w:val="34"/>
          <w:lang w:val="ru-RU"/>
        </w:rPr>
        <w:t xml:space="preserve"> </w:t>
      </w:r>
      <w:r w:rsidRPr="003628BC">
        <w:rPr>
          <w:spacing w:val="-16"/>
          <w:lang w:val="ru-RU"/>
        </w:rPr>
        <w:t>г.</w:t>
      </w:r>
      <w:r w:rsidRPr="003628BC">
        <w:rPr>
          <w:spacing w:val="30"/>
          <w:lang w:val="ru-RU"/>
        </w:rPr>
        <w:t xml:space="preserve"> </w:t>
      </w:r>
      <w:r w:rsidRPr="003628BC">
        <w:rPr>
          <w:lang w:val="ru-RU"/>
        </w:rPr>
        <w:t>по</w:t>
      </w:r>
      <w:r w:rsidRPr="003628BC">
        <w:rPr>
          <w:spacing w:val="32"/>
          <w:lang w:val="ru-RU"/>
        </w:rPr>
        <w:t xml:space="preserve"> </w:t>
      </w:r>
      <w:r w:rsidRPr="003628BC">
        <w:rPr>
          <w:lang w:val="ru-RU"/>
        </w:rPr>
        <w:t>9</w:t>
      </w:r>
      <w:r w:rsidRPr="003628BC">
        <w:rPr>
          <w:spacing w:val="34"/>
          <w:lang w:val="ru-RU"/>
        </w:rPr>
        <w:t xml:space="preserve"> </w:t>
      </w:r>
      <w:r w:rsidRPr="003628BC">
        <w:rPr>
          <w:spacing w:val="-2"/>
          <w:lang w:val="ru-RU"/>
        </w:rPr>
        <w:t>мая</w:t>
      </w:r>
      <w:r w:rsidRPr="003628BC">
        <w:rPr>
          <w:spacing w:val="33"/>
          <w:lang w:val="ru-RU"/>
        </w:rPr>
        <w:t xml:space="preserve"> </w:t>
      </w:r>
      <w:r w:rsidRPr="003628BC">
        <w:rPr>
          <w:spacing w:val="-1"/>
          <w:lang w:val="ru-RU"/>
        </w:rPr>
        <w:t>1945</w:t>
      </w:r>
      <w:r w:rsidRPr="003628BC">
        <w:rPr>
          <w:spacing w:val="32"/>
          <w:lang w:val="ru-RU"/>
        </w:rPr>
        <w:t xml:space="preserve"> </w:t>
      </w:r>
      <w:r w:rsidRPr="003628BC">
        <w:rPr>
          <w:spacing w:val="-16"/>
          <w:lang w:val="ru-RU"/>
        </w:rPr>
        <w:t>г.</w:t>
      </w:r>
      <w:r w:rsidRPr="003628BC">
        <w:rPr>
          <w:spacing w:val="29"/>
          <w:lang w:val="ru-RU"/>
        </w:rPr>
        <w:t xml:space="preserve"> </w:t>
      </w:r>
      <w:r w:rsidRPr="003628BC">
        <w:rPr>
          <w:lang w:val="ru-RU"/>
        </w:rPr>
        <w:t>не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1"/>
          <w:lang w:val="ru-RU"/>
        </w:rPr>
        <w:t>менее</w:t>
      </w:r>
      <w:r w:rsidRPr="003628BC">
        <w:rPr>
          <w:spacing w:val="11"/>
          <w:lang w:val="ru-RU"/>
        </w:rPr>
        <w:t xml:space="preserve"> </w:t>
      </w:r>
      <w:r w:rsidRPr="003628BC">
        <w:rPr>
          <w:lang w:val="ru-RU"/>
        </w:rPr>
        <w:t>шести</w:t>
      </w:r>
      <w:r w:rsidRPr="003628BC">
        <w:rPr>
          <w:spacing w:val="12"/>
          <w:lang w:val="ru-RU"/>
        </w:rPr>
        <w:t xml:space="preserve"> </w:t>
      </w:r>
      <w:r w:rsidRPr="003628BC">
        <w:rPr>
          <w:lang w:val="ru-RU"/>
        </w:rPr>
        <w:t>месяцев,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2"/>
          <w:lang w:val="ru-RU"/>
        </w:rPr>
        <w:t>исключая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2"/>
          <w:lang w:val="ru-RU"/>
        </w:rPr>
        <w:t>период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1"/>
          <w:lang w:val="ru-RU"/>
        </w:rPr>
        <w:t>работы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1"/>
          <w:lang w:val="ru-RU"/>
        </w:rPr>
        <w:t>на</w:t>
      </w:r>
      <w:r w:rsidRPr="003628BC">
        <w:rPr>
          <w:spacing w:val="11"/>
          <w:lang w:val="ru-RU"/>
        </w:rPr>
        <w:t xml:space="preserve"> </w:t>
      </w:r>
      <w:r w:rsidRPr="003628BC">
        <w:rPr>
          <w:spacing w:val="-1"/>
          <w:lang w:val="ru-RU"/>
        </w:rPr>
        <w:t>временно</w:t>
      </w:r>
      <w:r w:rsidRPr="003628BC">
        <w:rPr>
          <w:spacing w:val="12"/>
          <w:lang w:val="ru-RU"/>
        </w:rPr>
        <w:t xml:space="preserve"> </w:t>
      </w:r>
      <w:r w:rsidRPr="003628BC">
        <w:rPr>
          <w:spacing w:val="-2"/>
          <w:lang w:val="ru-RU"/>
        </w:rPr>
        <w:t>оккупированных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1"/>
          <w:lang w:val="ru-RU"/>
        </w:rPr>
        <w:t>т</w:t>
      </w:r>
      <w:r w:rsidRPr="003628BC">
        <w:rPr>
          <w:lang w:val="ru-RU"/>
        </w:rPr>
        <w:t>е</w:t>
      </w:r>
      <w:r w:rsidRPr="003628BC">
        <w:rPr>
          <w:spacing w:val="-2"/>
          <w:lang w:val="ru-RU"/>
        </w:rPr>
        <w:t>р</w:t>
      </w:r>
      <w:r w:rsidRPr="003628BC">
        <w:rPr>
          <w:spacing w:val="1"/>
          <w:lang w:val="ru-RU"/>
        </w:rPr>
        <w:t>р</w:t>
      </w:r>
      <w:r w:rsidRPr="003628BC">
        <w:rPr>
          <w:lang w:val="ru-RU"/>
        </w:rPr>
        <w:t>и</w:t>
      </w:r>
      <w:r w:rsidRPr="003628BC">
        <w:rPr>
          <w:spacing w:val="-6"/>
          <w:lang w:val="ru-RU"/>
        </w:rPr>
        <w:t>т</w:t>
      </w:r>
      <w:r w:rsidRPr="003628BC">
        <w:rPr>
          <w:spacing w:val="-2"/>
          <w:lang w:val="ru-RU"/>
        </w:rPr>
        <w:t>о</w:t>
      </w:r>
      <w:r w:rsidRPr="003628BC">
        <w:rPr>
          <w:spacing w:val="-1"/>
          <w:lang w:val="ru-RU"/>
        </w:rPr>
        <w:t>р</w:t>
      </w:r>
      <w:r w:rsidRPr="003628BC">
        <w:rPr>
          <w:lang w:val="ru-RU"/>
        </w:rPr>
        <w:t>и</w:t>
      </w:r>
      <w:r w:rsidRPr="003628BC">
        <w:rPr>
          <w:spacing w:val="-2"/>
          <w:lang w:val="ru-RU"/>
        </w:rPr>
        <w:t>я</w:t>
      </w:r>
      <w:r w:rsidRPr="003628BC">
        <w:rPr>
          <w:lang w:val="ru-RU"/>
        </w:rPr>
        <w:t>х</w:t>
      </w:r>
      <w:r w:rsidRPr="003628BC">
        <w:rPr>
          <w:spacing w:val="32"/>
          <w:lang w:val="ru-RU"/>
        </w:rPr>
        <w:t xml:space="preserve"> </w:t>
      </w:r>
      <w:r w:rsidRPr="003628BC">
        <w:rPr>
          <w:lang w:val="ru-RU"/>
        </w:rPr>
        <w:t>ССС</w:t>
      </w:r>
      <w:r w:rsidRPr="003628BC">
        <w:rPr>
          <w:spacing w:val="-37"/>
          <w:lang w:val="ru-RU"/>
        </w:rPr>
        <w:t>Р</w:t>
      </w:r>
      <w:r w:rsidRPr="003628BC">
        <w:rPr>
          <w:lang w:val="ru-RU"/>
        </w:rPr>
        <w:t>,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1"/>
          <w:lang w:val="ru-RU"/>
        </w:rPr>
        <w:t>л</w:t>
      </w:r>
      <w:r w:rsidRPr="003628BC">
        <w:rPr>
          <w:lang w:val="ru-RU"/>
        </w:rPr>
        <w:t>и</w:t>
      </w:r>
      <w:r w:rsidRPr="003628BC">
        <w:rPr>
          <w:spacing w:val="-2"/>
          <w:lang w:val="ru-RU"/>
        </w:rPr>
        <w:t>б</w:t>
      </w:r>
      <w:r w:rsidRPr="003628BC">
        <w:rPr>
          <w:lang w:val="ru-RU"/>
        </w:rPr>
        <w:t>о</w:t>
      </w:r>
      <w:r w:rsidRPr="003628BC">
        <w:rPr>
          <w:spacing w:val="32"/>
          <w:lang w:val="ru-RU"/>
        </w:rPr>
        <w:t xml:space="preserve"> </w:t>
      </w:r>
      <w:r w:rsidRPr="003628BC">
        <w:rPr>
          <w:spacing w:val="-2"/>
          <w:lang w:val="ru-RU"/>
        </w:rPr>
        <w:t>п</w:t>
      </w:r>
      <w:r w:rsidRPr="003628BC">
        <w:rPr>
          <w:spacing w:val="-1"/>
          <w:lang w:val="ru-RU"/>
        </w:rPr>
        <w:t>р</w:t>
      </w:r>
      <w:r w:rsidRPr="003628BC">
        <w:rPr>
          <w:spacing w:val="1"/>
          <w:lang w:val="ru-RU"/>
        </w:rPr>
        <w:t>о</w:t>
      </w:r>
      <w:r w:rsidRPr="003628BC">
        <w:rPr>
          <w:spacing w:val="-1"/>
          <w:lang w:val="ru-RU"/>
        </w:rPr>
        <w:t>р</w:t>
      </w:r>
      <w:r w:rsidRPr="003628BC">
        <w:rPr>
          <w:lang w:val="ru-RU"/>
        </w:rPr>
        <w:t>а</w:t>
      </w:r>
      <w:r w:rsidRPr="003628BC">
        <w:rPr>
          <w:spacing w:val="1"/>
          <w:lang w:val="ru-RU"/>
        </w:rPr>
        <w:t>б</w:t>
      </w:r>
      <w:r w:rsidRPr="003628BC">
        <w:rPr>
          <w:spacing w:val="-4"/>
          <w:lang w:val="ru-RU"/>
        </w:rPr>
        <w:t>о</w:t>
      </w:r>
      <w:r w:rsidRPr="003628BC">
        <w:rPr>
          <w:spacing w:val="2"/>
          <w:lang w:val="ru-RU"/>
        </w:rPr>
        <w:t>т</w:t>
      </w:r>
      <w:r w:rsidRPr="003628BC">
        <w:rPr>
          <w:lang w:val="ru-RU"/>
        </w:rPr>
        <w:t>а</w:t>
      </w:r>
      <w:r w:rsidRPr="003628BC">
        <w:rPr>
          <w:spacing w:val="-1"/>
          <w:lang w:val="ru-RU"/>
        </w:rPr>
        <w:t>в</w:t>
      </w:r>
      <w:r w:rsidRPr="003628BC">
        <w:rPr>
          <w:spacing w:val="-3"/>
          <w:lang w:val="ru-RU"/>
        </w:rPr>
        <w:t>ш</w:t>
      </w:r>
      <w:r w:rsidRPr="003628BC">
        <w:rPr>
          <w:spacing w:val="-2"/>
          <w:lang w:val="ru-RU"/>
        </w:rPr>
        <w:t>и</w:t>
      </w:r>
      <w:r w:rsidRPr="003628BC">
        <w:rPr>
          <w:lang w:val="ru-RU"/>
        </w:rPr>
        <w:t>е</w:t>
      </w:r>
      <w:r w:rsidRPr="003628BC">
        <w:rPr>
          <w:spacing w:val="31"/>
          <w:lang w:val="ru-RU"/>
        </w:rPr>
        <w:t xml:space="preserve"> </w:t>
      </w:r>
      <w:r w:rsidRPr="003628BC">
        <w:rPr>
          <w:lang w:val="ru-RU"/>
        </w:rPr>
        <w:t>мен</w:t>
      </w:r>
      <w:r w:rsidRPr="003628BC">
        <w:rPr>
          <w:spacing w:val="-3"/>
          <w:lang w:val="ru-RU"/>
        </w:rPr>
        <w:t>е</w:t>
      </w:r>
      <w:r w:rsidRPr="003628BC">
        <w:rPr>
          <w:lang w:val="ru-RU"/>
        </w:rPr>
        <w:t>е</w:t>
      </w:r>
      <w:r w:rsidRPr="003628BC">
        <w:rPr>
          <w:spacing w:val="30"/>
          <w:lang w:val="ru-RU"/>
        </w:rPr>
        <w:t xml:space="preserve"> </w:t>
      </w:r>
      <w:r w:rsidRPr="003628BC">
        <w:rPr>
          <w:spacing w:val="-1"/>
          <w:lang w:val="ru-RU"/>
        </w:rPr>
        <w:t>ш</w:t>
      </w:r>
      <w:r w:rsidRPr="003628BC">
        <w:rPr>
          <w:spacing w:val="5"/>
          <w:lang w:val="ru-RU"/>
        </w:rPr>
        <w:t>е</w:t>
      </w:r>
      <w:r w:rsidRPr="003628BC">
        <w:rPr>
          <w:lang w:val="ru-RU"/>
        </w:rPr>
        <w:t>с</w:t>
      </w:r>
      <w:r w:rsidRPr="003628BC">
        <w:rPr>
          <w:spacing w:val="-1"/>
          <w:lang w:val="ru-RU"/>
        </w:rPr>
        <w:t>т</w:t>
      </w:r>
      <w:r w:rsidRPr="003628BC">
        <w:rPr>
          <w:lang w:val="ru-RU"/>
        </w:rPr>
        <w:t>и</w:t>
      </w:r>
      <w:r w:rsidRPr="003628BC">
        <w:rPr>
          <w:spacing w:val="31"/>
          <w:lang w:val="ru-RU"/>
        </w:rPr>
        <w:t xml:space="preserve"> </w:t>
      </w:r>
      <w:r w:rsidRPr="003628BC">
        <w:rPr>
          <w:spacing w:val="-3"/>
          <w:lang w:val="ru-RU"/>
        </w:rPr>
        <w:t>м</w:t>
      </w:r>
      <w:r w:rsidRPr="003628BC">
        <w:rPr>
          <w:spacing w:val="7"/>
          <w:lang w:val="ru-RU"/>
        </w:rPr>
        <w:t>е</w:t>
      </w:r>
      <w:r w:rsidRPr="003628BC">
        <w:rPr>
          <w:lang w:val="ru-RU"/>
        </w:rPr>
        <w:t>с</w:t>
      </w:r>
      <w:r w:rsidRPr="003628BC">
        <w:rPr>
          <w:spacing w:val="-2"/>
          <w:lang w:val="ru-RU"/>
        </w:rPr>
        <w:t>я</w:t>
      </w:r>
      <w:r w:rsidRPr="003628BC">
        <w:rPr>
          <w:lang w:val="ru-RU"/>
        </w:rPr>
        <w:t>цев</w:t>
      </w:r>
      <w:r w:rsidRPr="003628BC">
        <w:rPr>
          <w:spacing w:val="30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29"/>
          <w:lang w:val="ru-RU"/>
        </w:rPr>
        <w:t xml:space="preserve"> </w:t>
      </w:r>
      <w:r w:rsidRPr="003628BC">
        <w:rPr>
          <w:lang w:val="ru-RU"/>
        </w:rPr>
        <w:t>на</w:t>
      </w:r>
      <w:r w:rsidRPr="003628BC">
        <w:rPr>
          <w:spacing w:val="-3"/>
          <w:lang w:val="ru-RU"/>
        </w:rPr>
        <w:t>г</w:t>
      </w:r>
      <w:r w:rsidRPr="003628BC">
        <w:rPr>
          <w:spacing w:val="1"/>
          <w:lang w:val="ru-RU"/>
        </w:rPr>
        <w:t>р</w:t>
      </w:r>
      <w:r w:rsidRPr="003628BC">
        <w:rPr>
          <w:spacing w:val="-3"/>
          <w:lang w:val="ru-RU"/>
        </w:rPr>
        <w:t>а</w:t>
      </w:r>
      <w:r w:rsidRPr="003628BC">
        <w:rPr>
          <w:lang w:val="ru-RU"/>
        </w:rPr>
        <w:t>ж</w:t>
      </w:r>
      <w:r w:rsidRPr="003628BC">
        <w:rPr>
          <w:spacing w:val="-2"/>
          <w:lang w:val="ru-RU"/>
        </w:rPr>
        <w:t>д</w:t>
      </w:r>
      <w:r w:rsidRPr="003628BC">
        <w:rPr>
          <w:lang w:val="ru-RU"/>
        </w:rPr>
        <w:t>е</w:t>
      </w:r>
      <w:r w:rsidRPr="003628BC">
        <w:rPr>
          <w:spacing w:val="-2"/>
          <w:lang w:val="ru-RU"/>
        </w:rPr>
        <w:t>н</w:t>
      </w:r>
      <w:r w:rsidRPr="003628BC">
        <w:rPr>
          <w:lang w:val="ru-RU"/>
        </w:rPr>
        <w:t>н</w:t>
      </w:r>
      <w:r w:rsidRPr="003628BC">
        <w:rPr>
          <w:spacing w:val="-2"/>
          <w:lang w:val="ru-RU"/>
        </w:rPr>
        <w:t>ы</w:t>
      </w:r>
      <w:r w:rsidRPr="003628BC">
        <w:rPr>
          <w:lang w:val="ru-RU"/>
        </w:rPr>
        <w:t xml:space="preserve">е </w:t>
      </w:r>
      <w:r w:rsidRPr="003628BC">
        <w:rPr>
          <w:spacing w:val="-1"/>
          <w:lang w:val="ru-RU"/>
        </w:rPr>
        <w:t>орденами</w:t>
      </w:r>
      <w:r w:rsidRPr="003628BC">
        <w:rPr>
          <w:spacing w:val="40"/>
          <w:lang w:val="ru-RU"/>
        </w:rPr>
        <w:t xml:space="preserve"> </w:t>
      </w:r>
      <w:r w:rsidRPr="003628BC">
        <w:rPr>
          <w:spacing w:val="-1"/>
          <w:lang w:val="ru-RU"/>
        </w:rPr>
        <w:t>или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1"/>
          <w:lang w:val="ru-RU"/>
        </w:rPr>
        <w:t>медалями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1"/>
          <w:lang w:val="ru-RU"/>
        </w:rPr>
        <w:t>СССР</w:t>
      </w:r>
      <w:r w:rsidRPr="003628BC">
        <w:rPr>
          <w:spacing w:val="42"/>
          <w:lang w:val="ru-RU"/>
        </w:rPr>
        <w:t xml:space="preserve"> </w:t>
      </w:r>
      <w:r w:rsidRPr="003628BC">
        <w:rPr>
          <w:spacing w:val="-1"/>
          <w:lang w:val="ru-RU"/>
        </w:rPr>
        <w:t>за</w:t>
      </w:r>
      <w:r w:rsidRPr="003628BC">
        <w:rPr>
          <w:spacing w:val="42"/>
          <w:lang w:val="ru-RU"/>
        </w:rPr>
        <w:t xml:space="preserve"> </w:t>
      </w:r>
      <w:r w:rsidRPr="003628BC">
        <w:rPr>
          <w:spacing w:val="-2"/>
          <w:lang w:val="ru-RU"/>
        </w:rPr>
        <w:t>самоотверженный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7"/>
          <w:lang w:val="ru-RU"/>
        </w:rPr>
        <w:t>труд</w:t>
      </w:r>
      <w:r w:rsidRPr="003628BC">
        <w:rPr>
          <w:spacing w:val="43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4"/>
          <w:lang w:val="ru-RU"/>
        </w:rPr>
        <w:t>годы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3"/>
          <w:lang w:val="ru-RU"/>
        </w:rPr>
        <w:t>Великой</w:t>
      </w:r>
      <w:r w:rsidRPr="003628BC">
        <w:rPr>
          <w:spacing w:val="45"/>
          <w:lang w:val="ru-RU"/>
        </w:rPr>
        <w:t xml:space="preserve"> </w:t>
      </w:r>
      <w:r w:rsidRPr="003628BC">
        <w:rPr>
          <w:spacing w:val="-1"/>
          <w:lang w:val="ru-RU"/>
        </w:rPr>
        <w:t>Отечественной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2"/>
          <w:lang w:val="ru-RU"/>
        </w:rPr>
        <w:t>войны</w:t>
      </w:r>
      <w:r w:rsidRPr="003628BC">
        <w:rPr>
          <w:spacing w:val="47"/>
          <w:lang w:val="ru-RU"/>
        </w:rPr>
        <w:t xml:space="preserve"> </w:t>
      </w:r>
      <w:r w:rsidRPr="003628BC">
        <w:rPr>
          <w:spacing w:val="-1"/>
          <w:lang w:val="ru-RU"/>
        </w:rPr>
        <w:t>осуществляется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2"/>
          <w:lang w:val="ru-RU"/>
        </w:rPr>
        <w:t>лекарственными</w:t>
      </w:r>
      <w:r w:rsidRPr="003628BC">
        <w:rPr>
          <w:spacing w:val="47"/>
          <w:lang w:val="ru-RU"/>
        </w:rPr>
        <w:t xml:space="preserve"> </w:t>
      </w:r>
      <w:r w:rsidRPr="003628BC">
        <w:rPr>
          <w:spacing w:val="-1"/>
          <w:lang w:val="ru-RU"/>
        </w:rPr>
        <w:t>препаратами</w:t>
      </w:r>
      <w:r w:rsidRPr="003628BC">
        <w:rPr>
          <w:spacing w:val="47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57"/>
          <w:lang w:val="ru-RU"/>
        </w:rPr>
        <w:t xml:space="preserve"> </w:t>
      </w:r>
      <w:r w:rsidRPr="003628BC">
        <w:rPr>
          <w:spacing w:val="-2"/>
          <w:lang w:val="ru-RU"/>
        </w:rPr>
        <w:t>изделиями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3"/>
          <w:lang w:val="ru-RU"/>
        </w:rPr>
        <w:t>медицинского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2"/>
          <w:lang w:val="ru-RU"/>
        </w:rPr>
        <w:t>назначения,</w:t>
      </w:r>
      <w:r w:rsidRPr="003628BC">
        <w:rPr>
          <w:spacing w:val="1"/>
          <w:lang w:val="ru-RU"/>
        </w:rPr>
        <w:t xml:space="preserve"> </w:t>
      </w:r>
      <w:r w:rsidRPr="003628BC">
        <w:rPr>
          <w:lang w:val="ru-RU"/>
        </w:rPr>
        <w:t>а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1"/>
          <w:lang w:val="ru-RU"/>
        </w:rPr>
        <w:t>также</w:t>
      </w:r>
      <w:r w:rsidRPr="003628BC">
        <w:rPr>
          <w:spacing w:val="2"/>
          <w:lang w:val="ru-RU"/>
        </w:rPr>
        <w:t xml:space="preserve"> </w:t>
      </w:r>
      <w:r w:rsidRPr="003628BC">
        <w:rPr>
          <w:spacing w:val="-1"/>
          <w:lang w:val="ru-RU"/>
        </w:rPr>
        <w:t>специализированными</w:t>
      </w:r>
      <w:r w:rsidRPr="003628BC">
        <w:rPr>
          <w:spacing w:val="3"/>
          <w:lang w:val="ru-RU"/>
        </w:rPr>
        <w:t xml:space="preserve"> </w:t>
      </w:r>
      <w:r w:rsidRPr="003628BC">
        <w:rPr>
          <w:spacing w:val="-2"/>
          <w:lang w:val="ru-RU"/>
        </w:rPr>
        <w:t>продуктами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3"/>
          <w:lang w:val="ru-RU"/>
        </w:rPr>
        <w:t>лечебного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1"/>
          <w:lang w:val="ru-RU"/>
        </w:rPr>
        <w:t>питания,</w:t>
      </w:r>
      <w:r w:rsidRPr="003628BC">
        <w:rPr>
          <w:spacing w:val="37"/>
          <w:lang w:val="ru-RU"/>
        </w:rPr>
        <w:t xml:space="preserve"> </w:t>
      </w:r>
      <w:r w:rsidRPr="003628BC">
        <w:rPr>
          <w:spacing w:val="-3"/>
          <w:lang w:val="ru-RU"/>
        </w:rPr>
        <w:t>входящими</w:t>
      </w:r>
      <w:r w:rsidRPr="003628BC">
        <w:rPr>
          <w:spacing w:val="41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2"/>
          <w:lang w:val="ru-RU"/>
        </w:rPr>
        <w:t>перечень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2"/>
          <w:lang w:val="ru-RU"/>
        </w:rPr>
        <w:t>лекарственных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2"/>
          <w:lang w:val="ru-RU"/>
        </w:rPr>
        <w:t>препаратов,</w:t>
      </w:r>
      <w:r w:rsidRPr="003628BC">
        <w:rPr>
          <w:spacing w:val="39"/>
          <w:lang w:val="ru-RU"/>
        </w:rPr>
        <w:t xml:space="preserve"> </w:t>
      </w:r>
      <w:r w:rsidRPr="003628BC">
        <w:rPr>
          <w:spacing w:val="-2"/>
          <w:lang w:val="ru-RU"/>
        </w:rPr>
        <w:t>изделий</w:t>
      </w:r>
      <w:r w:rsidRPr="003628BC">
        <w:rPr>
          <w:spacing w:val="89"/>
          <w:lang w:val="ru-RU"/>
        </w:rPr>
        <w:t xml:space="preserve"> </w:t>
      </w:r>
      <w:r w:rsidRPr="003628BC">
        <w:rPr>
          <w:spacing w:val="-3"/>
          <w:lang w:val="ru-RU"/>
        </w:rPr>
        <w:t>медицинского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2"/>
          <w:lang w:val="ru-RU"/>
        </w:rPr>
        <w:t>назначения</w:t>
      </w:r>
      <w:r w:rsidRPr="003628BC">
        <w:rPr>
          <w:spacing w:val="24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27"/>
          <w:lang w:val="ru-RU"/>
        </w:rPr>
        <w:t xml:space="preserve"> </w:t>
      </w:r>
      <w:r w:rsidRPr="003628BC">
        <w:rPr>
          <w:spacing w:val="-1"/>
          <w:lang w:val="ru-RU"/>
        </w:rPr>
        <w:t>специализированных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3"/>
          <w:lang w:val="ru-RU"/>
        </w:rPr>
        <w:t>продуктов</w:t>
      </w:r>
      <w:r w:rsidRPr="003628BC">
        <w:rPr>
          <w:spacing w:val="25"/>
          <w:lang w:val="ru-RU"/>
        </w:rPr>
        <w:t xml:space="preserve"> </w:t>
      </w:r>
      <w:r w:rsidRPr="003628BC">
        <w:rPr>
          <w:spacing w:val="-3"/>
          <w:lang w:val="ru-RU"/>
        </w:rPr>
        <w:t>лечебного</w:t>
      </w:r>
      <w:r w:rsidRPr="003628BC">
        <w:rPr>
          <w:spacing w:val="24"/>
          <w:lang w:val="ru-RU"/>
        </w:rPr>
        <w:t xml:space="preserve"> </w:t>
      </w:r>
      <w:r w:rsidRPr="003628BC">
        <w:rPr>
          <w:spacing w:val="-1"/>
          <w:lang w:val="ru-RU"/>
        </w:rPr>
        <w:t>питания,</w:t>
      </w:r>
      <w:r w:rsidRPr="003628BC">
        <w:rPr>
          <w:spacing w:val="43"/>
          <w:lang w:val="ru-RU"/>
        </w:rPr>
        <w:t xml:space="preserve"> </w:t>
      </w:r>
      <w:r w:rsidRPr="003628BC">
        <w:rPr>
          <w:spacing w:val="-1"/>
          <w:lang w:val="ru-RU"/>
        </w:rPr>
        <w:t>утвержденный</w:t>
      </w:r>
      <w:r w:rsidRPr="003628BC">
        <w:rPr>
          <w:spacing w:val="10"/>
          <w:lang w:val="ru-RU"/>
        </w:rPr>
        <w:t xml:space="preserve"> </w:t>
      </w:r>
      <w:r w:rsidRPr="003628BC">
        <w:rPr>
          <w:lang w:val="ru-RU"/>
        </w:rPr>
        <w:t>постановлением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2"/>
          <w:lang w:val="ru-RU"/>
        </w:rPr>
        <w:t>Правительства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3"/>
          <w:lang w:val="ru-RU"/>
        </w:rPr>
        <w:t>Ростовской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2"/>
          <w:lang w:val="ru-RU"/>
        </w:rPr>
        <w:t>области</w:t>
      </w:r>
      <w:r w:rsidRPr="003628BC">
        <w:rPr>
          <w:spacing w:val="10"/>
          <w:lang w:val="ru-RU"/>
        </w:rPr>
        <w:t xml:space="preserve"> </w:t>
      </w:r>
      <w:r w:rsidRPr="003628BC">
        <w:rPr>
          <w:spacing w:val="-2"/>
          <w:lang w:val="ru-RU"/>
        </w:rPr>
        <w:t>от</w:t>
      </w:r>
      <w:r w:rsidRPr="003628BC">
        <w:rPr>
          <w:spacing w:val="8"/>
          <w:lang w:val="ru-RU"/>
        </w:rPr>
        <w:t xml:space="preserve"> </w:t>
      </w:r>
      <w:r w:rsidRPr="003628BC">
        <w:rPr>
          <w:spacing w:val="-2"/>
          <w:lang w:val="ru-RU"/>
        </w:rPr>
        <w:t>01.06.2012</w:t>
      </w:r>
    </w:p>
    <w:p w:rsidR="00ED0DA2" w:rsidRPr="00FD0E02" w:rsidRDefault="00ED0DA2">
      <w:pPr>
        <w:pStyle w:val="BodyText"/>
        <w:ind w:right="104" w:firstLine="0"/>
        <w:jc w:val="both"/>
        <w:rPr>
          <w:lang w:val="ru-RU"/>
        </w:rPr>
      </w:pPr>
      <w:r w:rsidRPr="00FD0E02">
        <w:rPr>
          <w:lang w:val="ru-RU"/>
        </w:rPr>
        <w:t xml:space="preserve">№ </w:t>
      </w:r>
      <w:r w:rsidRPr="00FD0E02">
        <w:rPr>
          <w:spacing w:val="-1"/>
          <w:lang w:val="ru-RU"/>
        </w:rPr>
        <w:t>481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2"/>
          <w:lang w:val="ru-RU"/>
        </w:rPr>
        <w:t>«Об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1"/>
          <w:lang w:val="ru-RU"/>
        </w:rPr>
        <w:t>утверждении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2"/>
          <w:lang w:val="ru-RU"/>
        </w:rPr>
        <w:t>Перечня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2"/>
          <w:lang w:val="ru-RU"/>
        </w:rPr>
        <w:t>лекарственных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2"/>
          <w:lang w:val="ru-RU"/>
        </w:rPr>
        <w:t>препаратов,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2"/>
          <w:lang w:val="ru-RU"/>
        </w:rPr>
        <w:t>изделий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2"/>
          <w:lang w:val="ru-RU"/>
        </w:rPr>
        <w:t>назначения</w:t>
      </w:r>
      <w:r w:rsidRPr="00FD0E02">
        <w:rPr>
          <w:spacing w:val="2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1"/>
          <w:lang w:val="ru-RU"/>
        </w:rPr>
        <w:t>специализированных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3"/>
          <w:lang w:val="ru-RU"/>
        </w:rPr>
        <w:t>продуктов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2"/>
          <w:lang w:val="ru-RU"/>
        </w:rPr>
        <w:t>лечебного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1"/>
          <w:lang w:val="ru-RU"/>
        </w:rPr>
        <w:t>питания»,</w:t>
      </w:r>
      <w:r w:rsidRPr="00FD0E02">
        <w:rPr>
          <w:spacing w:val="30"/>
          <w:lang w:val="ru-RU"/>
        </w:rPr>
        <w:t xml:space="preserve"> </w:t>
      </w:r>
      <w:r w:rsidRPr="00FD0E02">
        <w:rPr>
          <w:lang w:val="ru-RU"/>
        </w:rPr>
        <w:t>по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>рецептам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3"/>
          <w:lang w:val="ru-RU"/>
        </w:rPr>
        <w:t>врачей</w:t>
      </w:r>
      <w:r w:rsidRPr="00FD0E02">
        <w:rPr>
          <w:lang w:val="ru-RU"/>
        </w:rPr>
        <w:t xml:space="preserve"> с</w:t>
      </w:r>
      <w:r w:rsidRPr="00FD0E02">
        <w:rPr>
          <w:spacing w:val="-1"/>
          <w:lang w:val="ru-RU"/>
        </w:rPr>
        <w:t xml:space="preserve"> пятидесятипроцентной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скидкой.</w:t>
      </w:r>
    </w:p>
    <w:p w:rsidR="00ED0DA2" w:rsidRPr="00FD0E02" w:rsidRDefault="00ED0DA2">
      <w:pPr>
        <w:pStyle w:val="BodyText"/>
        <w:ind w:right="106"/>
        <w:jc w:val="both"/>
        <w:rPr>
          <w:lang w:val="ru-RU"/>
        </w:rPr>
      </w:pPr>
      <w:r w:rsidRPr="00FD0E02">
        <w:rPr>
          <w:spacing w:val="-1"/>
          <w:lang w:val="ru-RU"/>
        </w:rPr>
        <w:t>Лекарственное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2"/>
          <w:lang w:val="ru-RU"/>
        </w:rPr>
        <w:t>обеспечение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5"/>
          <w:lang w:val="ru-RU"/>
        </w:rPr>
        <w:t>амбулаторном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2"/>
          <w:lang w:val="ru-RU"/>
        </w:rPr>
        <w:t>лечении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2"/>
          <w:lang w:val="ru-RU"/>
        </w:rPr>
        <w:t>следующих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3"/>
          <w:lang w:val="ru-RU"/>
        </w:rPr>
        <w:t>категорий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граждан:</w:t>
      </w:r>
    </w:p>
    <w:p w:rsidR="00ED0DA2" w:rsidRPr="00FD0E02" w:rsidRDefault="00ED0DA2">
      <w:pPr>
        <w:pStyle w:val="BodyText"/>
        <w:spacing w:before="2"/>
        <w:ind w:right="103"/>
        <w:jc w:val="both"/>
        <w:rPr>
          <w:lang w:val="ru-RU"/>
        </w:rPr>
      </w:pPr>
      <w:r w:rsidRPr="00FD0E02">
        <w:rPr>
          <w:lang w:val="ru-RU"/>
        </w:rPr>
        <w:t>дети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первых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трех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лет</w:t>
      </w:r>
      <w:r w:rsidRPr="00FD0E02">
        <w:rPr>
          <w:spacing w:val="-1"/>
          <w:lang w:val="ru-RU"/>
        </w:rPr>
        <w:t xml:space="preserve"> жизни, </w:t>
      </w:r>
      <w:r w:rsidRPr="00FD0E02">
        <w:rPr>
          <w:lang w:val="ru-RU"/>
        </w:rPr>
        <w:t>а</w:t>
      </w:r>
      <w:r w:rsidRPr="00FD0E02">
        <w:rPr>
          <w:spacing w:val="-1"/>
          <w:lang w:val="ru-RU"/>
        </w:rPr>
        <w:t xml:space="preserve"> также дети</w:t>
      </w:r>
      <w:r w:rsidRPr="00FD0E02">
        <w:rPr>
          <w:lang w:val="ru-RU"/>
        </w:rPr>
        <w:t xml:space="preserve"> из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3"/>
          <w:lang w:val="ru-RU"/>
        </w:rPr>
        <w:t>многодетных</w:t>
      </w:r>
      <w:r w:rsidRPr="00FD0E02">
        <w:rPr>
          <w:lang w:val="ru-RU"/>
        </w:rPr>
        <w:t xml:space="preserve"> семей в</w:t>
      </w:r>
      <w:r w:rsidRPr="00FD0E02">
        <w:rPr>
          <w:spacing w:val="-1"/>
          <w:lang w:val="ru-RU"/>
        </w:rPr>
        <w:t xml:space="preserve"> возрасте</w:t>
      </w:r>
      <w:r w:rsidRPr="00FD0E02">
        <w:rPr>
          <w:spacing w:val="53"/>
          <w:lang w:val="ru-RU"/>
        </w:rPr>
        <w:t xml:space="preserve"> </w:t>
      </w:r>
      <w:r w:rsidRPr="00FD0E02">
        <w:rPr>
          <w:lang w:val="ru-RU"/>
        </w:rPr>
        <w:t>до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 xml:space="preserve">6 </w:t>
      </w:r>
      <w:r w:rsidRPr="00FD0E02">
        <w:rPr>
          <w:spacing w:val="-1"/>
          <w:lang w:val="ru-RU"/>
        </w:rPr>
        <w:t>лет;</w:t>
      </w:r>
    </w:p>
    <w:p w:rsidR="00ED0DA2" w:rsidRPr="00FD0E02" w:rsidRDefault="00ED0DA2">
      <w:pPr>
        <w:pStyle w:val="BodyText"/>
        <w:spacing w:line="321" w:lineRule="exact"/>
        <w:ind w:left="811" w:firstLine="0"/>
        <w:rPr>
          <w:lang w:val="ru-RU"/>
        </w:rPr>
      </w:pPr>
      <w:r w:rsidRPr="00FD0E02">
        <w:rPr>
          <w:spacing w:val="-2"/>
          <w:lang w:val="ru-RU"/>
        </w:rPr>
        <w:t>отдельные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группы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граждан, страдающих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гельминтозами;</w:t>
      </w:r>
    </w:p>
    <w:p w:rsidR="00ED0DA2" w:rsidRPr="00FD0E02" w:rsidRDefault="00ED0DA2">
      <w:pPr>
        <w:pStyle w:val="BodyText"/>
        <w:ind w:right="100"/>
        <w:jc w:val="both"/>
        <w:rPr>
          <w:lang w:val="ru-RU"/>
        </w:rPr>
      </w:pPr>
      <w:r w:rsidRPr="00FD0E02">
        <w:rPr>
          <w:spacing w:val="-1"/>
          <w:lang w:val="ru-RU"/>
        </w:rPr>
        <w:t>граждане,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1"/>
          <w:lang w:val="ru-RU"/>
        </w:rPr>
        <w:t>страдающие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2"/>
          <w:lang w:val="ru-RU"/>
        </w:rPr>
        <w:t>следующими</w:t>
      </w:r>
      <w:r w:rsidRPr="00FD0E02">
        <w:rPr>
          <w:lang w:val="ru-RU"/>
        </w:rPr>
        <w:t xml:space="preserve"> 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2"/>
          <w:lang w:val="ru-RU"/>
        </w:rPr>
        <w:t>заболеваниями:</w:t>
      </w:r>
      <w:r w:rsidRPr="00FD0E02">
        <w:rPr>
          <w:lang w:val="ru-RU"/>
        </w:rPr>
        <w:t xml:space="preserve"> 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1"/>
          <w:lang w:val="ru-RU"/>
        </w:rPr>
        <w:t>детские</w:t>
      </w:r>
      <w:r w:rsidRPr="00FD0E02">
        <w:rPr>
          <w:spacing w:val="71"/>
          <w:lang w:val="ru-RU"/>
        </w:rPr>
        <w:t xml:space="preserve"> </w:t>
      </w:r>
      <w:r w:rsidRPr="00FD0E02">
        <w:rPr>
          <w:spacing w:val="-1"/>
          <w:lang w:val="ru-RU"/>
        </w:rPr>
        <w:t>церебральные</w:t>
      </w:r>
      <w:r w:rsidRPr="00FD0E02">
        <w:rPr>
          <w:spacing w:val="66"/>
          <w:lang w:val="ru-RU"/>
        </w:rPr>
        <w:t xml:space="preserve"> </w:t>
      </w:r>
      <w:r w:rsidRPr="00FD0E02">
        <w:rPr>
          <w:spacing w:val="-1"/>
          <w:lang w:val="ru-RU"/>
        </w:rPr>
        <w:t>параличи,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2"/>
          <w:lang w:val="ru-RU"/>
        </w:rPr>
        <w:t>гепатоцеребральная</w:t>
      </w:r>
      <w:r w:rsidRPr="00FD0E02">
        <w:rPr>
          <w:spacing w:val="66"/>
          <w:lang w:val="ru-RU"/>
        </w:rPr>
        <w:t xml:space="preserve"> </w:t>
      </w:r>
      <w:r w:rsidRPr="00FD0E02">
        <w:rPr>
          <w:spacing w:val="-1"/>
          <w:lang w:val="ru-RU"/>
        </w:rPr>
        <w:t>дистрофия</w:t>
      </w:r>
      <w:r w:rsidRPr="00FD0E02">
        <w:rPr>
          <w:spacing w:val="64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2"/>
          <w:lang w:val="ru-RU"/>
        </w:rPr>
        <w:t>фенилкетонурия,</w:t>
      </w:r>
      <w:r w:rsidRPr="00FD0E02">
        <w:rPr>
          <w:spacing w:val="85"/>
          <w:lang w:val="ru-RU"/>
        </w:rPr>
        <w:t xml:space="preserve"> </w:t>
      </w:r>
      <w:r w:rsidRPr="00FD0E02">
        <w:rPr>
          <w:spacing w:val="-2"/>
          <w:lang w:val="ru-RU"/>
        </w:rPr>
        <w:t>муковисцидоз,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1"/>
          <w:lang w:val="ru-RU"/>
        </w:rPr>
        <w:t>острая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1"/>
          <w:lang w:val="ru-RU"/>
        </w:rPr>
        <w:t>перемежающаяся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1"/>
          <w:lang w:val="ru-RU"/>
        </w:rPr>
        <w:t>порфирия,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1"/>
          <w:lang w:val="ru-RU"/>
        </w:rPr>
        <w:t>СПИД,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1"/>
          <w:lang w:val="ru-RU"/>
        </w:rPr>
        <w:t>ВИЧ-инфекция,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2"/>
          <w:lang w:val="ru-RU"/>
        </w:rPr>
        <w:t>онкологические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заболевания,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2"/>
          <w:lang w:val="ru-RU"/>
        </w:rPr>
        <w:t>гематологические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заболевания,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2"/>
          <w:lang w:val="ru-RU"/>
        </w:rPr>
        <w:t>лучевая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болезнь,</w:t>
      </w:r>
      <w:r w:rsidRPr="00FD0E02">
        <w:rPr>
          <w:spacing w:val="65"/>
          <w:lang w:val="ru-RU"/>
        </w:rPr>
        <w:t xml:space="preserve"> </w:t>
      </w:r>
      <w:r w:rsidRPr="00FD0E02">
        <w:rPr>
          <w:lang w:val="ru-RU"/>
        </w:rPr>
        <w:t>лепра,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4"/>
          <w:lang w:val="ru-RU"/>
        </w:rPr>
        <w:t>туберкулез,</w:t>
      </w:r>
      <w:r w:rsidRPr="00FD0E02">
        <w:rPr>
          <w:spacing w:val="30"/>
          <w:lang w:val="ru-RU"/>
        </w:rPr>
        <w:t xml:space="preserve"> </w:t>
      </w:r>
      <w:r w:rsidRPr="00FD0E02">
        <w:rPr>
          <w:spacing w:val="-2"/>
          <w:lang w:val="ru-RU"/>
        </w:rPr>
        <w:t>тяжелая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2"/>
          <w:lang w:val="ru-RU"/>
        </w:rPr>
        <w:t>форма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1"/>
          <w:lang w:val="ru-RU"/>
        </w:rPr>
        <w:t>бруцеллеза,</w:t>
      </w:r>
      <w:r w:rsidRPr="00FD0E02">
        <w:rPr>
          <w:spacing w:val="30"/>
          <w:lang w:val="ru-RU"/>
        </w:rPr>
        <w:t xml:space="preserve"> </w:t>
      </w:r>
      <w:r w:rsidRPr="00FD0E02">
        <w:rPr>
          <w:spacing w:val="-1"/>
          <w:lang w:val="ru-RU"/>
        </w:rPr>
        <w:t>системные</w:t>
      </w:r>
      <w:r w:rsidRPr="00FD0E02">
        <w:rPr>
          <w:spacing w:val="28"/>
          <w:lang w:val="ru-RU"/>
        </w:rPr>
        <w:t xml:space="preserve"> </w:t>
      </w:r>
      <w:r w:rsidRPr="00FD0E02">
        <w:rPr>
          <w:lang w:val="ru-RU"/>
        </w:rPr>
        <w:t>хронические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3"/>
          <w:lang w:val="ru-RU"/>
        </w:rPr>
        <w:t>тяжелые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2"/>
          <w:lang w:val="ru-RU"/>
        </w:rPr>
        <w:t>заболевания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5"/>
          <w:lang w:val="ru-RU"/>
        </w:rPr>
        <w:t>кожи,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бронхиальная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1"/>
          <w:lang w:val="ru-RU"/>
        </w:rPr>
        <w:t>астма,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3"/>
          <w:lang w:val="ru-RU"/>
        </w:rPr>
        <w:t>ревматизм</w:t>
      </w:r>
      <w:r w:rsidRPr="00FD0E02">
        <w:rPr>
          <w:spacing w:val="39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2"/>
          <w:lang w:val="ru-RU"/>
        </w:rPr>
        <w:t>ревматоидный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4"/>
          <w:lang w:val="ru-RU"/>
        </w:rPr>
        <w:t>артрит,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1"/>
          <w:lang w:val="ru-RU"/>
        </w:rPr>
        <w:t>системная</w:t>
      </w:r>
      <w:r w:rsidRPr="00FD0E02">
        <w:rPr>
          <w:spacing w:val="6"/>
          <w:lang w:val="ru-RU"/>
        </w:rPr>
        <w:t xml:space="preserve"> </w:t>
      </w:r>
      <w:r w:rsidRPr="00FD0E02">
        <w:rPr>
          <w:lang w:val="ru-RU"/>
        </w:rPr>
        <w:t>(острая)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1"/>
          <w:lang w:val="ru-RU"/>
        </w:rPr>
        <w:t>красная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2"/>
          <w:lang w:val="ru-RU"/>
        </w:rPr>
        <w:t>волчанка,</w:t>
      </w:r>
      <w:r w:rsidRPr="00FD0E02">
        <w:rPr>
          <w:lang w:val="ru-RU"/>
        </w:rPr>
        <w:t xml:space="preserve"> 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анкилозирующий</w:t>
      </w:r>
      <w:r w:rsidRPr="00FD0E02">
        <w:rPr>
          <w:lang w:val="ru-RU"/>
        </w:rPr>
        <w:t xml:space="preserve"> 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1"/>
          <w:lang w:val="ru-RU"/>
        </w:rPr>
        <w:t>спондилоартрит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1"/>
          <w:lang w:val="ru-RU"/>
        </w:rPr>
        <w:t>(болезнь</w:t>
      </w:r>
      <w:r w:rsidRPr="00FD0E02">
        <w:rPr>
          <w:spacing w:val="-2"/>
          <w:lang w:val="ru-RU"/>
        </w:rPr>
        <w:t xml:space="preserve"> Бехтерева),</w:t>
      </w:r>
      <w:r w:rsidRPr="00FD0E02">
        <w:rPr>
          <w:spacing w:val="-1"/>
          <w:lang w:val="ru-RU"/>
        </w:rPr>
        <w:t xml:space="preserve"> инфаркт </w:t>
      </w:r>
      <w:r w:rsidRPr="00FD0E02">
        <w:rPr>
          <w:spacing w:val="-2"/>
          <w:lang w:val="ru-RU"/>
        </w:rPr>
        <w:t>миокарда</w:t>
      </w:r>
      <w:r w:rsidRPr="00FD0E02">
        <w:rPr>
          <w:spacing w:val="-1"/>
          <w:lang w:val="ru-RU"/>
        </w:rPr>
        <w:t xml:space="preserve"> (первые </w:t>
      </w:r>
      <w:r w:rsidRPr="00FD0E02">
        <w:rPr>
          <w:spacing w:val="1"/>
          <w:lang w:val="ru-RU"/>
        </w:rPr>
        <w:t>шесть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>месяцев),</w:t>
      </w:r>
      <w:r w:rsidRPr="00FD0E02">
        <w:rPr>
          <w:spacing w:val="-1"/>
          <w:lang w:val="ru-RU"/>
        </w:rPr>
        <w:t xml:space="preserve"> состояние </w:t>
      </w:r>
      <w:r w:rsidRPr="00FD0E02">
        <w:rPr>
          <w:spacing w:val="1"/>
          <w:lang w:val="ru-RU"/>
        </w:rPr>
        <w:t>после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1"/>
          <w:lang w:val="ru-RU"/>
        </w:rPr>
        <w:t>операции</w:t>
      </w:r>
      <w:r w:rsidRPr="00FD0E02">
        <w:rPr>
          <w:spacing w:val="12"/>
          <w:lang w:val="ru-RU"/>
        </w:rPr>
        <w:t xml:space="preserve"> </w:t>
      </w:r>
      <w:r w:rsidRPr="00FD0E02">
        <w:rPr>
          <w:lang w:val="ru-RU"/>
        </w:rPr>
        <w:t>по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1"/>
          <w:lang w:val="ru-RU"/>
        </w:rPr>
        <w:t>протезированию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2"/>
          <w:lang w:val="ru-RU"/>
        </w:rPr>
        <w:t>клапанов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1"/>
          <w:lang w:val="ru-RU"/>
        </w:rPr>
        <w:t>сердца,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пересадка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1"/>
          <w:lang w:val="ru-RU"/>
        </w:rPr>
        <w:t>органов</w:t>
      </w:r>
      <w:r w:rsidRPr="00FD0E02">
        <w:rPr>
          <w:spacing w:val="10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2"/>
          <w:lang w:val="ru-RU"/>
        </w:rPr>
        <w:t>тканей,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4"/>
          <w:lang w:val="ru-RU"/>
        </w:rPr>
        <w:t>диабет,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1"/>
          <w:lang w:val="ru-RU"/>
        </w:rPr>
        <w:t>гипофизарный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2"/>
          <w:lang w:val="ru-RU"/>
        </w:rPr>
        <w:t>нанизм,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1"/>
          <w:lang w:val="ru-RU"/>
        </w:rPr>
        <w:t>преждевременное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1"/>
          <w:lang w:val="ru-RU"/>
        </w:rPr>
        <w:t>половое</w:t>
      </w:r>
      <w:r w:rsidRPr="00FD0E02">
        <w:rPr>
          <w:spacing w:val="26"/>
          <w:lang w:val="ru-RU"/>
        </w:rPr>
        <w:t xml:space="preserve"> </w:t>
      </w:r>
      <w:r w:rsidRPr="00FD0E02">
        <w:rPr>
          <w:spacing w:val="-1"/>
          <w:lang w:val="ru-RU"/>
        </w:rPr>
        <w:t>развитие,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1"/>
          <w:lang w:val="ru-RU"/>
        </w:rPr>
        <w:t>рассеянный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1"/>
          <w:lang w:val="ru-RU"/>
        </w:rPr>
        <w:t>склероз,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1"/>
          <w:lang w:val="ru-RU"/>
        </w:rPr>
        <w:t>миастения,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2"/>
          <w:lang w:val="ru-RU"/>
        </w:rPr>
        <w:t>миопатия,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4"/>
          <w:lang w:val="ru-RU"/>
        </w:rPr>
        <w:t>мозжечковая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3"/>
          <w:lang w:val="ru-RU"/>
        </w:rPr>
        <w:t>атаксия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1"/>
          <w:lang w:val="ru-RU"/>
        </w:rPr>
        <w:t>Мари,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1"/>
          <w:lang w:val="ru-RU"/>
        </w:rPr>
        <w:t>болезнь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1"/>
          <w:lang w:val="ru-RU"/>
        </w:rPr>
        <w:t>Паркинсона,</w:t>
      </w:r>
      <w:r w:rsidRPr="00FD0E02">
        <w:rPr>
          <w:spacing w:val="63"/>
          <w:lang w:val="ru-RU"/>
        </w:rPr>
        <w:t xml:space="preserve"> </w:t>
      </w:r>
      <w:r w:rsidRPr="00FD0E02">
        <w:rPr>
          <w:lang w:val="ru-RU"/>
        </w:rPr>
        <w:t>хронические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1"/>
          <w:lang w:val="ru-RU"/>
        </w:rPr>
        <w:t>урологические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2"/>
          <w:lang w:val="ru-RU"/>
        </w:rPr>
        <w:t>заболевания,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1"/>
          <w:lang w:val="ru-RU"/>
        </w:rPr>
        <w:t>сифилис,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7"/>
          <w:lang w:val="ru-RU"/>
        </w:rPr>
        <w:t>глаукома,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2"/>
          <w:lang w:val="ru-RU"/>
        </w:rPr>
        <w:t>катаракта,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2"/>
          <w:lang w:val="ru-RU"/>
        </w:rPr>
        <w:t>Аддисонова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2"/>
          <w:lang w:val="ru-RU"/>
        </w:rPr>
        <w:t>болезнь,</w:t>
      </w:r>
      <w:r w:rsidRPr="00FD0E02">
        <w:rPr>
          <w:spacing w:val="56"/>
          <w:lang w:val="ru-RU"/>
        </w:rPr>
        <w:t xml:space="preserve"> </w:t>
      </w:r>
      <w:r w:rsidRPr="00FD0E02">
        <w:rPr>
          <w:spacing w:val="-1"/>
          <w:lang w:val="ru-RU"/>
        </w:rPr>
        <w:t>шизофрения,</w:t>
      </w:r>
      <w:r w:rsidRPr="00FD0E02">
        <w:rPr>
          <w:spacing w:val="56"/>
          <w:lang w:val="ru-RU"/>
        </w:rPr>
        <w:t xml:space="preserve"> </w:t>
      </w:r>
      <w:r w:rsidRPr="00FD0E02">
        <w:rPr>
          <w:spacing w:val="-1"/>
          <w:lang w:val="ru-RU"/>
        </w:rPr>
        <w:t>эпилепсия</w:t>
      </w:r>
      <w:r w:rsidRPr="00FD0E02">
        <w:rPr>
          <w:spacing w:val="55"/>
          <w:lang w:val="ru-RU"/>
        </w:rPr>
        <w:t xml:space="preserve"> </w:t>
      </w:r>
      <w:r w:rsidRPr="00FD0E02">
        <w:rPr>
          <w:lang w:val="ru-RU"/>
        </w:rPr>
        <w:t>осуществляется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2"/>
          <w:lang w:val="ru-RU"/>
        </w:rPr>
        <w:t>лекарственными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2"/>
          <w:lang w:val="ru-RU"/>
        </w:rPr>
        <w:t>препаратами</w:t>
      </w:r>
      <w:r w:rsidRPr="00FD0E02">
        <w:rPr>
          <w:spacing w:val="63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2"/>
          <w:lang w:val="ru-RU"/>
        </w:rPr>
        <w:t>изделиями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2"/>
          <w:lang w:val="ru-RU"/>
        </w:rPr>
        <w:t>назначения,</w:t>
      </w:r>
      <w:r w:rsidRPr="00FD0E02">
        <w:rPr>
          <w:spacing w:val="61"/>
          <w:lang w:val="ru-RU"/>
        </w:rPr>
        <w:t xml:space="preserve"> </w:t>
      </w:r>
      <w:r w:rsidRPr="00FD0E02">
        <w:rPr>
          <w:lang w:val="ru-RU"/>
        </w:rPr>
        <w:t>а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2"/>
          <w:lang w:val="ru-RU"/>
        </w:rPr>
        <w:t>также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1"/>
          <w:lang w:val="ru-RU"/>
        </w:rPr>
        <w:t>специализированными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2"/>
          <w:lang w:val="ru-RU"/>
        </w:rPr>
        <w:t>продуктами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2"/>
          <w:lang w:val="ru-RU"/>
        </w:rPr>
        <w:t>лечебного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1"/>
          <w:lang w:val="ru-RU"/>
        </w:rPr>
        <w:t>питания,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3"/>
          <w:lang w:val="ru-RU"/>
        </w:rPr>
        <w:t>входящими</w:t>
      </w:r>
      <w:r w:rsidRPr="00FD0E02">
        <w:rPr>
          <w:spacing w:val="63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2"/>
          <w:lang w:val="ru-RU"/>
        </w:rPr>
        <w:t>перечень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1"/>
          <w:lang w:val="ru-RU"/>
        </w:rPr>
        <w:t>лекарственных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2"/>
          <w:lang w:val="ru-RU"/>
        </w:rPr>
        <w:t>препаратов,</w:t>
      </w:r>
      <w:r w:rsidRPr="00FD0E02">
        <w:rPr>
          <w:spacing w:val="64"/>
          <w:lang w:val="ru-RU"/>
        </w:rPr>
        <w:t xml:space="preserve"> </w:t>
      </w:r>
      <w:r w:rsidRPr="00FD0E02">
        <w:rPr>
          <w:spacing w:val="-2"/>
          <w:lang w:val="ru-RU"/>
        </w:rPr>
        <w:t>изделий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4"/>
          <w:lang w:val="ru-RU"/>
        </w:rPr>
        <w:t>медицинского</w:t>
      </w:r>
      <w:r w:rsidRPr="00FD0E02">
        <w:rPr>
          <w:spacing w:val="66"/>
          <w:lang w:val="ru-RU"/>
        </w:rPr>
        <w:t xml:space="preserve"> </w:t>
      </w:r>
      <w:r w:rsidRPr="00FD0E02">
        <w:rPr>
          <w:spacing w:val="-2"/>
          <w:lang w:val="ru-RU"/>
        </w:rPr>
        <w:t>назначения</w:t>
      </w:r>
      <w:r w:rsidRPr="00FD0E02">
        <w:rPr>
          <w:spacing w:val="63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2"/>
          <w:lang w:val="ru-RU"/>
        </w:rPr>
        <w:t>специализированных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3"/>
          <w:lang w:val="ru-RU"/>
        </w:rPr>
        <w:t>продуктов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3"/>
          <w:lang w:val="ru-RU"/>
        </w:rPr>
        <w:t>лечебного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1"/>
          <w:lang w:val="ru-RU"/>
        </w:rPr>
        <w:t>питания,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утвержденный</w:t>
      </w:r>
      <w:r w:rsidRPr="00FD0E02">
        <w:rPr>
          <w:spacing w:val="91"/>
          <w:lang w:val="ru-RU"/>
        </w:rPr>
        <w:t xml:space="preserve"> </w:t>
      </w:r>
      <w:r w:rsidRPr="00FD0E02">
        <w:rPr>
          <w:lang w:val="ru-RU"/>
        </w:rPr>
        <w:t xml:space="preserve">постановлением  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2"/>
          <w:lang w:val="ru-RU"/>
        </w:rPr>
        <w:t>Правительства</w:t>
      </w:r>
      <w:r w:rsidRPr="00FD0E02">
        <w:rPr>
          <w:lang w:val="ru-RU"/>
        </w:rPr>
        <w:t xml:space="preserve">  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lang w:val="ru-RU"/>
        </w:rPr>
        <w:t xml:space="preserve">  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lang w:val="ru-RU"/>
        </w:rPr>
        <w:t xml:space="preserve">  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3"/>
          <w:lang w:val="ru-RU"/>
        </w:rPr>
        <w:t>от</w:t>
      </w:r>
      <w:r w:rsidRPr="00FD0E02">
        <w:rPr>
          <w:lang w:val="ru-RU"/>
        </w:rPr>
        <w:t xml:space="preserve">  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1"/>
          <w:lang w:val="ru-RU"/>
        </w:rPr>
        <w:t>01.06.2012</w:t>
      </w:r>
      <w:r w:rsidRPr="00FD0E02">
        <w:rPr>
          <w:lang w:val="ru-RU"/>
        </w:rPr>
        <w:t xml:space="preserve">  </w:t>
      </w:r>
      <w:r w:rsidRPr="00FD0E02">
        <w:rPr>
          <w:spacing w:val="36"/>
          <w:lang w:val="ru-RU"/>
        </w:rPr>
        <w:t xml:space="preserve"> </w:t>
      </w:r>
      <w:r w:rsidRPr="00FD0E02">
        <w:rPr>
          <w:lang w:val="ru-RU"/>
        </w:rPr>
        <w:t>№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481</w:t>
      </w:r>
    </w:p>
    <w:p w:rsidR="00ED0DA2" w:rsidRPr="00FD0E02" w:rsidRDefault="00ED0DA2">
      <w:pPr>
        <w:pStyle w:val="BodyText"/>
        <w:ind w:right="103" w:firstLine="0"/>
        <w:jc w:val="both"/>
        <w:rPr>
          <w:lang w:val="ru-RU"/>
        </w:rPr>
      </w:pPr>
      <w:r w:rsidRPr="00FD0E02">
        <w:rPr>
          <w:spacing w:val="-2"/>
          <w:lang w:val="ru-RU"/>
        </w:rPr>
        <w:t>«Об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1"/>
          <w:lang w:val="ru-RU"/>
        </w:rPr>
        <w:t>утверждении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2"/>
          <w:lang w:val="ru-RU"/>
        </w:rPr>
        <w:t>Перечня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2"/>
          <w:lang w:val="ru-RU"/>
        </w:rPr>
        <w:t>лекарственных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2"/>
          <w:lang w:val="ru-RU"/>
        </w:rPr>
        <w:t>препаратов,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2"/>
          <w:lang w:val="ru-RU"/>
        </w:rPr>
        <w:t>изделий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2"/>
          <w:lang w:val="ru-RU"/>
        </w:rPr>
        <w:t>назначения</w:t>
      </w:r>
      <w:r w:rsidRPr="00FD0E02">
        <w:rPr>
          <w:spacing w:val="29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1"/>
          <w:lang w:val="ru-RU"/>
        </w:rPr>
        <w:t>специализированных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3"/>
          <w:lang w:val="ru-RU"/>
        </w:rPr>
        <w:t>продуктов</w:t>
      </w:r>
      <w:r w:rsidRPr="00FD0E02">
        <w:rPr>
          <w:spacing w:val="30"/>
          <w:lang w:val="ru-RU"/>
        </w:rPr>
        <w:t xml:space="preserve"> </w:t>
      </w:r>
      <w:r w:rsidRPr="00FD0E02">
        <w:rPr>
          <w:spacing w:val="-2"/>
          <w:lang w:val="ru-RU"/>
        </w:rPr>
        <w:t>лечебного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1"/>
          <w:lang w:val="ru-RU"/>
        </w:rPr>
        <w:t>питания»,</w:t>
      </w:r>
      <w:r w:rsidRPr="00FD0E02">
        <w:rPr>
          <w:spacing w:val="30"/>
          <w:lang w:val="ru-RU"/>
        </w:rPr>
        <w:t xml:space="preserve"> </w:t>
      </w:r>
      <w:r w:rsidRPr="00FD0E02">
        <w:rPr>
          <w:spacing w:val="-1"/>
          <w:lang w:val="ru-RU"/>
        </w:rPr>
        <w:t>по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1"/>
          <w:lang w:val="ru-RU"/>
        </w:rPr>
        <w:t>рецептам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3"/>
          <w:lang w:val="ru-RU"/>
        </w:rPr>
        <w:t>врачей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бесплатно.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spacing w:val="-1"/>
          <w:lang w:val="ru-RU"/>
        </w:rPr>
        <w:t>Лекарственное</w:t>
      </w:r>
      <w:r w:rsidRPr="00FD0E02">
        <w:rPr>
          <w:spacing w:val="58"/>
          <w:lang w:val="ru-RU"/>
        </w:rPr>
        <w:t xml:space="preserve"> </w:t>
      </w:r>
      <w:r w:rsidRPr="00FD0E02">
        <w:rPr>
          <w:spacing w:val="-1"/>
          <w:lang w:val="ru-RU"/>
        </w:rPr>
        <w:t>обеспечение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1"/>
          <w:lang w:val="ru-RU"/>
        </w:rPr>
        <w:t>граждан,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1"/>
          <w:lang w:val="ru-RU"/>
        </w:rPr>
        <w:t>страдающих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2"/>
          <w:lang w:val="ru-RU"/>
        </w:rPr>
        <w:t>заболеваниями,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2"/>
          <w:lang w:val="ru-RU"/>
        </w:rPr>
        <w:t>включенными</w:t>
      </w:r>
      <w:r w:rsidRPr="00FD0E02">
        <w:rPr>
          <w:spacing w:val="34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2"/>
          <w:lang w:val="ru-RU"/>
        </w:rPr>
        <w:t>Перечень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2"/>
          <w:lang w:val="ru-RU"/>
        </w:rPr>
        <w:t>жизнеугрожающих</w:t>
      </w:r>
      <w:r w:rsidRPr="00FD0E02">
        <w:rPr>
          <w:spacing w:val="34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1"/>
          <w:lang w:val="ru-RU"/>
        </w:rPr>
        <w:t>хронических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1"/>
          <w:lang w:val="ru-RU"/>
        </w:rPr>
        <w:t>прогрессирующих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2"/>
          <w:lang w:val="ru-RU"/>
        </w:rPr>
        <w:t>редких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(орфанных)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2"/>
          <w:lang w:val="ru-RU"/>
        </w:rPr>
        <w:t>заболеваний,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2"/>
          <w:lang w:val="ru-RU"/>
        </w:rPr>
        <w:t>приводящих</w:t>
      </w:r>
      <w:r w:rsidRPr="00FD0E02">
        <w:rPr>
          <w:spacing w:val="5"/>
          <w:lang w:val="ru-RU"/>
        </w:rPr>
        <w:t xml:space="preserve"> </w:t>
      </w:r>
      <w:r w:rsidRPr="00FD0E02">
        <w:rPr>
          <w:lang w:val="ru-RU"/>
        </w:rPr>
        <w:t>к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1"/>
          <w:lang w:val="ru-RU"/>
        </w:rPr>
        <w:t>сокращению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2"/>
          <w:lang w:val="ru-RU"/>
        </w:rPr>
        <w:t>продолжительности</w:t>
      </w:r>
      <w:r w:rsidRPr="00FD0E02">
        <w:rPr>
          <w:spacing w:val="69"/>
          <w:lang w:val="ru-RU"/>
        </w:rPr>
        <w:t xml:space="preserve"> </w:t>
      </w:r>
      <w:r w:rsidRPr="00FD0E02">
        <w:rPr>
          <w:spacing w:val="-1"/>
          <w:lang w:val="ru-RU"/>
        </w:rPr>
        <w:t>жизни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1"/>
          <w:lang w:val="ru-RU"/>
        </w:rPr>
        <w:t>граждан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1"/>
          <w:lang w:val="ru-RU"/>
        </w:rPr>
        <w:t>или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1"/>
          <w:lang w:val="ru-RU"/>
        </w:rPr>
        <w:t>их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1"/>
          <w:lang w:val="ru-RU"/>
        </w:rPr>
        <w:t>инвалидности,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1"/>
          <w:lang w:val="ru-RU"/>
        </w:rPr>
        <w:t>утвержденный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1"/>
          <w:lang w:val="ru-RU"/>
        </w:rPr>
        <w:t>постановлением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1"/>
          <w:lang w:val="ru-RU"/>
        </w:rPr>
        <w:t>Правительства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2"/>
          <w:lang w:val="ru-RU"/>
        </w:rPr>
        <w:t>Федерации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2"/>
          <w:lang w:val="ru-RU"/>
        </w:rPr>
        <w:t>от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1"/>
          <w:lang w:val="ru-RU"/>
        </w:rPr>
        <w:t>26.04.2012</w:t>
      </w:r>
      <w:r w:rsidRPr="00FD0E02">
        <w:rPr>
          <w:spacing w:val="22"/>
          <w:lang w:val="ru-RU"/>
        </w:rPr>
        <w:t xml:space="preserve"> </w:t>
      </w:r>
      <w:r w:rsidRPr="00FD0E02">
        <w:rPr>
          <w:lang w:val="ru-RU"/>
        </w:rPr>
        <w:t>№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2"/>
          <w:lang w:val="ru-RU"/>
        </w:rPr>
        <w:t>403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1"/>
          <w:lang w:val="ru-RU"/>
        </w:rPr>
        <w:t>«О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2"/>
          <w:lang w:val="ru-RU"/>
        </w:rPr>
        <w:t>порядке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2"/>
          <w:lang w:val="ru-RU"/>
        </w:rPr>
        <w:t>ведения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2"/>
          <w:lang w:val="ru-RU"/>
        </w:rPr>
        <w:t>Федерального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1"/>
          <w:lang w:val="ru-RU"/>
        </w:rPr>
        <w:t>регистра</w:t>
      </w:r>
      <w:r w:rsidRPr="00FD0E02">
        <w:rPr>
          <w:spacing w:val="43"/>
          <w:lang w:val="ru-RU"/>
        </w:rPr>
        <w:t xml:space="preserve"> </w:t>
      </w:r>
      <w:r w:rsidRPr="00FD0E02">
        <w:rPr>
          <w:lang w:val="ru-RU"/>
        </w:rPr>
        <w:t>лиц,</w:t>
      </w:r>
      <w:r w:rsidRPr="00FD0E02">
        <w:rPr>
          <w:spacing w:val="42"/>
          <w:lang w:val="ru-RU"/>
        </w:rPr>
        <w:t xml:space="preserve"> </w:t>
      </w:r>
      <w:r w:rsidRPr="00FD0E02">
        <w:rPr>
          <w:spacing w:val="-1"/>
          <w:lang w:val="ru-RU"/>
        </w:rPr>
        <w:t>страдающих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2"/>
          <w:lang w:val="ru-RU"/>
        </w:rPr>
        <w:t>жизнеугрожающими</w:t>
      </w:r>
      <w:r w:rsidRPr="00FD0E02">
        <w:rPr>
          <w:spacing w:val="41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1"/>
          <w:lang w:val="ru-RU"/>
        </w:rPr>
        <w:t>хроническими</w:t>
      </w:r>
      <w:r w:rsidRPr="00FD0E02">
        <w:rPr>
          <w:spacing w:val="75"/>
          <w:lang w:val="ru-RU"/>
        </w:rPr>
        <w:t xml:space="preserve"> </w:t>
      </w:r>
      <w:r w:rsidRPr="00FD0E02">
        <w:rPr>
          <w:spacing w:val="-1"/>
          <w:lang w:val="ru-RU"/>
        </w:rPr>
        <w:t>прогрессирующими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2"/>
          <w:lang w:val="ru-RU"/>
        </w:rPr>
        <w:t>редкими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1"/>
          <w:lang w:val="ru-RU"/>
        </w:rPr>
        <w:t>(орфанными)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2"/>
          <w:lang w:val="ru-RU"/>
        </w:rPr>
        <w:t>заболеваниями,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приводящими</w:t>
      </w:r>
      <w:r w:rsidRPr="00FD0E02">
        <w:rPr>
          <w:spacing w:val="9"/>
          <w:lang w:val="ru-RU"/>
        </w:rPr>
        <w:t xml:space="preserve"> </w:t>
      </w:r>
      <w:r w:rsidRPr="00FD0E02">
        <w:rPr>
          <w:lang w:val="ru-RU"/>
        </w:rPr>
        <w:t>к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1"/>
          <w:lang w:val="ru-RU"/>
        </w:rPr>
        <w:t>сокращению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1"/>
          <w:lang w:val="ru-RU"/>
        </w:rPr>
        <w:t>продолжительности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1"/>
          <w:lang w:val="ru-RU"/>
        </w:rPr>
        <w:t>жизни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1"/>
          <w:lang w:val="ru-RU"/>
        </w:rPr>
        <w:t>граждан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1"/>
          <w:lang w:val="ru-RU"/>
        </w:rPr>
        <w:t>или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1"/>
          <w:lang w:val="ru-RU"/>
        </w:rPr>
        <w:t>их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1"/>
          <w:lang w:val="ru-RU"/>
        </w:rPr>
        <w:t>инвалидности,</w:t>
      </w:r>
      <w:r w:rsidRPr="00FD0E02">
        <w:rPr>
          <w:spacing w:val="66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4"/>
          <w:lang w:val="ru-RU"/>
        </w:rPr>
        <w:t>его</w:t>
      </w:r>
    </w:p>
    <w:p w:rsidR="00ED0DA2" w:rsidRPr="00FD0E02" w:rsidRDefault="00ED0DA2">
      <w:pPr>
        <w:jc w:val="both"/>
        <w:rPr>
          <w:lang w:val="ru-RU"/>
        </w:rPr>
        <w:sectPr w:rsidR="00ED0DA2" w:rsidRPr="00FD0E02">
          <w:pgSz w:w="11900" w:h="16840"/>
          <w:pgMar w:top="660" w:right="740" w:bottom="900" w:left="1200" w:header="0" w:footer="710" w:gutter="0"/>
          <w:cols w:space="720"/>
        </w:sectPr>
      </w:pPr>
    </w:p>
    <w:p w:rsidR="00ED0DA2" w:rsidRPr="00FD0E02" w:rsidRDefault="00ED0DA2">
      <w:pPr>
        <w:pStyle w:val="BodyText"/>
        <w:spacing w:before="41"/>
        <w:ind w:right="103" w:firstLine="0"/>
        <w:jc w:val="both"/>
        <w:rPr>
          <w:lang w:val="ru-RU"/>
        </w:rPr>
      </w:pPr>
      <w:r w:rsidRPr="00FD0E02">
        <w:rPr>
          <w:spacing w:val="-1"/>
          <w:lang w:val="ru-RU"/>
        </w:rPr>
        <w:t>регионального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1"/>
          <w:lang w:val="ru-RU"/>
        </w:rPr>
        <w:t>сегмента»,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4"/>
          <w:lang w:val="ru-RU"/>
        </w:rPr>
        <w:t>амбулаторном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2"/>
          <w:lang w:val="ru-RU"/>
        </w:rPr>
        <w:t>лечении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1"/>
          <w:lang w:val="ru-RU"/>
        </w:rPr>
        <w:t>осуществляется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1"/>
          <w:lang w:val="ru-RU"/>
        </w:rPr>
        <w:t>по</w:t>
      </w:r>
      <w:r w:rsidRPr="00FD0E02">
        <w:rPr>
          <w:spacing w:val="49"/>
          <w:lang w:val="ru-RU"/>
        </w:rPr>
        <w:t xml:space="preserve"> </w:t>
      </w:r>
      <w:r w:rsidRPr="00FD0E02">
        <w:rPr>
          <w:lang w:val="ru-RU"/>
        </w:rPr>
        <w:t>рецептам</w:t>
      </w:r>
      <w:r w:rsidRPr="00FD0E02">
        <w:rPr>
          <w:spacing w:val="54"/>
          <w:lang w:val="ru-RU"/>
        </w:rPr>
        <w:t xml:space="preserve"> </w:t>
      </w:r>
      <w:r w:rsidRPr="00FD0E02">
        <w:rPr>
          <w:spacing w:val="-3"/>
          <w:lang w:val="ru-RU"/>
        </w:rPr>
        <w:t>врача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2"/>
          <w:lang w:val="ru-RU"/>
        </w:rPr>
        <w:t>бесплатно,</w:t>
      </w:r>
      <w:r w:rsidRPr="00FD0E02">
        <w:rPr>
          <w:spacing w:val="56"/>
          <w:lang w:val="ru-RU"/>
        </w:rPr>
        <w:t xml:space="preserve"> </w:t>
      </w:r>
      <w:r w:rsidRPr="00FD0E02">
        <w:rPr>
          <w:spacing w:val="-1"/>
          <w:lang w:val="ru-RU"/>
        </w:rPr>
        <w:t>зарегистрированными</w:t>
      </w:r>
      <w:r w:rsidRPr="00FD0E02">
        <w:rPr>
          <w:spacing w:val="55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6"/>
          <w:lang w:val="ru-RU"/>
        </w:rPr>
        <w:t xml:space="preserve"> </w:t>
      </w:r>
      <w:r w:rsidRPr="00FD0E02">
        <w:rPr>
          <w:spacing w:val="-2"/>
          <w:lang w:val="ru-RU"/>
        </w:rPr>
        <w:t>установленном</w:t>
      </w:r>
      <w:r w:rsidRPr="00FD0E02">
        <w:rPr>
          <w:spacing w:val="54"/>
          <w:lang w:val="ru-RU"/>
        </w:rPr>
        <w:t xml:space="preserve"> </w:t>
      </w:r>
      <w:r w:rsidRPr="00FD0E02">
        <w:rPr>
          <w:spacing w:val="-2"/>
          <w:lang w:val="ru-RU"/>
        </w:rPr>
        <w:t>порядке</w:t>
      </w:r>
      <w:r w:rsidRPr="00FD0E02">
        <w:rPr>
          <w:spacing w:val="54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2"/>
          <w:lang w:val="ru-RU"/>
        </w:rPr>
        <w:t>территории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2"/>
          <w:lang w:val="ru-RU"/>
        </w:rPr>
        <w:t>Федерации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2"/>
          <w:lang w:val="ru-RU"/>
        </w:rPr>
        <w:t>лекарственными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2"/>
          <w:lang w:val="ru-RU"/>
        </w:rPr>
        <w:t>препаратами</w:t>
      </w:r>
      <w:r w:rsidRPr="00FD0E02">
        <w:rPr>
          <w:spacing w:val="65"/>
          <w:lang w:val="ru-RU"/>
        </w:rPr>
        <w:t xml:space="preserve"> </w:t>
      </w:r>
      <w:r w:rsidRPr="00FD0E02">
        <w:rPr>
          <w:lang w:val="ru-RU"/>
        </w:rPr>
        <w:t>для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2"/>
          <w:lang w:val="ru-RU"/>
        </w:rPr>
        <w:t>лечения</w:t>
      </w:r>
      <w:r w:rsidRPr="00FD0E02">
        <w:rPr>
          <w:spacing w:val="93"/>
          <w:lang w:val="ru-RU"/>
        </w:rPr>
        <w:t xml:space="preserve"> </w:t>
      </w:r>
      <w:r w:rsidRPr="00FD0E02">
        <w:rPr>
          <w:spacing w:val="-2"/>
          <w:lang w:val="ru-RU"/>
        </w:rPr>
        <w:t>заболеваний,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2"/>
          <w:lang w:val="ru-RU"/>
        </w:rPr>
        <w:t>включенных</w:t>
      </w:r>
      <w:r w:rsidRPr="00FD0E02">
        <w:rPr>
          <w:spacing w:val="52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2"/>
          <w:lang w:val="ru-RU"/>
        </w:rPr>
        <w:t>Перечень,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2"/>
          <w:lang w:val="ru-RU"/>
        </w:rPr>
        <w:t>утвержденный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1"/>
          <w:lang w:val="ru-RU"/>
        </w:rPr>
        <w:t>постановлением</w:t>
      </w:r>
      <w:r w:rsidRPr="00FD0E02">
        <w:rPr>
          <w:spacing w:val="81"/>
          <w:lang w:val="ru-RU"/>
        </w:rPr>
        <w:t xml:space="preserve"> </w:t>
      </w:r>
      <w:r w:rsidRPr="00FD0E02">
        <w:rPr>
          <w:spacing w:val="-1"/>
          <w:lang w:val="ru-RU"/>
        </w:rPr>
        <w:t>Правительства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2"/>
          <w:lang w:val="ru-RU"/>
        </w:rPr>
        <w:t>Федерации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от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1"/>
          <w:lang w:val="ru-RU"/>
        </w:rPr>
        <w:t>26.04.2012</w:t>
      </w:r>
      <w:r w:rsidRPr="00FD0E02">
        <w:rPr>
          <w:spacing w:val="44"/>
          <w:lang w:val="ru-RU"/>
        </w:rPr>
        <w:t xml:space="preserve"> </w:t>
      </w:r>
      <w:r w:rsidRPr="00FD0E02">
        <w:rPr>
          <w:lang w:val="ru-RU"/>
        </w:rPr>
        <w:t>№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1"/>
          <w:lang w:val="ru-RU"/>
        </w:rPr>
        <w:t>403,</w:t>
      </w:r>
      <w:r w:rsidRPr="00FD0E02">
        <w:rPr>
          <w:spacing w:val="44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1"/>
          <w:lang w:val="ru-RU"/>
        </w:rPr>
        <w:t>соответствии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со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1"/>
          <w:lang w:val="ru-RU"/>
        </w:rPr>
        <w:t>стандартами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наличии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 xml:space="preserve">медицинских </w:t>
      </w:r>
      <w:r w:rsidRPr="00FD0E02">
        <w:rPr>
          <w:spacing w:val="-1"/>
          <w:lang w:val="ru-RU"/>
        </w:rPr>
        <w:t>показаний.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spacing w:val="-1"/>
          <w:lang w:val="ru-RU"/>
        </w:rPr>
        <w:t>Обеспечение</w:t>
      </w:r>
      <w:r w:rsidRPr="00FD0E02">
        <w:rPr>
          <w:spacing w:val="2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2"/>
          <w:lang w:val="ru-RU"/>
        </w:rPr>
        <w:t>указанных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1"/>
          <w:lang w:val="ru-RU"/>
        </w:rPr>
        <w:t>целях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лекарственными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препаратами</w:t>
      </w:r>
      <w:r w:rsidRPr="00FD0E02">
        <w:rPr>
          <w:lang w:val="ru-RU"/>
        </w:rPr>
        <w:t xml:space="preserve"> и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2"/>
          <w:lang w:val="ru-RU"/>
        </w:rPr>
        <w:t>изделиями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2"/>
          <w:lang w:val="ru-RU"/>
        </w:rPr>
        <w:t>назначения,</w:t>
      </w:r>
      <w:r w:rsidRPr="00FD0E02">
        <w:rPr>
          <w:spacing w:val="42"/>
          <w:lang w:val="ru-RU"/>
        </w:rPr>
        <w:t xml:space="preserve"> </w:t>
      </w:r>
      <w:r w:rsidRPr="00FD0E02">
        <w:rPr>
          <w:lang w:val="ru-RU"/>
        </w:rPr>
        <w:t>не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3"/>
          <w:lang w:val="ru-RU"/>
        </w:rPr>
        <w:t>входящими</w:t>
      </w:r>
      <w:r w:rsidRPr="00FD0E02">
        <w:rPr>
          <w:spacing w:val="43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2"/>
          <w:lang w:val="ru-RU"/>
        </w:rPr>
        <w:t xml:space="preserve"> </w:t>
      </w:r>
      <w:r w:rsidRPr="00FD0E02">
        <w:rPr>
          <w:spacing w:val="-2"/>
          <w:lang w:val="ru-RU"/>
        </w:rPr>
        <w:t>перечень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1"/>
          <w:lang w:val="ru-RU"/>
        </w:rPr>
        <w:t>жизненно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4"/>
          <w:lang w:val="ru-RU"/>
        </w:rPr>
        <w:t>необходимых</w:t>
      </w:r>
      <w:r w:rsidRPr="00FD0E02">
        <w:rPr>
          <w:spacing w:val="41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2"/>
          <w:lang w:val="ru-RU"/>
        </w:rPr>
        <w:t>важнейших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2"/>
          <w:lang w:val="ru-RU"/>
        </w:rPr>
        <w:t>лекарственных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2"/>
          <w:lang w:val="ru-RU"/>
        </w:rPr>
        <w:t>препаратов</w:t>
      </w:r>
      <w:r w:rsidRPr="00FD0E02">
        <w:rPr>
          <w:spacing w:val="20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1"/>
          <w:lang w:val="ru-RU"/>
        </w:rPr>
        <w:t>не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1"/>
          <w:lang w:val="ru-RU"/>
        </w:rPr>
        <w:t>предусмотренными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1"/>
          <w:lang w:val="ru-RU"/>
        </w:rPr>
        <w:t>утвержденными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1"/>
          <w:lang w:val="ru-RU"/>
        </w:rPr>
        <w:t>стандартами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2"/>
          <w:lang w:val="ru-RU"/>
        </w:rPr>
        <w:t>помощи,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1"/>
          <w:lang w:val="ru-RU"/>
        </w:rPr>
        <w:t>допускается</w:t>
      </w:r>
      <w:r w:rsidRPr="00FD0E02">
        <w:rPr>
          <w:spacing w:val="47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1"/>
          <w:lang w:val="ru-RU"/>
        </w:rPr>
        <w:t>случаях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1"/>
          <w:lang w:val="ru-RU"/>
        </w:rPr>
        <w:t>индивидуальной</w:t>
      </w:r>
      <w:r w:rsidRPr="00FD0E02">
        <w:rPr>
          <w:spacing w:val="45"/>
          <w:lang w:val="ru-RU"/>
        </w:rPr>
        <w:t xml:space="preserve"> </w:t>
      </w:r>
      <w:r w:rsidRPr="00FD0E02">
        <w:rPr>
          <w:lang w:val="ru-RU"/>
        </w:rPr>
        <w:t>непереносимости,</w:t>
      </w:r>
      <w:r w:rsidRPr="00FD0E02">
        <w:rPr>
          <w:spacing w:val="8"/>
          <w:lang w:val="ru-RU"/>
        </w:rPr>
        <w:t xml:space="preserve"> </w:t>
      </w:r>
      <w:r w:rsidRPr="00FD0E02">
        <w:rPr>
          <w:lang w:val="ru-RU"/>
        </w:rPr>
        <w:t>по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жизненным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1"/>
          <w:lang w:val="ru-RU"/>
        </w:rPr>
        <w:t>показаниям</w:t>
      </w:r>
      <w:r w:rsidRPr="00FD0E02">
        <w:rPr>
          <w:spacing w:val="8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1"/>
          <w:lang w:val="ru-RU"/>
        </w:rPr>
        <w:t>осуществляется</w:t>
      </w:r>
      <w:r w:rsidRPr="00FD0E02">
        <w:rPr>
          <w:spacing w:val="11"/>
          <w:lang w:val="ru-RU"/>
        </w:rPr>
        <w:t xml:space="preserve"> </w:t>
      </w:r>
      <w:r w:rsidRPr="00FD0E02">
        <w:rPr>
          <w:lang w:val="ru-RU"/>
        </w:rPr>
        <w:t>по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решению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2"/>
          <w:lang w:val="ru-RU"/>
        </w:rPr>
        <w:t>врачебной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комиссии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организации.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spacing w:val="-2"/>
          <w:lang w:val="ru-RU"/>
        </w:rPr>
        <w:t>Назначение</w:t>
      </w:r>
      <w:r w:rsidRPr="00FD0E02">
        <w:rPr>
          <w:spacing w:val="45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2"/>
          <w:lang w:val="ru-RU"/>
        </w:rPr>
        <w:t>выписка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2"/>
          <w:lang w:val="ru-RU"/>
        </w:rPr>
        <w:t>лекарственных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2"/>
          <w:lang w:val="ru-RU"/>
        </w:rPr>
        <w:t>препаратов</w:t>
      </w:r>
      <w:r w:rsidRPr="00FD0E02">
        <w:rPr>
          <w:spacing w:val="44"/>
          <w:lang w:val="ru-RU"/>
        </w:rPr>
        <w:t xml:space="preserve"> </w:t>
      </w:r>
      <w:r w:rsidRPr="00FD0E02">
        <w:rPr>
          <w:lang w:val="ru-RU"/>
        </w:rPr>
        <w:t>по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2"/>
          <w:lang w:val="ru-RU"/>
        </w:rPr>
        <w:t>льготным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1"/>
          <w:lang w:val="ru-RU"/>
        </w:rPr>
        <w:t>рецептам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1"/>
          <w:lang w:val="ru-RU"/>
        </w:rPr>
        <w:t>осуществляется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2"/>
          <w:lang w:val="ru-RU"/>
        </w:rPr>
        <w:t>медицинскими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1"/>
          <w:lang w:val="ru-RU"/>
        </w:rPr>
        <w:t>организациями</w:t>
      </w:r>
      <w:r w:rsidRPr="00FD0E02">
        <w:rPr>
          <w:spacing w:val="55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4"/>
          <w:lang w:val="ru-RU"/>
        </w:rPr>
        <w:t xml:space="preserve"> </w:t>
      </w:r>
      <w:r w:rsidRPr="00FD0E02">
        <w:rPr>
          <w:spacing w:val="-2"/>
          <w:lang w:val="ru-RU"/>
        </w:rPr>
        <w:t>соответствии</w:t>
      </w:r>
      <w:r w:rsidRPr="00FD0E02">
        <w:rPr>
          <w:spacing w:val="55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2"/>
          <w:lang w:val="ru-RU"/>
        </w:rPr>
        <w:t>действующим</w:t>
      </w:r>
      <w:r w:rsidRPr="00FD0E02">
        <w:rPr>
          <w:spacing w:val="79"/>
          <w:lang w:val="ru-RU"/>
        </w:rPr>
        <w:t xml:space="preserve"> </w:t>
      </w:r>
      <w:r w:rsidRPr="00FD0E02">
        <w:rPr>
          <w:spacing w:val="-3"/>
          <w:lang w:val="ru-RU"/>
        </w:rPr>
        <w:t>законодательством.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Право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1"/>
          <w:lang w:val="ru-RU"/>
        </w:rPr>
        <w:t>выписки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3"/>
          <w:lang w:val="ru-RU"/>
        </w:rPr>
        <w:t>льготного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1"/>
          <w:lang w:val="ru-RU"/>
        </w:rPr>
        <w:t>рецепта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1"/>
          <w:lang w:val="ru-RU"/>
        </w:rPr>
        <w:t>предоставляется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3"/>
          <w:lang w:val="ru-RU"/>
        </w:rPr>
        <w:t>врачу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2"/>
          <w:lang w:val="ru-RU"/>
        </w:rPr>
        <w:t>(фельдшеру)</w:t>
      </w:r>
      <w:r w:rsidRPr="00FD0E02">
        <w:rPr>
          <w:spacing w:val="62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62"/>
          <w:lang w:val="ru-RU"/>
        </w:rPr>
        <w:t xml:space="preserve"> </w:t>
      </w:r>
      <w:r w:rsidRPr="00FD0E02">
        <w:rPr>
          <w:spacing w:val="-1"/>
          <w:lang w:val="ru-RU"/>
        </w:rPr>
        <w:t>основании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1"/>
          <w:lang w:val="ru-RU"/>
        </w:rPr>
        <w:t>приказа</w:t>
      </w:r>
      <w:r w:rsidRPr="00FD0E02">
        <w:rPr>
          <w:spacing w:val="62"/>
          <w:lang w:val="ru-RU"/>
        </w:rPr>
        <w:t xml:space="preserve"> </w:t>
      </w:r>
      <w:r w:rsidRPr="00FD0E02">
        <w:rPr>
          <w:spacing w:val="-4"/>
          <w:lang w:val="ru-RU"/>
        </w:rPr>
        <w:t>главного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3"/>
          <w:lang w:val="ru-RU"/>
        </w:rPr>
        <w:t>врача</w:t>
      </w:r>
      <w:r w:rsidRPr="00FD0E02">
        <w:rPr>
          <w:spacing w:val="62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62"/>
          <w:lang w:val="ru-RU"/>
        </w:rPr>
        <w:t xml:space="preserve"> </w:t>
      </w:r>
      <w:r w:rsidRPr="00FD0E02">
        <w:rPr>
          <w:spacing w:val="-1"/>
          <w:lang w:val="ru-RU"/>
        </w:rPr>
        <w:t>организации.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2"/>
          <w:lang w:val="ru-RU"/>
        </w:rPr>
        <w:t>Отпуск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1"/>
          <w:lang w:val="ru-RU"/>
        </w:rPr>
        <w:t>лекарственных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2"/>
          <w:lang w:val="ru-RU"/>
        </w:rPr>
        <w:t>препаратов,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2"/>
          <w:lang w:val="ru-RU"/>
        </w:rPr>
        <w:t>изделий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2"/>
          <w:lang w:val="ru-RU"/>
        </w:rPr>
        <w:t>назначения</w:t>
      </w:r>
      <w:r w:rsidRPr="00FD0E02">
        <w:rPr>
          <w:spacing w:val="47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2"/>
          <w:lang w:val="ru-RU"/>
        </w:rPr>
        <w:t>специализированных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3"/>
          <w:lang w:val="ru-RU"/>
        </w:rPr>
        <w:t>продуктов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2"/>
          <w:lang w:val="ru-RU"/>
        </w:rPr>
        <w:t>лечебного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1"/>
          <w:lang w:val="ru-RU"/>
        </w:rPr>
        <w:t>питания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1"/>
          <w:lang w:val="ru-RU"/>
        </w:rPr>
        <w:t>осуществляется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2"/>
          <w:lang w:val="ru-RU"/>
        </w:rPr>
        <w:t>аптечными</w:t>
      </w:r>
      <w:r w:rsidRPr="00FD0E02">
        <w:rPr>
          <w:spacing w:val="89"/>
          <w:lang w:val="ru-RU"/>
        </w:rPr>
        <w:t xml:space="preserve"> </w:t>
      </w:r>
      <w:r w:rsidRPr="00FD0E02">
        <w:rPr>
          <w:spacing w:val="-1"/>
          <w:lang w:val="ru-RU"/>
        </w:rPr>
        <w:t>учреждениями.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spacing w:val="-1"/>
          <w:lang w:val="ru-RU"/>
        </w:rPr>
        <w:t>При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2"/>
          <w:lang w:val="ru-RU"/>
        </w:rPr>
        <w:t>оказании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2"/>
          <w:lang w:val="ru-RU"/>
        </w:rPr>
        <w:t>всех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1"/>
          <w:lang w:val="ru-RU"/>
        </w:rPr>
        <w:t>видов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17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2"/>
          <w:lang w:val="ru-RU"/>
        </w:rPr>
        <w:t>рамках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1"/>
          <w:lang w:val="ru-RU"/>
        </w:rPr>
        <w:t>программы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1"/>
          <w:lang w:val="ru-RU"/>
        </w:rPr>
        <w:t>гарантий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(в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4"/>
          <w:lang w:val="ru-RU"/>
        </w:rPr>
        <w:t>том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1"/>
          <w:lang w:val="ru-RU"/>
        </w:rPr>
        <w:t>числе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2"/>
          <w:lang w:val="ru-RU"/>
        </w:rPr>
        <w:t>территориальной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программы</w:t>
      </w:r>
      <w:r w:rsidRPr="00FD0E02">
        <w:rPr>
          <w:spacing w:val="85"/>
          <w:lang w:val="ru-RU"/>
        </w:rPr>
        <w:t xml:space="preserve"> </w:t>
      </w:r>
      <w:r w:rsidRPr="00FD0E02">
        <w:rPr>
          <w:spacing w:val="-1"/>
          <w:lang w:val="ru-RU"/>
        </w:rPr>
        <w:t>ОМС)</w:t>
      </w:r>
      <w:r w:rsidRPr="00FD0E02">
        <w:rPr>
          <w:spacing w:val="38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1"/>
          <w:lang w:val="ru-RU"/>
        </w:rPr>
        <w:t>стационарных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условиях</w:t>
      </w:r>
      <w:r w:rsidRPr="00FD0E02">
        <w:rPr>
          <w:spacing w:val="39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9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1"/>
          <w:lang w:val="ru-RU"/>
        </w:rPr>
        <w:t>условиях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2"/>
          <w:lang w:val="ru-RU"/>
        </w:rPr>
        <w:t>дневного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стационара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1"/>
          <w:lang w:val="ru-RU"/>
        </w:rPr>
        <w:t>гражданам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1"/>
          <w:lang w:val="ru-RU"/>
        </w:rPr>
        <w:t>предоставляется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1"/>
          <w:lang w:val="ru-RU"/>
        </w:rPr>
        <w:t>бесплатное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2"/>
          <w:lang w:val="ru-RU"/>
        </w:rPr>
        <w:t>обеспечение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2"/>
          <w:lang w:val="ru-RU"/>
        </w:rPr>
        <w:t>лекарственными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1"/>
          <w:lang w:val="ru-RU"/>
        </w:rPr>
        <w:t>препаратами,</w:t>
      </w:r>
      <w:r w:rsidRPr="00FD0E02">
        <w:rPr>
          <w:spacing w:val="81"/>
          <w:lang w:val="ru-RU"/>
        </w:rPr>
        <w:t xml:space="preserve"> </w:t>
      </w:r>
      <w:r w:rsidRPr="00FD0E02">
        <w:rPr>
          <w:spacing w:val="-3"/>
          <w:lang w:val="ru-RU"/>
        </w:rPr>
        <w:t>входящими</w:t>
      </w:r>
      <w:r w:rsidRPr="00FD0E02">
        <w:rPr>
          <w:spacing w:val="17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2"/>
          <w:lang w:val="ru-RU"/>
        </w:rPr>
        <w:t>перечень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1"/>
          <w:lang w:val="ru-RU"/>
        </w:rPr>
        <w:t>жизненно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4"/>
          <w:lang w:val="ru-RU"/>
        </w:rPr>
        <w:t>необходимых</w:t>
      </w:r>
      <w:r w:rsidRPr="00FD0E02">
        <w:rPr>
          <w:spacing w:val="17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2"/>
          <w:lang w:val="ru-RU"/>
        </w:rPr>
        <w:t>важнейших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2"/>
          <w:lang w:val="ru-RU"/>
        </w:rPr>
        <w:t>лекарственных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2"/>
          <w:lang w:val="ru-RU"/>
        </w:rPr>
        <w:t>препаратов,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1"/>
          <w:lang w:val="ru-RU"/>
        </w:rPr>
        <w:t>утверждаемый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2"/>
          <w:lang w:val="ru-RU"/>
        </w:rPr>
        <w:t>Правительством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1"/>
          <w:lang w:val="ru-RU"/>
        </w:rPr>
        <w:t>Федерации,</w:t>
      </w:r>
      <w:r w:rsidRPr="00FD0E02">
        <w:rPr>
          <w:spacing w:val="32"/>
          <w:lang w:val="ru-RU"/>
        </w:rPr>
        <w:t xml:space="preserve"> </w:t>
      </w:r>
      <w:r w:rsidRPr="00FD0E02">
        <w:rPr>
          <w:lang w:val="ru-RU"/>
        </w:rPr>
        <w:t>а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1"/>
          <w:lang w:val="ru-RU"/>
        </w:rPr>
        <w:t>также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2"/>
          <w:lang w:val="ru-RU"/>
        </w:rPr>
        <w:t>изделиями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4"/>
          <w:lang w:val="ru-RU"/>
        </w:rPr>
        <w:t>медицинского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2"/>
          <w:lang w:val="ru-RU"/>
        </w:rPr>
        <w:t>назначения</w:t>
      </w:r>
      <w:r w:rsidRPr="00FD0E02">
        <w:rPr>
          <w:spacing w:val="51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1"/>
          <w:lang w:val="ru-RU"/>
        </w:rPr>
        <w:t>соответствии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2"/>
          <w:lang w:val="ru-RU"/>
        </w:rPr>
        <w:t>со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1"/>
          <w:lang w:val="ru-RU"/>
        </w:rPr>
        <w:t>стандартами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-2"/>
          <w:lang w:val="ru-RU"/>
        </w:rPr>
        <w:t xml:space="preserve"> помощи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(при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наличии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показаний).</w:t>
      </w:r>
    </w:p>
    <w:p w:rsidR="00ED0DA2" w:rsidRPr="00FD0E02" w:rsidRDefault="00ED0DA2">
      <w:pPr>
        <w:pStyle w:val="BodyText"/>
        <w:spacing w:before="2"/>
        <w:ind w:right="102"/>
        <w:jc w:val="both"/>
        <w:rPr>
          <w:lang w:val="ru-RU"/>
        </w:rPr>
      </w:pPr>
      <w:r w:rsidRPr="00FD0E02">
        <w:rPr>
          <w:spacing w:val="-1"/>
          <w:lang w:val="ru-RU"/>
        </w:rPr>
        <w:t>Обеспечение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2"/>
          <w:lang w:val="ru-RU"/>
        </w:rPr>
        <w:t>лекарственными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2"/>
          <w:lang w:val="ru-RU"/>
        </w:rPr>
        <w:t>препаратами</w:t>
      </w:r>
      <w:r w:rsidRPr="00FD0E02">
        <w:rPr>
          <w:spacing w:val="40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2"/>
          <w:lang w:val="ru-RU"/>
        </w:rPr>
        <w:t>изделиями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2"/>
          <w:lang w:val="ru-RU"/>
        </w:rPr>
        <w:t>назначения,</w:t>
      </w:r>
      <w:r w:rsidRPr="00FD0E02">
        <w:rPr>
          <w:spacing w:val="8"/>
          <w:lang w:val="ru-RU"/>
        </w:rPr>
        <w:t xml:space="preserve"> </w:t>
      </w:r>
      <w:r w:rsidRPr="00FD0E02">
        <w:rPr>
          <w:lang w:val="ru-RU"/>
        </w:rPr>
        <w:t>не</w:t>
      </w:r>
      <w:r w:rsidRPr="00FD0E02">
        <w:rPr>
          <w:spacing w:val="11"/>
          <w:lang w:val="ru-RU"/>
        </w:rPr>
        <w:t xml:space="preserve"> </w:t>
      </w:r>
      <w:r w:rsidRPr="00FD0E02">
        <w:rPr>
          <w:spacing w:val="-3"/>
          <w:lang w:val="ru-RU"/>
        </w:rPr>
        <w:t>входящими</w:t>
      </w:r>
      <w:r w:rsidRPr="00FD0E02">
        <w:rPr>
          <w:spacing w:val="9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перечень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жизненно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4"/>
          <w:lang w:val="ru-RU"/>
        </w:rPr>
        <w:t>необходимых</w:t>
      </w:r>
      <w:r w:rsidRPr="00FD0E02">
        <w:rPr>
          <w:spacing w:val="12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2"/>
          <w:lang w:val="ru-RU"/>
        </w:rPr>
        <w:t>важнейших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лекарственных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препаратов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и не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1"/>
          <w:lang w:val="ru-RU"/>
        </w:rPr>
        <w:t>предусмотренными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1"/>
          <w:lang w:val="ru-RU"/>
        </w:rPr>
        <w:t>утвержденными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1"/>
          <w:lang w:val="ru-RU"/>
        </w:rPr>
        <w:t>стандартами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2"/>
          <w:lang w:val="ru-RU"/>
        </w:rPr>
        <w:t>помощи,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1"/>
          <w:lang w:val="ru-RU"/>
        </w:rPr>
        <w:t>допускается</w:t>
      </w:r>
      <w:r w:rsidRPr="00FD0E02">
        <w:rPr>
          <w:spacing w:val="4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1"/>
          <w:lang w:val="ru-RU"/>
        </w:rPr>
        <w:t>случаях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2"/>
          <w:lang w:val="ru-RU"/>
        </w:rPr>
        <w:t>индивидуальной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1"/>
          <w:lang w:val="ru-RU"/>
        </w:rPr>
        <w:t>непереносимости,</w:t>
      </w:r>
      <w:r w:rsidRPr="00FD0E02">
        <w:rPr>
          <w:spacing w:val="101"/>
          <w:lang w:val="ru-RU"/>
        </w:rPr>
        <w:t xml:space="preserve"> </w:t>
      </w:r>
      <w:r w:rsidRPr="00FD0E02">
        <w:rPr>
          <w:lang w:val="ru-RU"/>
        </w:rPr>
        <w:t>по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1"/>
          <w:lang w:val="ru-RU"/>
        </w:rPr>
        <w:t>жизненным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2"/>
          <w:lang w:val="ru-RU"/>
        </w:rPr>
        <w:t>показаниям</w:t>
      </w:r>
      <w:r w:rsidRPr="00FD0E02">
        <w:rPr>
          <w:spacing w:val="38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1"/>
          <w:lang w:val="ru-RU"/>
        </w:rPr>
        <w:t>осуществляется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1"/>
          <w:lang w:val="ru-RU"/>
        </w:rPr>
        <w:t>по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решению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2"/>
          <w:lang w:val="ru-RU"/>
        </w:rPr>
        <w:t>врачебной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4"/>
          <w:lang w:val="ru-RU"/>
        </w:rPr>
        <w:t>комиссии</w:t>
      </w:r>
      <w:r w:rsidRPr="00FD0E02">
        <w:rPr>
          <w:spacing w:val="75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организации.</w:t>
      </w:r>
    </w:p>
    <w:p w:rsidR="00ED0DA2" w:rsidRPr="00FD0E02" w:rsidRDefault="00ED0DA2">
      <w:pPr>
        <w:pStyle w:val="BodyText"/>
        <w:spacing w:before="2"/>
        <w:ind w:right="102"/>
        <w:jc w:val="both"/>
        <w:rPr>
          <w:lang w:val="ru-RU"/>
        </w:rPr>
      </w:pPr>
      <w:r w:rsidRPr="00FD0E02">
        <w:rPr>
          <w:spacing w:val="-1"/>
          <w:lang w:val="ru-RU"/>
        </w:rPr>
        <w:t>При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2"/>
          <w:lang w:val="ru-RU"/>
        </w:rPr>
        <w:t>оказании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4"/>
          <w:lang w:val="ru-RU"/>
        </w:rPr>
        <w:t>скорой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1"/>
          <w:lang w:val="ru-RU"/>
        </w:rPr>
        <w:t>осуществляется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1"/>
          <w:lang w:val="ru-RU"/>
        </w:rPr>
        <w:t>бесплатное</w:t>
      </w:r>
      <w:r w:rsidRPr="00FD0E02">
        <w:rPr>
          <w:spacing w:val="81"/>
          <w:lang w:val="ru-RU"/>
        </w:rPr>
        <w:t xml:space="preserve"> </w:t>
      </w:r>
      <w:r w:rsidRPr="00FD0E02">
        <w:rPr>
          <w:spacing w:val="-1"/>
          <w:lang w:val="ru-RU"/>
        </w:rPr>
        <w:t>обеспечение</w:t>
      </w:r>
      <w:r w:rsidRPr="00FD0E02">
        <w:rPr>
          <w:spacing w:val="64"/>
          <w:lang w:val="ru-RU"/>
        </w:rPr>
        <w:t xml:space="preserve"> </w:t>
      </w:r>
      <w:r w:rsidRPr="00FD0E02">
        <w:rPr>
          <w:spacing w:val="-1"/>
          <w:lang w:val="ru-RU"/>
        </w:rPr>
        <w:t>граждан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2"/>
          <w:lang w:val="ru-RU"/>
        </w:rPr>
        <w:t>лекарственными</w:t>
      </w:r>
      <w:r w:rsidRPr="00FD0E02">
        <w:rPr>
          <w:spacing w:val="62"/>
          <w:lang w:val="ru-RU"/>
        </w:rPr>
        <w:t xml:space="preserve"> </w:t>
      </w:r>
      <w:r w:rsidRPr="00FD0E02">
        <w:rPr>
          <w:spacing w:val="-1"/>
          <w:lang w:val="ru-RU"/>
        </w:rPr>
        <w:t>препаратами,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2"/>
          <w:lang w:val="ru-RU"/>
        </w:rPr>
        <w:t>включенными</w:t>
      </w:r>
      <w:r w:rsidRPr="00FD0E02">
        <w:rPr>
          <w:spacing w:val="65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2"/>
          <w:lang w:val="ru-RU"/>
        </w:rPr>
        <w:t>перечень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1"/>
          <w:lang w:val="ru-RU"/>
        </w:rPr>
        <w:t>жизненно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4"/>
          <w:lang w:val="ru-RU"/>
        </w:rPr>
        <w:t>необходимых</w:t>
      </w:r>
      <w:r w:rsidRPr="00FD0E02">
        <w:rPr>
          <w:spacing w:val="12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2"/>
          <w:lang w:val="ru-RU"/>
        </w:rPr>
        <w:t>важнейших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2"/>
          <w:lang w:val="ru-RU"/>
        </w:rPr>
        <w:t>лекарственных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2"/>
          <w:lang w:val="ru-RU"/>
        </w:rPr>
        <w:t>препаратов,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2"/>
          <w:lang w:val="ru-RU"/>
        </w:rPr>
        <w:t>утвержденный</w:t>
      </w:r>
      <w:r w:rsidRPr="00FD0E02">
        <w:rPr>
          <w:spacing w:val="75"/>
          <w:lang w:val="ru-RU"/>
        </w:rPr>
        <w:t xml:space="preserve"> </w:t>
      </w:r>
      <w:r w:rsidRPr="00FD0E02">
        <w:rPr>
          <w:spacing w:val="-2"/>
          <w:lang w:val="ru-RU"/>
        </w:rPr>
        <w:t>Правительством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2"/>
          <w:lang w:val="ru-RU"/>
        </w:rPr>
        <w:t>Федерации,</w:t>
      </w:r>
      <w:r w:rsidRPr="00FD0E02">
        <w:rPr>
          <w:lang w:val="ru-RU"/>
        </w:rPr>
        <w:t xml:space="preserve"> а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1"/>
          <w:lang w:val="ru-RU"/>
        </w:rPr>
        <w:t>также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2"/>
          <w:lang w:val="ru-RU"/>
        </w:rPr>
        <w:t>изделиями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4"/>
          <w:lang w:val="ru-RU"/>
        </w:rPr>
        <w:t>медицинского</w:t>
      </w:r>
      <w:r w:rsidRPr="00FD0E02">
        <w:rPr>
          <w:spacing w:val="81"/>
          <w:lang w:val="ru-RU"/>
        </w:rPr>
        <w:t xml:space="preserve"> </w:t>
      </w:r>
      <w:r w:rsidRPr="00FD0E02">
        <w:rPr>
          <w:spacing w:val="-2"/>
          <w:lang w:val="ru-RU"/>
        </w:rPr>
        <w:t>назначения</w:t>
      </w:r>
      <w:r w:rsidRPr="00FD0E02">
        <w:rPr>
          <w:spacing w:val="48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2"/>
          <w:lang w:val="ru-RU"/>
        </w:rPr>
        <w:t>соответствии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2"/>
          <w:lang w:val="ru-RU"/>
        </w:rPr>
        <w:t>со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1"/>
          <w:lang w:val="ru-RU"/>
        </w:rPr>
        <w:t>стандартами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1"/>
          <w:lang w:val="ru-RU"/>
        </w:rPr>
        <w:t>наличии</w:t>
      </w:r>
      <w:r w:rsidRPr="00FD0E02">
        <w:rPr>
          <w:spacing w:val="71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показаний.</w:t>
      </w:r>
    </w:p>
    <w:p w:rsidR="00ED0DA2" w:rsidRPr="00FD0E02" w:rsidRDefault="00ED0DA2">
      <w:pPr>
        <w:pStyle w:val="BodyText"/>
        <w:ind w:right="104"/>
        <w:jc w:val="both"/>
        <w:rPr>
          <w:lang w:val="ru-RU"/>
        </w:rPr>
      </w:pPr>
      <w:r w:rsidRPr="00FD0E02">
        <w:rPr>
          <w:spacing w:val="-2"/>
          <w:lang w:val="ru-RU"/>
        </w:rPr>
        <w:t>Лекарственная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2"/>
          <w:lang w:val="ru-RU"/>
        </w:rPr>
        <w:t>помощь</w:t>
      </w:r>
      <w:r w:rsidRPr="00FD0E02">
        <w:rPr>
          <w:spacing w:val="26"/>
          <w:lang w:val="ru-RU"/>
        </w:rPr>
        <w:t xml:space="preserve"> </w:t>
      </w:r>
      <w:r w:rsidRPr="00FD0E02">
        <w:rPr>
          <w:spacing w:val="-1"/>
          <w:lang w:val="ru-RU"/>
        </w:rPr>
        <w:t>сверх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1"/>
          <w:lang w:val="ru-RU"/>
        </w:rPr>
        <w:t>предусмотренной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2"/>
          <w:lang w:val="ru-RU"/>
        </w:rPr>
        <w:t>территориальной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1"/>
          <w:lang w:val="ru-RU"/>
        </w:rPr>
        <w:t>программой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1"/>
          <w:lang w:val="ru-RU"/>
        </w:rPr>
        <w:t>гарантий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1"/>
          <w:lang w:val="ru-RU"/>
        </w:rPr>
        <w:t>предоставляется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1"/>
          <w:lang w:val="ru-RU"/>
        </w:rPr>
        <w:t>пациентам</w:t>
      </w:r>
      <w:r w:rsidRPr="00FD0E02">
        <w:rPr>
          <w:spacing w:val="45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3"/>
          <w:lang w:val="ru-RU"/>
        </w:rPr>
        <w:t>платной</w:t>
      </w:r>
      <w:r w:rsidRPr="00FD0E02">
        <w:rPr>
          <w:spacing w:val="87"/>
          <w:lang w:val="ru-RU"/>
        </w:rPr>
        <w:t xml:space="preserve"> </w:t>
      </w:r>
      <w:r w:rsidRPr="00FD0E02">
        <w:rPr>
          <w:lang w:val="ru-RU"/>
        </w:rPr>
        <w:t>основе.</w:t>
      </w:r>
    </w:p>
    <w:p w:rsidR="00ED0DA2" w:rsidRPr="00FD0E02" w:rsidRDefault="00ED0DA2">
      <w:pPr>
        <w:pStyle w:val="BodyText"/>
        <w:numPr>
          <w:ilvl w:val="1"/>
          <w:numId w:val="3"/>
        </w:numPr>
        <w:tabs>
          <w:tab w:val="left" w:pos="1304"/>
        </w:tabs>
        <w:ind w:right="104" w:firstLine="708"/>
        <w:jc w:val="both"/>
        <w:rPr>
          <w:lang w:val="ru-RU"/>
        </w:rPr>
      </w:pPr>
      <w:r w:rsidRPr="00FD0E02">
        <w:rPr>
          <w:spacing w:val="-2"/>
          <w:lang w:val="ru-RU"/>
        </w:rPr>
        <w:t>Обеспечение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3"/>
          <w:lang w:val="ru-RU"/>
        </w:rPr>
        <w:t>донорской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1"/>
          <w:lang w:val="ru-RU"/>
        </w:rPr>
        <w:t>кровью</w:t>
      </w:r>
      <w:r w:rsidRPr="00FD0E02">
        <w:rPr>
          <w:spacing w:val="51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53"/>
          <w:lang w:val="ru-RU"/>
        </w:rPr>
        <w:t xml:space="preserve"> </w:t>
      </w:r>
      <w:r w:rsidRPr="00FD0E02">
        <w:rPr>
          <w:lang w:val="ru-RU"/>
        </w:rPr>
        <w:t>ее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3"/>
          <w:lang w:val="ru-RU"/>
        </w:rPr>
        <w:t>компонентами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1"/>
          <w:lang w:val="ru-RU"/>
        </w:rPr>
        <w:t>учреждений</w:t>
      </w:r>
      <w:r w:rsidRPr="00FD0E02">
        <w:rPr>
          <w:spacing w:val="23"/>
          <w:lang w:val="ru-RU"/>
        </w:rPr>
        <w:t xml:space="preserve"> </w:t>
      </w:r>
      <w:r w:rsidRPr="00FD0E02">
        <w:rPr>
          <w:lang w:val="ru-RU"/>
        </w:rPr>
        <w:t>для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2"/>
          <w:lang w:val="ru-RU"/>
        </w:rPr>
        <w:t>клинического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2"/>
          <w:lang w:val="ru-RU"/>
        </w:rPr>
        <w:t>использования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2"/>
          <w:lang w:val="ru-RU"/>
        </w:rPr>
        <w:t>оказании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lang w:val="ru-RU"/>
        </w:rPr>
        <w:t xml:space="preserve"> </w:t>
      </w:r>
      <w:r w:rsidRPr="00FD0E02">
        <w:rPr>
          <w:spacing w:val="29"/>
          <w:lang w:val="ru-RU"/>
        </w:rPr>
        <w:t xml:space="preserve"> </w:t>
      </w:r>
      <w:r w:rsidRPr="00FD0E02">
        <w:rPr>
          <w:lang w:val="ru-RU"/>
        </w:rPr>
        <w:t xml:space="preserve">в 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2"/>
          <w:lang w:val="ru-RU"/>
        </w:rPr>
        <w:t>рамках</w:t>
      </w:r>
      <w:r w:rsidRPr="00FD0E02">
        <w:rPr>
          <w:lang w:val="ru-RU"/>
        </w:rPr>
        <w:t xml:space="preserve"> </w:t>
      </w:r>
      <w:r w:rsidRPr="00FD0E02">
        <w:rPr>
          <w:spacing w:val="26"/>
          <w:lang w:val="ru-RU"/>
        </w:rPr>
        <w:t xml:space="preserve"> </w:t>
      </w:r>
      <w:r w:rsidRPr="00FD0E02">
        <w:rPr>
          <w:spacing w:val="-1"/>
          <w:lang w:val="ru-RU"/>
        </w:rPr>
        <w:t>реализации</w:t>
      </w:r>
      <w:r w:rsidRPr="00FD0E02">
        <w:rPr>
          <w:lang w:val="ru-RU"/>
        </w:rPr>
        <w:t xml:space="preserve"> 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lang w:val="ru-RU"/>
        </w:rPr>
        <w:t xml:space="preserve"> </w:t>
      </w:r>
      <w:r w:rsidRPr="00FD0E02">
        <w:rPr>
          <w:spacing w:val="26"/>
          <w:lang w:val="ru-RU"/>
        </w:rPr>
        <w:t xml:space="preserve"> </w:t>
      </w:r>
      <w:r w:rsidRPr="00FD0E02">
        <w:rPr>
          <w:spacing w:val="-1"/>
          <w:lang w:val="ru-RU"/>
        </w:rPr>
        <w:t>программы</w:t>
      </w:r>
      <w:r w:rsidRPr="00FD0E02">
        <w:rPr>
          <w:lang w:val="ru-RU"/>
        </w:rPr>
        <w:t xml:space="preserve"> 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</w:p>
    <w:p w:rsidR="00ED0DA2" w:rsidRPr="00FD0E02" w:rsidRDefault="00ED0DA2">
      <w:pPr>
        <w:jc w:val="both"/>
        <w:rPr>
          <w:lang w:val="ru-RU"/>
        </w:rPr>
        <w:sectPr w:rsidR="00ED0DA2" w:rsidRPr="00FD0E02">
          <w:pgSz w:w="11900" w:h="16840"/>
          <w:pgMar w:top="660" w:right="740" w:bottom="900" w:left="1200" w:header="0" w:footer="710" w:gutter="0"/>
          <w:cols w:space="720"/>
        </w:sectPr>
      </w:pPr>
    </w:p>
    <w:p w:rsidR="00ED0DA2" w:rsidRPr="00FD0E02" w:rsidRDefault="00ED0DA2">
      <w:pPr>
        <w:pStyle w:val="BodyText"/>
        <w:tabs>
          <w:tab w:val="left" w:pos="1576"/>
          <w:tab w:val="left" w:pos="3873"/>
          <w:tab w:val="left" w:pos="4401"/>
          <w:tab w:val="left" w:pos="5827"/>
          <w:tab w:val="left" w:pos="8030"/>
        </w:tabs>
        <w:spacing w:before="41" w:line="241" w:lineRule="auto"/>
        <w:ind w:right="103" w:firstLine="0"/>
        <w:rPr>
          <w:lang w:val="ru-RU"/>
        </w:rPr>
      </w:pPr>
      <w:r w:rsidRPr="00FD0E02">
        <w:rPr>
          <w:spacing w:val="-1"/>
          <w:lang w:val="ru-RU"/>
        </w:rPr>
        <w:t>гарантий</w:t>
      </w:r>
      <w:r w:rsidRPr="00FD0E02">
        <w:rPr>
          <w:spacing w:val="-1"/>
          <w:lang w:val="ru-RU"/>
        </w:rPr>
        <w:tab/>
        <w:t>осуществляется</w:t>
      </w:r>
      <w:r w:rsidRPr="00FD0E02">
        <w:rPr>
          <w:spacing w:val="-1"/>
          <w:lang w:val="ru-RU"/>
        </w:rPr>
        <w:tab/>
      </w:r>
      <w:r w:rsidRPr="00FD0E02">
        <w:rPr>
          <w:lang w:val="ru-RU"/>
        </w:rPr>
        <w:t>в</w:t>
      </w:r>
      <w:r w:rsidRPr="00FD0E02">
        <w:rPr>
          <w:lang w:val="ru-RU"/>
        </w:rPr>
        <w:tab/>
      </w:r>
      <w:r w:rsidRPr="00FD0E02">
        <w:rPr>
          <w:spacing w:val="-1"/>
          <w:lang w:val="ru-RU"/>
        </w:rPr>
        <w:t>порядке,</w:t>
      </w:r>
      <w:r w:rsidRPr="00FD0E02">
        <w:rPr>
          <w:spacing w:val="-1"/>
          <w:lang w:val="ru-RU"/>
        </w:rPr>
        <w:tab/>
      </w:r>
      <w:r w:rsidRPr="00FD0E02">
        <w:rPr>
          <w:spacing w:val="-2"/>
          <w:lang w:val="ru-RU"/>
        </w:rPr>
        <w:t>установленном</w:t>
      </w:r>
      <w:r w:rsidRPr="00FD0E02">
        <w:rPr>
          <w:spacing w:val="-2"/>
          <w:lang w:val="ru-RU"/>
        </w:rPr>
        <w:tab/>
        <w:t>министерством</w:t>
      </w:r>
      <w:r w:rsidRPr="00FD0E02">
        <w:rPr>
          <w:spacing w:val="73"/>
          <w:lang w:val="ru-RU"/>
        </w:rPr>
        <w:t xml:space="preserve"> </w:t>
      </w:r>
      <w:r w:rsidRPr="00FD0E02">
        <w:rPr>
          <w:spacing w:val="-2"/>
          <w:lang w:val="ru-RU"/>
        </w:rPr>
        <w:t>здравоохранения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области.</w:t>
      </w:r>
    </w:p>
    <w:p w:rsidR="00ED0DA2" w:rsidRPr="00FD0E02" w:rsidRDefault="00ED0DA2">
      <w:pPr>
        <w:pStyle w:val="BodyText"/>
        <w:numPr>
          <w:ilvl w:val="1"/>
          <w:numId w:val="3"/>
        </w:numPr>
        <w:tabs>
          <w:tab w:val="left" w:pos="1304"/>
        </w:tabs>
        <w:spacing w:before="1" w:line="322" w:lineRule="exact"/>
        <w:ind w:right="103" w:firstLine="708"/>
        <w:jc w:val="both"/>
        <w:rPr>
          <w:lang w:val="ru-RU"/>
        </w:rPr>
      </w:pPr>
      <w:r w:rsidRPr="00FD0E02">
        <w:rPr>
          <w:spacing w:val="-1"/>
          <w:lang w:val="ru-RU"/>
        </w:rPr>
        <w:t>При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2"/>
          <w:lang w:val="ru-RU"/>
        </w:rPr>
        <w:t>оказании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26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26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2"/>
          <w:lang w:val="ru-RU"/>
        </w:rPr>
        <w:t>рамках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1"/>
          <w:lang w:val="ru-RU"/>
        </w:rPr>
        <w:t>программы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1"/>
          <w:lang w:val="ru-RU"/>
        </w:rPr>
        <w:t>гарантий</w:t>
      </w:r>
      <w:r w:rsidRPr="00FD0E02">
        <w:rPr>
          <w:spacing w:val="57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1"/>
          <w:lang w:val="ru-RU"/>
        </w:rPr>
        <w:t>условиях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1"/>
          <w:lang w:val="ru-RU"/>
        </w:rPr>
        <w:t>стационара</w:t>
      </w:r>
      <w:r w:rsidRPr="00FD0E02">
        <w:rPr>
          <w:spacing w:val="56"/>
          <w:lang w:val="ru-RU"/>
        </w:rPr>
        <w:t xml:space="preserve"> </w:t>
      </w:r>
      <w:r w:rsidRPr="00FD0E02">
        <w:rPr>
          <w:spacing w:val="-2"/>
          <w:lang w:val="ru-RU"/>
        </w:rPr>
        <w:t>граждане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2"/>
          <w:lang w:val="ru-RU"/>
        </w:rPr>
        <w:t>обеспечиваются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лечебным</w:t>
      </w:r>
      <w:r w:rsidRPr="00FD0E02">
        <w:rPr>
          <w:spacing w:val="-3"/>
          <w:lang w:val="ru-RU"/>
        </w:rPr>
        <w:t xml:space="preserve"> </w:t>
      </w:r>
      <w:r w:rsidRPr="00FD0E02">
        <w:rPr>
          <w:lang w:val="ru-RU"/>
        </w:rPr>
        <w:t>питанием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бесплатно.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spacing w:val="-1"/>
          <w:lang w:val="ru-RU"/>
        </w:rPr>
        <w:t>Бесплатное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2"/>
          <w:lang w:val="ru-RU"/>
        </w:rPr>
        <w:t>обеспечение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1"/>
          <w:lang w:val="ru-RU"/>
        </w:rPr>
        <w:t>граждан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2"/>
          <w:lang w:val="ru-RU"/>
        </w:rPr>
        <w:t>лечебным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1"/>
          <w:lang w:val="ru-RU"/>
        </w:rPr>
        <w:t>питанием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оказании</w:t>
      </w:r>
      <w:r w:rsidRPr="00FD0E02">
        <w:rPr>
          <w:spacing w:val="4"/>
          <w:lang w:val="ru-RU"/>
        </w:rPr>
        <w:t xml:space="preserve"> </w:t>
      </w:r>
      <w:r w:rsidRPr="00FD0E02">
        <w:rPr>
          <w:lang w:val="ru-RU"/>
        </w:rPr>
        <w:t>им</w:t>
      </w:r>
      <w:r w:rsidRPr="00FD0E02">
        <w:rPr>
          <w:spacing w:val="77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7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1"/>
          <w:lang w:val="ru-RU"/>
        </w:rPr>
        <w:t>условиях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дневного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стационара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1"/>
          <w:lang w:val="ru-RU"/>
        </w:rPr>
        <w:t>осуществляется</w:t>
      </w:r>
      <w:r w:rsidRPr="00FD0E02">
        <w:rPr>
          <w:lang w:val="ru-RU"/>
        </w:rPr>
        <w:t xml:space="preserve"> </w:t>
      </w:r>
      <w:r w:rsidRPr="00FD0E02">
        <w:rPr>
          <w:spacing w:val="6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1"/>
          <w:lang w:val="ru-RU"/>
        </w:rPr>
        <w:t>дневных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1"/>
          <w:lang w:val="ru-RU"/>
        </w:rPr>
        <w:t>стационарах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1"/>
          <w:lang w:val="ru-RU"/>
        </w:rPr>
        <w:t>психиатрических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2"/>
          <w:lang w:val="ru-RU"/>
        </w:rPr>
        <w:t>(психоневрологических)</w:t>
      </w:r>
      <w:r w:rsidRPr="00FD0E02">
        <w:rPr>
          <w:spacing w:val="28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73"/>
          <w:lang w:val="ru-RU"/>
        </w:rPr>
        <w:t xml:space="preserve"> </w:t>
      </w:r>
      <w:r w:rsidRPr="00FD0E02">
        <w:rPr>
          <w:spacing w:val="-1"/>
          <w:lang w:val="ru-RU"/>
        </w:rPr>
        <w:t>фтизиатрических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1"/>
          <w:lang w:val="ru-RU"/>
        </w:rPr>
        <w:t>учреждений,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2"/>
          <w:lang w:val="ru-RU"/>
        </w:rPr>
        <w:t>финансируемых</w:t>
      </w:r>
      <w:r w:rsidRPr="00FD0E02">
        <w:rPr>
          <w:spacing w:val="34"/>
          <w:lang w:val="ru-RU"/>
        </w:rPr>
        <w:t xml:space="preserve"> </w:t>
      </w:r>
      <w:r w:rsidRPr="00FD0E02">
        <w:rPr>
          <w:lang w:val="ru-RU"/>
        </w:rPr>
        <w:t>из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2"/>
          <w:lang w:val="ru-RU"/>
        </w:rPr>
        <w:t>средств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2"/>
          <w:lang w:val="ru-RU"/>
        </w:rPr>
        <w:t>областного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3"/>
          <w:lang w:val="ru-RU"/>
        </w:rPr>
        <w:t>бюджета,</w:t>
      </w:r>
      <w:r w:rsidRPr="00FD0E02">
        <w:rPr>
          <w:spacing w:val="59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1"/>
          <w:lang w:val="ru-RU"/>
        </w:rPr>
        <w:t>специализированных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1"/>
          <w:lang w:val="ru-RU"/>
        </w:rPr>
        <w:t>дневных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1"/>
          <w:lang w:val="ru-RU"/>
        </w:rPr>
        <w:t>стационарах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3"/>
          <w:lang w:val="ru-RU"/>
        </w:rPr>
        <w:t>(гематологическом</w:t>
      </w:r>
      <w:r w:rsidRPr="00FD0E02">
        <w:rPr>
          <w:spacing w:val="47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1"/>
          <w:lang w:val="ru-RU"/>
        </w:rPr>
        <w:t>для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1"/>
          <w:lang w:val="ru-RU"/>
        </w:rPr>
        <w:t>детей</w:t>
      </w:r>
      <w:r w:rsidRPr="00FD0E02">
        <w:rPr>
          <w:spacing w:val="46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2"/>
          <w:lang w:val="ru-RU"/>
        </w:rPr>
        <w:t>задержкой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3"/>
          <w:lang w:val="ru-RU"/>
        </w:rPr>
        <w:t>речи)</w:t>
      </w:r>
      <w:r w:rsidRPr="00FD0E02">
        <w:rPr>
          <w:spacing w:val="30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государственного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4"/>
          <w:lang w:val="ru-RU"/>
        </w:rPr>
        <w:t>бюджетного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2"/>
          <w:lang w:val="ru-RU"/>
        </w:rPr>
        <w:t>учреждения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</w:p>
    <w:p w:rsidR="00ED0DA2" w:rsidRPr="00FD0E02" w:rsidRDefault="00ED0DA2">
      <w:pPr>
        <w:pStyle w:val="BodyText"/>
        <w:spacing w:line="321" w:lineRule="exact"/>
        <w:ind w:firstLine="0"/>
        <w:rPr>
          <w:lang w:val="ru-RU"/>
        </w:rPr>
      </w:pPr>
      <w:r w:rsidRPr="00FD0E02">
        <w:rPr>
          <w:spacing w:val="-2"/>
          <w:lang w:val="ru-RU"/>
        </w:rPr>
        <w:t>«Областная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-1"/>
          <w:lang w:val="ru-RU"/>
        </w:rPr>
        <w:t>детская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-1"/>
          <w:lang w:val="ru-RU"/>
        </w:rPr>
        <w:t>больница».</w:t>
      </w:r>
    </w:p>
    <w:p w:rsidR="00ED0DA2" w:rsidRPr="00FD0E02" w:rsidRDefault="00ED0DA2">
      <w:pPr>
        <w:pStyle w:val="BodyText"/>
        <w:ind w:right="101"/>
        <w:jc w:val="both"/>
        <w:rPr>
          <w:lang w:val="ru-RU"/>
        </w:rPr>
      </w:pPr>
      <w:r w:rsidRPr="00FD0E02">
        <w:rPr>
          <w:spacing w:val="-1"/>
          <w:lang w:val="ru-RU"/>
        </w:rPr>
        <w:t>Больные,</w:t>
      </w:r>
      <w:r w:rsidRPr="00FD0E02">
        <w:rPr>
          <w:spacing w:val="30"/>
          <w:lang w:val="ru-RU"/>
        </w:rPr>
        <w:t xml:space="preserve"> </w:t>
      </w:r>
      <w:r w:rsidRPr="00FD0E02">
        <w:rPr>
          <w:spacing w:val="-3"/>
          <w:lang w:val="ru-RU"/>
        </w:rPr>
        <w:t>роженицы</w:t>
      </w:r>
      <w:r w:rsidRPr="00FD0E02">
        <w:rPr>
          <w:spacing w:val="29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2"/>
          <w:lang w:val="ru-RU"/>
        </w:rPr>
        <w:t>родильницы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2"/>
          <w:lang w:val="ru-RU"/>
        </w:rPr>
        <w:t>обеспечиваются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1"/>
          <w:lang w:val="ru-RU"/>
        </w:rPr>
        <w:t>лечебным</w:t>
      </w:r>
      <w:r w:rsidRPr="00FD0E02">
        <w:rPr>
          <w:spacing w:val="30"/>
          <w:lang w:val="ru-RU"/>
        </w:rPr>
        <w:t xml:space="preserve"> </w:t>
      </w:r>
      <w:r w:rsidRPr="00FD0E02">
        <w:rPr>
          <w:spacing w:val="-1"/>
          <w:lang w:val="ru-RU"/>
        </w:rPr>
        <w:t>питанием</w:t>
      </w:r>
      <w:r w:rsidRPr="00FD0E02">
        <w:rPr>
          <w:spacing w:val="30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1"/>
          <w:lang w:val="ru-RU"/>
        </w:rPr>
        <w:t>соответствии</w:t>
      </w:r>
      <w:r w:rsidRPr="00FD0E02">
        <w:rPr>
          <w:spacing w:val="17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1"/>
          <w:lang w:val="ru-RU"/>
        </w:rPr>
        <w:t>физиологическими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2"/>
          <w:lang w:val="ru-RU"/>
        </w:rPr>
        <w:t>нормами</w:t>
      </w:r>
      <w:r w:rsidRPr="00FD0E02">
        <w:rPr>
          <w:spacing w:val="14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17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2"/>
          <w:lang w:val="ru-RU"/>
        </w:rPr>
        <w:t>пределах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2"/>
          <w:lang w:val="ru-RU"/>
        </w:rPr>
        <w:t>норм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3"/>
          <w:lang w:val="ru-RU"/>
        </w:rPr>
        <w:t>расходов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1"/>
          <w:lang w:val="ru-RU"/>
        </w:rPr>
        <w:t>на</w:t>
      </w:r>
      <w:r w:rsidRPr="00FD0E02">
        <w:rPr>
          <w:spacing w:val="49"/>
          <w:lang w:val="ru-RU"/>
        </w:rPr>
        <w:t xml:space="preserve"> </w:t>
      </w:r>
      <w:r w:rsidRPr="00FD0E02">
        <w:rPr>
          <w:lang w:val="ru-RU"/>
        </w:rPr>
        <w:t>питание,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2"/>
          <w:lang w:val="ru-RU"/>
        </w:rPr>
        <w:t>заложенных</w:t>
      </w:r>
      <w:r w:rsidRPr="00FD0E02">
        <w:rPr>
          <w:spacing w:val="50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1"/>
          <w:lang w:val="ru-RU"/>
        </w:rPr>
        <w:t>тарифы</w:t>
      </w:r>
      <w:r w:rsidRPr="00FD0E02">
        <w:rPr>
          <w:spacing w:val="50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>медицинские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1"/>
          <w:lang w:val="ru-RU"/>
        </w:rPr>
        <w:t>услуги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1"/>
          <w:lang w:val="ru-RU"/>
        </w:rPr>
        <w:t>по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обязательному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3"/>
          <w:lang w:val="ru-RU"/>
        </w:rPr>
        <w:t>медицинскому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2"/>
          <w:lang w:val="ru-RU"/>
        </w:rPr>
        <w:t>страхованию,</w:t>
      </w:r>
      <w:r w:rsidRPr="00FD0E02">
        <w:rPr>
          <w:spacing w:val="60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3"/>
          <w:lang w:val="ru-RU"/>
        </w:rPr>
        <w:t>нормативных</w:t>
      </w:r>
      <w:r w:rsidRPr="00FD0E02">
        <w:rPr>
          <w:spacing w:val="62"/>
          <w:lang w:val="ru-RU"/>
        </w:rPr>
        <w:t xml:space="preserve"> </w:t>
      </w:r>
      <w:r w:rsidRPr="00FD0E02">
        <w:rPr>
          <w:spacing w:val="-3"/>
          <w:lang w:val="ru-RU"/>
        </w:rPr>
        <w:t>затрат</w:t>
      </w:r>
      <w:r w:rsidRPr="00FD0E02">
        <w:rPr>
          <w:spacing w:val="58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4"/>
          <w:lang w:val="ru-RU"/>
        </w:rPr>
        <w:t>койко-день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1"/>
          <w:lang w:val="ru-RU"/>
        </w:rPr>
        <w:t>б</w:t>
      </w:r>
      <w:r w:rsidRPr="00FD0E02">
        <w:rPr>
          <w:spacing w:val="-16"/>
          <w:lang w:val="ru-RU"/>
        </w:rPr>
        <w:t>ю</w:t>
      </w:r>
      <w:r w:rsidRPr="00FD0E02">
        <w:rPr>
          <w:spacing w:val="1"/>
          <w:lang w:val="ru-RU"/>
        </w:rPr>
        <w:t>д</w:t>
      </w:r>
      <w:r w:rsidRPr="00FD0E02">
        <w:rPr>
          <w:spacing w:val="-5"/>
          <w:lang w:val="ru-RU"/>
        </w:rPr>
        <w:t>ж</w:t>
      </w:r>
      <w:r w:rsidRPr="00FD0E02">
        <w:rPr>
          <w:lang w:val="ru-RU"/>
        </w:rPr>
        <w:t>е</w:t>
      </w:r>
      <w:r w:rsidRPr="00FD0E02">
        <w:rPr>
          <w:spacing w:val="-3"/>
          <w:lang w:val="ru-RU"/>
        </w:rPr>
        <w:t>т</w:t>
      </w:r>
      <w:r w:rsidRPr="00FD0E02">
        <w:rPr>
          <w:spacing w:val="-2"/>
          <w:lang w:val="ru-RU"/>
        </w:rPr>
        <w:t>н</w:t>
      </w:r>
      <w:r w:rsidRPr="00FD0E02">
        <w:rPr>
          <w:spacing w:val="-4"/>
          <w:lang w:val="ru-RU"/>
        </w:rPr>
        <w:t>о</w:t>
      </w:r>
      <w:r w:rsidRPr="00FD0E02">
        <w:rPr>
          <w:lang w:val="ru-RU"/>
        </w:rPr>
        <w:t xml:space="preserve">м    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2"/>
          <w:lang w:val="ru-RU"/>
        </w:rPr>
        <w:t>ф</w:t>
      </w:r>
      <w:r w:rsidRPr="00FD0E02">
        <w:rPr>
          <w:lang w:val="ru-RU"/>
        </w:rPr>
        <w:t>и</w:t>
      </w:r>
      <w:r w:rsidRPr="00FD0E02">
        <w:rPr>
          <w:spacing w:val="-2"/>
          <w:lang w:val="ru-RU"/>
        </w:rPr>
        <w:t>н</w:t>
      </w:r>
      <w:r w:rsidRPr="00FD0E02">
        <w:rPr>
          <w:spacing w:val="-3"/>
          <w:lang w:val="ru-RU"/>
        </w:rPr>
        <w:t>а</w:t>
      </w:r>
      <w:r w:rsidRPr="00FD0E02">
        <w:rPr>
          <w:lang w:val="ru-RU"/>
        </w:rPr>
        <w:t>нс</w:t>
      </w:r>
      <w:r w:rsidRPr="00FD0E02">
        <w:rPr>
          <w:spacing w:val="-2"/>
          <w:lang w:val="ru-RU"/>
        </w:rPr>
        <w:t>и</w:t>
      </w:r>
      <w:r w:rsidRPr="00FD0E02">
        <w:rPr>
          <w:spacing w:val="-1"/>
          <w:lang w:val="ru-RU"/>
        </w:rPr>
        <w:t>р</w:t>
      </w:r>
      <w:r w:rsidRPr="00FD0E02">
        <w:rPr>
          <w:spacing w:val="1"/>
          <w:lang w:val="ru-RU"/>
        </w:rPr>
        <w:t>о</w:t>
      </w:r>
      <w:r w:rsidRPr="00FD0E02">
        <w:rPr>
          <w:spacing w:val="-6"/>
          <w:lang w:val="ru-RU"/>
        </w:rPr>
        <w:t>в</w:t>
      </w:r>
      <w:r w:rsidRPr="00FD0E02">
        <w:rPr>
          <w:lang w:val="ru-RU"/>
        </w:rPr>
        <w:t>ан</w:t>
      </w:r>
      <w:r w:rsidRPr="00FD0E02">
        <w:rPr>
          <w:spacing w:val="-2"/>
          <w:lang w:val="ru-RU"/>
        </w:rPr>
        <w:t>и</w:t>
      </w:r>
      <w:r w:rsidRPr="00FD0E02">
        <w:rPr>
          <w:spacing w:val="1"/>
          <w:lang w:val="ru-RU"/>
        </w:rPr>
        <w:t>и</w:t>
      </w:r>
      <w:r w:rsidRPr="00FD0E02">
        <w:rPr>
          <w:lang w:val="ru-RU"/>
        </w:rPr>
        <w:t xml:space="preserve">.     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2"/>
          <w:lang w:val="ru-RU"/>
        </w:rPr>
        <w:t>П</w:t>
      </w:r>
      <w:r w:rsidRPr="00FD0E02">
        <w:rPr>
          <w:lang w:val="ru-RU"/>
        </w:rPr>
        <w:t>и</w:t>
      </w:r>
      <w:r w:rsidRPr="00FD0E02">
        <w:rPr>
          <w:spacing w:val="-1"/>
          <w:lang w:val="ru-RU"/>
        </w:rPr>
        <w:t>т</w:t>
      </w:r>
      <w:r w:rsidRPr="00FD0E02">
        <w:rPr>
          <w:lang w:val="ru-RU"/>
        </w:rPr>
        <w:t>ан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 xml:space="preserve">е     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2"/>
          <w:lang w:val="ru-RU"/>
        </w:rPr>
        <w:t>п</w:t>
      </w:r>
      <w:r w:rsidRPr="00FD0E02">
        <w:rPr>
          <w:lang w:val="ru-RU"/>
        </w:rPr>
        <w:t xml:space="preserve">о     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1"/>
          <w:lang w:val="ru-RU"/>
        </w:rPr>
        <w:t>р</w:t>
      </w:r>
      <w:r w:rsidRPr="00FD0E02">
        <w:rPr>
          <w:lang w:val="ru-RU"/>
        </w:rPr>
        <w:t>ас</w:t>
      </w:r>
      <w:r w:rsidRPr="00FD0E02">
        <w:rPr>
          <w:spacing w:val="-3"/>
          <w:lang w:val="ru-RU"/>
        </w:rPr>
        <w:t>ш</w:t>
      </w:r>
      <w:r w:rsidRPr="00FD0E02">
        <w:rPr>
          <w:lang w:val="ru-RU"/>
        </w:rPr>
        <w:t>и</w:t>
      </w:r>
      <w:r w:rsidRPr="00FD0E02">
        <w:rPr>
          <w:spacing w:val="1"/>
          <w:lang w:val="ru-RU"/>
        </w:rPr>
        <w:t>р</w:t>
      </w:r>
      <w:r w:rsidRPr="00FD0E02">
        <w:rPr>
          <w:spacing w:val="-3"/>
          <w:lang w:val="ru-RU"/>
        </w:rPr>
        <w:t>е</w:t>
      </w:r>
      <w:r w:rsidRPr="00FD0E02">
        <w:rPr>
          <w:spacing w:val="-2"/>
          <w:lang w:val="ru-RU"/>
        </w:rPr>
        <w:t>н</w:t>
      </w:r>
      <w:r w:rsidRPr="00FD0E02">
        <w:rPr>
          <w:lang w:val="ru-RU"/>
        </w:rPr>
        <w:t>н</w:t>
      </w:r>
      <w:r w:rsidRPr="00FD0E02">
        <w:rPr>
          <w:spacing w:val="-6"/>
          <w:lang w:val="ru-RU"/>
        </w:rPr>
        <w:t>о</w:t>
      </w:r>
      <w:r w:rsidRPr="00FD0E02">
        <w:rPr>
          <w:lang w:val="ru-RU"/>
        </w:rPr>
        <w:t xml:space="preserve">му     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1"/>
          <w:lang w:val="ru-RU"/>
        </w:rPr>
        <w:t>р</w:t>
      </w:r>
      <w:r w:rsidRPr="00FD0E02">
        <w:rPr>
          <w:lang w:val="ru-RU"/>
        </w:rPr>
        <w:t>ац</w:t>
      </w:r>
      <w:r w:rsidRPr="00FD0E02">
        <w:rPr>
          <w:spacing w:val="-2"/>
          <w:lang w:val="ru-RU"/>
        </w:rPr>
        <w:t>ион</w:t>
      </w:r>
      <w:r w:rsidRPr="00FD0E02">
        <w:rPr>
          <w:spacing w:val="-30"/>
          <w:lang w:val="ru-RU"/>
        </w:rPr>
        <w:t>у</w:t>
      </w:r>
      <w:r w:rsidRPr="00FD0E02">
        <w:rPr>
          <w:lang w:val="ru-RU"/>
        </w:rPr>
        <w:t>, а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1"/>
          <w:lang w:val="ru-RU"/>
        </w:rPr>
        <w:t>также</w:t>
      </w:r>
      <w:r w:rsidRPr="00FD0E02">
        <w:rPr>
          <w:lang w:val="ru-RU"/>
        </w:rPr>
        <w:t xml:space="preserve"> 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1"/>
          <w:lang w:val="ru-RU"/>
        </w:rPr>
        <w:t>питание</w:t>
      </w:r>
      <w:r w:rsidRPr="00FD0E02">
        <w:rPr>
          <w:lang w:val="ru-RU"/>
        </w:rPr>
        <w:t xml:space="preserve"> </w:t>
      </w:r>
      <w:r w:rsidRPr="00FD0E02">
        <w:rPr>
          <w:spacing w:val="13"/>
          <w:lang w:val="ru-RU"/>
        </w:rPr>
        <w:t xml:space="preserve"> </w:t>
      </w:r>
      <w:r w:rsidRPr="00FD0E02">
        <w:rPr>
          <w:lang w:val="ru-RU"/>
        </w:rPr>
        <w:t xml:space="preserve">в 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1"/>
          <w:lang w:val="ru-RU"/>
        </w:rPr>
        <w:t>дневных</w:t>
      </w:r>
      <w:r w:rsidRPr="00FD0E02">
        <w:rPr>
          <w:lang w:val="ru-RU"/>
        </w:rPr>
        <w:t xml:space="preserve"> 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1"/>
          <w:lang w:val="ru-RU"/>
        </w:rPr>
        <w:t>стационарах,</w:t>
      </w:r>
      <w:r w:rsidRPr="00FD0E02">
        <w:rPr>
          <w:lang w:val="ru-RU"/>
        </w:rPr>
        <w:t xml:space="preserve"> </w:t>
      </w:r>
      <w:r w:rsidRPr="00FD0E02">
        <w:rPr>
          <w:spacing w:val="15"/>
          <w:lang w:val="ru-RU"/>
        </w:rPr>
        <w:t xml:space="preserve"> </w:t>
      </w:r>
      <w:r w:rsidRPr="00FD0E02">
        <w:rPr>
          <w:lang w:val="ru-RU"/>
        </w:rPr>
        <w:t xml:space="preserve">не 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2"/>
          <w:lang w:val="ru-RU"/>
        </w:rPr>
        <w:t>указанных</w:t>
      </w:r>
      <w:r w:rsidRPr="00FD0E02">
        <w:rPr>
          <w:lang w:val="ru-RU"/>
        </w:rPr>
        <w:t xml:space="preserve"> </w:t>
      </w:r>
      <w:r w:rsidRPr="00FD0E02">
        <w:rPr>
          <w:spacing w:val="14"/>
          <w:lang w:val="ru-RU"/>
        </w:rPr>
        <w:t xml:space="preserve"> </w:t>
      </w:r>
      <w:r w:rsidRPr="00FD0E02">
        <w:rPr>
          <w:lang w:val="ru-RU"/>
        </w:rPr>
        <w:t xml:space="preserve">в 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2"/>
          <w:lang w:val="ru-RU"/>
        </w:rPr>
        <w:t>предыдущем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1"/>
          <w:lang w:val="ru-RU"/>
        </w:rPr>
        <w:t>абзаце,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3"/>
          <w:lang w:val="ru-RU"/>
        </w:rPr>
        <w:t>может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1"/>
          <w:lang w:val="ru-RU"/>
        </w:rPr>
        <w:t>осуществляться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2"/>
          <w:lang w:val="ru-RU"/>
        </w:rPr>
        <w:t>счет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1"/>
          <w:lang w:val="ru-RU"/>
        </w:rPr>
        <w:t>средств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3"/>
          <w:lang w:val="ru-RU"/>
        </w:rPr>
        <w:t>хозяйствующих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4"/>
          <w:lang w:val="ru-RU"/>
        </w:rPr>
        <w:t>субъектов</w:t>
      </w:r>
      <w:r w:rsidRPr="00FD0E02">
        <w:rPr>
          <w:spacing w:val="32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1"/>
          <w:lang w:val="ru-RU"/>
        </w:rPr>
        <w:t>личных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средств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граждан.</w:t>
      </w:r>
    </w:p>
    <w:p w:rsidR="00ED0DA2" w:rsidRPr="00FD0E02" w:rsidRDefault="00ED0DA2">
      <w:pPr>
        <w:pStyle w:val="BodyText"/>
        <w:numPr>
          <w:ilvl w:val="0"/>
          <w:numId w:val="3"/>
        </w:numPr>
        <w:tabs>
          <w:tab w:val="left" w:pos="1124"/>
        </w:tabs>
        <w:spacing w:before="2"/>
        <w:ind w:right="102" w:firstLine="708"/>
        <w:jc w:val="both"/>
        <w:rPr>
          <w:lang w:val="ru-RU"/>
        </w:rPr>
      </w:pPr>
      <w:r w:rsidRPr="00FD0E02">
        <w:rPr>
          <w:spacing w:val="-2"/>
          <w:lang w:val="ru-RU"/>
        </w:rPr>
        <w:t>Перечень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1"/>
          <w:lang w:val="ru-RU"/>
        </w:rPr>
        <w:t>мероприятий</w:t>
      </w:r>
      <w:r w:rsidRPr="00FD0E02">
        <w:rPr>
          <w:spacing w:val="29"/>
          <w:lang w:val="ru-RU"/>
        </w:rPr>
        <w:t xml:space="preserve"> </w:t>
      </w:r>
      <w:r w:rsidRPr="00FD0E02">
        <w:rPr>
          <w:lang w:val="ru-RU"/>
        </w:rPr>
        <w:t>по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2"/>
          <w:lang w:val="ru-RU"/>
        </w:rPr>
        <w:t>профилактике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2"/>
          <w:lang w:val="ru-RU"/>
        </w:rPr>
        <w:t>заболеваний</w:t>
      </w:r>
      <w:r w:rsidRPr="00FD0E02">
        <w:rPr>
          <w:spacing w:val="29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2"/>
          <w:lang w:val="ru-RU"/>
        </w:rPr>
        <w:t>формированию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3"/>
          <w:lang w:val="ru-RU"/>
        </w:rPr>
        <w:t>здорового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образа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1"/>
          <w:lang w:val="ru-RU"/>
        </w:rPr>
        <w:t>жизни,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1"/>
          <w:lang w:val="ru-RU"/>
        </w:rPr>
        <w:t>осуществляемых</w:t>
      </w:r>
      <w:r w:rsidRPr="00FD0E02">
        <w:rPr>
          <w:spacing w:val="10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1"/>
          <w:lang w:val="ru-RU"/>
        </w:rPr>
        <w:t>рамках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программы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гарантий.</w:t>
      </w:r>
    </w:p>
    <w:p w:rsidR="00ED0DA2" w:rsidRPr="00FD0E02" w:rsidRDefault="00ED0DA2">
      <w:pPr>
        <w:pStyle w:val="BodyText"/>
        <w:ind w:right="104"/>
        <w:jc w:val="both"/>
        <w:rPr>
          <w:lang w:val="ru-RU"/>
        </w:rPr>
      </w:pPr>
      <w:r w:rsidRPr="00FD0E02">
        <w:rPr>
          <w:lang w:val="ru-RU"/>
        </w:rPr>
        <w:t>В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1"/>
          <w:lang w:val="ru-RU"/>
        </w:rPr>
        <w:t>рамках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1"/>
          <w:lang w:val="ru-RU"/>
        </w:rPr>
        <w:t>программы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1"/>
          <w:lang w:val="ru-RU"/>
        </w:rPr>
        <w:t>гарантий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1"/>
          <w:lang w:val="ru-RU"/>
        </w:rPr>
        <w:t>осуществляются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следующие профилактические мероприятия:</w:t>
      </w:r>
    </w:p>
    <w:p w:rsidR="00ED0DA2" w:rsidRPr="00FD0E02" w:rsidRDefault="00ED0DA2">
      <w:pPr>
        <w:pStyle w:val="BodyText"/>
        <w:ind w:right="104"/>
        <w:jc w:val="both"/>
        <w:rPr>
          <w:lang w:val="ru-RU"/>
        </w:rPr>
      </w:pPr>
      <w:r w:rsidRPr="00FD0E02">
        <w:rPr>
          <w:spacing w:val="-1"/>
          <w:lang w:val="ru-RU"/>
        </w:rPr>
        <w:t>дополнительная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диспансеризация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отдельных</w:t>
      </w:r>
      <w:r w:rsidRPr="00FD0E02">
        <w:rPr>
          <w:spacing w:val="11"/>
          <w:lang w:val="ru-RU"/>
        </w:rPr>
        <w:t xml:space="preserve"> </w:t>
      </w:r>
      <w:r w:rsidRPr="00FD0E02">
        <w:rPr>
          <w:spacing w:val="-3"/>
          <w:lang w:val="ru-RU"/>
        </w:rPr>
        <w:t>категорий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взрослого</w:t>
      </w:r>
      <w:r w:rsidRPr="00FD0E02">
        <w:rPr>
          <w:spacing w:val="25"/>
          <w:lang w:val="ru-RU"/>
        </w:rPr>
        <w:t xml:space="preserve"> </w:t>
      </w:r>
      <w:r w:rsidRPr="00FD0E02">
        <w:rPr>
          <w:lang w:val="ru-RU"/>
        </w:rPr>
        <w:t>населений,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1"/>
          <w:lang w:val="ru-RU"/>
        </w:rPr>
        <w:t>работающих</w:t>
      </w:r>
      <w:r w:rsidRPr="00FD0E02">
        <w:rPr>
          <w:spacing w:val="48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1"/>
          <w:lang w:val="ru-RU"/>
        </w:rPr>
        <w:t>неработающих,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3"/>
          <w:lang w:val="ru-RU"/>
        </w:rPr>
        <w:t>обучающихся</w:t>
      </w:r>
      <w:r w:rsidRPr="00FD0E02">
        <w:rPr>
          <w:spacing w:val="50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2"/>
          <w:lang w:val="ru-RU"/>
        </w:rPr>
        <w:t>образовательных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1"/>
          <w:lang w:val="ru-RU"/>
        </w:rPr>
        <w:t>организациях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1"/>
          <w:lang w:val="ru-RU"/>
        </w:rPr>
        <w:t>по</w:t>
      </w:r>
      <w:r w:rsidRPr="00FD0E02">
        <w:rPr>
          <w:spacing w:val="-2"/>
          <w:lang w:val="ru-RU"/>
        </w:rPr>
        <w:t xml:space="preserve"> очной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форме;</w:t>
      </w:r>
    </w:p>
    <w:p w:rsidR="00ED0DA2" w:rsidRPr="00FD0E02" w:rsidRDefault="00ED0DA2">
      <w:pPr>
        <w:pStyle w:val="BodyText"/>
        <w:ind w:right="104"/>
        <w:jc w:val="both"/>
        <w:rPr>
          <w:lang w:val="ru-RU"/>
        </w:rPr>
      </w:pPr>
      <w:r w:rsidRPr="00FD0E02">
        <w:rPr>
          <w:spacing w:val="-3"/>
          <w:lang w:val="ru-RU"/>
        </w:rPr>
        <w:t>ежегодная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1"/>
          <w:lang w:val="ru-RU"/>
        </w:rPr>
        <w:t>диспансеризация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2"/>
          <w:lang w:val="ru-RU"/>
        </w:rPr>
        <w:t>пребывающих</w:t>
      </w:r>
      <w:r w:rsidRPr="00FD0E02">
        <w:rPr>
          <w:spacing w:val="60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1"/>
          <w:lang w:val="ru-RU"/>
        </w:rPr>
        <w:t>стационарных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1"/>
          <w:lang w:val="ru-RU"/>
        </w:rPr>
        <w:t>учреждениях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1"/>
          <w:lang w:val="ru-RU"/>
        </w:rPr>
        <w:t>детей-сирот</w:t>
      </w:r>
      <w:r w:rsidRPr="00FD0E02">
        <w:rPr>
          <w:spacing w:val="6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детей,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4"/>
          <w:lang w:val="ru-RU"/>
        </w:rPr>
        <w:t>находящихся</w:t>
      </w:r>
      <w:r w:rsidRPr="00FD0E02">
        <w:rPr>
          <w:spacing w:val="9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3"/>
          <w:lang w:val="ru-RU"/>
        </w:rPr>
        <w:t>трудной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жизненной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ситуации,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1"/>
          <w:lang w:val="ru-RU"/>
        </w:rPr>
        <w:t>детей-сирот</w:t>
      </w:r>
      <w:r w:rsidRPr="00FD0E02">
        <w:rPr>
          <w:spacing w:val="4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детей,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оставшихся</w:t>
      </w:r>
      <w:r w:rsidRPr="00FD0E02">
        <w:rPr>
          <w:spacing w:val="69"/>
          <w:lang w:val="ru-RU"/>
        </w:rPr>
        <w:t xml:space="preserve"> </w:t>
      </w:r>
      <w:r w:rsidRPr="00FD0E02">
        <w:rPr>
          <w:spacing w:val="-1"/>
          <w:lang w:val="ru-RU"/>
        </w:rPr>
        <w:t>без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попечения</w:t>
      </w:r>
      <w:r w:rsidRPr="00FD0E02">
        <w:rPr>
          <w:spacing w:val="69"/>
          <w:lang w:val="ru-RU"/>
        </w:rPr>
        <w:t xml:space="preserve"> </w:t>
      </w:r>
      <w:r w:rsidRPr="00FD0E02">
        <w:rPr>
          <w:spacing w:val="-2"/>
          <w:lang w:val="ru-RU"/>
        </w:rPr>
        <w:t>родителей,</w:t>
      </w:r>
      <w:r w:rsidRPr="00FD0E02">
        <w:rPr>
          <w:lang w:val="ru-RU"/>
        </w:rPr>
        <w:t xml:space="preserve"> в </w:t>
      </w:r>
      <w:r w:rsidRPr="00FD0E02">
        <w:rPr>
          <w:spacing w:val="-4"/>
          <w:lang w:val="ru-RU"/>
        </w:rPr>
        <w:t>том</w:t>
      </w:r>
      <w:r w:rsidRPr="00FD0E02">
        <w:rPr>
          <w:spacing w:val="66"/>
          <w:lang w:val="ru-RU"/>
        </w:rPr>
        <w:t xml:space="preserve"> </w:t>
      </w:r>
      <w:r w:rsidRPr="00FD0E02">
        <w:rPr>
          <w:spacing w:val="-1"/>
          <w:lang w:val="ru-RU"/>
        </w:rPr>
        <w:t>числе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1"/>
          <w:lang w:val="ru-RU"/>
        </w:rPr>
        <w:t>усыновленных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3"/>
          <w:lang w:val="ru-RU"/>
        </w:rPr>
        <w:t>(удочеренных),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1"/>
          <w:lang w:val="ru-RU"/>
        </w:rPr>
        <w:t>принятых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4"/>
          <w:lang w:val="ru-RU"/>
        </w:rPr>
        <w:t>под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2"/>
          <w:lang w:val="ru-RU"/>
        </w:rPr>
        <w:t>опеку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1"/>
          <w:lang w:val="ru-RU"/>
        </w:rPr>
        <w:t>(попечительство),</w:t>
      </w:r>
      <w:r w:rsidRPr="00FD0E02">
        <w:rPr>
          <w:spacing w:val="34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1"/>
          <w:lang w:val="ru-RU"/>
        </w:rPr>
        <w:t>приемную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2"/>
          <w:lang w:val="ru-RU"/>
        </w:rPr>
        <w:t>или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 xml:space="preserve">патронатную </w:t>
      </w:r>
      <w:r w:rsidRPr="00FD0E02">
        <w:rPr>
          <w:lang w:val="ru-RU"/>
        </w:rPr>
        <w:t>семью,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 xml:space="preserve">и </w:t>
      </w:r>
      <w:r w:rsidRPr="00FD0E02">
        <w:rPr>
          <w:spacing w:val="-2"/>
          <w:lang w:val="ru-RU"/>
        </w:rPr>
        <w:t>другие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3"/>
          <w:lang w:val="ru-RU"/>
        </w:rPr>
        <w:t>категории.</w:t>
      </w:r>
    </w:p>
    <w:p w:rsidR="00ED0DA2" w:rsidRPr="00FD0E02" w:rsidRDefault="00ED0DA2">
      <w:pPr>
        <w:pStyle w:val="BodyText"/>
        <w:spacing w:before="2" w:line="322" w:lineRule="exact"/>
        <w:ind w:left="811" w:firstLine="0"/>
        <w:rPr>
          <w:lang w:val="ru-RU"/>
        </w:rPr>
      </w:pPr>
      <w:r>
        <w:rPr>
          <w:noProof/>
          <w:lang w:val="ru-RU" w:eastAsia="ru-RU"/>
        </w:rPr>
        <w:pict>
          <v:group id="_x0000_s1032" style="position:absolute;left:0;text-align:left;margin-left:337.45pt;margin-top:9.55pt;width:3.85pt;height:.75pt;z-index:-251658240;mso-position-horizontal-relative:page" coordorigin="6749,191" coordsize="77,15">
            <v:shape id="_x0000_s1033" style="position:absolute;left:6749;top:191;width:77;height:15" coordorigin="6749,191" coordsize="77,15" path="m6749,199r77,e" filled="f" strokeweight=".82pt">
              <v:path arrowok="t"/>
            </v:shape>
            <w10:wrap anchorx="page"/>
          </v:group>
        </w:pict>
      </w:r>
      <w:r w:rsidRPr="00FD0E02">
        <w:rPr>
          <w:spacing w:val="-1"/>
          <w:lang w:val="ru-RU"/>
        </w:rPr>
        <w:t>диспансеризация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14-летних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подростков;</w:t>
      </w:r>
    </w:p>
    <w:p w:rsidR="00ED0DA2" w:rsidRPr="00FD0E02" w:rsidRDefault="00ED0DA2">
      <w:pPr>
        <w:pStyle w:val="BodyText"/>
        <w:ind w:right="104"/>
        <w:jc w:val="both"/>
        <w:rPr>
          <w:lang w:val="ru-RU"/>
        </w:rPr>
      </w:pPr>
      <w:r w:rsidRPr="00FD0E02">
        <w:rPr>
          <w:spacing w:val="-1"/>
          <w:lang w:val="ru-RU"/>
        </w:rPr>
        <w:t>диспансерное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3"/>
          <w:lang w:val="ru-RU"/>
        </w:rPr>
        <w:t>наблюдение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2"/>
          <w:lang w:val="ru-RU"/>
        </w:rPr>
        <w:t>беременных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2"/>
          <w:lang w:val="ru-RU"/>
        </w:rPr>
        <w:t>женщин,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2"/>
          <w:lang w:val="ru-RU"/>
        </w:rPr>
        <w:t>пациентов,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1"/>
          <w:lang w:val="ru-RU"/>
        </w:rPr>
        <w:t>взятых</w:t>
      </w:r>
      <w:r w:rsidRPr="00FD0E02">
        <w:rPr>
          <w:spacing w:val="34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1"/>
          <w:lang w:val="ru-RU"/>
        </w:rPr>
        <w:t>диспансерный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6"/>
          <w:lang w:val="ru-RU"/>
        </w:rPr>
        <w:t>учет,</w:t>
      </w:r>
      <w:r w:rsidRPr="00FD0E02">
        <w:rPr>
          <w:spacing w:val="20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1"/>
          <w:lang w:val="ru-RU"/>
        </w:rPr>
        <w:t>соответствии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2"/>
          <w:lang w:val="ru-RU"/>
        </w:rPr>
        <w:t>со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1"/>
          <w:lang w:val="ru-RU"/>
        </w:rPr>
        <w:t>стандартами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17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3"/>
          <w:lang w:val="ru-RU"/>
        </w:rPr>
        <w:t>протоколами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ведения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больных;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spacing w:val="-1"/>
          <w:lang w:val="ru-RU"/>
        </w:rPr>
        <w:t>проведение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профилактических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1"/>
          <w:lang w:val="ru-RU"/>
        </w:rPr>
        <w:t>прививок</w:t>
      </w:r>
      <w:r w:rsidRPr="00FD0E02">
        <w:rPr>
          <w:spacing w:val="11"/>
          <w:lang w:val="ru-RU"/>
        </w:rPr>
        <w:t xml:space="preserve"> </w:t>
      </w:r>
      <w:r w:rsidRPr="00FD0E02">
        <w:rPr>
          <w:spacing w:val="-1"/>
          <w:lang w:val="ru-RU"/>
        </w:rPr>
        <w:t>детям</w:t>
      </w:r>
      <w:r w:rsidRPr="00FD0E02">
        <w:rPr>
          <w:spacing w:val="12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1"/>
          <w:lang w:val="ru-RU"/>
        </w:rPr>
        <w:t>соответствии</w:t>
      </w:r>
      <w:r w:rsidRPr="00FD0E02">
        <w:rPr>
          <w:spacing w:val="13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1"/>
          <w:lang w:val="ru-RU"/>
        </w:rPr>
        <w:t>национальным</w:t>
      </w:r>
      <w:r w:rsidRPr="00FD0E02">
        <w:rPr>
          <w:spacing w:val="30"/>
          <w:lang w:val="ru-RU"/>
        </w:rPr>
        <w:t xml:space="preserve"> </w:t>
      </w:r>
      <w:r w:rsidRPr="00FD0E02">
        <w:rPr>
          <w:spacing w:val="-1"/>
          <w:lang w:val="ru-RU"/>
        </w:rPr>
        <w:t>календарем</w:t>
      </w:r>
      <w:r w:rsidRPr="00FD0E02">
        <w:rPr>
          <w:spacing w:val="30"/>
          <w:lang w:val="ru-RU"/>
        </w:rPr>
        <w:t xml:space="preserve"> </w:t>
      </w:r>
      <w:r w:rsidRPr="00FD0E02">
        <w:rPr>
          <w:spacing w:val="-1"/>
          <w:lang w:val="ru-RU"/>
        </w:rPr>
        <w:t>прививок</w:t>
      </w:r>
      <w:r w:rsidRPr="00FD0E02">
        <w:rPr>
          <w:spacing w:val="31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29"/>
          <w:lang w:val="ru-RU"/>
        </w:rPr>
        <w:t xml:space="preserve"> </w:t>
      </w:r>
      <w:r w:rsidRPr="00FD0E02">
        <w:rPr>
          <w:lang w:val="ru-RU"/>
        </w:rPr>
        <w:t>осмотров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>несовершеннолетних</w:t>
      </w:r>
      <w:r w:rsidRPr="00FD0E02">
        <w:rPr>
          <w:spacing w:val="26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2"/>
          <w:lang w:val="ru-RU"/>
        </w:rPr>
        <w:t>порядке,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2"/>
          <w:lang w:val="ru-RU"/>
        </w:rPr>
        <w:t>установленном</w:t>
      </w:r>
      <w:r w:rsidRPr="00FD0E02">
        <w:rPr>
          <w:lang w:val="ru-RU"/>
        </w:rPr>
        <w:t xml:space="preserve"> 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2"/>
          <w:lang w:val="ru-RU"/>
        </w:rPr>
        <w:t>Министерством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2"/>
          <w:lang w:val="ru-RU"/>
        </w:rPr>
        <w:t>здравоохранения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Федерации;</w:t>
      </w:r>
    </w:p>
    <w:p w:rsidR="00ED0DA2" w:rsidRPr="00FD0E02" w:rsidRDefault="00ED0DA2">
      <w:pPr>
        <w:pStyle w:val="BodyText"/>
        <w:ind w:right="103"/>
        <w:jc w:val="both"/>
        <w:rPr>
          <w:lang w:val="ru-RU"/>
        </w:rPr>
      </w:pPr>
      <w:r w:rsidRPr="00FD0E02">
        <w:rPr>
          <w:spacing w:val="-1"/>
          <w:lang w:val="ru-RU"/>
        </w:rPr>
        <w:t>профилактические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2"/>
          <w:lang w:val="ru-RU"/>
        </w:rPr>
        <w:t>(в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4"/>
          <w:lang w:val="ru-RU"/>
        </w:rPr>
        <w:t>том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1"/>
          <w:lang w:val="ru-RU"/>
        </w:rPr>
        <w:t>числе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4"/>
          <w:lang w:val="ru-RU"/>
        </w:rPr>
        <w:t>комплексные)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2"/>
          <w:lang w:val="ru-RU"/>
        </w:rPr>
        <w:t>обследования,</w:t>
      </w:r>
      <w:r w:rsidRPr="00FD0E02">
        <w:rPr>
          <w:spacing w:val="-1"/>
          <w:lang w:val="ru-RU"/>
        </w:rPr>
        <w:t xml:space="preserve"> динамическое</w:t>
      </w:r>
      <w:r w:rsidRPr="00FD0E02">
        <w:rPr>
          <w:spacing w:val="81"/>
          <w:lang w:val="ru-RU"/>
        </w:rPr>
        <w:t xml:space="preserve"> </w:t>
      </w:r>
      <w:r w:rsidRPr="00FD0E02">
        <w:rPr>
          <w:spacing w:val="-2"/>
          <w:lang w:val="ru-RU"/>
        </w:rPr>
        <w:t>медицинское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3"/>
          <w:lang w:val="ru-RU"/>
        </w:rPr>
        <w:t>наблюдение</w:t>
      </w:r>
      <w:r w:rsidRPr="00FD0E02">
        <w:rPr>
          <w:spacing w:val="23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1"/>
          <w:lang w:val="ru-RU"/>
        </w:rPr>
        <w:t>центрах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1"/>
          <w:lang w:val="ru-RU"/>
        </w:rPr>
        <w:t>здоровья</w:t>
      </w:r>
      <w:r w:rsidRPr="00FD0E02">
        <w:rPr>
          <w:spacing w:val="24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2"/>
          <w:lang w:val="ru-RU"/>
        </w:rPr>
        <w:t>формирования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3"/>
          <w:lang w:val="ru-RU"/>
        </w:rPr>
        <w:t>здорового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1"/>
          <w:lang w:val="ru-RU"/>
        </w:rPr>
        <w:t>образа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1"/>
          <w:lang w:val="ru-RU"/>
        </w:rPr>
        <w:t>жизни;</w:t>
      </w:r>
    </w:p>
    <w:p w:rsidR="00ED0DA2" w:rsidRPr="00FD0E02" w:rsidRDefault="00ED0DA2">
      <w:pPr>
        <w:jc w:val="both"/>
        <w:rPr>
          <w:rFonts w:ascii="Times New Roman" w:hAnsi="Times New Roman"/>
          <w:lang w:val="ru-RU"/>
        </w:rPr>
        <w:sectPr w:rsidR="00ED0DA2" w:rsidRPr="00FD0E02">
          <w:pgSz w:w="11900" w:h="16840"/>
          <w:pgMar w:top="660" w:right="740" w:bottom="900" w:left="1200" w:header="0" w:footer="710" w:gutter="0"/>
          <w:cols w:space="720"/>
        </w:sectPr>
      </w:pPr>
    </w:p>
    <w:p w:rsidR="00ED0DA2" w:rsidRPr="00FD0E02" w:rsidRDefault="00ED0DA2">
      <w:pPr>
        <w:pStyle w:val="BodyText"/>
        <w:spacing w:before="41"/>
        <w:ind w:left="223" w:right="222"/>
        <w:jc w:val="both"/>
        <w:rPr>
          <w:lang w:val="ru-RU"/>
        </w:rPr>
      </w:pPr>
      <w:r w:rsidRPr="00FD0E02">
        <w:rPr>
          <w:spacing w:val="-1"/>
          <w:lang w:val="ru-RU"/>
        </w:rPr>
        <w:t>профилактические</w:t>
      </w:r>
      <w:r w:rsidRPr="00FD0E02">
        <w:rPr>
          <w:spacing w:val="68"/>
          <w:lang w:val="ru-RU"/>
        </w:rPr>
        <w:t xml:space="preserve"> </w:t>
      </w:r>
      <w:r w:rsidRPr="00FD0E02">
        <w:rPr>
          <w:spacing w:val="-1"/>
          <w:lang w:val="ru-RU"/>
        </w:rPr>
        <w:t>мероприятия,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финансируемые</w:t>
      </w:r>
      <w:r w:rsidRPr="00FD0E02">
        <w:rPr>
          <w:spacing w:val="1"/>
          <w:lang w:val="ru-RU"/>
        </w:rPr>
        <w:t xml:space="preserve"> </w:t>
      </w:r>
      <w:r w:rsidRPr="00FD0E02">
        <w:rPr>
          <w:lang w:val="ru-RU"/>
        </w:rPr>
        <w:t xml:space="preserve">из </w:t>
      </w:r>
      <w:r w:rsidRPr="00FD0E02">
        <w:rPr>
          <w:spacing w:val="-1"/>
          <w:lang w:val="ru-RU"/>
        </w:rPr>
        <w:t>средств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бюджета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spacing w:val="7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4"/>
          <w:lang w:val="ru-RU"/>
        </w:rPr>
        <w:t>бюджетов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муниципальных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образований,</w:t>
      </w:r>
      <w:r w:rsidRPr="00FD0E02">
        <w:rPr>
          <w:spacing w:val="11"/>
          <w:lang w:val="ru-RU"/>
        </w:rPr>
        <w:t xml:space="preserve"> </w:t>
      </w:r>
      <w:r w:rsidRPr="00FD0E02">
        <w:rPr>
          <w:spacing w:val="-2"/>
          <w:lang w:val="ru-RU"/>
        </w:rPr>
        <w:t>перечень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4"/>
          <w:lang w:val="ru-RU"/>
        </w:rPr>
        <w:t>которых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1"/>
          <w:lang w:val="ru-RU"/>
        </w:rPr>
        <w:t>определен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государственными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 xml:space="preserve">и </w:t>
      </w:r>
      <w:r w:rsidRPr="00FD0E02">
        <w:rPr>
          <w:spacing w:val="-1"/>
          <w:lang w:val="ru-RU"/>
        </w:rPr>
        <w:t>муниципальными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программами.</w:t>
      </w:r>
    </w:p>
    <w:p w:rsidR="00ED0DA2" w:rsidRPr="00FD0E02" w:rsidRDefault="00ED0DA2">
      <w:pPr>
        <w:pStyle w:val="BodyText"/>
        <w:numPr>
          <w:ilvl w:val="0"/>
          <w:numId w:val="3"/>
        </w:numPr>
        <w:tabs>
          <w:tab w:val="left" w:pos="1378"/>
        </w:tabs>
        <w:ind w:left="223" w:right="223" w:firstLine="708"/>
        <w:jc w:val="both"/>
        <w:rPr>
          <w:lang w:val="ru-RU"/>
        </w:rPr>
      </w:pPr>
      <w:r w:rsidRPr="00FD0E02">
        <w:rPr>
          <w:spacing w:val="-2"/>
          <w:lang w:val="ru-RU"/>
        </w:rPr>
        <w:t>Перечень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1"/>
          <w:lang w:val="ru-RU"/>
        </w:rPr>
        <w:t>организаций,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2"/>
          <w:lang w:val="ru-RU"/>
        </w:rPr>
        <w:t>участвующих</w:t>
      </w:r>
      <w:r w:rsidRPr="00FD0E02">
        <w:rPr>
          <w:spacing w:val="26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24"/>
          <w:lang w:val="ru-RU"/>
        </w:rPr>
        <w:t xml:space="preserve"> </w:t>
      </w:r>
      <w:r w:rsidRPr="00FD0E02">
        <w:rPr>
          <w:lang w:val="ru-RU"/>
        </w:rPr>
        <w:t>реализации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1"/>
          <w:lang w:val="ru-RU"/>
        </w:rPr>
        <w:t>программы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1"/>
          <w:lang w:val="ru-RU"/>
        </w:rPr>
        <w:t>гарантий,</w:t>
      </w:r>
      <w:r w:rsidRPr="00FD0E02">
        <w:rPr>
          <w:spacing w:val="38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4"/>
          <w:lang w:val="ru-RU"/>
        </w:rPr>
        <w:t>том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числе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программы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страхования.</w:t>
      </w:r>
    </w:p>
    <w:p w:rsidR="00ED0DA2" w:rsidRPr="00FD0E02" w:rsidRDefault="00ED0DA2">
      <w:pPr>
        <w:spacing w:before="10" w:line="120" w:lineRule="exact"/>
        <w:rPr>
          <w:sz w:val="12"/>
          <w:szCs w:val="12"/>
          <w:lang w:val="ru-RU"/>
        </w:rPr>
      </w:pPr>
    </w:p>
    <w:p w:rsidR="00ED0DA2" w:rsidRPr="00FD0E02" w:rsidRDefault="00ED0DA2">
      <w:pPr>
        <w:spacing w:line="200" w:lineRule="exact"/>
        <w:rPr>
          <w:sz w:val="20"/>
          <w:szCs w:val="20"/>
          <w:lang w:val="ru-RU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6"/>
        <w:gridCol w:w="5981"/>
        <w:gridCol w:w="2990"/>
      </w:tblGrid>
      <w:tr w:rsidR="00ED0DA2" w:rsidRPr="002F3692" w:rsidTr="002F3692">
        <w:trPr>
          <w:trHeight w:hRule="exact" w:val="163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3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407" w:right="582" w:firstLine="70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медицинской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организации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212" w:right="215" w:hanging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Осуществляющие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деятельность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сфере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обязательного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медицинского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страхования</w:t>
            </w:r>
          </w:p>
        </w:tc>
      </w:tr>
      <w:tr w:rsidR="00ED0DA2" w:rsidRPr="002F3692" w:rsidTr="002F3692">
        <w:trPr>
          <w:trHeight w:hRule="exact" w:val="34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402" w:right="4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2892" w:right="28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1398" w:right="14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66" w:right="3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6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«Ростовская</w:t>
            </w:r>
            <w:r w:rsidRPr="002F3692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областная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клиническая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66" w:right="3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5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5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«Областная</w:t>
            </w:r>
            <w:r w:rsidRPr="002F3692">
              <w:rPr>
                <w:rFonts w:ascii="Times New Roman" w:hAnsi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клиническая</w:t>
            </w:r>
            <w:r w:rsidRPr="002F3692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больница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 2»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66" w:right="3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«Областная</w:t>
            </w:r>
            <w:r w:rsidRPr="002F3692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детская</w:t>
            </w:r>
            <w:r w:rsidRPr="002F3692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больница».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66" w:right="3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5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8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м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5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«Областной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консультативно-диагностический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центр»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66" w:right="3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8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7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й</w:t>
            </w:r>
            <w:r w:rsidRPr="002F3692">
              <w:rPr>
                <w:rFonts w:ascii="Times New Roman" w:hAnsi="Times New Roman"/>
                <w:spacing w:val="5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ас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5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</w:t>
            </w:r>
            <w:r w:rsidRPr="002F3692">
              <w:rPr>
                <w:rFonts w:ascii="Times New Roman" w:hAnsi="Times New Roman"/>
                <w:spacing w:val="-24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>та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ь</w:t>
            </w:r>
            <w:r w:rsidRPr="002F3692">
              <w:rPr>
                <w:rFonts w:ascii="Times New Roman" w:hAnsi="Times New Roman"/>
                <w:spacing w:val="5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я</w:t>
            </w:r>
            <w:r w:rsidRPr="002F3692">
              <w:rPr>
                <w:rFonts w:ascii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в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войн»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66" w:right="3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«Лечебно-</w:t>
            </w:r>
            <w:r w:rsidRPr="002F3692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реабилитационный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центр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1»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66" w:right="3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«Лечебно-</w:t>
            </w:r>
            <w:r w:rsidRPr="002F3692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реабилитационный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центр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2»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66" w:right="3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6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«Центр</w:t>
            </w:r>
            <w:r w:rsidRPr="002F3692">
              <w:rPr>
                <w:rFonts w:ascii="Times New Roman" w:hAnsi="Times New Roman"/>
                <w:spacing w:val="6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медицинской</w:t>
            </w:r>
            <w:r w:rsidRPr="002F3692">
              <w:rPr>
                <w:rFonts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реабилитации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№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1»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Таганроге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66" w:right="3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6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«Центр</w:t>
            </w:r>
            <w:r w:rsidRPr="002F3692">
              <w:rPr>
                <w:rFonts w:ascii="Times New Roman" w:hAnsi="Times New Roman"/>
                <w:spacing w:val="6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медицинской</w:t>
            </w:r>
            <w:r w:rsidRPr="002F3692">
              <w:rPr>
                <w:rFonts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реабилитации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№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2»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Новошахтинске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«Стоматологическая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поликлиника»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2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4"/>
                <w:sz w:val="28"/>
              </w:rPr>
              <w:t>11.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tabs>
                <w:tab w:val="left" w:pos="2605"/>
                <w:tab w:val="left" w:pos="4438"/>
              </w:tabs>
              <w:spacing w:line="239" w:lineRule="auto"/>
              <w:ind w:left="102" w:right="9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области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«Перинатальный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центр»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footerReference w:type="default" r:id="rId12"/>
          <w:pgSz w:w="11900" w:h="16840"/>
          <w:pgMar w:top="660" w:right="620" w:bottom="900" w:left="1080" w:header="0" w:footer="710" w:gutter="0"/>
          <w:pgNumType w:start="2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6"/>
        <w:gridCol w:w="5981"/>
        <w:gridCol w:w="2990"/>
      </w:tblGrid>
      <w:tr w:rsidR="00ED0DA2" w:rsidRPr="002F3692" w:rsidTr="002F3692">
        <w:trPr>
          <w:trHeight w:hRule="exact" w:val="33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02" w:right="4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92" w:right="28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398" w:right="14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5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«Онкологический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диспансер»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5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«Онкологический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диспансер»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Волгодонске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5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«Онкологический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диспансер»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Новочеркасске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5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«Онкологический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диспансер»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Таганроге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5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«Онкологический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диспансер»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Шахты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17.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5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5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«Областной</w:t>
            </w:r>
            <w:r w:rsidRPr="002F3692">
              <w:rPr>
                <w:rFonts w:ascii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центр</w:t>
            </w:r>
            <w:r w:rsidRPr="002F3692">
              <w:rPr>
                <w:rFonts w:ascii="Times New Roman" w:hAnsi="Times New Roman"/>
                <w:spacing w:val="5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охраны</w:t>
            </w:r>
            <w:r w:rsidRPr="002F3692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здоровья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семьи и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репродукции»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18.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Азова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19.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Батайска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20.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«Стоматологическая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поликлиника»</w:t>
            </w:r>
            <w:r w:rsidRPr="002F3692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Батайска</w:t>
            </w:r>
            <w:r w:rsidRPr="002F3692">
              <w:rPr>
                <w:rFonts w:ascii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tabs>
                <w:tab w:val="left" w:pos="2432"/>
                <w:tab w:val="left" w:pos="4438"/>
                <w:tab w:val="left" w:pos="5041"/>
              </w:tabs>
              <w:spacing w:line="239" w:lineRule="auto"/>
              <w:ind w:left="102" w:right="9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w w:val="65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-1"/>
                <w:w w:val="65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2"/>
                <w:w w:val="65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-2"/>
                <w:w w:val="65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  <w:t>Белокалитвинского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</w:p>
          <w:p w:rsidR="00ED0DA2" w:rsidRPr="002F3692" w:rsidRDefault="00ED0DA2" w:rsidP="002F3692">
            <w:pPr>
              <w:pStyle w:val="TableParagraph"/>
              <w:spacing w:line="322" w:lineRule="exact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«Центральная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районная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больница»*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tabs>
                <w:tab w:val="left" w:pos="2432"/>
                <w:tab w:val="left" w:pos="4438"/>
                <w:tab w:val="left" w:pos="5041"/>
              </w:tabs>
              <w:spacing w:line="239" w:lineRule="auto"/>
              <w:ind w:left="102" w:right="9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w w:val="65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-1"/>
                <w:w w:val="65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2"/>
                <w:w w:val="65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-2"/>
                <w:w w:val="65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  <w:t>Белокалитвинского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</w:p>
          <w:p w:rsidR="00ED0DA2" w:rsidRPr="002F3692" w:rsidRDefault="00ED0DA2" w:rsidP="002F3692">
            <w:pPr>
              <w:pStyle w:val="TableParagraph"/>
              <w:spacing w:before="2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5"/>
                <w:sz w:val="28"/>
              </w:rPr>
              <w:t>«Городская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поликлиника»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tabs>
                <w:tab w:val="left" w:pos="2432"/>
                <w:tab w:val="left" w:pos="4438"/>
                <w:tab w:val="left" w:pos="5041"/>
              </w:tabs>
              <w:spacing w:line="239" w:lineRule="auto"/>
              <w:ind w:left="102" w:right="9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w w:val="65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-1"/>
                <w:w w:val="65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2"/>
                <w:w w:val="65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-2"/>
                <w:w w:val="65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  <w:t>Белокалитвинского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</w:p>
          <w:p w:rsidR="00ED0DA2" w:rsidRPr="002F3692" w:rsidRDefault="00ED0DA2" w:rsidP="002F3692">
            <w:pPr>
              <w:pStyle w:val="TableParagraph"/>
              <w:spacing w:line="322" w:lineRule="exact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«Детская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городская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поликлиника»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tabs>
                <w:tab w:val="left" w:pos="2576"/>
                <w:tab w:val="left" w:pos="2770"/>
                <w:tab w:val="left" w:pos="3570"/>
                <w:tab w:val="left" w:pos="4438"/>
                <w:tab w:val="left" w:pos="4892"/>
              </w:tabs>
              <w:spacing w:line="241" w:lineRule="auto"/>
              <w:ind w:left="102" w:right="9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Белая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Калитва</w:t>
            </w:r>
          </w:p>
          <w:p w:rsidR="00ED0DA2" w:rsidRPr="002F3692" w:rsidRDefault="00ED0DA2" w:rsidP="002F3692">
            <w:pPr>
              <w:pStyle w:val="TableParagraph"/>
              <w:spacing w:line="320" w:lineRule="exact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«Стоматологическая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поликлиника»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</w:p>
          <w:p w:rsidR="00ED0DA2" w:rsidRPr="002F3692" w:rsidRDefault="00ED0DA2" w:rsidP="002F3692">
            <w:pPr>
              <w:pStyle w:val="TableParagraph"/>
              <w:tabs>
                <w:tab w:val="left" w:pos="1671"/>
                <w:tab w:val="left" w:pos="3018"/>
                <w:tab w:val="left" w:pos="3514"/>
                <w:tab w:val="left" w:pos="4093"/>
                <w:tab w:val="left" w:pos="4474"/>
              </w:tabs>
              <w:ind w:left="102" w:righ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«Городская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больница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1»,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Волгодонск</w:t>
            </w:r>
            <w:r w:rsidRPr="002F3692">
              <w:rPr>
                <w:rFonts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1900" w:h="16840"/>
          <w:pgMar w:top="640" w:right="620" w:bottom="900" w:left="1080" w:header="0" w:footer="710" w:gutter="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6"/>
        <w:gridCol w:w="5981"/>
        <w:gridCol w:w="2990"/>
      </w:tblGrid>
      <w:tr w:rsidR="00ED0DA2" w:rsidRPr="002F3692" w:rsidTr="002F3692">
        <w:trPr>
          <w:trHeight w:hRule="exact" w:val="33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02" w:right="4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92" w:right="28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398" w:right="14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</w:p>
          <w:p w:rsidR="00ED0DA2" w:rsidRPr="002F3692" w:rsidRDefault="00ED0DA2" w:rsidP="002F3692">
            <w:pPr>
              <w:pStyle w:val="TableParagraph"/>
              <w:tabs>
                <w:tab w:val="left" w:pos="1748"/>
                <w:tab w:val="left" w:pos="3174"/>
                <w:tab w:val="left" w:pos="4294"/>
              </w:tabs>
              <w:ind w:left="102" w:righ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«Городская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скорой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медицинской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помощи»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Волгодонск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27.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</w:p>
          <w:p w:rsidR="00ED0DA2" w:rsidRPr="002F3692" w:rsidRDefault="00ED0DA2" w:rsidP="002F3692">
            <w:pPr>
              <w:pStyle w:val="TableParagraph"/>
              <w:tabs>
                <w:tab w:val="left" w:pos="1772"/>
                <w:tab w:val="left" w:pos="2569"/>
                <w:tab w:val="left" w:pos="2924"/>
                <w:tab w:val="left" w:pos="4525"/>
              </w:tabs>
              <w:spacing w:before="2"/>
              <w:ind w:left="102" w:righ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«Родильный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дом»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Волгодонск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ab/>
              <w:t>Ростовской</w:t>
            </w:r>
            <w:r w:rsidRPr="002F3692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28.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</w:p>
          <w:p w:rsidR="00ED0DA2" w:rsidRPr="002F3692" w:rsidRDefault="00ED0DA2" w:rsidP="002F3692">
            <w:pPr>
              <w:pStyle w:val="TableParagraph"/>
              <w:ind w:left="102" w:right="9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«Детская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Волгодонск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Ростовской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29.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</w:p>
          <w:p w:rsidR="00ED0DA2" w:rsidRPr="002F3692" w:rsidRDefault="00ED0DA2" w:rsidP="002F3692">
            <w:pPr>
              <w:pStyle w:val="TableParagraph"/>
              <w:ind w:left="102" w:right="9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«Городская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r w:rsidRPr="002F3692">
              <w:rPr>
                <w:rFonts w:ascii="Times New Roman" w:hAnsi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1» </w:t>
            </w:r>
            <w:r w:rsidRPr="002F3692">
              <w:rPr>
                <w:rFonts w:ascii="Times New Roman" w:hAnsi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</w:rPr>
              <w:t>Волгодонск</w:t>
            </w:r>
            <w:r w:rsidRPr="002F3692">
              <w:rPr>
                <w:rFonts w:ascii="Times New Roman" w:hAnsi="Times New Roman"/>
                <w:spacing w:val="39"/>
                <w:sz w:val="28"/>
                <w:szCs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</w:rPr>
              <w:t>Ростовской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30.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</w:p>
          <w:p w:rsidR="00ED0DA2" w:rsidRPr="002F3692" w:rsidRDefault="00ED0DA2" w:rsidP="002F3692">
            <w:pPr>
              <w:pStyle w:val="TableParagraph"/>
              <w:spacing w:line="241" w:lineRule="auto"/>
              <w:ind w:left="102" w:right="9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«Городская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r w:rsidRPr="002F3692">
              <w:rPr>
                <w:rFonts w:ascii="Times New Roman" w:hAnsi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3» </w:t>
            </w:r>
            <w:r w:rsidRPr="002F3692">
              <w:rPr>
                <w:rFonts w:ascii="Times New Roman" w:hAnsi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</w:rPr>
              <w:t>Волгодонск</w:t>
            </w:r>
            <w:r w:rsidRPr="002F3692">
              <w:rPr>
                <w:rFonts w:ascii="Times New Roman" w:hAnsi="Times New Roman"/>
                <w:spacing w:val="39"/>
                <w:sz w:val="28"/>
                <w:szCs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</w:rPr>
              <w:t>Ростовской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</w:p>
          <w:p w:rsidR="00ED0DA2" w:rsidRPr="002F3692" w:rsidRDefault="00ED0DA2" w:rsidP="002F3692">
            <w:pPr>
              <w:pStyle w:val="TableParagraph"/>
              <w:tabs>
                <w:tab w:val="left" w:pos="2773"/>
                <w:tab w:val="left" w:pos="4693"/>
                <w:tab w:val="left" w:pos="5065"/>
              </w:tabs>
              <w:ind w:left="102" w:right="9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«Стоматологическая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поликлиника»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Волго-</w:t>
            </w:r>
            <w:r w:rsidRPr="002F3692">
              <w:rPr>
                <w:rFonts w:ascii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донск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Гуково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автономное</w:t>
            </w:r>
            <w:r w:rsidRPr="002F3692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«Стоматологическая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поликлиника» 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Гуково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Донецка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«Стоматологическая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поликлиника»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Донецка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Зверево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37.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Каменск-Шахтинского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38.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«</w:t>
            </w: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2F3692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ик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ни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1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Каменск-Шахтинского.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39.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«Стоматологическая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поликлиника» 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Каменск-Шахтинского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1900" w:h="16840"/>
          <w:pgMar w:top="640" w:right="620" w:bottom="900" w:left="1080" w:header="0" w:footer="710" w:gutter="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6"/>
        <w:gridCol w:w="5981"/>
        <w:gridCol w:w="2990"/>
      </w:tblGrid>
      <w:tr w:rsidR="00ED0DA2" w:rsidRPr="002F3692" w:rsidTr="002F3692">
        <w:trPr>
          <w:trHeight w:hRule="exact" w:val="33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02" w:right="4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92" w:right="28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398" w:right="14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40.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«Городская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больница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r w:rsidRPr="002F3692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1»</w:t>
            </w:r>
            <w:r w:rsidRPr="002F3692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Каменск-Шахтинского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«Станция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скорой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медицинской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помощи» 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Каменск-Шахтинского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1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Красного</w:t>
            </w:r>
            <w:r w:rsidRPr="002F3692">
              <w:rPr>
                <w:rFonts w:ascii="Times New Roman" w:hAnsi="Times New Roman"/>
                <w:spacing w:val="1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Сулина</w:t>
            </w:r>
            <w:r w:rsidRPr="002F3692">
              <w:rPr>
                <w:rFonts w:ascii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1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Красно-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сулинского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района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области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больница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Миллеровского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8" w:firstLine="6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«Городская</w:t>
            </w:r>
            <w:r w:rsidRPr="002F3692">
              <w:rPr>
                <w:rFonts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больница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r w:rsidRPr="002F3692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1»</w:t>
            </w:r>
            <w:r w:rsidRPr="002F3692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2F3692">
              <w:rPr>
                <w:rFonts w:ascii="Times New Roman" w:hAnsi="Times New Roman"/>
                <w:spacing w:val="-32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сск)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«Городская</w:t>
            </w:r>
            <w:r w:rsidRPr="002F3692">
              <w:rPr>
                <w:rFonts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больница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r w:rsidRPr="002F3692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2»</w:t>
            </w:r>
            <w:r w:rsidRPr="002F3692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2F3692">
              <w:rPr>
                <w:rFonts w:ascii="Times New Roman" w:hAnsi="Times New Roman"/>
                <w:spacing w:val="-32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сск)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</w:t>
            </w: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я</w:t>
            </w:r>
            <w:r w:rsidRPr="002F3692">
              <w:rPr>
                <w:rFonts w:ascii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ль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ица</w:t>
            </w:r>
            <w:r w:rsidRPr="002F3692">
              <w:rPr>
                <w:rFonts w:ascii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4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й м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ц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нс</w:t>
            </w:r>
            <w:r w:rsidRPr="002F3692">
              <w:rPr>
                <w:rFonts w:ascii="Times New Roman" w:hAnsi="Times New Roman"/>
                <w:spacing w:val="-17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п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щ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(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7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ас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к)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47.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«Детская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(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сск)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48.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«Специализированная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фе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ц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ная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ь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ца»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(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9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сск)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49.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«Городская</w:t>
            </w:r>
            <w:r w:rsidRPr="002F3692">
              <w:rPr>
                <w:rFonts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больница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r w:rsidRPr="002F3692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3»</w:t>
            </w:r>
            <w:r w:rsidRPr="002F3692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2F3692">
              <w:rPr>
                <w:rFonts w:ascii="Times New Roman" w:hAnsi="Times New Roman"/>
                <w:spacing w:val="-32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сск)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50.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        </w:t>
            </w:r>
            <w:r w:rsidRPr="002F3692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«Родильный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        </w:t>
            </w:r>
            <w:r w:rsidRPr="002F3692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дом»</w:t>
            </w:r>
            <w:r w:rsidRPr="002F3692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(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сск)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 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«Городская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 </w:t>
            </w:r>
            <w:r w:rsidRPr="002F3692">
              <w:rPr>
                <w:rFonts w:ascii="Times New Roman" w:hAnsi="Times New Roman"/>
                <w:spacing w:val="7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поликлиника»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(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сск)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«Стоматологическая</w:t>
            </w:r>
            <w:r w:rsidRPr="002F3692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 1»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>(г.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Новочеркасск)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«Стоматологическая</w:t>
            </w:r>
            <w:r w:rsidRPr="002F3692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 2»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>(г.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Новочеркасск)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1900" w:h="16840"/>
          <w:pgMar w:top="640" w:right="620" w:bottom="900" w:left="1080" w:header="0" w:footer="710" w:gutter="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6"/>
        <w:gridCol w:w="5981"/>
        <w:gridCol w:w="2990"/>
      </w:tblGrid>
      <w:tr w:rsidR="00ED0DA2" w:rsidRPr="002F3692" w:rsidTr="002F3692">
        <w:trPr>
          <w:trHeight w:hRule="exact" w:val="33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02" w:right="4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92" w:right="28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398" w:right="14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«Городская</w:t>
            </w:r>
            <w:r w:rsidRPr="002F3692">
              <w:rPr>
                <w:rFonts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больница</w:t>
            </w:r>
            <w:r w:rsidRPr="002F3692">
              <w:rPr>
                <w:rFonts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4»</w:t>
            </w:r>
            <w:r w:rsidRPr="002F3692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(МСЧ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Нч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ГРЭС) </w:t>
            </w:r>
            <w:r w:rsidRPr="002F3692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>(г.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Новочеркасск)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«</w:t>
            </w: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2F3692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ик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ни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1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(Студенческая</w:t>
            </w:r>
            <w:r w:rsidRPr="002F3692">
              <w:rPr>
                <w:rFonts w:ascii="Times New Roman" w:hAnsi="Times New Roman"/>
                <w:spacing w:val="6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ЮРГТУ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6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(НПИ))</w:t>
            </w:r>
            <w:r w:rsidRPr="002F3692">
              <w:rPr>
                <w:rFonts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2F3692">
              <w:rPr>
                <w:rFonts w:ascii="Times New Roman" w:hAnsi="Times New Roman"/>
                <w:spacing w:val="-32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сск)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Новошахтинска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57.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«Детская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Новошахтинска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58.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«Стоматологическая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поликлиника»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Новошахтинска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59.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«Городская</w:t>
            </w:r>
            <w:r w:rsidRPr="002F3692">
              <w:rPr>
                <w:rFonts w:ascii="Times New Roman" w:hAnsi="Times New Roman"/>
                <w:spacing w:val="5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больница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5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им.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</w:rPr>
              <w:t>Н.А.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</w:rPr>
              <w:t>Семашко</w:t>
            </w:r>
            <w:r w:rsidRPr="002F36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60.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</w:t>
            </w: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я</w:t>
            </w:r>
            <w:r w:rsidRPr="002F3692">
              <w:rPr>
                <w:rFonts w:ascii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ль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ица</w:t>
            </w:r>
            <w:r w:rsidRPr="002F3692">
              <w:rPr>
                <w:rFonts w:ascii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4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й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медицинской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помощи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«Городская</w:t>
            </w:r>
            <w:r w:rsidRPr="002F3692">
              <w:rPr>
                <w:rFonts w:ascii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больница</w:t>
            </w:r>
            <w:r w:rsidRPr="002F3692">
              <w:rPr>
                <w:rFonts w:ascii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2F3692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«Городская</w:t>
            </w:r>
            <w:r w:rsidRPr="002F3692">
              <w:rPr>
                <w:rFonts w:ascii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больница</w:t>
            </w:r>
            <w:r w:rsidRPr="002F3692">
              <w:rPr>
                <w:rFonts w:ascii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2F3692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«Городская</w:t>
            </w:r>
            <w:r w:rsidRPr="002F3692">
              <w:rPr>
                <w:rFonts w:ascii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больница</w:t>
            </w:r>
            <w:r w:rsidRPr="002F3692">
              <w:rPr>
                <w:rFonts w:ascii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2F3692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«Городская</w:t>
            </w:r>
            <w:r w:rsidRPr="002F3692">
              <w:rPr>
                <w:rFonts w:ascii="Times New Roman" w:hAnsi="Times New Roman"/>
                <w:spacing w:val="5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больница</w:t>
            </w:r>
            <w:r w:rsidRPr="002F3692">
              <w:rPr>
                <w:rFonts w:ascii="Times New Roman" w:hAnsi="Times New Roman"/>
                <w:spacing w:val="5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«Городская</w:t>
            </w:r>
            <w:r w:rsidRPr="002F3692">
              <w:rPr>
                <w:rFonts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больница</w:t>
            </w:r>
            <w:r w:rsidRPr="002F3692">
              <w:rPr>
                <w:rFonts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20</w:t>
            </w:r>
            <w:r w:rsidRPr="002F3692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tabs>
                <w:tab w:val="left" w:pos="2576"/>
                <w:tab w:val="left" w:pos="4438"/>
              </w:tabs>
              <w:spacing w:line="241" w:lineRule="auto"/>
              <w:ind w:left="102" w:right="9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«Детская</w:t>
            </w:r>
            <w:r w:rsidRPr="002F3692">
              <w:rPr>
                <w:rFonts w:ascii="Times New Roman" w:hAnsi="Times New Roman"/>
                <w:spacing w:val="5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больница</w:t>
            </w:r>
          </w:p>
          <w:p w:rsidR="00ED0DA2" w:rsidRPr="002F3692" w:rsidRDefault="00ED0DA2" w:rsidP="002F3692">
            <w:pPr>
              <w:pStyle w:val="TableParagraph"/>
              <w:spacing w:line="320" w:lineRule="exact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 xml:space="preserve">№ 1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</w:rPr>
              <w:t>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67.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tabs>
                <w:tab w:val="left" w:pos="2576"/>
                <w:tab w:val="left" w:pos="4438"/>
              </w:tabs>
              <w:spacing w:line="239" w:lineRule="auto"/>
              <w:ind w:left="102" w:right="9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«Детская</w:t>
            </w:r>
            <w:r w:rsidRPr="002F3692">
              <w:rPr>
                <w:rFonts w:ascii="Times New Roman" w:hAnsi="Times New Roman"/>
                <w:spacing w:val="5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больница</w:t>
            </w:r>
          </w:p>
          <w:p w:rsidR="00ED0DA2" w:rsidRPr="002F3692" w:rsidRDefault="00ED0DA2" w:rsidP="002F3692">
            <w:pPr>
              <w:pStyle w:val="TableParagraph"/>
              <w:spacing w:line="322" w:lineRule="exact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 xml:space="preserve">№ 2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</w:rPr>
              <w:t>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1900" w:h="16840"/>
          <w:pgMar w:top="640" w:right="620" w:bottom="900" w:left="1080" w:header="0" w:footer="710" w:gutter="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6"/>
        <w:gridCol w:w="5981"/>
        <w:gridCol w:w="2990"/>
      </w:tblGrid>
      <w:tr w:rsidR="00ED0DA2" w:rsidRPr="002F3692" w:rsidTr="002F3692">
        <w:trPr>
          <w:trHeight w:hRule="exact" w:val="33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02" w:right="4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92" w:right="28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398" w:right="14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68.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«</w:t>
            </w: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69.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«</w:t>
            </w: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70.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«</w:t>
            </w: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«</w:t>
            </w: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«</w:t>
            </w: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«</w:t>
            </w: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7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«</w:t>
            </w: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9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«</w:t>
            </w: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2F3692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ик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ни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1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«</w:t>
            </w: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2F3692">
              <w:rPr>
                <w:rFonts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ик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ни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1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77.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«</w:t>
            </w: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2F3692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ик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ни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1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78.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«</w:t>
            </w: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2F3692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ик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ни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1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79.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«</w:t>
            </w: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2F3692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ик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ни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1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6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80.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«</w:t>
            </w: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2F3692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ик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ни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4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«</w:t>
            </w: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2F3692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ик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ни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4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«Детская</w:t>
            </w:r>
            <w:r w:rsidRPr="002F3692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1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1900" w:h="16840"/>
          <w:pgMar w:top="640" w:right="620" w:bottom="900" w:left="1080" w:header="0" w:footer="710" w:gutter="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6"/>
        <w:gridCol w:w="5981"/>
        <w:gridCol w:w="2990"/>
      </w:tblGrid>
      <w:tr w:rsidR="00ED0DA2" w:rsidRPr="002F3692" w:rsidTr="002F3692">
        <w:trPr>
          <w:trHeight w:hRule="exact" w:val="33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02" w:right="4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92" w:right="28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398" w:right="14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«Детская</w:t>
            </w:r>
            <w:r w:rsidRPr="002F3692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4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«Детская</w:t>
            </w:r>
            <w:r w:rsidRPr="002F3692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6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«Детская</w:t>
            </w:r>
            <w:r w:rsidRPr="002F3692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7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«Детская</w:t>
            </w:r>
            <w:r w:rsidRPr="002F3692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8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87.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«Детская</w:t>
            </w:r>
            <w:r w:rsidRPr="002F3692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17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88.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«Детская</w:t>
            </w:r>
            <w:r w:rsidRPr="002F3692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18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89.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«Детская</w:t>
            </w:r>
            <w:r w:rsidRPr="002F3692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45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90.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«Детская</w:t>
            </w:r>
            <w:r w:rsidRPr="002F3692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5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«Женская</w:t>
            </w:r>
            <w:r w:rsidRPr="002F3692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консультация</w:t>
            </w:r>
            <w:r w:rsidRPr="002F3692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Пролетарского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района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«Родильный</w:t>
            </w:r>
            <w:r w:rsidRPr="002F3692">
              <w:rPr>
                <w:rFonts w:ascii="Times New Roman" w:hAnsi="Times New Roman"/>
                <w:spacing w:val="5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дом</w:t>
            </w:r>
            <w:r w:rsidRPr="002F3692">
              <w:rPr>
                <w:rFonts w:ascii="Times New Roman" w:hAnsi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2F3692">
              <w:rPr>
                <w:rFonts w:ascii="Times New Roman" w:hAnsi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«Клинико-диагностический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центр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«Здоровье»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«Консультативно-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диагностический</w:t>
            </w:r>
            <w:r w:rsidRPr="002F3692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центр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Ростова-на-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«Стоматологическая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города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«Стоматологическая</w:t>
            </w:r>
            <w:r w:rsidRPr="002F3692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3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1900" w:h="16840"/>
          <w:pgMar w:top="640" w:right="620" w:bottom="900" w:left="1080" w:header="0" w:footer="710" w:gutter="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6"/>
        <w:gridCol w:w="5981"/>
        <w:gridCol w:w="2990"/>
      </w:tblGrid>
      <w:tr w:rsidR="00ED0DA2" w:rsidRPr="002F3692" w:rsidTr="002F3692">
        <w:trPr>
          <w:trHeight w:hRule="exact" w:val="33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02" w:right="4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92" w:right="28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398" w:right="14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97.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«Стоматологическая</w:t>
            </w:r>
            <w:r w:rsidRPr="002F3692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1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98.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«Стоматологическая</w:t>
            </w:r>
            <w:r w:rsidRPr="002F3692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2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99.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«Стоматологическая</w:t>
            </w:r>
            <w:r w:rsidRPr="002F3692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4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100.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«Стоматологическая</w:t>
            </w:r>
            <w:r w:rsidRPr="002F3692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5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«Родильный</w:t>
            </w:r>
            <w:r w:rsidRPr="002F3692">
              <w:rPr>
                <w:rFonts w:ascii="Times New Roman" w:hAnsi="Times New Roman"/>
                <w:spacing w:val="5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дом</w:t>
            </w:r>
            <w:r w:rsidRPr="002F3692">
              <w:rPr>
                <w:rFonts w:ascii="Times New Roman" w:hAnsi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2F3692">
              <w:rPr>
                <w:rFonts w:ascii="Times New Roman" w:hAnsi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«Городская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студенческая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Ростова-на-Дону»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Сальского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«Первая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(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9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ага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г)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«Городская</w:t>
            </w:r>
            <w:r w:rsidRPr="002F3692">
              <w:rPr>
                <w:rFonts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больница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r w:rsidRPr="002F3692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7»</w:t>
            </w:r>
            <w:r w:rsidRPr="002F3692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2F3692">
              <w:rPr>
                <w:rFonts w:ascii="Times New Roman" w:hAnsi="Times New Roman"/>
                <w:spacing w:val="-32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ага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«Детская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(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9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ага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г)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107.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        </w:t>
            </w:r>
            <w:r w:rsidRPr="002F3692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«Родильный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        </w:t>
            </w:r>
            <w:r w:rsidRPr="002F3692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дом»</w:t>
            </w:r>
            <w:r w:rsidRPr="002F3692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(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9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ага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г)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108.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</w:t>
            </w: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я</w:t>
            </w:r>
            <w:r w:rsidRPr="002F3692">
              <w:rPr>
                <w:rFonts w:ascii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ль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ица</w:t>
            </w:r>
            <w:r w:rsidRPr="002F3692">
              <w:rPr>
                <w:rFonts w:ascii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4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й м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ц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нс</w:t>
            </w:r>
            <w:r w:rsidRPr="002F3692">
              <w:rPr>
                <w:rFonts w:ascii="Times New Roman" w:hAnsi="Times New Roman"/>
                <w:spacing w:val="-17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п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щ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(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9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ага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г)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109.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«</w:t>
            </w: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2F3692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ик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ни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1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» (</w:t>
            </w:r>
            <w:r w:rsidRPr="002F3692">
              <w:rPr>
                <w:rFonts w:ascii="Times New Roman" w:hAnsi="Times New Roman"/>
                <w:spacing w:val="-32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ага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110.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«</w:t>
            </w: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2F3692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ик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ни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2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» (</w:t>
            </w:r>
            <w:r w:rsidRPr="002F3692">
              <w:rPr>
                <w:rFonts w:ascii="Times New Roman" w:hAnsi="Times New Roman"/>
                <w:spacing w:val="-32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ага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6"/>
                <w:sz w:val="28"/>
              </w:rPr>
              <w:t>111.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«Детская</w:t>
            </w:r>
            <w:r w:rsidRPr="002F3692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 1»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>(г.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Таганрог)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1900" w:h="16840"/>
          <w:pgMar w:top="640" w:right="620" w:bottom="900" w:left="1080" w:header="0" w:footer="710" w:gutter="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6"/>
        <w:gridCol w:w="5981"/>
        <w:gridCol w:w="2990"/>
      </w:tblGrid>
      <w:tr w:rsidR="00ED0DA2" w:rsidRPr="002F3692" w:rsidTr="002F3692">
        <w:trPr>
          <w:trHeight w:hRule="exact" w:val="33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02" w:right="4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92" w:right="28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398" w:right="14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112.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«Детская</w:t>
            </w:r>
            <w:r w:rsidRPr="002F3692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 2»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>(г.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Таганрог)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113.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«Консультативно-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ич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й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ц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(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9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ага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г)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114.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«Стоматологическая</w:t>
            </w:r>
            <w:r w:rsidRPr="002F3692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 1»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>(г.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Таганрог)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115.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«Стоматологическая</w:t>
            </w:r>
            <w:r w:rsidRPr="002F3692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 2»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>(г.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Таганрог)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116.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«Стоматологическая</w:t>
            </w:r>
            <w:r w:rsidRPr="002F3692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 3»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>(г.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Таганрог)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117.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5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я</w:t>
            </w:r>
            <w:r w:rsidRPr="002F3692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ль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ца</w:t>
            </w:r>
            <w:r w:rsidRPr="002F3692">
              <w:rPr>
                <w:rFonts w:ascii="Times New Roman" w:hAnsi="Times New Roman"/>
                <w:spacing w:val="5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4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й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медицинской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 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  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им.    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В.И.</w:t>
            </w:r>
            <w:r w:rsidRPr="002F3692">
              <w:rPr>
                <w:rFonts w:ascii="Times New Roman" w:hAnsi="Times New Roman"/>
                <w:sz w:val="28"/>
              </w:rPr>
              <w:t xml:space="preserve">   </w:t>
            </w:r>
            <w:r w:rsidRPr="002F3692">
              <w:rPr>
                <w:rFonts w:ascii="Times New Roman" w:hAnsi="Times New Roman"/>
                <w:spacing w:val="69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Ленина</w:t>
            </w:r>
            <w:r w:rsidRPr="002F3692"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Шахты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Ростовской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118.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Детская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больница</w:t>
            </w:r>
            <w:r w:rsidRPr="002F3692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Шахты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119.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ая </w:t>
            </w:r>
            <w:r w:rsidRPr="002F3692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ик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ни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 </w:t>
            </w:r>
            <w:r w:rsidRPr="002F3692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r w:rsidRPr="002F3692">
              <w:rPr>
                <w:rFonts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 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Шахты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120.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ая</w:t>
            </w:r>
            <w:r w:rsidRPr="002F3692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ик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ни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Шахты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ая </w:t>
            </w:r>
            <w:r w:rsidRPr="002F3692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ик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ни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 </w:t>
            </w:r>
            <w:r w:rsidRPr="002F3692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r w:rsidRPr="002F3692">
              <w:rPr>
                <w:rFonts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 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Шахты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Стоматологическая</w:t>
            </w:r>
            <w:r w:rsidRPr="002F3692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1 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Шахты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Стоматологическая</w:t>
            </w:r>
            <w:r w:rsidRPr="002F3692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2 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Шахты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Детская</w:t>
            </w:r>
            <w:r w:rsidRPr="002F3692">
              <w:rPr>
                <w:rFonts w:ascii="Times New Roman" w:hAnsi="Times New Roman"/>
                <w:spacing w:val="5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стоматологическая</w:t>
            </w:r>
            <w:r w:rsidRPr="002F3692">
              <w:rPr>
                <w:rFonts w:ascii="Times New Roman" w:hAnsi="Times New Roman"/>
                <w:spacing w:val="5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Шахты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ия </w:t>
            </w:r>
            <w:r w:rsidRPr="002F3692">
              <w:rPr>
                <w:rFonts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я  </w:t>
            </w:r>
            <w:r w:rsidRPr="002F3692">
              <w:rPr>
                <w:rFonts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ль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ица  </w:t>
            </w:r>
            <w:r w:rsidRPr="002F3692">
              <w:rPr>
                <w:rFonts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 </w:t>
            </w:r>
            <w:r w:rsidRPr="002F3692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Шахты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1900" w:h="16840"/>
          <w:pgMar w:top="640" w:right="620" w:bottom="900" w:left="1080" w:header="0" w:footer="710" w:gutter="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6"/>
        <w:gridCol w:w="5981"/>
        <w:gridCol w:w="2990"/>
      </w:tblGrid>
      <w:tr w:rsidR="00ED0DA2" w:rsidRPr="002F3692" w:rsidTr="002F3692">
        <w:trPr>
          <w:trHeight w:hRule="exact" w:val="33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02" w:right="4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92" w:right="28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398" w:right="14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ия </w:t>
            </w:r>
            <w:r w:rsidRPr="002F3692">
              <w:rPr>
                <w:rFonts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я  </w:t>
            </w:r>
            <w:r w:rsidRPr="002F3692">
              <w:rPr>
                <w:rFonts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ль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ица  </w:t>
            </w:r>
            <w:r w:rsidRPr="002F3692">
              <w:rPr>
                <w:rFonts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 </w:t>
            </w:r>
            <w:r w:rsidRPr="002F3692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 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Шахты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127.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    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Городская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     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поликлиника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Шахты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128.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я </w:t>
            </w:r>
            <w:r w:rsidRPr="002F3692">
              <w:rPr>
                <w:rFonts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 </w:t>
            </w:r>
            <w:r w:rsidRPr="002F3692">
              <w:rPr>
                <w:rFonts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7 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Шахты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129.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Азовского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130.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«Районная</w:t>
            </w:r>
            <w:r w:rsidRPr="002F3692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Азовского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района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131.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центральная</w:t>
            </w:r>
            <w:r w:rsidRPr="002F3692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больница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Аксайского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132.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tabs>
                <w:tab w:val="left" w:pos="2576"/>
                <w:tab w:val="left" w:pos="2898"/>
                <w:tab w:val="left" w:pos="4438"/>
                <w:tab w:val="left" w:pos="5038"/>
              </w:tabs>
              <w:spacing w:line="239" w:lineRule="auto"/>
              <w:ind w:left="102" w:right="9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Аксайского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</w:p>
          <w:p w:rsidR="00ED0DA2" w:rsidRPr="002F3692" w:rsidRDefault="00ED0DA2" w:rsidP="002F3692">
            <w:pPr>
              <w:pStyle w:val="TableParagraph"/>
              <w:spacing w:line="322" w:lineRule="exact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«Стоматологическая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поликлиника»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133.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Багаевского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134.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Боковского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135.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Верхнедонского</w:t>
            </w:r>
            <w:r w:rsidRPr="002F3692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6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136.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Веселовского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137.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Волгодонского</w:t>
            </w:r>
            <w:r w:rsidRPr="002F3692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138.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Дубовского</w:t>
            </w:r>
            <w:r w:rsidRPr="002F3692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1900" w:h="16840"/>
          <w:pgMar w:top="640" w:right="620" w:bottom="900" w:left="1080" w:header="0" w:footer="710" w:gutter="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6"/>
        <w:gridCol w:w="5981"/>
        <w:gridCol w:w="2990"/>
      </w:tblGrid>
      <w:tr w:rsidR="00ED0DA2" w:rsidRPr="002F3692" w:rsidTr="002F3692">
        <w:trPr>
          <w:trHeight w:hRule="exact" w:val="33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02" w:right="4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92" w:right="28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398" w:right="14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139.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1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Егорлыкского</w:t>
            </w:r>
            <w:r w:rsidRPr="002F3692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1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140.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Заветинского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141.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1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Зерноградского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142.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Зимовниковского</w:t>
            </w:r>
            <w:r w:rsidRPr="002F3692">
              <w:rPr>
                <w:rFonts w:ascii="Times New Roman" w:hAnsi="Times New Roman"/>
                <w:spacing w:val="1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143.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Кагальницкого</w:t>
            </w:r>
            <w:r w:rsidRPr="002F3692">
              <w:rPr>
                <w:rFonts w:ascii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144.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tabs>
                <w:tab w:val="left" w:pos="2576"/>
                <w:tab w:val="left" w:pos="2886"/>
                <w:tab w:val="left" w:pos="4438"/>
                <w:tab w:val="left" w:pos="5038"/>
              </w:tabs>
              <w:spacing w:line="239" w:lineRule="auto"/>
              <w:ind w:left="102" w:right="9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Каменского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</w:p>
          <w:p w:rsidR="00ED0DA2" w:rsidRPr="002F3692" w:rsidRDefault="00ED0DA2" w:rsidP="002F3692">
            <w:pPr>
              <w:pStyle w:val="TableParagraph"/>
              <w:spacing w:line="322" w:lineRule="exact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«Центральная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районная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больница»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145.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Кашарского</w:t>
            </w:r>
            <w:r w:rsidRPr="002F3692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146.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</w:t>
            </w:r>
            <w:r w:rsidRPr="002F3692">
              <w:rPr>
                <w:rFonts w:ascii="Times New Roman" w:hAnsi="Times New Roman"/>
                <w:spacing w:val="5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Константиновского</w:t>
            </w:r>
            <w:r w:rsidRPr="002F3692">
              <w:rPr>
                <w:rFonts w:ascii="Times New Roman" w:hAnsi="Times New Roman"/>
                <w:spacing w:val="5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области»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147.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tabs>
                <w:tab w:val="left" w:pos="2576"/>
                <w:tab w:val="left" w:pos="4438"/>
              </w:tabs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</w:p>
          <w:p w:rsidR="00ED0DA2" w:rsidRPr="002F3692" w:rsidRDefault="00ED0DA2" w:rsidP="002F3692">
            <w:pPr>
              <w:pStyle w:val="TableParagraph"/>
              <w:tabs>
                <w:tab w:val="left" w:pos="2710"/>
                <w:tab w:val="left" w:pos="4748"/>
              </w:tabs>
              <w:ind w:left="102" w:righ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районная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больница</w:t>
            </w:r>
            <w:r w:rsidRPr="002F3692">
              <w:rPr>
                <w:rFonts w:ascii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Куйбышевского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области»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148.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Мартыновского</w:t>
            </w:r>
            <w:r w:rsidRPr="002F3692">
              <w:rPr>
                <w:rFonts w:ascii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149.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6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Матвеево-Курганского</w:t>
            </w:r>
            <w:r w:rsidRPr="002F3692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области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footerReference w:type="default" r:id="rId13"/>
          <w:pgSz w:w="11900" w:h="16840"/>
          <w:pgMar w:top="640" w:right="620" w:bottom="900" w:left="1080" w:header="0" w:footer="710" w:gutter="0"/>
          <w:pgNumType w:start="3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6"/>
        <w:gridCol w:w="5981"/>
        <w:gridCol w:w="2990"/>
      </w:tblGrid>
      <w:tr w:rsidR="00ED0DA2" w:rsidRPr="002F3692" w:rsidTr="002F3692">
        <w:trPr>
          <w:trHeight w:hRule="exact" w:val="33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02" w:right="4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92" w:right="28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398" w:right="14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150.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Милютинского</w:t>
            </w:r>
            <w:r w:rsidRPr="002F3692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151.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Морозовского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152.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tabs>
                <w:tab w:val="left" w:pos="2576"/>
                <w:tab w:val="left" w:pos="2667"/>
                <w:tab w:val="left" w:pos="4438"/>
                <w:tab w:val="left" w:pos="5038"/>
              </w:tabs>
              <w:spacing w:line="239" w:lineRule="auto"/>
              <w:ind w:left="102" w:right="9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Мясниковского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</w:p>
          <w:p w:rsidR="00ED0DA2" w:rsidRPr="002F3692" w:rsidRDefault="00ED0DA2" w:rsidP="002F3692">
            <w:pPr>
              <w:pStyle w:val="TableParagraph"/>
              <w:spacing w:before="2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«Центральная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районная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больница»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153.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3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Неклиновского</w:t>
            </w:r>
            <w:r w:rsidRPr="002F3692">
              <w:rPr>
                <w:rFonts w:ascii="Times New Roman" w:hAnsi="Times New Roman"/>
                <w:spacing w:val="3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154.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Обливского</w:t>
            </w:r>
            <w:r w:rsidRPr="002F3692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3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155.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Октябрьского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156.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Орловского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157.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Песчанокопского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района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158.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Пролетарского</w:t>
            </w:r>
            <w:r w:rsidRPr="002F3692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159.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tabs>
                <w:tab w:val="left" w:pos="2576"/>
                <w:tab w:val="left" w:pos="2619"/>
                <w:tab w:val="left" w:pos="4438"/>
                <w:tab w:val="left" w:pos="5038"/>
              </w:tabs>
              <w:spacing w:line="239" w:lineRule="auto"/>
              <w:ind w:left="102" w:right="9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Ремонтненского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</w:p>
          <w:p w:rsidR="00ED0DA2" w:rsidRPr="002F3692" w:rsidRDefault="00ED0DA2" w:rsidP="002F3692">
            <w:pPr>
              <w:pStyle w:val="TableParagraph"/>
              <w:spacing w:line="322" w:lineRule="exact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«Центральная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районная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больница»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160.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Родионово-Несветайского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 «Центральная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больница»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161.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Семикаракорского</w:t>
            </w:r>
            <w:r w:rsidRPr="002F3692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области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1900" w:h="16840"/>
          <w:pgMar w:top="640" w:right="620" w:bottom="900" w:left="1080" w:header="0" w:footer="710" w:gutter="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6"/>
        <w:gridCol w:w="5981"/>
        <w:gridCol w:w="2990"/>
      </w:tblGrid>
      <w:tr w:rsidR="00ED0DA2" w:rsidRPr="002F3692" w:rsidTr="002F3692">
        <w:trPr>
          <w:trHeight w:hRule="exact" w:val="33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02" w:right="4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92" w:right="28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398" w:right="14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162.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«Стоматологическая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поликлиника»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Семикаракорского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163.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Советского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164.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Тарасовского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165.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Тацинского</w:t>
            </w:r>
            <w:r w:rsidRPr="002F3692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166.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специализированная</w:t>
            </w:r>
            <w:r w:rsidRPr="002F3692">
              <w:rPr>
                <w:rFonts w:ascii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больница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восстановительного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лечения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Тацинского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167.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ль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ица»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ть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-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ц</w:t>
            </w:r>
            <w:r w:rsidRPr="002F3692">
              <w:rPr>
                <w:rFonts w:ascii="Times New Roman" w:hAnsi="Times New Roman"/>
                <w:spacing w:val="-14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0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й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0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4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й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168.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Целинского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области»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169.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Цимлянского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170.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Чертковского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171.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«Центральная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районная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  <w:r w:rsidRPr="002F3692">
              <w:rPr>
                <w:rFonts w:ascii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Шолоховского</w:t>
            </w:r>
            <w:r w:rsidRPr="002F3692">
              <w:rPr>
                <w:rFonts w:ascii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района</w:t>
            </w:r>
            <w:r w:rsidRPr="002F3692">
              <w:rPr>
                <w:rFonts w:ascii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94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172.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Негосударственное</w:t>
            </w:r>
            <w:r w:rsidRPr="002F3692">
              <w:rPr>
                <w:rFonts w:ascii="Times New Roman" w:hAnsi="Times New Roman"/>
                <w:spacing w:val="1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1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здраво-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охранения</w:t>
            </w:r>
            <w:r w:rsidRPr="002F3692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«Дорожная</w:t>
            </w:r>
            <w:r w:rsidRPr="002F3692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клиническая</w:t>
            </w:r>
            <w:r w:rsidRPr="002F3692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больница</w:t>
            </w:r>
            <w:r w:rsidRPr="002F3692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станции</w:t>
            </w:r>
            <w:r w:rsidRPr="002F3692">
              <w:rPr>
                <w:rFonts w:ascii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Ростов-Главный</w:t>
            </w:r>
            <w:r w:rsidRPr="002F3692">
              <w:rPr>
                <w:rFonts w:ascii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открытого</w:t>
            </w:r>
            <w:r w:rsidRPr="002F3692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акционерного</w:t>
            </w:r>
            <w:r w:rsidRPr="002F3692">
              <w:rPr>
                <w:rFonts w:ascii="Times New Roman" w:hAnsi="Times New Roman"/>
                <w:spacing w:val="3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общества</w:t>
            </w:r>
            <w:r w:rsidRPr="002F3692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«Российские</w:t>
            </w:r>
            <w:r w:rsidRPr="002F3692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железные</w:t>
            </w:r>
            <w:r w:rsidRPr="002F3692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дороги»</w:t>
            </w:r>
            <w:r w:rsidRPr="002F3692">
              <w:rPr>
                <w:rFonts w:ascii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**</w:t>
            </w:r>
            <w:r w:rsidRPr="002F3692">
              <w:rPr>
                <w:rFonts w:ascii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(для</w:t>
            </w:r>
            <w:r w:rsidRPr="002F3692">
              <w:rPr>
                <w:rFonts w:ascii="Times New Roman" w:hAnsi="Times New Roman"/>
                <w:spacing w:val="1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структурных</w:t>
            </w:r>
            <w:r w:rsidRPr="002F3692">
              <w:rPr>
                <w:rFonts w:ascii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подразделений</w:t>
            </w:r>
            <w:r w:rsidRPr="002F3692">
              <w:rPr>
                <w:rFonts w:ascii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станции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Ростов-Главный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***)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1900" w:h="16840"/>
          <w:pgMar w:top="640" w:right="620" w:bottom="900" w:left="1080" w:header="0" w:footer="710" w:gutter="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6"/>
        <w:gridCol w:w="5981"/>
        <w:gridCol w:w="2990"/>
      </w:tblGrid>
      <w:tr w:rsidR="00ED0DA2" w:rsidRPr="002F3692" w:rsidTr="002F3692">
        <w:trPr>
          <w:trHeight w:hRule="exact" w:val="33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02" w:right="4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92" w:right="28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398" w:right="14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173.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Негосударственное</w:t>
            </w:r>
            <w:r w:rsidRPr="002F3692">
              <w:rPr>
                <w:rFonts w:ascii="Times New Roman" w:hAnsi="Times New Roman"/>
                <w:spacing w:val="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9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ия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</w:t>
            </w: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зл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ая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ль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ц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ци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и Сальск   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открытого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  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акционерного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  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общества</w:t>
            </w:r>
          </w:p>
          <w:p w:rsidR="00ED0DA2" w:rsidRPr="002F3692" w:rsidRDefault="00ED0DA2" w:rsidP="002F3692">
            <w:pPr>
              <w:pStyle w:val="TableParagraph"/>
              <w:spacing w:line="322" w:lineRule="exact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«Российские железные дороги»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61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174.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Федеральное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государственное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«Южный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окружной</w:t>
            </w:r>
            <w:r w:rsidRPr="002F3692">
              <w:rPr>
                <w:rFonts w:ascii="Times New Roman" w:hAnsi="Times New Roman"/>
                <w:spacing w:val="6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медицинский</w:t>
            </w:r>
            <w:r w:rsidRPr="002F3692">
              <w:rPr>
                <w:rFonts w:ascii="Times New Roman" w:hAnsi="Times New Roman"/>
                <w:spacing w:val="6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центр</w:t>
            </w:r>
            <w:r w:rsidRPr="002F3692">
              <w:rPr>
                <w:rFonts w:ascii="Times New Roman" w:hAnsi="Times New Roman"/>
                <w:spacing w:val="6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Федерального</w:t>
            </w:r>
            <w:r w:rsidRPr="002F3692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медико-биологического</w:t>
            </w:r>
            <w:r w:rsidRPr="002F3692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агентства»</w:t>
            </w:r>
            <w:r w:rsidRPr="002F3692">
              <w:rPr>
                <w:rFonts w:ascii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***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(включая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филиалы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**)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175.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Федеральное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</w:t>
            </w:r>
            <w:r w:rsidRPr="002F3692">
              <w:rPr>
                <w:rFonts w:ascii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гигиены</w:t>
            </w:r>
            <w:r w:rsidRPr="002F3692">
              <w:rPr>
                <w:rFonts w:ascii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эпидемиологии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области»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****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6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176.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1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8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7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ль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5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высшего</w:t>
            </w:r>
            <w:r w:rsidRPr="002F3692">
              <w:rPr>
                <w:rFonts w:ascii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профессионального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образования</w:t>
            </w:r>
            <w:r w:rsidRPr="002F3692">
              <w:rPr>
                <w:rFonts w:ascii="Times New Roman" w:hAnsi="Times New Roman"/>
                <w:spacing w:val="1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«Ростовский</w:t>
            </w:r>
            <w:r w:rsidRPr="002F3692">
              <w:rPr>
                <w:rFonts w:ascii="Times New Roman" w:hAnsi="Times New Roman"/>
                <w:spacing w:val="1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государственный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медицинский</w:t>
            </w:r>
            <w:r w:rsidRPr="002F3692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университет»</w:t>
            </w:r>
            <w:r w:rsidRPr="002F3692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Министерства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Российской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Федерации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****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177.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Федеральное</w:t>
            </w:r>
            <w:r w:rsidRPr="002F3692">
              <w:rPr>
                <w:rFonts w:ascii="Times New Roman" w:hAnsi="Times New Roman"/>
                <w:spacing w:val="1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казенное</w:t>
            </w:r>
            <w:r w:rsidRPr="002F3692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«Медико-санитарная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часть</w:t>
            </w:r>
            <w:r w:rsidRPr="002F3692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Министерства</w:t>
            </w:r>
            <w:r w:rsidRPr="002F3692">
              <w:rPr>
                <w:rFonts w:ascii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внутренних</w:t>
            </w:r>
            <w:r w:rsidRPr="002F3692">
              <w:rPr>
                <w:rFonts w:ascii="Times New Roman" w:hAnsi="Times New Roman"/>
                <w:spacing w:val="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дел</w:t>
            </w:r>
            <w:r w:rsidRPr="002F3692">
              <w:rPr>
                <w:rFonts w:ascii="Times New Roman" w:hAnsi="Times New Roman"/>
                <w:spacing w:val="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Российской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Федерации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области»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6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178.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Федеральное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государственное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«Ростовский</w:t>
            </w:r>
            <w:r w:rsidRPr="002F3692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научно-</w:t>
            </w:r>
            <w:r w:rsidRPr="002F3692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исследовательский</w:t>
            </w:r>
            <w:r w:rsidRPr="002F3692">
              <w:rPr>
                <w:rFonts w:ascii="Times New Roman" w:hAnsi="Times New Roman"/>
                <w:spacing w:val="1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институт</w:t>
            </w:r>
            <w:r w:rsidRPr="002F3692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акушерства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педиатрии»</w:t>
            </w:r>
            <w:r w:rsidRPr="002F3692">
              <w:rPr>
                <w:rFonts w:ascii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Министерства</w:t>
            </w:r>
            <w:r w:rsidRPr="002F3692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Российской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Федерации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****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6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179.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Федеральное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государственное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«Ростовский</w:t>
            </w:r>
            <w:r w:rsidRPr="002F3692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научно-</w:t>
            </w:r>
            <w:r w:rsidRPr="002F3692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исследовательский</w:t>
            </w:r>
            <w:r w:rsidRPr="002F3692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онкологический</w:t>
            </w:r>
            <w:r w:rsidRPr="002F3692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институт»</w:t>
            </w:r>
            <w:r w:rsidRPr="002F3692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Министерства</w:t>
            </w:r>
            <w:r w:rsidRPr="002F3692">
              <w:rPr>
                <w:rFonts w:ascii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Российской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Федерации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****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16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180.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Федеральное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государственное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образовательное</w:t>
            </w:r>
            <w:r w:rsidRPr="002F3692">
              <w:rPr>
                <w:rFonts w:ascii="Times New Roman" w:hAnsi="Times New Roman"/>
                <w:spacing w:val="3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высшего</w:t>
            </w:r>
            <w:r w:rsidRPr="002F3692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профессионального</w:t>
            </w:r>
            <w:r w:rsidRPr="002F3692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образования</w:t>
            </w:r>
            <w:r w:rsidRPr="002F3692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«Ростовский</w:t>
            </w:r>
            <w:r w:rsidRPr="002F3692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государственный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университет</w:t>
            </w:r>
            <w:r w:rsidRPr="002F3692">
              <w:rPr>
                <w:rFonts w:ascii="Times New Roman" w:hAnsi="Times New Roman"/>
                <w:spacing w:val="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путей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сообщения»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****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181.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Общество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Pr="002F3692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ограниченной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ответственностью</w:t>
            </w:r>
          </w:p>
          <w:p w:rsidR="00ED0DA2" w:rsidRPr="002F3692" w:rsidRDefault="00ED0DA2" w:rsidP="002F3692">
            <w:pPr>
              <w:pStyle w:val="TableParagraph"/>
              <w:spacing w:line="322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«Медицинская</w:t>
            </w:r>
            <w:r w:rsidRPr="002F3692">
              <w:rPr>
                <w:rFonts w:ascii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научно-производственная</w:t>
            </w:r>
            <w:r w:rsidRPr="002F3692">
              <w:rPr>
                <w:rFonts w:ascii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фирма</w:t>
            </w:r>
          </w:p>
          <w:p w:rsidR="00ED0DA2" w:rsidRPr="002F3692" w:rsidRDefault="00ED0DA2" w:rsidP="002F3692">
            <w:pPr>
              <w:pStyle w:val="TableParagraph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«Авиценна»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33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182.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Закрытое акционерное общество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«ИнтерЮНА»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183.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Общество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Pr="002F3692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ограниченной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ответственностью</w:t>
            </w:r>
          </w:p>
          <w:p w:rsidR="00ED0DA2" w:rsidRPr="002F3692" w:rsidRDefault="00ED0DA2" w:rsidP="002F3692">
            <w:pPr>
              <w:pStyle w:val="TableParagraph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«Медицинский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Центр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«Гиппократ»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1900" w:h="16840"/>
          <w:pgMar w:top="640" w:right="620" w:bottom="900" w:left="1080" w:header="0" w:footer="710" w:gutter="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6"/>
        <w:gridCol w:w="5981"/>
        <w:gridCol w:w="2990"/>
      </w:tblGrid>
      <w:tr w:rsidR="00ED0DA2" w:rsidRPr="002F3692" w:rsidTr="002F3692">
        <w:trPr>
          <w:trHeight w:hRule="exact" w:val="33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02" w:right="4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92" w:right="28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398" w:right="14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184.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tabs>
                <w:tab w:val="left" w:pos="2204"/>
                <w:tab w:val="left" w:pos="4722"/>
              </w:tabs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Закрытое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акционерное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общество</w:t>
            </w:r>
          </w:p>
          <w:p w:rsidR="00ED0DA2" w:rsidRPr="002F3692" w:rsidRDefault="00ED0DA2" w:rsidP="002F3692">
            <w:pPr>
              <w:pStyle w:val="TableParagraph"/>
              <w:tabs>
                <w:tab w:val="left" w:pos="5178"/>
              </w:tabs>
              <w:spacing w:line="322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«Консультационно-диагностический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центр</w:t>
            </w:r>
          </w:p>
          <w:p w:rsidR="00ED0DA2" w:rsidRPr="002F3692" w:rsidRDefault="00ED0DA2" w:rsidP="002F3692">
            <w:pPr>
              <w:pStyle w:val="TableParagraph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«Наука»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****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185.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41" w:lineRule="auto"/>
              <w:ind w:left="102" w:right="9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Общество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Pr="002F3692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ограниченной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ответственностью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лечебно-диагностический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центр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«Биомед»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****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186.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Общество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Pr="002F3692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ограниченной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ответственностью</w:t>
            </w:r>
          </w:p>
          <w:p w:rsidR="00ED0DA2" w:rsidRPr="002F3692" w:rsidRDefault="00ED0DA2" w:rsidP="002F3692">
            <w:pPr>
              <w:pStyle w:val="TableParagraph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«АЛЬЯНС-2000»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****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187.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Общество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Pr="002F3692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ограниченной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ответственностью</w:t>
            </w:r>
          </w:p>
          <w:p w:rsidR="00ED0DA2" w:rsidRPr="002F3692" w:rsidRDefault="00ED0DA2" w:rsidP="002F3692">
            <w:pPr>
              <w:pStyle w:val="TableParagraph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«Гемодиализный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центр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Ростов»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****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188.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Общество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Pr="002F3692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ограниченной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ответственностью</w:t>
            </w:r>
          </w:p>
          <w:p w:rsidR="00ED0DA2" w:rsidRPr="002F3692" w:rsidRDefault="00ED0DA2" w:rsidP="002F3692">
            <w:pPr>
              <w:pStyle w:val="TableParagraph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«НЕОДЕНТ»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****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189.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Общество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Pr="002F3692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ограниченной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ответственностью</w:t>
            </w:r>
          </w:p>
          <w:p w:rsidR="00ED0DA2" w:rsidRPr="002F3692" w:rsidRDefault="00ED0DA2" w:rsidP="002F3692">
            <w:pPr>
              <w:pStyle w:val="TableParagraph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«Диализный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центр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«Ростов-Дон»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190.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Общество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Pr="002F3692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ограниченной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ответственностью</w:t>
            </w:r>
          </w:p>
          <w:p w:rsidR="00ED0DA2" w:rsidRPr="002F3692" w:rsidRDefault="00ED0DA2" w:rsidP="002F3692">
            <w:pPr>
              <w:pStyle w:val="TableParagraph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«Офтальмологическая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клиника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«Леге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артис»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191.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tabs>
                <w:tab w:val="left" w:pos="2235"/>
                <w:tab w:val="left" w:pos="4719"/>
              </w:tabs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Открытое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акционерное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общество</w:t>
            </w:r>
          </w:p>
          <w:p w:rsidR="00ED0DA2" w:rsidRPr="002F3692" w:rsidRDefault="00ED0DA2" w:rsidP="002F3692">
            <w:pPr>
              <w:pStyle w:val="TableParagraph"/>
              <w:tabs>
                <w:tab w:val="left" w:pos="2382"/>
                <w:tab w:val="left" w:pos="5228"/>
              </w:tabs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«Таганрогский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  <w:t>котлостроительный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завод</w:t>
            </w:r>
          </w:p>
          <w:p w:rsidR="00ED0DA2" w:rsidRPr="002F3692" w:rsidRDefault="00ED0DA2" w:rsidP="002F3692">
            <w:pPr>
              <w:pStyle w:val="TableParagraph"/>
              <w:spacing w:before="2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«Красный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котельщик»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****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192.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Общество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Pr="002F3692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ограниченной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ответственностью</w:t>
            </w:r>
          </w:p>
          <w:p w:rsidR="00ED0DA2" w:rsidRPr="002F3692" w:rsidRDefault="00ED0DA2" w:rsidP="002F3692">
            <w:pPr>
              <w:pStyle w:val="TableParagraph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«Аптека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Здоровье»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****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193.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Общество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Pr="002F3692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ограниченной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ответственностью</w:t>
            </w:r>
          </w:p>
          <w:p w:rsidR="00ED0DA2" w:rsidRPr="002F3692" w:rsidRDefault="00ED0DA2" w:rsidP="002F3692">
            <w:pPr>
              <w:pStyle w:val="TableParagraph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«Пара-Плюс»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****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194.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Закрытое акционерное общество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«Наука»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****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195.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Общество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Pr="002F3692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ограниченной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ответственностью</w:t>
            </w:r>
          </w:p>
          <w:p w:rsidR="00ED0DA2" w:rsidRPr="002F3692" w:rsidRDefault="00ED0DA2" w:rsidP="002F3692">
            <w:pPr>
              <w:pStyle w:val="TableParagraph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«Лечебно-диагностический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центр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«Сокол»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****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196.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Общество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Pr="002F3692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ограниченной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ответственностью</w:t>
            </w:r>
          </w:p>
          <w:p w:rsidR="00ED0DA2" w:rsidRPr="002F3692" w:rsidRDefault="00ED0DA2" w:rsidP="002F3692">
            <w:pPr>
              <w:pStyle w:val="TableParagraph"/>
              <w:tabs>
                <w:tab w:val="left" w:pos="1465"/>
                <w:tab w:val="left" w:pos="3853"/>
                <w:tab w:val="left" w:pos="5665"/>
              </w:tabs>
              <w:ind w:left="102" w:right="10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«ЦЕНТР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  <w:t>РЕПРОДУКЦИИ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ЧЕЛОВЕКА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ЭКО»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197.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Общество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Pr="002F3692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ограниченной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ответственностью</w:t>
            </w:r>
          </w:p>
          <w:p w:rsidR="00ED0DA2" w:rsidRPr="002F3692" w:rsidRDefault="00ED0DA2" w:rsidP="002F3692">
            <w:pPr>
              <w:pStyle w:val="TableParagraph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«Лабораторные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технологии»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****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198.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Общество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Pr="002F3692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ограниченной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ответственностью</w:t>
            </w:r>
          </w:p>
          <w:p w:rsidR="00ED0DA2" w:rsidRPr="002F3692" w:rsidRDefault="00ED0DA2" w:rsidP="002F3692">
            <w:pPr>
              <w:pStyle w:val="TableParagraph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«Ростовские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лаборатории»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****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199.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Общество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Pr="002F3692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ограниченной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ответственностью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Медицинский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центр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«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XXI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век»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****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200.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Общество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Pr="002F3692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ограниченной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ответственностью</w:t>
            </w:r>
          </w:p>
          <w:p w:rsidR="00ED0DA2" w:rsidRPr="002F3692" w:rsidRDefault="00ED0DA2" w:rsidP="002F3692">
            <w:pPr>
              <w:pStyle w:val="TableParagraph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«МРТ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плюс»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****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201.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Общество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Pr="002F3692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ограниченной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ответственностью</w:t>
            </w:r>
          </w:p>
          <w:p w:rsidR="00ED0DA2" w:rsidRPr="002F3692" w:rsidRDefault="00ED0DA2" w:rsidP="002F3692">
            <w:pPr>
              <w:pStyle w:val="TableParagraph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«32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плюс»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****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202.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Общество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Pr="002F3692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ограниченной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ответственностью</w:t>
            </w:r>
          </w:p>
          <w:p w:rsidR="00ED0DA2" w:rsidRPr="002F3692" w:rsidRDefault="00ED0DA2" w:rsidP="002F3692">
            <w:pPr>
              <w:pStyle w:val="TableParagraph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«Кардиоцентр»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****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+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1900" w:h="16840"/>
          <w:pgMar w:top="640" w:right="620" w:bottom="900" w:left="1080" w:header="0" w:footer="710" w:gutter="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6"/>
        <w:gridCol w:w="5981"/>
        <w:gridCol w:w="2990"/>
      </w:tblGrid>
      <w:tr w:rsidR="00ED0DA2" w:rsidRPr="002F3692" w:rsidTr="002F3692">
        <w:trPr>
          <w:trHeight w:hRule="exact" w:val="33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02" w:right="4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92" w:right="28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398" w:right="14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203.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5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«Противотуберкулезный</w:t>
            </w:r>
            <w:r w:rsidRPr="002F3692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клинический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диспансер»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204.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tabs>
                <w:tab w:val="left" w:pos="2178"/>
                <w:tab w:val="left" w:pos="2605"/>
                <w:tab w:val="left" w:pos="3846"/>
                <w:tab w:val="left" w:pos="4438"/>
              </w:tabs>
              <w:spacing w:line="241" w:lineRule="auto"/>
              <w:ind w:left="102" w:right="9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  <w:t>здравоохранения</w:t>
            </w:r>
          </w:p>
          <w:p w:rsidR="00ED0DA2" w:rsidRPr="002F3692" w:rsidRDefault="00ED0DA2" w:rsidP="002F3692">
            <w:pPr>
              <w:pStyle w:val="TableParagraph"/>
              <w:spacing w:line="320" w:lineRule="exact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«Психоневрологический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диспансер»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205.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5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«Специализированная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туберкулезная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больница»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65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206.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tabs>
                <w:tab w:val="left" w:pos="2744"/>
                <w:tab w:val="left" w:pos="4438"/>
              </w:tabs>
              <w:spacing w:line="239" w:lineRule="auto"/>
              <w:ind w:left="102" w:right="9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области санаторий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«Голубая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дача»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207.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«Детский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санаторий</w:t>
            </w:r>
            <w:r w:rsidRPr="002F3692">
              <w:rPr>
                <w:rFonts w:ascii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«Сосновая</w:t>
            </w:r>
            <w:r w:rsidRPr="002F3692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дача»</w:t>
            </w:r>
            <w:r w:rsidRPr="002F3692">
              <w:rPr>
                <w:rFonts w:ascii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Ростове-на-</w:t>
            </w:r>
            <w:r w:rsidRPr="002F3692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Дону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208.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«Детский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санаторий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«Ромашка»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Ростове-на-Дону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209.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«Санаторий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«Маныч»</w:t>
            </w:r>
            <w:r w:rsidRPr="002F3692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Орловском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районе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210.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«Санаторий</w:t>
            </w:r>
            <w:r w:rsidRPr="002F3692">
              <w:rPr>
                <w:rFonts w:ascii="Times New Roman" w:hAnsi="Times New Roman"/>
                <w:spacing w:val="1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«Степной»</w:t>
            </w:r>
            <w:r w:rsidRPr="002F3692">
              <w:rPr>
                <w:rFonts w:ascii="Times New Roman" w:hAnsi="Times New Roman"/>
                <w:spacing w:val="1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Сальском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районе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211.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профилактике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борьбе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СПИД»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212.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«Центр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медицинский</w:t>
            </w:r>
            <w:r w:rsidRPr="002F3692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мобилизационных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резервов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«Резерв»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213.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«Дом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ребенка</w:t>
            </w:r>
            <w:r w:rsidRPr="002F3692">
              <w:rPr>
                <w:rFonts w:ascii="Times New Roman" w:hAnsi="Times New Roman"/>
                <w:spacing w:val="5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специализированный»,</w:t>
            </w:r>
            <w:r w:rsidRPr="002F3692">
              <w:rPr>
                <w:rFonts w:ascii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Каменск-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Шахтинский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214.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«Дом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ребенка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специализированный», 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Новочеркасск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226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215.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 w:firstLine="6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Государственное</w:t>
            </w:r>
            <w:r w:rsidRPr="002F3692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казенное</w:t>
            </w:r>
            <w:r w:rsidRPr="002F3692">
              <w:rPr>
                <w:rFonts w:ascii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«Дом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ребенка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специализированный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органическим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поражением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центральной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нервной</w:t>
            </w:r>
            <w:r w:rsidRPr="002F3692">
              <w:rPr>
                <w:rFonts w:ascii="Times New Roman" w:hAnsi="Times New Roman"/>
                <w:spacing w:val="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системы,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том</w:t>
            </w:r>
            <w:r w:rsidRPr="002F3692">
              <w:rPr>
                <w:rFonts w:ascii="Times New Roman" w:hAnsi="Times New Roman"/>
                <w:spacing w:val="5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числе</w:t>
            </w:r>
            <w:r w:rsidRPr="002F3692">
              <w:rPr>
                <w:rFonts w:ascii="Times New Roman" w:hAnsi="Times New Roman"/>
                <w:spacing w:val="5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детскими</w:t>
            </w:r>
            <w:r w:rsidRPr="002F3692">
              <w:rPr>
                <w:rFonts w:ascii="Times New Roman" w:hAnsi="Times New Roman"/>
                <w:spacing w:val="5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церебральными</w:t>
            </w:r>
            <w:r w:rsidRPr="002F3692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параличами,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   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без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    </w:t>
            </w:r>
            <w:r w:rsidRPr="002F3692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нарушения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    </w:t>
            </w:r>
            <w:r w:rsidRPr="002F3692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психики»,</w:t>
            </w:r>
            <w:r w:rsidRPr="002F3692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Таганрог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</w:tbl>
    <w:p w:rsidR="00ED0DA2" w:rsidRPr="00FD0E02" w:rsidRDefault="00ED0DA2">
      <w:pPr>
        <w:rPr>
          <w:lang w:val="ru-RU"/>
        </w:rPr>
        <w:sectPr w:rsidR="00ED0DA2" w:rsidRPr="00FD0E02">
          <w:pgSz w:w="11900" w:h="16840"/>
          <w:pgMar w:top="640" w:right="620" w:bottom="900" w:left="1080" w:header="0" w:footer="710" w:gutter="0"/>
          <w:cols w:space="720"/>
        </w:sectPr>
      </w:pPr>
    </w:p>
    <w:p w:rsidR="00ED0DA2" w:rsidRPr="00FD0E02" w:rsidRDefault="00ED0DA2">
      <w:pPr>
        <w:spacing w:before="7" w:line="60" w:lineRule="exact"/>
        <w:rPr>
          <w:sz w:val="6"/>
          <w:szCs w:val="6"/>
          <w:lang w:val="ru-RU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6"/>
        <w:gridCol w:w="5981"/>
        <w:gridCol w:w="2990"/>
      </w:tblGrid>
      <w:tr w:rsidR="00ED0DA2" w:rsidRPr="002F3692" w:rsidTr="002F3692">
        <w:trPr>
          <w:trHeight w:hRule="exact" w:val="33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02" w:right="4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92" w:right="28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398" w:right="14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</w:tr>
      <w:tr w:rsidR="00ED0DA2" w:rsidRPr="002F3692" w:rsidTr="002F3692">
        <w:trPr>
          <w:trHeight w:hRule="exact" w:val="226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216.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6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6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6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«Дом</w:t>
            </w:r>
            <w:r w:rsidRPr="002F3692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ребенка</w:t>
            </w:r>
            <w:r w:rsidRPr="002F3692">
              <w:rPr>
                <w:rFonts w:ascii="Times New Roman" w:hAnsi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2F3692">
              <w:rPr>
                <w:rFonts w:ascii="Times New Roman" w:hAnsi="Times New Roman"/>
                <w:spacing w:val="1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специализированный</w:t>
            </w:r>
            <w:r w:rsidRPr="002F3692">
              <w:rPr>
                <w:rFonts w:ascii="Times New Roman" w:hAnsi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органическим</w:t>
            </w:r>
            <w:r w:rsidRPr="002F3692">
              <w:rPr>
                <w:rFonts w:ascii="Times New Roman" w:hAnsi="Times New Roman"/>
                <w:spacing w:val="5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поражением</w:t>
            </w:r>
            <w:r w:rsidRPr="002F3692">
              <w:rPr>
                <w:rFonts w:ascii="Times New Roman" w:hAnsi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центральной</w:t>
            </w:r>
            <w:r w:rsidRPr="002F3692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нервной</w:t>
            </w:r>
            <w:r w:rsidRPr="002F3692">
              <w:rPr>
                <w:rFonts w:ascii="Times New Roman" w:hAnsi="Times New Roman"/>
                <w:spacing w:val="5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системы,</w:t>
            </w:r>
            <w:r w:rsidRPr="002F3692">
              <w:rPr>
                <w:rFonts w:ascii="Times New Roman" w:hAnsi="Times New Roman"/>
                <w:spacing w:val="5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5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том</w:t>
            </w:r>
            <w:r w:rsidRPr="002F3692">
              <w:rPr>
                <w:rFonts w:ascii="Times New Roman" w:hAnsi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числе</w:t>
            </w:r>
            <w:r w:rsidRPr="002F3692">
              <w:rPr>
                <w:rFonts w:ascii="Times New Roman" w:hAnsi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детскими</w:t>
            </w:r>
            <w:r w:rsidRPr="002F3692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церебральными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параличами,</w:t>
            </w:r>
            <w:r w:rsidRPr="002F3692">
              <w:rPr>
                <w:rFonts w:ascii="Times New Roman" w:hAnsi="Times New Roman"/>
                <w:spacing w:val="1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без</w:t>
            </w:r>
            <w:r w:rsidRPr="002F3692">
              <w:rPr>
                <w:rFonts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нарушения</w:t>
            </w:r>
            <w:r w:rsidRPr="002F3692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психики», 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Ростов-на-Дону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12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217.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6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6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6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«Дом</w:t>
            </w:r>
            <w:r w:rsidRPr="002F3692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ребенка</w:t>
            </w:r>
            <w:r w:rsidRPr="002F3692">
              <w:rPr>
                <w:rFonts w:ascii="Times New Roman" w:hAnsi="Times New Roman"/>
                <w:spacing w:val="5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специализированный</w:t>
            </w:r>
            <w:r w:rsidRPr="002F3692">
              <w:rPr>
                <w:rFonts w:ascii="Times New Roman" w:hAnsi="Times New Roman"/>
                <w:spacing w:val="5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5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2»,</w:t>
            </w:r>
            <w:r w:rsidRPr="002F3692">
              <w:rPr>
                <w:rFonts w:ascii="Times New Roman" w:hAnsi="Times New Roman"/>
                <w:spacing w:val="5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5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Ростов-</w:t>
            </w:r>
            <w:r w:rsidRPr="002F3692">
              <w:rPr>
                <w:rFonts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на-Дону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226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218.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6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6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6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«Дом</w:t>
            </w:r>
            <w:r w:rsidRPr="002F3692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ребенка</w:t>
            </w:r>
            <w:r w:rsidRPr="002F3692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специализированный</w:t>
            </w:r>
            <w:r w:rsidRPr="002F3692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органическим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поражением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центральной</w:t>
            </w:r>
            <w:r w:rsidRPr="002F3692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нервной</w:t>
            </w:r>
            <w:r w:rsidRPr="002F3692">
              <w:rPr>
                <w:rFonts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системы,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том</w:t>
            </w:r>
            <w:r w:rsidRPr="002F3692">
              <w:rPr>
                <w:rFonts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числе</w:t>
            </w:r>
            <w:r w:rsidRPr="002F3692">
              <w:rPr>
                <w:rFonts w:ascii="Times New Roman" w:hAnsi="Times New Roman"/>
                <w:spacing w:val="5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детскими</w:t>
            </w:r>
            <w:r w:rsidRPr="002F3692">
              <w:rPr>
                <w:rFonts w:ascii="Times New Roman" w:hAnsi="Times New Roman"/>
                <w:spacing w:val="5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церебральными</w:t>
            </w:r>
            <w:r w:rsidRPr="002F3692">
              <w:rPr>
                <w:rFonts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параличами,</w:t>
            </w:r>
            <w:r w:rsidRPr="002F3692">
              <w:rPr>
                <w:rFonts w:ascii="Times New Roman" w:hAnsi="Times New Roman"/>
                <w:spacing w:val="5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без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4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нарушения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5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психики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50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r w:rsidRPr="002F3692">
              <w:rPr>
                <w:rFonts w:ascii="Times New Roman" w:hAnsi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3»,</w:t>
            </w:r>
            <w:r w:rsidRPr="002F3692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Ростов-на-Дону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194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219.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szCs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з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6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6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6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«Дом</w:t>
            </w:r>
            <w:r w:rsidRPr="002F3692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ребенка</w:t>
            </w:r>
            <w:r w:rsidRPr="002F3692">
              <w:rPr>
                <w:rFonts w:ascii="Times New Roman" w:hAnsi="Times New Roman"/>
                <w:spacing w:val="70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специализированный,</w:t>
            </w:r>
            <w:r w:rsidRPr="002F3692">
              <w:rPr>
                <w:rFonts w:ascii="Times New Roman" w:hAnsi="Times New Roman"/>
                <w:spacing w:val="6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органическим</w:t>
            </w:r>
            <w:r w:rsidRPr="002F3692">
              <w:rPr>
                <w:rFonts w:ascii="Times New Roman" w:hAnsi="Times New Roman"/>
                <w:spacing w:val="5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поражением</w:t>
            </w:r>
            <w:r w:rsidRPr="002F3692">
              <w:rPr>
                <w:rFonts w:ascii="Times New Roman" w:hAnsi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центральной</w:t>
            </w:r>
            <w:r w:rsidRPr="002F3692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нервной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системы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 </w:t>
            </w:r>
            <w:r w:rsidRPr="002F3692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нарушением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2F3692">
              <w:rPr>
                <w:rFonts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психики»,</w:t>
            </w:r>
            <w:r w:rsidRPr="002F3692">
              <w:rPr>
                <w:rFonts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Ростов-на-Дону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220.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«Наркологический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диспансер»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221.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«Кожно-венерологический</w:t>
            </w:r>
            <w:r w:rsidRPr="002F3692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диспансер»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222.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6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«Станция</w:t>
            </w:r>
            <w:r w:rsidRPr="002F3692">
              <w:rPr>
                <w:rFonts w:ascii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переливания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крови»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223.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«Бюро</w:t>
            </w:r>
            <w:r w:rsidRPr="002F3692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судебно-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медицинской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экспертизы»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224.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5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«Патолого-анатомическое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бюро»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225.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6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«Медицинский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информационно-аналитический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центр»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226.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1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«Патолого-анатомическое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юр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(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9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че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7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сск)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</w:tbl>
    <w:p w:rsidR="00ED0DA2" w:rsidRPr="00FD0E02" w:rsidRDefault="00ED0DA2">
      <w:pPr>
        <w:rPr>
          <w:lang w:val="ru-RU"/>
        </w:rPr>
        <w:sectPr w:rsidR="00ED0DA2" w:rsidRPr="00FD0E02">
          <w:pgSz w:w="11900" w:h="16840"/>
          <w:pgMar w:top="640" w:right="620" w:bottom="900" w:left="1080" w:header="0" w:footer="710" w:gutter="0"/>
          <w:cols w:space="720"/>
        </w:sectPr>
      </w:pPr>
    </w:p>
    <w:p w:rsidR="00ED0DA2" w:rsidRPr="00FD0E02" w:rsidRDefault="00ED0DA2">
      <w:pPr>
        <w:spacing w:before="7" w:line="60" w:lineRule="exact"/>
        <w:rPr>
          <w:sz w:val="6"/>
          <w:szCs w:val="6"/>
          <w:lang w:val="ru-RU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6"/>
        <w:gridCol w:w="5981"/>
        <w:gridCol w:w="2990"/>
      </w:tblGrid>
      <w:tr w:rsidR="00ED0DA2" w:rsidRPr="002F3692" w:rsidTr="002F3692">
        <w:trPr>
          <w:trHeight w:hRule="exact" w:val="33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02" w:right="4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92" w:right="28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398" w:right="14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227.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tabs>
                <w:tab w:val="left" w:pos="2713"/>
                <w:tab w:val="left" w:pos="2816"/>
                <w:tab w:val="left" w:pos="4438"/>
                <w:tab w:val="left" w:pos="4652"/>
              </w:tabs>
              <w:spacing w:line="239" w:lineRule="auto"/>
              <w:ind w:left="102" w:right="9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казенное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учреждение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z w:val="28"/>
                <w:lang w:val="ru-RU"/>
              </w:rPr>
              <w:t>«Детский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санаторий</w:t>
            </w:r>
          </w:p>
          <w:p w:rsidR="00ED0DA2" w:rsidRPr="002F3692" w:rsidRDefault="00ED0DA2" w:rsidP="002F3692">
            <w:pPr>
              <w:pStyle w:val="TableParagraph"/>
              <w:spacing w:line="322" w:lineRule="exact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8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яч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к»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(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8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-н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-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228.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казенное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«Детский</w:t>
            </w:r>
            <w:r w:rsidRPr="002F3692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санаторий</w:t>
            </w:r>
            <w:r w:rsidRPr="002F3692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«Смена»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(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8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-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-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229.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«Городская</w:t>
            </w:r>
            <w:r w:rsidRPr="002F3692">
              <w:rPr>
                <w:rFonts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больница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r w:rsidRPr="002F3692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3»</w:t>
            </w:r>
            <w:r w:rsidRPr="002F3692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2F3692">
              <w:rPr>
                <w:rFonts w:ascii="Times New Roman" w:hAnsi="Times New Roman"/>
                <w:spacing w:val="-32"/>
                <w:sz w:val="28"/>
                <w:szCs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ага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ро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230.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Детский</w:t>
            </w:r>
            <w:r w:rsidRPr="002F3692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санаторий</w:t>
            </w:r>
            <w:r w:rsidRPr="002F3692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«Березка»</w:t>
            </w:r>
            <w:r w:rsidRPr="002F3692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(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9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ага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г)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231.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Детский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санаторий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«Сказка»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(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9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ага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г)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232.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tabs>
                <w:tab w:val="left" w:pos="2576"/>
                <w:tab w:val="left" w:pos="2886"/>
                <w:tab w:val="left" w:pos="4438"/>
                <w:tab w:val="left" w:pos="4650"/>
              </w:tabs>
              <w:spacing w:line="239" w:lineRule="auto"/>
              <w:ind w:left="102" w:right="9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Детский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z w:val="28"/>
                <w:lang w:val="ru-RU"/>
              </w:rPr>
              <w:tab/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санаторий</w:t>
            </w:r>
          </w:p>
          <w:p w:rsidR="00ED0DA2" w:rsidRPr="002F3692" w:rsidRDefault="00ED0DA2" w:rsidP="002F3692">
            <w:pPr>
              <w:pStyle w:val="TableParagraph"/>
              <w:spacing w:line="322" w:lineRule="exact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«</w:t>
            </w:r>
            <w:r w:rsidRPr="002F3692">
              <w:rPr>
                <w:rFonts w:ascii="Times New Roman" w:hAnsi="Times New Roman"/>
                <w:sz w:val="28"/>
              </w:rPr>
              <w:t>С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л</w:t>
            </w:r>
            <w:r w:rsidRPr="002F3692">
              <w:rPr>
                <w:rFonts w:ascii="Times New Roman" w:hAnsi="Times New Roman"/>
                <w:sz w:val="28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ы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ш</w:t>
            </w:r>
            <w:r w:rsidRPr="002F3692">
              <w:rPr>
                <w:rFonts w:ascii="Times New Roman" w:hAnsi="Times New Roman"/>
                <w:spacing w:val="-17"/>
                <w:sz w:val="28"/>
              </w:rPr>
              <w:t>к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о</w:t>
            </w:r>
            <w:r w:rsidRPr="002F3692">
              <w:rPr>
                <w:rFonts w:ascii="Times New Roman" w:hAnsi="Times New Roman"/>
                <w:sz w:val="28"/>
              </w:rPr>
              <w:t>»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(</w:t>
            </w:r>
            <w:r w:rsidRPr="002F3692">
              <w:rPr>
                <w:rFonts w:ascii="Times New Roman" w:hAnsi="Times New Roman"/>
                <w:spacing w:val="-32"/>
                <w:sz w:val="28"/>
              </w:rPr>
              <w:t>г</w:t>
            </w:r>
            <w:r w:rsidRPr="002F3692">
              <w:rPr>
                <w:rFonts w:ascii="Times New Roman" w:hAnsi="Times New Roman"/>
                <w:sz w:val="28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9"/>
                <w:sz w:val="28"/>
              </w:rPr>
              <w:t>Т</w:t>
            </w:r>
            <w:r w:rsidRPr="002F3692">
              <w:rPr>
                <w:rFonts w:ascii="Times New Roman" w:hAnsi="Times New Roman"/>
                <w:sz w:val="28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г</w:t>
            </w:r>
            <w:r w:rsidRPr="002F3692">
              <w:rPr>
                <w:rFonts w:ascii="Times New Roman" w:hAnsi="Times New Roman"/>
                <w:sz w:val="28"/>
              </w:rPr>
              <w:t>ан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р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о</w:t>
            </w:r>
            <w:r w:rsidRPr="002F3692">
              <w:rPr>
                <w:rFonts w:ascii="Times New Roman" w:hAnsi="Times New Roman"/>
                <w:sz w:val="28"/>
              </w:rPr>
              <w:t>г)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233.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1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«Патолого-анатомическое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юр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(</w:t>
            </w:r>
            <w:r w:rsidRPr="002F3692">
              <w:rPr>
                <w:rFonts w:ascii="Times New Roman" w:hAnsi="Times New Roman"/>
                <w:spacing w:val="-32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9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ага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г)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234.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Дом</w:t>
            </w:r>
            <w:r w:rsidRPr="002F3692">
              <w:rPr>
                <w:rFonts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сестринского</w:t>
            </w:r>
            <w:r w:rsidRPr="002F3692">
              <w:rPr>
                <w:rFonts w:ascii="Times New Roman" w:hAnsi="Times New Roman"/>
                <w:spacing w:val="4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ухода</w:t>
            </w:r>
            <w:r w:rsidRPr="002F3692">
              <w:rPr>
                <w:rFonts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2F3692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Шахты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97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235.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Дом</w:t>
            </w:r>
            <w:r w:rsidRPr="002F3692">
              <w:rPr>
                <w:rFonts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сестринского</w:t>
            </w:r>
            <w:r w:rsidRPr="002F3692">
              <w:rPr>
                <w:rFonts w:ascii="Times New Roman" w:hAnsi="Times New Roman"/>
                <w:spacing w:val="4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ухода</w:t>
            </w:r>
            <w:r w:rsidRPr="002F3692">
              <w:rPr>
                <w:rFonts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2F3692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города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Шахты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236.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бюджетное</w:t>
            </w:r>
            <w:r w:rsidRPr="002F3692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здравоохранения</w:t>
            </w:r>
            <w:r w:rsidRPr="002F3692">
              <w:rPr>
                <w:rFonts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Дом</w:t>
            </w:r>
            <w:r w:rsidRPr="002F3692">
              <w:rPr>
                <w:rFonts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сестринского</w:t>
            </w:r>
            <w:r w:rsidRPr="002F3692">
              <w:rPr>
                <w:rFonts w:ascii="Times New Roman" w:hAnsi="Times New Roman"/>
                <w:spacing w:val="4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ухода</w:t>
            </w:r>
            <w:r w:rsidRPr="002F3692">
              <w:rPr>
                <w:rFonts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2F3692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2F3692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6"/>
                <w:sz w:val="28"/>
                <w:szCs w:val="28"/>
                <w:lang w:val="ru-RU"/>
              </w:rPr>
              <w:t>г.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Шахты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области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9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237.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6"/>
                <w:sz w:val="28"/>
                <w:lang w:val="ru-RU"/>
              </w:rPr>
              <w:t>Г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21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16"/>
                <w:sz w:val="28"/>
                <w:lang w:val="ru-RU"/>
              </w:rPr>
              <w:t>ю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ж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3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еж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«Дезинфекционная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станция»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*****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653"/>
        </w:trPr>
        <w:tc>
          <w:tcPr>
            <w:tcW w:w="6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Итого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медицинских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организаций,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участвующих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территориальной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программе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государственных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гарантий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237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6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Из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них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медицинских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организаций,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осуществляющих</w:t>
            </w:r>
            <w:r w:rsidRPr="002F3692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деятельность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сфере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обязательного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медицинского</w:t>
            </w:r>
            <w:r w:rsidRPr="002F3692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страхования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61" w:right="12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202</w:t>
            </w:r>
          </w:p>
        </w:tc>
      </w:tr>
    </w:tbl>
    <w:p w:rsidR="00ED0DA2" w:rsidRDefault="00ED0DA2">
      <w:pPr>
        <w:spacing w:before="9" w:line="240" w:lineRule="exact"/>
        <w:rPr>
          <w:sz w:val="24"/>
          <w:szCs w:val="24"/>
        </w:rPr>
      </w:pPr>
    </w:p>
    <w:p w:rsidR="00ED0DA2" w:rsidRPr="00FD0E02" w:rsidRDefault="00ED0DA2">
      <w:pPr>
        <w:pStyle w:val="BodyText"/>
        <w:spacing w:before="64"/>
        <w:ind w:left="223" w:right="222"/>
        <w:jc w:val="both"/>
        <w:rPr>
          <w:lang w:val="ru-RU"/>
        </w:rPr>
      </w:pPr>
      <w:r w:rsidRPr="00FD0E02">
        <w:rPr>
          <w:lang w:val="ru-RU"/>
        </w:rPr>
        <w:t>*</w:t>
      </w:r>
      <w:r w:rsidRPr="00FD0E02">
        <w:rPr>
          <w:spacing w:val="32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0"/>
          <w:lang w:val="ru-RU"/>
        </w:rPr>
        <w:t xml:space="preserve"> </w:t>
      </w:r>
      <w:r w:rsidRPr="00FD0E02">
        <w:rPr>
          <w:spacing w:val="-4"/>
          <w:lang w:val="ru-RU"/>
        </w:rPr>
        <w:t>том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1"/>
          <w:lang w:val="ru-RU"/>
        </w:rPr>
        <w:t>числе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1"/>
          <w:lang w:val="ru-RU"/>
        </w:rPr>
        <w:t>районные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1"/>
          <w:lang w:val="ru-RU"/>
        </w:rPr>
        <w:t>больницы,</w:t>
      </w:r>
      <w:r w:rsidRPr="00FD0E02">
        <w:rPr>
          <w:spacing w:val="30"/>
          <w:lang w:val="ru-RU"/>
        </w:rPr>
        <w:t xml:space="preserve"> </w:t>
      </w:r>
      <w:r w:rsidRPr="00FD0E02">
        <w:rPr>
          <w:spacing w:val="-2"/>
          <w:lang w:val="ru-RU"/>
        </w:rPr>
        <w:t>участковые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2"/>
          <w:lang w:val="ru-RU"/>
        </w:rPr>
        <w:t>больницы</w:t>
      </w:r>
      <w:r w:rsidRPr="00FD0E02">
        <w:rPr>
          <w:spacing w:val="29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4"/>
          <w:lang w:val="ru-RU"/>
        </w:rPr>
        <w:t>амбулатории,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2"/>
          <w:lang w:val="ru-RU"/>
        </w:rPr>
        <w:t>фельдшерско-акушерские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пункты.</w:t>
      </w:r>
    </w:p>
    <w:p w:rsidR="00ED0DA2" w:rsidRPr="00FD0E02" w:rsidRDefault="00ED0DA2">
      <w:pPr>
        <w:pStyle w:val="BodyText"/>
        <w:ind w:left="223" w:right="223"/>
        <w:jc w:val="both"/>
        <w:rPr>
          <w:lang w:val="ru-RU"/>
        </w:rPr>
      </w:pPr>
      <w:r w:rsidRPr="00FD0E02">
        <w:rPr>
          <w:lang w:val="ru-RU"/>
        </w:rPr>
        <w:t>**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2"/>
          <w:lang w:val="ru-RU"/>
        </w:rPr>
        <w:t>Перечень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2"/>
          <w:lang w:val="ru-RU"/>
        </w:rPr>
        <w:t>подразделений,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2"/>
          <w:lang w:val="ru-RU"/>
        </w:rPr>
        <w:t>оказывающих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2"/>
          <w:lang w:val="ru-RU"/>
        </w:rPr>
        <w:t>медицинские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2"/>
          <w:lang w:val="ru-RU"/>
        </w:rPr>
        <w:t>услуги</w:t>
      </w:r>
      <w:r w:rsidRPr="00FD0E02">
        <w:rPr>
          <w:spacing w:val="33"/>
          <w:lang w:val="ru-RU"/>
        </w:rPr>
        <w:t xml:space="preserve"> </w:t>
      </w:r>
      <w:r w:rsidRPr="00FD0E02">
        <w:rPr>
          <w:lang w:val="ru-RU"/>
        </w:rPr>
        <w:t>по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1"/>
          <w:lang w:val="ru-RU"/>
        </w:rPr>
        <w:t>программе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1"/>
          <w:lang w:val="ru-RU"/>
        </w:rPr>
        <w:t>ОМС,</w:t>
      </w:r>
      <w:r w:rsidRPr="00FD0E02">
        <w:rPr>
          <w:spacing w:val="30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1"/>
          <w:lang w:val="ru-RU"/>
        </w:rPr>
        <w:t>порядок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2"/>
          <w:lang w:val="ru-RU"/>
        </w:rPr>
        <w:t>направления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1"/>
          <w:lang w:val="ru-RU"/>
        </w:rPr>
        <w:t>жителей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lang w:val="ru-RU"/>
        </w:rPr>
        <w:t xml:space="preserve">      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2"/>
          <w:lang w:val="ru-RU"/>
        </w:rPr>
        <w:t>определяются</w:t>
      </w:r>
      <w:r w:rsidRPr="00FD0E02">
        <w:rPr>
          <w:lang w:val="ru-RU"/>
        </w:rPr>
        <w:t xml:space="preserve">      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2"/>
          <w:lang w:val="ru-RU"/>
        </w:rPr>
        <w:t>начальниками</w:t>
      </w:r>
      <w:r w:rsidRPr="00FD0E02">
        <w:rPr>
          <w:lang w:val="ru-RU"/>
        </w:rPr>
        <w:t xml:space="preserve">      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2"/>
          <w:lang w:val="ru-RU"/>
        </w:rPr>
        <w:t>управлений</w:t>
      </w:r>
      <w:r w:rsidRPr="00FD0E02">
        <w:rPr>
          <w:lang w:val="ru-RU"/>
        </w:rPr>
        <w:t xml:space="preserve">      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2"/>
          <w:lang w:val="ru-RU"/>
        </w:rPr>
        <w:t>здравоохранения</w:t>
      </w:r>
    </w:p>
    <w:p w:rsidR="00ED0DA2" w:rsidRPr="00FD0E02" w:rsidRDefault="00ED0DA2">
      <w:pPr>
        <w:jc w:val="both"/>
        <w:rPr>
          <w:lang w:val="ru-RU"/>
        </w:rPr>
        <w:sectPr w:rsidR="00ED0DA2" w:rsidRPr="00FD0E02">
          <w:pgSz w:w="11900" w:h="16840"/>
          <w:pgMar w:top="640" w:right="620" w:bottom="900" w:left="1080" w:header="0" w:footer="710" w:gutter="0"/>
          <w:cols w:space="720"/>
        </w:sectPr>
      </w:pPr>
    </w:p>
    <w:p w:rsidR="00ED0DA2" w:rsidRPr="00FD0E02" w:rsidRDefault="00ED0DA2">
      <w:pPr>
        <w:pStyle w:val="BodyText"/>
        <w:spacing w:before="41" w:line="241" w:lineRule="auto"/>
        <w:ind w:firstLine="0"/>
        <w:rPr>
          <w:lang w:val="ru-RU"/>
        </w:rPr>
      </w:pPr>
      <w:r w:rsidRPr="00FD0E02">
        <w:rPr>
          <w:spacing w:val="-1"/>
          <w:lang w:val="ru-RU"/>
        </w:rPr>
        <w:t>муниципальных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образований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2"/>
          <w:lang w:val="ru-RU"/>
        </w:rPr>
        <w:t>(главными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врачами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1"/>
          <w:lang w:val="ru-RU"/>
        </w:rPr>
        <w:t>районов).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2"/>
          <w:lang w:val="ru-RU"/>
        </w:rPr>
        <w:t>Оплата</w:t>
      </w:r>
      <w:r w:rsidRPr="00FD0E02">
        <w:rPr>
          <w:spacing w:val="11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77"/>
          <w:lang w:val="ru-RU"/>
        </w:rPr>
        <w:t xml:space="preserve"> </w:t>
      </w:r>
      <w:r w:rsidRPr="00FD0E02">
        <w:rPr>
          <w:spacing w:val="-1"/>
          <w:lang w:val="ru-RU"/>
        </w:rPr>
        <w:t xml:space="preserve">услуг </w:t>
      </w:r>
      <w:r w:rsidRPr="00FD0E02">
        <w:rPr>
          <w:spacing w:val="-2"/>
          <w:lang w:val="ru-RU"/>
        </w:rPr>
        <w:t>производится</w:t>
      </w:r>
      <w:r w:rsidRPr="00FD0E02">
        <w:rPr>
          <w:spacing w:val="-3"/>
          <w:lang w:val="ru-RU"/>
        </w:rPr>
        <w:t xml:space="preserve"> </w:t>
      </w:r>
      <w:r w:rsidRPr="00FD0E02">
        <w:rPr>
          <w:lang w:val="ru-RU"/>
        </w:rPr>
        <w:t xml:space="preserve">по </w:t>
      </w:r>
      <w:r w:rsidRPr="00FD0E02">
        <w:rPr>
          <w:spacing w:val="-1"/>
          <w:lang w:val="ru-RU"/>
        </w:rPr>
        <w:t>тарифам муниципальных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учреждений.</w:t>
      </w:r>
    </w:p>
    <w:p w:rsidR="00ED0DA2" w:rsidRPr="00FD0E02" w:rsidRDefault="00ED0DA2">
      <w:pPr>
        <w:pStyle w:val="BodyText"/>
        <w:spacing w:before="1" w:line="322" w:lineRule="exact"/>
        <w:ind w:right="103"/>
        <w:jc w:val="both"/>
        <w:rPr>
          <w:lang w:val="ru-RU"/>
        </w:rPr>
      </w:pPr>
      <w:r w:rsidRPr="00FD0E02">
        <w:rPr>
          <w:spacing w:val="-1"/>
          <w:lang w:val="ru-RU"/>
        </w:rPr>
        <w:t>***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2"/>
          <w:lang w:val="ru-RU"/>
        </w:rPr>
        <w:t>Перечень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подразделений,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оказывающих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1"/>
          <w:lang w:val="ru-RU"/>
        </w:rPr>
        <w:t>медицинские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2"/>
          <w:lang w:val="ru-RU"/>
        </w:rPr>
        <w:t>услуги</w:t>
      </w:r>
      <w:r w:rsidRPr="00FD0E02">
        <w:rPr>
          <w:spacing w:val="9"/>
          <w:lang w:val="ru-RU"/>
        </w:rPr>
        <w:t xml:space="preserve"> </w:t>
      </w:r>
      <w:r w:rsidRPr="00FD0E02">
        <w:rPr>
          <w:lang w:val="ru-RU"/>
        </w:rPr>
        <w:t>по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1"/>
          <w:lang w:val="ru-RU"/>
        </w:rPr>
        <w:t>программе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1"/>
          <w:lang w:val="ru-RU"/>
        </w:rPr>
        <w:t>ОМС,</w:t>
      </w:r>
      <w:r w:rsidRPr="00FD0E02">
        <w:rPr>
          <w:spacing w:val="30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1"/>
          <w:lang w:val="ru-RU"/>
        </w:rPr>
        <w:t>порядок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2"/>
          <w:lang w:val="ru-RU"/>
        </w:rPr>
        <w:t>направления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1"/>
          <w:lang w:val="ru-RU"/>
        </w:rPr>
        <w:t>жителей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spacing w:val="17"/>
          <w:lang w:val="ru-RU"/>
        </w:rPr>
        <w:t xml:space="preserve"> </w:t>
      </w:r>
      <w:r w:rsidRPr="00FD0E02">
        <w:rPr>
          <w:lang w:val="ru-RU"/>
        </w:rPr>
        <w:t>(в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4"/>
          <w:lang w:val="ru-RU"/>
        </w:rPr>
        <w:t>том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2"/>
          <w:lang w:val="ru-RU"/>
        </w:rPr>
        <w:t>числе</w:t>
      </w:r>
      <w:r w:rsidRPr="00FD0E02">
        <w:rPr>
          <w:spacing w:val="16"/>
          <w:lang w:val="ru-RU"/>
        </w:rPr>
        <w:t xml:space="preserve"> </w:t>
      </w:r>
      <w:r w:rsidRPr="00FD0E02">
        <w:rPr>
          <w:lang w:val="ru-RU"/>
        </w:rPr>
        <w:t>для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2"/>
          <w:lang w:val="ru-RU"/>
        </w:rPr>
        <w:t>проведения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2"/>
          <w:lang w:val="ru-RU"/>
        </w:rPr>
        <w:t>гемодиализа)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1"/>
          <w:lang w:val="ru-RU"/>
        </w:rPr>
        <w:t>определяется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2"/>
          <w:lang w:val="ru-RU"/>
        </w:rPr>
        <w:t>министерством</w:t>
      </w:r>
      <w:r w:rsidRPr="00FD0E02">
        <w:rPr>
          <w:spacing w:val="89"/>
          <w:lang w:val="ru-RU"/>
        </w:rPr>
        <w:t xml:space="preserve"> </w:t>
      </w:r>
      <w:r w:rsidRPr="00FD0E02">
        <w:rPr>
          <w:spacing w:val="-2"/>
          <w:lang w:val="ru-RU"/>
        </w:rPr>
        <w:t>здравоохранения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2"/>
          <w:lang w:val="ru-RU"/>
        </w:rPr>
        <w:t>области.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2"/>
          <w:lang w:val="ru-RU"/>
        </w:rPr>
        <w:t>Оплата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2"/>
          <w:lang w:val="ru-RU"/>
        </w:rPr>
        <w:t>услуг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2"/>
          <w:lang w:val="ru-RU"/>
        </w:rPr>
        <w:t>производится</w:t>
      </w:r>
      <w:r w:rsidRPr="00FD0E02">
        <w:rPr>
          <w:spacing w:val="81"/>
          <w:lang w:val="ru-RU"/>
        </w:rPr>
        <w:t xml:space="preserve"> </w:t>
      </w:r>
      <w:r w:rsidRPr="00FD0E02">
        <w:rPr>
          <w:lang w:val="ru-RU"/>
        </w:rPr>
        <w:t xml:space="preserve">по </w:t>
      </w:r>
      <w:r w:rsidRPr="00FD0E02">
        <w:rPr>
          <w:spacing w:val="-1"/>
          <w:lang w:val="ru-RU"/>
        </w:rPr>
        <w:t xml:space="preserve">тарифам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учреждений.</w:t>
      </w:r>
    </w:p>
    <w:p w:rsidR="00ED0DA2" w:rsidRPr="00FD0E02" w:rsidRDefault="00ED0DA2">
      <w:pPr>
        <w:pStyle w:val="BodyText"/>
        <w:ind w:right="103"/>
        <w:jc w:val="both"/>
        <w:rPr>
          <w:lang w:val="ru-RU"/>
        </w:rPr>
      </w:pPr>
      <w:r w:rsidRPr="00FD0E02">
        <w:rPr>
          <w:spacing w:val="-1"/>
          <w:lang w:val="ru-RU"/>
        </w:rPr>
        <w:t>****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1"/>
          <w:lang w:val="ru-RU"/>
        </w:rPr>
        <w:t>Порядок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2"/>
          <w:lang w:val="ru-RU"/>
        </w:rPr>
        <w:t>направления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1"/>
          <w:lang w:val="ru-RU"/>
        </w:rPr>
        <w:t>жителей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1"/>
          <w:lang w:val="ru-RU"/>
        </w:rPr>
        <w:t>определяется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2"/>
          <w:lang w:val="ru-RU"/>
        </w:rPr>
        <w:t>министерством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здравоохранения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lang w:val="ru-RU"/>
        </w:rPr>
        <w:t xml:space="preserve"> </w:t>
      </w:r>
      <w:r w:rsidRPr="00FD0E02">
        <w:rPr>
          <w:spacing w:val="6"/>
          <w:lang w:val="ru-RU"/>
        </w:rPr>
        <w:t xml:space="preserve"> </w:t>
      </w:r>
      <w:r w:rsidRPr="00FD0E02">
        <w:rPr>
          <w:lang w:val="ru-RU"/>
        </w:rPr>
        <w:t xml:space="preserve">и 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2"/>
          <w:lang w:val="ru-RU"/>
        </w:rPr>
        <w:t>начальниками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1"/>
          <w:lang w:val="ru-RU"/>
        </w:rPr>
        <w:t>управлений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2"/>
          <w:lang w:val="ru-RU"/>
        </w:rPr>
        <w:t>здравоохранения</w:t>
      </w:r>
      <w:r w:rsidRPr="00FD0E02">
        <w:rPr>
          <w:spacing w:val="62"/>
          <w:lang w:val="ru-RU"/>
        </w:rPr>
        <w:t xml:space="preserve"> </w:t>
      </w:r>
      <w:r w:rsidRPr="00FD0E02">
        <w:rPr>
          <w:spacing w:val="-1"/>
          <w:lang w:val="ru-RU"/>
        </w:rPr>
        <w:t>муниципальных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2"/>
          <w:lang w:val="ru-RU"/>
        </w:rPr>
        <w:t>образований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3"/>
          <w:lang w:val="ru-RU"/>
        </w:rPr>
        <w:t>(главными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3"/>
          <w:lang w:val="ru-RU"/>
        </w:rPr>
        <w:t>врачами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1"/>
          <w:lang w:val="ru-RU"/>
        </w:rPr>
        <w:t>районов).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2"/>
          <w:lang w:val="ru-RU"/>
        </w:rPr>
        <w:t>Оплата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2"/>
          <w:lang w:val="ru-RU"/>
        </w:rPr>
        <w:t>услуг</w:t>
      </w:r>
      <w:r w:rsidRPr="00FD0E02">
        <w:rPr>
          <w:spacing w:val="30"/>
          <w:lang w:val="ru-RU"/>
        </w:rPr>
        <w:t xml:space="preserve"> </w:t>
      </w:r>
      <w:r w:rsidRPr="00FD0E02">
        <w:rPr>
          <w:spacing w:val="-2"/>
          <w:lang w:val="ru-RU"/>
        </w:rPr>
        <w:t>производится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1"/>
          <w:lang w:val="ru-RU"/>
        </w:rPr>
        <w:t>по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3"/>
          <w:lang w:val="ru-RU"/>
        </w:rPr>
        <w:t>нормативам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2"/>
          <w:lang w:val="ru-RU"/>
        </w:rPr>
        <w:t>финансовых</w:t>
      </w:r>
      <w:r w:rsidRPr="00FD0E02">
        <w:rPr>
          <w:spacing w:val="89"/>
          <w:lang w:val="ru-RU"/>
        </w:rPr>
        <w:t xml:space="preserve"> </w:t>
      </w:r>
      <w:r w:rsidRPr="00FD0E02">
        <w:rPr>
          <w:spacing w:val="-2"/>
          <w:lang w:val="ru-RU"/>
        </w:rPr>
        <w:t>затрат</w:t>
      </w:r>
      <w:r w:rsidRPr="00FD0E02">
        <w:rPr>
          <w:spacing w:val="12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2"/>
          <w:lang w:val="ru-RU"/>
        </w:rPr>
        <w:t>единицу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2"/>
          <w:lang w:val="ru-RU"/>
        </w:rPr>
        <w:t>объема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2"/>
          <w:lang w:val="ru-RU"/>
        </w:rPr>
        <w:t>помощи,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2"/>
          <w:lang w:val="ru-RU"/>
        </w:rPr>
        <w:t>утвержденным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1"/>
          <w:lang w:val="ru-RU"/>
        </w:rPr>
        <w:t>данным</w:t>
      </w:r>
      <w:r w:rsidRPr="00FD0E02">
        <w:rPr>
          <w:spacing w:val="59"/>
          <w:lang w:val="ru-RU"/>
        </w:rPr>
        <w:t xml:space="preserve"> </w:t>
      </w:r>
      <w:r w:rsidRPr="00FD0E02">
        <w:rPr>
          <w:lang w:val="ru-RU"/>
        </w:rPr>
        <w:t>постановлением.</w:t>
      </w:r>
    </w:p>
    <w:p w:rsidR="00ED0DA2" w:rsidRDefault="00ED0DA2">
      <w:pPr>
        <w:pStyle w:val="BodyText"/>
        <w:spacing w:line="322" w:lineRule="exact"/>
        <w:ind w:left="811" w:firstLine="0"/>
      </w:pPr>
      <w:r>
        <w:rPr>
          <w:spacing w:val="-1"/>
        </w:rPr>
        <w:t>*****</w:t>
      </w:r>
      <w:r>
        <w:t xml:space="preserve"> </w:t>
      </w:r>
      <w:r>
        <w:rPr>
          <w:spacing w:val="-2"/>
        </w:rPr>
        <w:t>Софинансирование</w:t>
      </w:r>
      <w:r>
        <w:t xml:space="preserve"> из</w:t>
      </w:r>
      <w:r>
        <w:rPr>
          <w:spacing w:val="-1"/>
        </w:rPr>
        <w:t xml:space="preserve"> </w:t>
      </w:r>
      <w:r>
        <w:rPr>
          <w:spacing w:val="-2"/>
        </w:rPr>
        <w:t xml:space="preserve">средств </w:t>
      </w:r>
      <w:r>
        <w:rPr>
          <w:spacing w:val="-1"/>
        </w:rPr>
        <w:t>ОМС.</w:t>
      </w:r>
    </w:p>
    <w:p w:rsidR="00ED0DA2" w:rsidRDefault="00ED0DA2">
      <w:pPr>
        <w:spacing w:before="4" w:line="320" w:lineRule="exact"/>
        <w:rPr>
          <w:sz w:val="32"/>
          <w:szCs w:val="32"/>
        </w:rPr>
      </w:pPr>
    </w:p>
    <w:p w:rsidR="00ED0DA2" w:rsidRPr="00FD0E02" w:rsidRDefault="00ED0DA2">
      <w:pPr>
        <w:pStyle w:val="BodyText"/>
        <w:numPr>
          <w:ilvl w:val="0"/>
          <w:numId w:val="3"/>
        </w:numPr>
        <w:tabs>
          <w:tab w:val="left" w:pos="1093"/>
        </w:tabs>
        <w:spacing w:line="322" w:lineRule="exact"/>
        <w:ind w:left="1092"/>
        <w:rPr>
          <w:lang w:val="ru-RU"/>
        </w:rPr>
      </w:pPr>
      <w:r w:rsidRPr="00FD0E02">
        <w:rPr>
          <w:spacing w:val="-1"/>
          <w:lang w:val="ru-RU"/>
        </w:rPr>
        <w:t>Сроки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ожидания</w:t>
      </w:r>
      <w:r w:rsidRPr="00FD0E02">
        <w:rPr>
          <w:spacing w:val="-3"/>
          <w:lang w:val="ru-RU"/>
        </w:rPr>
        <w:t xml:space="preserve"> медицинской</w:t>
      </w:r>
      <w:r w:rsidRPr="00FD0E02">
        <w:rPr>
          <w:spacing w:val="-2"/>
          <w:lang w:val="ru-RU"/>
        </w:rPr>
        <w:t xml:space="preserve"> помощи,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оказываемой</w:t>
      </w:r>
      <w:r w:rsidRPr="00FD0E02">
        <w:rPr>
          <w:lang w:val="ru-RU"/>
        </w:rPr>
        <w:t xml:space="preserve"> в</w:t>
      </w:r>
      <w:r w:rsidRPr="00FD0E02">
        <w:rPr>
          <w:spacing w:val="-4"/>
          <w:lang w:val="ru-RU"/>
        </w:rPr>
        <w:t xml:space="preserve"> </w:t>
      </w:r>
      <w:r w:rsidRPr="00FD0E02">
        <w:rPr>
          <w:spacing w:val="-1"/>
          <w:lang w:val="ru-RU"/>
        </w:rPr>
        <w:t>плановой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форме.</w:t>
      </w:r>
    </w:p>
    <w:p w:rsidR="00ED0DA2" w:rsidRPr="00FD0E02" w:rsidRDefault="00ED0DA2">
      <w:pPr>
        <w:pStyle w:val="BodyText"/>
        <w:ind w:right="106"/>
        <w:jc w:val="both"/>
        <w:rPr>
          <w:lang w:val="ru-RU"/>
        </w:rPr>
      </w:pPr>
      <w:r w:rsidRPr="00FD0E02">
        <w:rPr>
          <w:spacing w:val="-1"/>
          <w:lang w:val="ru-RU"/>
        </w:rPr>
        <w:t>При</w:t>
      </w:r>
      <w:r w:rsidRPr="00FD0E02">
        <w:rPr>
          <w:spacing w:val="11"/>
          <w:lang w:val="ru-RU"/>
        </w:rPr>
        <w:t xml:space="preserve"> </w:t>
      </w:r>
      <w:r w:rsidRPr="00FD0E02">
        <w:rPr>
          <w:spacing w:val="-2"/>
          <w:lang w:val="ru-RU"/>
        </w:rPr>
        <w:t>оказании</w:t>
      </w:r>
      <w:r w:rsidRPr="00FD0E02">
        <w:rPr>
          <w:spacing w:val="11"/>
          <w:lang w:val="ru-RU"/>
        </w:rPr>
        <w:t xml:space="preserve"> </w:t>
      </w:r>
      <w:r w:rsidRPr="00FD0E02">
        <w:rPr>
          <w:spacing w:val="-1"/>
          <w:lang w:val="ru-RU"/>
        </w:rPr>
        <w:t>первичной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2"/>
          <w:lang w:val="ru-RU"/>
        </w:rPr>
        <w:t>медико-санитарной</w:t>
      </w:r>
      <w:r w:rsidRPr="00FD0E02">
        <w:rPr>
          <w:lang w:val="ru-RU"/>
        </w:rPr>
        <w:t xml:space="preserve"> </w:t>
      </w:r>
      <w:r w:rsidRPr="00FD0E02">
        <w:rPr>
          <w:spacing w:val="11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lang w:val="ru-RU"/>
        </w:rPr>
        <w:t xml:space="preserve"> </w:t>
      </w:r>
      <w:r w:rsidRPr="00FD0E02">
        <w:rPr>
          <w:spacing w:val="11"/>
          <w:lang w:val="ru-RU"/>
        </w:rPr>
        <w:t xml:space="preserve"> </w:t>
      </w:r>
      <w:r w:rsidRPr="00FD0E02">
        <w:rPr>
          <w:lang w:val="ru-RU"/>
        </w:rPr>
        <w:t xml:space="preserve">в 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3"/>
          <w:lang w:val="ru-RU"/>
        </w:rPr>
        <w:t>неотложной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 xml:space="preserve">форме </w:t>
      </w:r>
      <w:r w:rsidRPr="00FD0E02">
        <w:rPr>
          <w:lang w:val="ru-RU"/>
        </w:rPr>
        <w:t>–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>не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более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2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>часов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момента</w:t>
      </w:r>
      <w:r w:rsidRPr="00FD0E02">
        <w:rPr>
          <w:spacing w:val="-1"/>
          <w:lang w:val="ru-RU"/>
        </w:rPr>
        <w:t xml:space="preserve"> обращения.</w:t>
      </w:r>
    </w:p>
    <w:p w:rsidR="00ED0DA2" w:rsidRPr="00FD0E02" w:rsidRDefault="00ED0DA2">
      <w:pPr>
        <w:pStyle w:val="BodyText"/>
        <w:ind w:right="104"/>
        <w:jc w:val="both"/>
        <w:rPr>
          <w:lang w:val="ru-RU"/>
        </w:rPr>
      </w:pPr>
      <w:r w:rsidRPr="00FD0E02">
        <w:rPr>
          <w:spacing w:val="-1"/>
          <w:lang w:val="ru-RU"/>
        </w:rPr>
        <w:t>Прием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2"/>
          <w:lang w:val="ru-RU"/>
        </w:rPr>
        <w:t>врачей-специалистов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2"/>
          <w:lang w:val="ru-RU"/>
        </w:rPr>
        <w:t>оказании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1"/>
          <w:lang w:val="ru-RU"/>
        </w:rPr>
        <w:t>первичной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2"/>
          <w:lang w:val="ru-RU"/>
        </w:rPr>
        <w:t>медико-санитарной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lang w:val="ru-RU"/>
        </w:rPr>
        <w:t xml:space="preserve"> в</w:t>
      </w:r>
      <w:r w:rsidRPr="00FD0E02">
        <w:rPr>
          <w:spacing w:val="-1"/>
          <w:lang w:val="ru-RU"/>
        </w:rPr>
        <w:t xml:space="preserve"> плановой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 xml:space="preserve">форме </w:t>
      </w:r>
      <w:r w:rsidRPr="00FD0E02">
        <w:rPr>
          <w:lang w:val="ru-RU"/>
        </w:rPr>
        <w:t>–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>не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более</w:t>
      </w:r>
      <w:r w:rsidRPr="00FD0E02">
        <w:rPr>
          <w:spacing w:val="-1"/>
          <w:lang w:val="ru-RU"/>
        </w:rPr>
        <w:t xml:space="preserve"> 10</w:t>
      </w:r>
      <w:r w:rsidRPr="00FD0E02">
        <w:rPr>
          <w:spacing w:val="-2"/>
          <w:lang w:val="ru-RU"/>
        </w:rPr>
        <w:t xml:space="preserve"> рабочих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дней</w:t>
      </w:r>
      <w:r w:rsidRPr="00FD0E02">
        <w:rPr>
          <w:lang w:val="ru-RU"/>
        </w:rPr>
        <w:t xml:space="preserve"> с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момента</w:t>
      </w:r>
      <w:r w:rsidRPr="00FD0E02">
        <w:rPr>
          <w:spacing w:val="-1"/>
          <w:lang w:val="ru-RU"/>
        </w:rPr>
        <w:t xml:space="preserve"> обращения.</w:t>
      </w:r>
    </w:p>
    <w:p w:rsidR="00ED0DA2" w:rsidRPr="00FD0E02" w:rsidRDefault="00ED0DA2">
      <w:pPr>
        <w:pStyle w:val="BodyText"/>
        <w:spacing w:before="2"/>
        <w:ind w:right="101"/>
        <w:jc w:val="both"/>
        <w:rPr>
          <w:lang w:val="ru-RU"/>
        </w:rPr>
      </w:pPr>
      <w:r w:rsidRPr="00FD0E02">
        <w:rPr>
          <w:spacing w:val="-2"/>
          <w:lang w:val="ru-RU"/>
        </w:rPr>
        <w:t>Проведение</w:t>
      </w:r>
      <w:r w:rsidRPr="00FD0E02">
        <w:rPr>
          <w:spacing w:val="17"/>
          <w:lang w:val="ru-RU"/>
        </w:rPr>
        <w:t xml:space="preserve"> </w:t>
      </w:r>
      <w:r w:rsidRPr="00FD0E02">
        <w:rPr>
          <w:lang w:val="ru-RU"/>
        </w:rPr>
        <w:t>диагностических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1"/>
          <w:lang w:val="ru-RU"/>
        </w:rPr>
        <w:t>инструментальных</w:t>
      </w:r>
      <w:r w:rsidRPr="00FD0E02">
        <w:rPr>
          <w:spacing w:val="18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2"/>
          <w:lang w:val="ru-RU"/>
        </w:rPr>
        <w:t>лабораторных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2"/>
          <w:lang w:val="ru-RU"/>
        </w:rPr>
        <w:t>исследований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2"/>
          <w:lang w:val="ru-RU"/>
        </w:rPr>
        <w:t>оказании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1"/>
          <w:lang w:val="ru-RU"/>
        </w:rPr>
        <w:t>первичной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2"/>
          <w:lang w:val="ru-RU"/>
        </w:rPr>
        <w:t>медико-санитарной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39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1"/>
          <w:lang w:val="ru-RU"/>
        </w:rPr>
        <w:t>плановой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1"/>
          <w:lang w:val="ru-RU"/>
        </w:rPr>
        <w:t xml:space="preserve">форме </w:t>
      </w:r>
      <w:r w:rsidRPr="00FD0E02">
        <w:rPr>
          <w:lang w:val="ru-RU"/>
        </w:rPr>
        <w:t>–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>не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более</w:t>
      </w:r>
      <w:r w:rsidRPr="00FD0E02">
        <w:rPr>
          <w:spacing w:val="-1"/>
          <w:lang w:val="ru-RU"/>
        </w:rPr>
        <w:t xml:space="preserve"> 10</w:t>
      </w:r>
      <w:r w:rsidRPr="00FD0E02">
        <w:rPr>
          <w:spacing w:val="-2"/>
          <w:lang w:val="ru-RU"/>
        </w:rPr>
        <w:t xml:space="preserve"> рабочих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дней.</w:t>
      </w:r>
    </w:p>
    <w:p w:rsidR="00ED0DA2" w:rsidRPr="00FD0E02" w:rsidRDefault="00ED0DA2">
      <w:pPr>
        <w:pStyle w:val="BodyText"/>
        <w:ind w:right="104"/>
        <w:jc w:val="both"/>
        <w:rPr>
          <w:lang w:val="ru-RU"/>
        </w:rPr>
      </w:pPr>
      <w:r w:rsidRPr="00FD0E02">
        <w:rPr>
          <w:spacing w:val="-2"/>
          <w:lang w:val="ru-RU"/>
        </w:rPr>
        <w:t>Проведение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3"/>
          <w:lang w:val="ru-RU"/>
        </w:rPr>
        <w:t>компьютерной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2"/>
          <w:lang w:val="ru-RU"/>
        </w:rPr>
        <w:t>томографии,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1"/>
          <w:lang w:val="ru-RU"/>
        </w:rPr>
        <w:t>магнитно-резонансной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2"/>
          <w:lang w:val="ru-RU"/>
        </w:rPr>
        <w:t>томографии</w:t>
      </w:r>
      <w:r w:rsidRPr="00FD0E02">
        <w:rPr>
          <w:spacing w:val="7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ангиографии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оказании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первичной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медико-санитарной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43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-1"/>
          <w:lang w:val="ru-RU"/>
        </w:rPr>
        <w:t xml:space="preserve"> плановой</w:t>
      </w:r>
      <w:r w:rsidRPr="00FD0E02">
        <w:rPr>
          <w:spacing w:val="-2"/>
          <w:lang w:val="ru-RU"/>
        </w:rPr>
        <w:t xml:space="preserve"> форме</w:t>
      </w:r>
      <w:r w:rsidRPr="00FD0E02">
        <w:rPr>
          <w:spacing w:val="-3"/>
          <w:lang w:val="ru-RU"/>
        </w:rPr>
        <w:t xml:space="preserve"> </w:t>
      </w:r>
      <w:r w:rsidRPr="00FD0E02">
        <w:rPr>
          <w:lang w:val="ru-RU"/>
        </w:rPr>
        <w:t>– не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более</w:t>
      </w:r>
      <w:r w:rsidRPr="00FD0E02">
        <w:rPr>
          <w:spacing w:val="-1"/>
          <w:lang w:val="ru-RU"/>
        </w:rPr>
        <w:t xml:space="preserve"> 30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 xml:space="preserve">рабочих </w:t>
      </w:r>
      <w:r w:rsidRPr="00FD0E02">
        <w:rPr>
          <w:spacing w:val="-1"/>
          <w:lang w:val="ru-RU"/>
        </w:rPr>
        <w:t>дней.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spacing w:val="-1"/>
          <w:lang w:val="ru-RU"/>
        </w:rPr>
        <w:t>Оказание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1"/>
          <w:lang w:val="ru-RU"/>
        </w:rPr>
        <w:t>специализированной,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2"/>
          <w:lang w:val="ru-RU"/>
        </w:rPr>
        <w:t>исключением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2"/>
          <w:lang w:val="ru-RU"/>
        </w:rPr>
        <w:t>высокотехнологичной,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48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>стационарных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1"/>
          <w:lang w:val="ru-RU"/>
        </w:rPr>
        <w:t>условиях</w:t>
      </w:r>
      <w:r w:rsidRPr="00FD0E02">
        <w:rPr>
          <w:spacing w:val="48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>плановой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2"/>
          <w:lang w:val="ru-RU"/>
        </w:rPr>
        <w:t>форме</w:t>
      </w:r>
      <w:r w:rsidRPr="00FD0E02">
        <w:rPr>
          <w:spacing w:val="47"/>
          <w:lang w:val="ru-RU"/>
        </w:rPr>
        <w:t xml:space="preserve"> </w:t>
      </w:r>
      <w:r w:rsidRPr="00FD0E02">
        <w:rPr>
          <w:lang w:val="ru-RU"/>
        </w:rPr>
        <w:t>–</w:t>
      </w:r>
      <w:r w:rsidRPr="00FD0E02">
        <w:rPr>
          <w:spacing w:val="46"/>
          <w:lang w:val="ru-RU"/>
        </w:rPr>
        <w:t xml:space="preserve"> </w:t>
      </w:r>
      <w:r w:rsidRPr="00FD0E02">
        <w:rPr>
          <w:lang w:val="ru-RU"/>
        </w:rPr>
        <w:t>не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2"/>
          <w:lang w:val="ru-RU"/>
        </w:rPr>
        <w:t>более</w:t>
      </w:r>
      <w:r w:rsidRPr="00FD0E02">
        <w:rPr>
          <w:spacing w:val="49"/>
          <w:lang w:val="ru-RU"/>
        </w:rPr>
        <w:t xml:space="preserve"> </w:t>
      </w:r>
      <w:r w:rsidRPr="00FD0E02">
        <w:rPr>
          <w:lang w:val="ru-RU"/>
        </w:rPr>
        <w:t xml:space="preserve">30 </w:t>
      </w:r>
      <w:r w:rsidRPr="00FD0E02">
        <w:rPr>
          <w:spacing w:val="-1"/>
          <w:lang w:val="ru-RU"/>
        </w:rPr>
        <w:t>дней</w:t>
      </w:r>
      <w:r w:rsidRPr="00FD0E02">
        <w:rPr>
          <w:spacing w:val="2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1"/>
          <w:lang w:val="ru-RU"/>
        </w:rPr>
        <w:t>момента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3"/>
          <w:lang w:val="ru-RU"/>
        </w:rPr>
        <w:t>выдачи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2"/>
          <w:lang w:val="ru-RU"/>
        </w:rPr>
        <w:t>лечащим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4"/>
          <w:lang w:val="ru-RU"/>
        </w:rPr>
        <w:t>врачом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направления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1"/>
          <w:lang w:val="ru-RU"/>
        </w:rPr>
        <w:t>на госпитализацию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2"/>
          <w:lang w:val="ru-RU"/>
        </w:rPr>
        <w:t>(при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1"/>
          <w:lang w:val="ru-RU"/>
        </w:rPr>
        <w:t>условии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1"/>
          <w:lang w:val="ru-RU"/>
        </w:rPr>
        <w:t>обращения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пациента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1"/>
          <w:lang w:val="ru-RU"/>
        </w:rPr>
        <w:t>госпитализацией</w:t>
      </w:r>
      <w:r w:rsidRPr="00FD0E02">
        <w:rPr>
          <w:spacing w:val="9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3"/>
          <w:lang w:val="ru-RU"/>
        </w:rPr>
        <w:t>рекомендуемые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2"/>
          <w:lang w:val="ru-RU"/>
        </w:rPr>
        <w:t>лечащим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3"/>
          <w:lang w:val="ru-RU"/>
        </w:rPr>
        <w:t>врачом</w:t>
      </w:r>
      <w:r w:rsidRPr="00FD0E02">
        <w:rPr>
          <w:spacing w:val="-1"/>
          <w:lang w:val="ru-RU"/>
        </w:rPr>
        <w:t xml:space="preserve"> сроки).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spacing w:val="-1"/>
          <w:lang w:val="ru-RU"/>
        </w:rPr>
        <w:t>При</w:t>
      </w:r>
      <w:r w:rsidRPr="00FD0E02">
        <w:rPr>
          <w:spacing w:val="64"/>
          <w:lang w:val="ru-RU"/>
        </w:rPr>
        <w:t xml:space="preserve"> </w:t>
      </w:r>
      <w:r w:rsidRPr="00FD0E02">
        <w:rPr>
          <w:spacing w:val="-1"/>
          <w:lang w:val="ru-RU"/>
        </w:rPr>
        <w:t>состояниях,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2"/>
          <w:lang w:val="ru-RU"/>
        </w:rPr>
        <w:t>угрожающих</w:t>
      </w:r>
      <w:r w:rsidRPr="00FD0E02">
        <w:rPr>
          <w:spacing w:val="64"/>
          <w:lang w:val="ru-RU"/>
        </w:rPr>
        <w:t xml:space="preserve"> </w:t>
      </w:r>
      <w:r w:rsidRPr="00FD0E02">
        <w:rPr>
          <w:spacing w:val="-1"/>
          <w:lang w:val="ru-RU"/>
        </w:rPr>
        <w:t>жизни,</w:t>
      </w:r>
      <w:r w:rsidRPr="00FD0E02">
        <w:rPr>
          <w:spacing w:val="63"/>
          <w:lang w:val="ru-RU"/>
        </w:rPr>
        <w:t xml:space="preserve"> </w:t>
      </w:r>
      <w:r w:rsidRPr="00FD0E02">
        <w:rPr>
          <w:lang w:val="ru-RU"/>
        </w:rPr>
        <w:t>а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1"/>
          <w:lang w:val="ru-RU"/>
        </w:rPr>
        <w:t>также</w:t>
      </w:r>
      <w:r w:rsidRPr="00FD0E02">
        <w:rPr>
          <w:spacing w:val="63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1"/>
          <w:lang w:val="ru-RU"/>
        </w:rPr>
        <w:t>случаях</w:t>
      </w:r>
      <w:r w:rsidRPr="00FD0E02">
        <w:rPr>
          <w:spacing w:val="62"/>
          <w:lang w:val="ru-RU"/>
        </w:rPr>
        <w:t xml:space="preserve"> </w:t>
      </w:r>
      <w:r w:rsidRPr="00FD0E02">
        <w:rPr>
          <w:spacing w:val="-2"/>
          <w:lang w:val="ru-RU"/>
        </w:rPr>
        <w:t>риска</w:t>
      </w:r>
      <w:r w:rsidRPr="00FD0E02">
        <w:rPr>
          <w:spacing w:val="33"/>
          <w:lang w:val="ru-RU"/>
        </w:rPr>
        <w:t xml:space="preserve"> </w:t>
      </w:r>
      <w:r w:rsidRPr="00FD0E02">
        <w:rPr>
          <w:lang w:val="ru-RU"/>
        </w:rPr>
        <w:t>распространения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1"/>
          <w:lang w:val="ru-RU"/>
        </w:rPr>
        <w:t>инфекционных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2"/>
          <w:lang w:val="ru-RU"/>
        </w:rPr>
        <w:t>заболеваний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1"/>
          <w:lang w:val="ru-RU"/>
        </w:rPr>
        <w:t>пациент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1"/>
          <w:lang w:val="ru-RU"/>
        </w:rPr>
        <w:t>госпитализируется</w:t>
      </w:r>
      <w:r w:rsidRPr="00FD0E02">
        <w:rPr>
          <w:spacing w:val="4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3"/>
          <w:lang w:val="ru-RU"/>
        </w:rPr>
        <w:t>круглосуточный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стационар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незамедлительно.</w:t>
      </w:r>
    </w:p>
    <w:p w:rsidR="00ED0DA2" w:rsidRPr="00FD0E02" w:rsidRDefault="00ED0DA2">
      <w:pPr>
        <w:pStyle w:val="BodyText"/>
        <w:numPr>
          <w:ilvl w:val="0"/>
          <w:numId w:val="3"/>
        </w:numPr>
        <w:tabs>
          <w:tab w:val="left" w:pos="1093"/>
        </w:tabs>
        <w:ind w:right="103" w:firstLine="708"/>
        <w:jc w:val="both"/>
        <w:rPr>
          <w:lang w:val="ru-RU"/>
        </w:rPr>
      </w:pPr>
      <w:r w:rsidRPr="00FD0E02">
        <w:rPr>
          <w:spacing w:val="-34"/>
          <w:lang w:val="ru-RU"/>
        </w:rPr>
        <w:t>У</w:t>
      </w:r>
      <w:r w:rsidRPr="00FD0E02">
        <w:rPr>
          <w:lang w:val="ru-RU"/>
        </w:rPr>
        <w:t>с</w:t>
      </w:r>
      <w:r w:rsidRPr="00FD0E02">
        <w:rPr>
          <w:spacing w:val="-1"/>
          <w:lang w:val="ru-RU"/>
        </w:rPr>
        <w:t>л</w:t>
      </w:r>
      <w:r w:rsidRPr="00FD0E02">
        <w:rPr>
          <w:spacing w:val="1"/>
          <w:lang w:val="ru-RU"/>
        </w:rPr>
        <w:t>о</w:t>
      </w:r>
      <w:r w:rsidRPr="00FD0E02">
        <w:rPr>
          <w:spacing w:val="-3"/>
          <w:lang w:val="ru-RU"/>
        </w:rPr>
        <w:t>в</w:t>
      </w:r>
      <w:r w:rsidRPr="00FD0E02">
        <w:rPr>
          <w:lang w:val="ru-RU"/>
        </w:rPr>
        <w:t>ия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2"/>
          <w:lang w:val="ru-RU"/>
        </w:rPr>
        <w:t>п</w:t>
      </w:r>
      <w:r w:rsidRPr="00FD0E02">
        <w:rPr>
          <w:spacing w:val="1"/>
          <w:lang w:val="ru-RU"/>
        </w:rPr>
        <w:t>р</w:t>
      </w:r>
      <w:r w:rsidRPr="00FD0E02">
        <w:rPr>
          <w:spacing w:val="-3"/>
          <w:lang w:val="ru-RU"/>
        </w:rPr>
        <w:t>е</w:t>
      </w:r>
      <w:r w:rsidRPr="00FD0E02">
        <w:rPr>
          <w:spacing w:val="1"/>
          <w:lang w:val="ru-RU"/>
        </w:rPr>
        <w:t>бы</w:t>
      </w:r>
      <w:r w:rsidRPr="00FD0E02">
        <w:rPr>
          <w:spacing w:val="-8"/>
          <w:lang w:val="ru-RU"/>
        </w:rPr>
        <w:t>в</w:t>
      </w:r>
      <w:r w:rsidRPr="00FD0E02">
        <w:rPr>
          <w:lang w:val="ru-RU"/>
        </w:rPr>
        <w:t>ан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>я</w:t>
      </w:r>
      <w:r w:rsidRPr="00FD0E02">
        <w:rPr>
          <w:spacing w:val="40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9"/>
          <w:lang w:val="ru-RU"/>
        </w:rPr>
        <w:t xml:space="preserve"> </w:t>
      </w:r>
      <w:r w:rsidRPr="00FD0E02">
        <w:rPr>
          <w:lang w:val="ru-RU"/>
        </w:rPr>
        <w:t>м</w:t>
      </w:r>
      <w:r w:rsidRPr="00FD0E02">
        <w:rPr>
          <w:spacing w:val="-7"/>
          <w:lang w:val="ru-RU"/>
        </w:rPr>
        <w:t>е</w:t>
      </w:r>
      <w:r w:rsidRPr="00FD0E02">
        <w:rPr>
          <w:spacing w:val="1"/>
          <w:lang w:val="ru-RU"/>
        </w:rPr>
        <w:t>д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>ц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>н</w:t>
      </w:r>
      <w:r w:rsidRPr="00FD0E02">
        <w:rPr>
          <w:spacing w:val="-3"/>
          <w:lang w:val="ru-RU"/>
        </w:rPr>
        <w:t>с</w:t>
      </w:r>
      <w:r w:rsidRPr="00FD0E02">
        <w:rPr>
          <w:lang w:val="ru-RU"/>
        </w:rPr>
        <w:t>к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>х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2"/>
          <w:lang w:val="ru-RU"/>
        </w:rPr>
        <w:t>о</w:t>
      </w:r>
      <w:r w:rsidRPr="00FD0E02">
        <w:rPr>
          <w:spacing w:val="1"/>
          <w:lang w:val="ru-RU"/>
        </w:rPr>
        <w:t>р</w:t>
      </w:r>
      <w:r w:rsidRPr="00FD0E02">
        <w:rPr>
          <w:spacing w:val="-3"/>
          <w:lang w:val="ru-RU"/>
        </w:rPr>
        <w:t>г</w:t>
      </w:r>
      <w:r w:rsidRPr="00FD0E02">
        <w:rPr>
          <w:lang w:val="ru-RU"/>
        </w:rPr>
        <w:t>а</w:t>
      </w:r>
      <w:r w:rsidRPr="00FD0E02">
        <w:rPr>
          <w:spacing w:val="-2"/>
          <w:lang w:val="ru-RU"/>
        </w:rPr>
        <w:t>н</w:t>
      </w:r>
      <w:r w:rsidRPr="00FD0E02">
        <w:rPr>
          <w:lang w:val="ru-RU"/>
        </w:rPr>
        <w:t>и</w:t>
      </w:r>
      <w:r w:rsidRPr="00FD0E02">
        <w:rPr>
          <w:spacing w:val="-1"/>
          <w:lang w:val="ru-RU"/>
        </w:rPr>
        <w:t>з</w:t>
      </w:r>
      <w:r w:rsidRPr="00FD0E02">
        <w:rPr>
          <w:lang w:val="ru-RU"/>
        </w:rPr>
        <w:t>а</w:t>
      </w:r>
      <w:r w:rsidRPr="00FD0E02">
        <w:rPr>
          <w:spacing w:val="-2"/>
          <w:lang w:val="ru-RU"/>
        </w:rPr>
        <w:t>ц</w:t>
      </w:r>
      <w:r w:rsidRPr="00FD0E02">
        <w:rPr>
          <w:lang w:val="ru-RU"/>
        </w:rPr>
        <w:t>и</w:t>
      </w:r>
      <w:r w:rsidRPr="00FD0E02">
        <w:rPr>
          <w:spacing w:val="-2"/>
          <w:lang w:val="ru-RU"/>
        </w:rPr>
        <w:t>я</w:t>
      </w:r>
      <w:r w:rsidRPr="00FD0E02">
        <w:rPr>
          <w:lang w:val="ru-RU"/>
        </w:rPr>
        <w:t>х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2"/>
          <w:lang w:val="ru-RU"/>
        </w:rPr>
        <w:t>п</w:t>
      </w:r>
      <w:r w:rsidRPr="00FD0E02">
        <w:rPr>
          <w:spacing w:val="1"/>
          <w:lang w:val="ru-RU"/>
        </w:rPr>
        <w:t>р</w:t>
      </w:r>
      <w:r w:rsidRPr="00FD0E02">
        <w:rPr>
          <w:lang w:val="ru-RU"/>
        </w:rPr>
        <w:t>и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1"/>
          <w:lang w:val="ru-RU"/>
        </w:rPr>
        <w:t>о</w:t>
      </w:r>
      <w:r w:rsidRPr="00FD0E02">
        <w:rPr>
          <w:spacing w:val="-5"/>
          <w:lang w:val="ru-RU"/>
        </w:rPr>
        <w:t>к</w:t>
      </w:r>
      <w:r w:rsidRPr="00FD0E02">
        <w:rPr>
          <w:lang w:val="ru-RU"/>
        </w:rPr>
        <w:t>а</w:t>
      </w:r>
      <w:r w:rsidRPr="00FD0E02">
        <w:rPr>
          <w:spacing w:val="-1"/>
          <w:lang w:val="ru-RU"/>
        </w:rPr>
        <w:t>з</w:t>
      </w:r>
      <w:r w:rsidRPr="00FD0E02">
        <w:rPr>
          <w:spacing w:val="-3"/>
          <w:lang w:val="ru-RU"/>
        </w:rPr>
        <w:t>а</w:t>
      </w:r>
      <w:r w:rsidRPr="00FD0E02">
        <w:rPr>
          <w:spacing w:val="-2"/>
          <w:lang w:val="ru-RU"/>
        </w:rPr>
        <w:t>н</w:t>
      </w:r>
      <w:r w:rsidRPr="00FD0E02">
        <w:rPr>
          <w:lang w:val="ru-RU"/>
        </w:rPr>
        <w:t xml:space="preserve">ии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28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1"/>
          <w:lang w:val="ru-RU"/>
        </w:rPr>
        <w:t>стационарных</w:t>
      </w:r>
      <w:r w:rsidRPr="00FD0E02">
        <w:rPr>
          <w:spacing w:val="26"/>
          <w:lang w:val="ru-RU"/>
        </w:rPr>
        <w:t xml:space="preserve"> </w:t>
      </w:r>
      <w:r w:rsidRPr="00FD0E02">
        <w:rPr>
          <w:spacing w:val="-1"/>
          <w:lang w:val="ru-RU"/>
        </w:rPr>
        <w:t>условиях,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2"/>
          <w:lang w:val="ru-RU"/>
        </w:rPr>
        <w:t>включая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1"/>
          <w:lang w:val="ru-RU"/>
        </w:rPr>
        <w:t>совместное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3"/>
          <w:lang w:val="ru-RU"/>
        </w:rPr>
        <w:t>нахождение</w:t>
      </w:r>
      <w:r w:rsidRPr="00FD0E02">
        <w:rPr>
          <w:spacing w:val="11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4"/>
          <w:lang w:val="ru-RU"/>
        </w:rPr>
        <w:t>ребенком</w:t>
      </w:r>
      <w:r w:rsidRPr="00FD0E02">
        <w:rPr>
          <w:spacing w:val="11"/>
          <w:lang w:val="ru-RU"/>
        </w:rPr>
        <w:t xml:space="preserve"> </w:t>
      </w:r>
      <w:r w:rsidRPr="00FD0E02">
        <w:rPr>
          <w:spacing w:val="-4"/>
          <w:lang w:val="ru-RU"/>
        </w:rPr>
        <w:t>одного</w:t>
      </w:r>
      <w:r w:rsidRPr="00FD0E02">
        <w:rPr>
          <w:spacing w:val="12"/>
          <w:lang w:val="ru-RU"/>
        </w:rPr>
        <w:t xml:space="preserve"> </w:t>
      </w:r>
      <w:r w:rsidRPr="00FD0E02">
        <w:rPr>
          <w:lang w:val="ru-RU"/>
        </w:rPr>
        <w:t>из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2"/>
          <w:lang w:val="ru-RU"/>
        </w:rPr>
        <w:t>родителей,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3"/>
          <w:lang w:val="ru-RU"/>
        </w:rPr>
        <w:t>иного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1"/>
          <w:lang w:val="ru-RU"/>
        </w:rPr>
        <w:t>члена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1"/>
          <w:lang w:val="ru-RU"/>
        </w:rPr>
        <w:t>семьи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2"/>
          <w:lang w:val="ru-RU"/>
        </w:rPr>
        <w:t>или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3"/>
          <w:lang w:val="ru-RU"/>
        </w:rPr>
        <w:t>иного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4"/>
          <w:lang w:val="ru-RU"/>
        </w:rPr>
        <w:t>законного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представителя.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spacing w:val="-1"/>
          <w:lang w:val="ru-RU"/>
        </w:rPr>
        <w:t>При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оказании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10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рамках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территориальной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программы</w:t>
      </w:r>
      <w:r w:rsidRPr="00FD0E02">
        <w:rPr>
          <w:spacing w:val="75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1"/>
          <w:lang w:val="ru-RU"/>
        </w:rPr>
        <w:t>гарантий</w:t>
      </w:r>
      <w:r w:rsidRPr="00FD0E02">
        <w:rPr>
          <w:spacing w:val="45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1"/>
          <w:lang w:val="ru-RU"/>
        </w:rPr>
        <w:t>условиях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1"/>
          <w:lang w:val="ru-RU"/>
        </w:rPr>
        <w:t>стационара</w:t>
      </w:r>
      <w:r w:rsidRPr="00FD0E02">
        <w:rPr>
          <w:spacing w:val="42"/>
          <w:lang w:val="ru-RU"/>
        </w:rPr>
        <w:t xml:space="preserve"> </w:t>
      </w:r>
      <w:r w:rsidRPr="00FD0E02">
        <w:rPr>
          <w:spacing w:val="-1"/>
          <w:lang w:val="ru-RU"/>
        </w:rPr>
        <w:t>больные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2"/>
          <w:lang w:val="ru-RU"/>
        </w:rPr>
        <w:t>могут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1"/>
          <w:lang w:val="ru-RU"/>
        </w:rPr>
        <w:t>быть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1"/>
          <w:lang w:val="ru-RU"/>
        </w:rPr>
        <w:t>размещены</w:t>
      </w:r>
      <w:r w:rsidRPr="00FD0E02">
        <w:rPr>
          <w:lang w:val="ru-RU"/>
        </w:rPr>
        <w:t xml:space="preserve"> </w:t>
      </w:r>
      <w:r w:rsidRPr="00FD0E02">
        <w:rPr>
          <w:spacing w:val="14"/>
          <w:lang w:val="ru-RU"/>
        </w:rPr>
        <w:t xml:space="preserve"> </w:t>
      </w:r>
      <w:r w:rsidRPr="00FD0E02">
        <w:rPr>
          <w:lang w:val="ru-RU"/>
        </w:rPr>
        <w:t xml:space="preserve">в 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1"/>
          <w:lang w:val="ru-RU"/>
        </w:rPr>
        <w:t>палатах</w:t>
      </w:r>
      <w:r w:rsidRPr="00FD0E02">
        <w:rPr>
          <w:lang w:val="ru-RU"/>
        </w:rPr>
        <w:t xml:space="preserve"> </w:t>
      </w:r>
      <w:r w:rsidRPr="00FD0E02">
        <w:rPr>
          <w:spacing w:val="14"/>
          <w:lang w:val="ru-RU"/>
        </w:rPr>
        <w:t xml:space="preserve"> </w:t>
      </w:r>
      <w:r w:rsidRPr="00FD0E02">
        <w:rPr>
          <w:lang w:val="ru-RU"/>
        </w:rPr>
        <w:t xml:space="preserve">на  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2"/>
          <w:lang w:val="ru-RU"/>
        </w:rPr>
        <w:t>два</w:t>
      </w:r>
      <w:r w:rsidRPr="00FD0E02">
        <w:rPr>
          <w:lang w:val="ru-RU"/>
        </w:rPr>
        <w:t xml:space="preserve">  </w:t>
      </w:r>
      <w:r w:rsidRPr="00FD0E02">
        <w:rPr>
          <w:spacing w:val="13"/>
          <w:lang w:val="ru-RU"/>
        </w:rPr>
        <w:t xml:space="preserve"> </w:t>
      </w:r>
      <w:r w:rsidRPr="00FD0E02">
        <w:rPr>
          <w:lang w:val="ru-RU"/>
        </w:rPr>
        <w:t xml:space="preserve">и  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2"/>
          <w:lang w:val="ru-RU"/>
        </w:rPr>
        <w:t>более</w:t>
      </w:r>
      <w:r w:rsidRPr="00FD0E02">
        <w:rPr>
          <w:lang w:val="ru-RU"/>
        </w:rPr>
        <w:t xml:space="preserve">  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4"/>
          <w:lang w:val="ru-RU"/>
        </w:rPr>
        <w:t>мест,</w:t>
      </w:r>
      <w:r w:rsidRPr="00FD0E02">
        <w:rPr>
          <w:lang w:val="ru-RU"/>
        </w:rPr>
        <w:t xml:space="preserve">  </w:t>
      </w:r>
      <w:r w:rsidRPr="00FD0E02">
        <w:rPr>
          <w:spacing w:val="15"/>
          <w:lang w:val="ru-RU"/>
        </w:rPr>
        <w:t xml:space="preserve"> </w:t>
      </w:r>
      <w:r w:rsidRPr="00FD0E02">
        <w:rPr>
          <w:lang w:val="ru-RU"/>
        </w:rPr>
        <w:t xml:space="preserve">в  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1"/>
          <w:lang w:val="ru-RU"/>
        </w:rPr>
        <w:t>одноместных</w:t>
      </w:r>
      <w:r w:rsidRPr="00FD0E02">
        <w:rPr>
          <w:lang w:val="ru-RU"/>
        </w:rPr>
        <w:t xml:space="preserve">  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1"/>
          <w:lang w:val="ru-RU"/>
        </w:rPr>
        <w:t>палатах</w:t>
      </w:r>
      <w:r w:rsidRPr="00FD0E02">
        <w:rPr>
          <w:lang w:val="ru-RU"/>
        </w:rPr>
        <w:t xml:space="preserve">  </w:t>
      </w:r>
      <w:r w:rsidRPr="00FD0E02">
        <w:rPr>
          <w:spacing w:val="12"/>
          <w:lang w:val="ru-RU"/>
        </w:rPr>
        <w:t xml:space="preserve"> </w:t>
      </w:r>
      <w:r w:rsidRPr="00FD0E02">
        <w:rPr>
          <w:lang w:val="ru-RU"/>
        </w:rPr>
        <w:t>–</w:t>
      </w:r>
      <w:r w:rsidRPr="00FD0E02">
        <w:rPr>
          <w:spacing w:val="29"/>
          <w:lang w:val="ru-RU"/>
        </w:rPr>
        <w:t xml:space="preserve"> </w:t>
      </w:r>
      <w:r w:rsidRPr="00FD0E02">
        <w:rPr>
          <w:lang w:val="ru-RU"/>
        </w:rPr>
        <w:t>по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1"/>
          <w:lang w:val="ru-RU"/>
        </w:rPr>
        <w:t>медицинским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2"/>
          <w:lang w:val="ru-RU"/>
        </w:rPr>
        <w:t>показаниям,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1"/>
          <w:lang w:val="ru-RU"/>
        </w:rPr>
        <w:t>установленным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2"/>
          <w:lang w:val="ru-RU"/>
        </w:rPr>
        <w:t>действующим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3"/>
          <w:lang w:val="ru-RU"/>
        </w:rPr>
        <w:t>законодательством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2"/>
          <w:lang w:val="ru-RU"/>
        </w:rPr>
        <w:t>Федерации.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34"/>
          <w:lang w:val="ru-RU"/>
        </w:rPr>
        <w:t>У</w:t>
      </w:r>
      <w:r w:rsidRPr="00FD0E02">
        <w:rPr>
          <w:lang w:val="ru-RU"/>
        </w:rPr>
        <w:t>с</w:t>
      </w:r>
      <w:r w:rsidRPr="00FD0E02">
        <w:rPr>
          <w:spacing w:val="-4"/>
          <w:lang w:val="ru-RU"/>
        </w:rPr>
        <w:t>л</w:t>
      </w:r>
      <w:r w:rsidRPr="00FD0E02">
        <w:rPr>
          <w:spacing w:val="1"/>
          <w:lang w:val="ru-RU"/>
        </w:rPr>
        <w:t>о</w:t>
      </w:r>
      <w:r w:rsidRPr="00FD0E02">
        <w:rPr>
          <w:spacing w:val="-1"/>
          <w:lang w:val="ru-RU"/>
        </w:rPr>
        <w:t>в</w:t>
      </w:r>
      <w:r w:rsidRPr="00FD0E02">
        <w:rPr>
          <w:lang w:val="ru-RU"/>
        </w:rPr>
        <w:t>ия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2"/>
          <w:lang w:val="ru-RU"/>
        </w:rPr>
        <w:t>пребывания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1"/>
          <w:lang w:val="ru-RU"/>
        </w:rPr>
        <w:t>повышенной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3"/>
          <w:lang w:val="ru-RU"/>
        </w:rPr>
        <w:t>комфортности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1"/>
          <w:lang w:val="ru-RU"/>
        </w:rPr>
        <w:t>могут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3"/>
          <w:lang w:val="ru-RU"/>
        </w:rPr>
        <w:t>оплачиваться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1"/>
          <w:lang w:val="ru-RU"/>
        </w:rPr>
        <w:t>дополнительно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2"/>
          <w:lang w:val="ru-RU"/>
        </w:rPr>
        <w:t>счет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личных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1"/>
          <w:lang w:val="ru-RU"/>
        </w:rPr>
        <w:t>средств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граждан</w:t>
      </w:r>
      <w:r w:rsidRPr="00FD0E02">
        <w:rPr>
          <w:spacing w:val="18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2"/>
          <w:lang w:val="ru-RU"/>
        </w:rPr>
        <w:t>других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3"/>
          <w:lang w:val="ru-RU"/>
        </w:rPr>
        <w:t>источников.</w:t>
      </w:r>
    </w:p>
    <w:p w:rsidR="00ED0DA2" w:rsidRPr="00FD0E02" w:rsidRDefault="00ED0DA2">
      <w:pPr>
        <w:jc w:val="both"/>
        <w:rPr>
          <w:rFonts w:ascii="Times New Roman" w:hAnsi="Times New Roman"/>
          <w:lang w:val="ru-RU"/>
        </w:rPr>
        <w:sectPr w:rsidR="00ED0DA2" w:rsidRPr="00FD0E02">
          <w:pgSz w:w="11900" w:h="16840"/>
          <w:pgMar w:top="660" w:right="740" w:bottom="900" w:left="1200" w:header="0" w:footer="710" w:gutter="0"/>
          <w:cols w:space="720"/>
        </w:sectPr>
      </w:pPr>
    </w:p>
    <w:p w:rsidR="00ED0DA2" w:rsidRPr="00FD0E02" w:rsidRDefault="00ED0DA2">
      <w:pPr>
        <w:pStyle w:val="BodyText"/>
        <w:spacing w:before="41"/>
        <w:ind w:right="101"/>
        <w:jc w:val="both"/>
        <w:rPr>
          <w:lang w:val="ru-RU"/>
        </w:rPr>
      </w:pPr>
      <w:r w:rsidRPr="00FD0E02">
        <w:rPr>
          <w:spacing w:val="-2"/>
          <w:lang w:val="ru-RU"/>
        </w:rPr>
        <w:t>Одному</w:t>
      </w:r>
      <w:r w:rsidRPr="00FD0E02">
        <w:rPr>
          <w:spacing w:val="31"/>
          <w:lang w:val="ru-RU"/>
        </w:rPr>
        <w:t xml:space="preserve"> </w:t>
      </w:r>
      <w:r w:rsidRPr="00FD0E02">
        <w:rPr>
          <w:lang w:val="ru-RU"/>
        </w:rPr>
        <w:t>из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2"/>
          <w:lang w:val="ru-RU"/>
        </w:rPr>
        <w:t>родителей,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2"/>
          <w:lang w:val="ru-RU"/>
        </w:rPr>
        <w:t>иному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1"/>
          <w:lang w:val="ru-RU"/>
        </w:rPr>
        <w:t>члену</w:t>
      </w:r>
      <w:r w:rsidRPr="00FD0E02">
        <w:rPr>
          <w:spacing w:val="31"/>
          <w:lang w:val="ru-RU"/>
        </w:rPr>
        <w:t xml:space="preserve"> </w:t>
      </w:r>
      <w:r w:rsidRPr="00FD0E02">
        <w:rPr>
          <w:lang w:val="ru-RU"/>
        </w:rPr>
        <w:t>семьи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1"/>
          <w:lang w:val="ru-RU"/>
        </w:rPr>
        <w:t>или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2"/>
          <w:lang w:val="ru-RU"/>
        </w:rPr>
        <w:t>иному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3"/>
          <w:lang w:val="ru-RU"/>
        </w:rPr>
        <w:t>законному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1"/>
          <w:lang w:val="ru-RU"/>
        </w:rPr>
        <w:t>представителю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1"/>
          <w:lang w:val="ru-RU"/>
        </w:rPr>
        <w:t>предоставляется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1"/>
          <w:lang w:val="ru-RU"/>
        </w:rPr>
        <w:t>право</w:t>
      </w:r>
      <w:r w:rsidRPr="00FD0E02">
        <w:rPr>
          <w:spacing w:val="36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1"/>
          <w:lang w:val="ru-RU"/>
        </w:rPr>
        <w:t>бесплатное</w:t>
      </w:r>
      <w:r w:rsidRPr="00FD0E02">
        <w:rPr>
          <w:spacing w:val="38"/>
          <w:lang w:val="ru-RU"/>
        </w:rPr>
        <w:t xml:space="preserve"> </w:t>
      </w:r>
      <w:r w:rsidRPr="00FD0E02">
        <w:rPr>
          <w:lang w:val="ru-RU"/>
        </w:rPr>
        <w:t>совместное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3"/>
          <w:lang w:val="ru-RU"/>
        </w:rPr>
        <w:t>нахождение</w:t>
      </w:r>
      <w:r w:rsidRPr="00FD0E02">
        <w:rPr>
          <w:spacing w:val="38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4"/>
          <w:lang w:val="ru-RU"/>
        </w:rPr>
        <w:t>ребенком</w:t>
      </w:r>
      <w:r w:rsidRPr="00FD0E02">
        <w:rPr>
          <w:spacing w:val="18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организации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2"/>
          <w:lang w:val="ru-RU"/>
        </w:rPr>
        <w:t>оказании</w:t>
      </w:r>
      <w:r w:rsidRPr="00FD0E02">
        <w:rPr>
          <w:spacing w:val="19"/>
          <w:lang w:val="ru-RU"/>
        </w:rPr>
        <w:t xml:space="preserve"> </w:t>
      </w:r>
      <w:r w:rsidRPr="00FD0E02">
        <w:rPr>
          <w:lang w:val="ru-RU"/>
        </w:rPr>
        <w:t>ему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17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1"/>
          <w:lang w:val="ru-RU"/>
        </w:rPr>
        <w:t>стационарных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1"/>
          <w:lang w:val="ru-RU"/>
        </w:rPr>
        <w:t>условиях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1"/>
          <w:lang w:val="ru-RU"/>
        </w:rPr>
        <w:t>до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1"/>
          <w:lang w:val="ru-RU"/>
        </w:rPr>
        <w:t>достижения</w:t>
      </w:r>
      <w:r w:rsidRPr="00FD0E02">
        <w:rPr>
          <w:spacing w:val="43"/>
          <w:lang w:val="ru-RU"/>
        </w:rPr>
        <w:t xml:space="preserve"> </w:t>
      </w:r>
      <w:r w:rsidRPr="00FD0E02">
        <w:rPr>
          <w:lang w:val="ru-RU"/>
        </w:rPr>
        <w:t>им</w:t>
      </w:r>
      <w:r w:rsidRPr="00FD0E02">
        <w:rPr>
          <w:spacing w:val="42"/>
          <w:lang w:val="ru-RU"/>
        </w:rPr>
        <w:t xml:space="preserve"> </w:t>
      </w:r>
      <w:r w:rsidRPr="00FD0E02">
        <w:rPr>
          <w:spacing w:val="-1"/>
          <w:lang w:val="ru-RU"/>
        </w:rPr>
        <w:t>возраста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четырех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6"/>
          <w:lang w:val="ru-RU"/>
        </w:rPr>
        <w:t>лет,</w:t>
      </w:r>
      <w:r w:rsidRPr="00FD0E02">
        <w:rPr>
          <w:spacing w:val="42"/>
          <w:lang w:val="ru-RU"/>
        </w:rPr>
        <w:t xml:space="preserve"> </w:t>
      </w:r>
      <w:r w:rsidRPr="00FD0E02">
        <w:rPr>
          <w:lang w:val="ru-RU"/>
        </w:rPr>
        <w:t>а</w:t>
      </w:r>
      <w:r w:rsidRPr="00FD0E02">
        <w:rPr>
          <w:spacing w:val="40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4"/>
          <w:lang w:val="ru-RU"/>
        </w:rPr>
        <w:t>ребенком</w:t>
      </w:r>
      <w:r w:rsidRPr="00FD0E02">
        <w:rPr>
          <w:spacing w:val="53"/>
          <w:lang w:val="ru-RU"/>
        </w:rPr>
        <w:t xml:space="preserve"> </w:t>
      </w:r>
      <w:r w:rsidRPr="00FD0E02">
        <w:rPr>
          <w:lang w:val="ru-RU"/>
        </w:rPr>
        <w:t>старше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2"/>
          <w:lang w:val="ru-RU"/>
        </w:rPr>
        <w:t>данного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1"/>
          <w:lang w:val="ru-RU"/>
        </w:rPr>
        <w:t>возраста</w:t>
      </w:r>
      <w:r w:rsidRPr="00FD0E02">
        <w:rPr>
          <w:spacing w:val="25"/>
          <w:lang w:val="ru-RU"/>
        </w:rPr>
        <w:t xml:space="preserve"> </w:t>
      </w:r>
      <w:r w:rsidRPr="00FD0E02">
        <w:rPr>
          <w:lang w:val="ru-RU"/>
        </w:rPr>
        <w:t>–</w:t>
      </w:r>
      <w:r w:rsidRPr="00FD0E02">
        <w:rPr>
          <w:spacing w:val="26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26"/>
          <w:lang w:val="ru-RU"/>
        </w:rPr>
        <w:t xml:space="preserve"> </w:t>
      </w:r>
      <w:r w:rsidRPr="00FD0E02">
        <w:rPr>
          <w:spacing w:val="-1"/>
          <w:lang w:val="ru-RU"/>
        </w:rPr>
        <w:t>наличии</w:t>
      </w:r>
      <w:r w:rsidRPr="00FD0E02">
        <w:rPr>
          <w:spacing w:val="26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1"/>
          <w:lang w:val="ru-RU"/>
        </w:rPr>
        <w:t>показаний.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2"/>
          <w:lang w:val="ru-RU"/>
        </w:rPr>
        <w:t>Плата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1"/>
          <w:lang w:val="ru-RU"/>
        </w:rPr>
        <w:t>создание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1"/>
          <w:lang w:val="ru-RU"/>
        </w:rPr>
        <w:t>условий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2"/>
          <w:lang w:val="ru-RU"/>
        </w:rPr>
        <w:t>пребывания</w:t>
      </w:r>
      <w:r w:rsidRPr="00FD0E02">
        <w:rPr>
          <w:spacing w:val="62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1"/>
          <w:lang w:val="ru-RU"/>
        </w:rPr>
        <w:t>стационарных</w:t>
      </w:r>
      <w:r w:rsidRPr="00FD0E02">
        <w:rPr>
          <w:spacing w:val="62"/>
          <w:lang w:val="ru-RU"/>
        </w:rPr>
        <w:t xml:space="preserve"> </w:t>
      </w:r>
      <w:r w:rsidRPr="00FD0E02">
        <w:rPr>
          <w:spacing w:val="-1"/>
          <w:lang w:val="ru-RU"/>
        </w:rPr>
        <w:t>условиях,</w:t>
      </w:r>
      <w:r w:rsidRPr="00FD0E02">
        <w:rPr>
          <w:spacing w:val="61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4"/>
          <w:lang w:val="ru-RU"/>
        </w:rPr>
        <w:t>том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1"/>
          <w:lang w:val="ru-RU"/>
        </w:rPr>
        <w:t>числе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1"/>
          <w:lang w:val="ru-RU"/>
        </w:rPr>
        <w:t xml:space="preserve">предоставление </w:t>
      </w:r>
      <w:r w:rsidRPr="00FD0E02">
        <w:rPr>
          <w:spacing w:val="-2"/>
          <w:lang w:val="ru-RU"/>
        </w:rPr>
        <w:t>спального</w:t>
      </w:r>
      <w:r w:rsidRPr="00FD0E02">
        <w:rPr>
          <w:lang w:val="ru-RU"/>
        </w:rPr>
        <w:t xml:space="preserve"> </w:t>
      </w:r>
      <w:r w:rsidRPr="00FD0E02">
        <w:rPr>
          <w:spacing w:val="1"/>
          <w:lang w:val="ru-RU"/>
        </w:rPr>
        <w:t>места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 xml:space="preserve">питания, </w:t>
      </w:r>
      <w:r w:rsidRPr="00FD0E02">
        <w:rPr>
          <w:lang w:val="ru-RU"/>
        </w:rPr>
        <w:t>с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указанных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лиц</w:t>
      </w:r>
      <w:r w:rsidRPr="00FD0E02">
        <w:rPr>
          <w:lang w:val="ru-RU"/>
        </w:rPr>
        <w:t xml:space="preserve"> не</w:t>
      </w:r>
      <w:r w:rsidRPr="00FD0E02">
        <w:rPr>
          <w:spacing w:val="-1"/>
          <w:lang w:val="ru-RU"/>
        </w:rPr>
        <w:t xml:space="preserve"> взимается.</w:t>
      </w:r>
    </w:p>
    <w:p w:rsidR="00ED0DA2" w:rsidRPr="00FD0E02" w:rsidRDefault="00ED0DA2">
      <w:pPr>
        <w:pStyle w:val="BodyText"/>
        <w:numPr>
          <w:ilvl w:val="0"/>
          <w:numId w:val="3"/>
        </w:numPr>
        <w:tabs>
          <w:tab w:val="left" w:pos="1093"/>
        </w:tabs>
        <w:spacing w:before="2" w:line="322" w:lineRule="exact"/>
        <w:ind w:left="1092"/>
        <w:rPr>
          <w:lang w:val="ru-RU"/>
        </w:rPr>
      </w:pPr>
      <w:r w:rsidRPr="00FD0E02">
        <w:rPr>
          <w:spacing w:val="-34"/>
          <w:lang w:val="ru-RU"/>
        </w:rPr>
        <w:t>У</w:t>
      </w:r>
      <w:r w:rsidRPr="00FD0E02">
        <w:rPr>
          <w:lang w:val="ru-RU"/>
        </w:rPr>
        <w:t>с</w:t>
      </w:r>
      <w:r w:rsidRPr="00FD0E02">
        <w:rPr>
          <w:spacing w:val="-1"/>
          <w:lang w:val="ru-RU"/>
        </w:rPr>
        <w:t>л</w:t>
      </w:r>
      <w:r w:rsidRPr="00FD0E02">
        <w:rPr>
          <w:spacing w:val="1"/>
          <w:lang w:val="ru-RU"/>
        </w:rPr>
        <w:t>о</w:t>
      </w:r>
      <w:r w:rsidRPr="00FD0E02">
        <w:rPr>
          <w:spacing w:val="-3"/>
          <w:lang w:val="ru-RU"/>
        </w:rPr>
        <w:t>в</w:t>
      </w:r>
      <w:r w:rsidRPr="00FD0E02">
        <w:rPr>
          <w:lang w:val="ru-RU"/>
        </w:rPr>
        <w:t>ия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1"/>
          <w:lang w:val="ru-RU"/>
        </w:rPr>
        <w:t>р</w:t>
      </w:r>
      <w:r w:rsidRPr="00FD0E02">
        <w:rPr>
          <w:lang w:val="ru-RU"/>
        </w:rPr>
        <w:t>а</w:t>
      </w:r>
      <w:r w:rsidRPr="00FD0E02">
        <w:rPr>
          <w:spacing w:val="-6"/>
          <w:lang w:val="ru-RU"/>
        </w:rPr>
        <w:t>з</w:t>
      </w:r>
      <w:r w:rsidRPr="00FD0E02">
        <w:rPr>
          <w:lang w:val="ru-RU"/>
        </w:rPr>
        <w:t>ме</w:t>
      </w:r>
      <w:r w:rsidRPr="00FD0E02">
        <w:rPr>
          <w:spacing w:val="-1"/>
          <w:lang w:val="ru-RU"/>
        </w:rPr>
        <w:t>щ</w:t>
      </w:r>
      <w:r w:rsidRPr="00FD0E02">
        <w:rPr>
          <w:spacing w:val="-3"/>
          <w:lang w:val="ru-RU"/>
        </w:rPr>
        <w:t>е</w:t>
      </w:r>
      <w:r w:rsidRPr="00FD0E02">
        <w:rPr>
          <w:lang w:val="ru-RU"/>
        </w:rPr>
        <w:t>ния</w:t>
      </w:r>
      <w:r w:rsidRPr="00FD0E02">
        <w:rPr>
          <w:spacing w:val="-3"/>
          <w:lang w:val="ru-RU"/>
        </w:rPr>
        <w:t xml:space="preserve"> </w:t>
      </w:r>
      <w:r w:rsidRPr="00FD0E02">
        <w:rPr>
          <w:lang w:val="ru-RU"/>
        </w:rPr>
        <w:t>п</w:t>
      </w:r>
      <w:r w:rsidRPr="00FD0E02">
        <w:rPr>
          <w:spacing w:val="-3"/>
          <w:lang w:val="ru-RU"/>
        </w:rPr>
        <w:t>а</w:t>
      </w:r>
      <w:r w:rsidRPr="00FD0E02">
        <w:rPr>
          <w:lang w:val="ru-RU"/>
        </w:rPr>
        <w:t>ци</w:t>
      </w:r>
      <w:r w:rsidRPr="00FD0E02">
        <w:rPr>
          <w:spacing w:val="-3"/>
          <w:lang w:val="ru-RU"/>
        </w:rPr>
        <w:t>е</w:t>
      </w:r>
      <w:r w:rsidRPr="00FD0E02">
        <w:rPr>
          <w:lang w:val="ru-RU"/>
        </w:rPr>
        <w:t>н</w:t>
      </w:r>
      <w:r w:rsidRPr="00FD0E02">
        <w:rPr>
          <w:spacing w:val="-6"/>
          <w:lang w:val="ru-RU"/>
        </w:rPr>
        <w:t>т</w:t>
      </w:r>
      <w:r w:rsidRPr="00FD0E02">
        <w:rPr>
          <w:spacing w:val="1"/>
          <w:lang w:val="ru-RU"/>
        </w:rPr>
        <w:t>о</w:t>
      </w:r>
      <w:r w:rsidRPr="00FD0E02">
        <w:rPr>
          <w:lang w:val="ru-RU"/>
        </w:rPr>
        <w:t>в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3"/>
          <w:lang w:val="ru-RU"/>
        </w:rPr>
        <w:t>м</w:t>
      </w:r>
      <w:r w:rsidRPr="00FD0E02">
        <w:rPr>
          <w:spacing w:val="2"/>
          <w:lang w:val="ru-RU"/>
        </w:rPr>
        <w:t>а</w:t>
      </w:r>
      <w:r w:rsidRPr="00FD0E02">
        <w:rPr>
          <w:spacing w:val="-4"/>
          <w:lang w:val="ru-RU"/>
        </w:rPr>
        <w:t>ло</w:t>
      </w:r>
      <w:r w:rsidRPr="00FD0E02">
        <w:rPr>
          <w:lang w:val="ru-RU"/>
        </w:rPr>
        <w:t>м</w:t>
      </w:r>
      <w:r w:rsidRPr="00FD0E02">
        <w:rPr>
          <w:spacing w:val="5"/>
          <w:lang w:val="ru-RU"/>
        </w:rPr>
        <w:t>е</w:t>
      </w:r>
      <w:r w:rsidRPr="00FD0E02">
        <w:rPr>
          <w:lang w:val="ru-RU"/>
        </w:rPr>
        <w:t>с</w:t>
      </w:r>
      <w:r w:rsidRPr="00FD0E02">
        <w:rPr>
          <w:spacing w:val="-1"/>
          <w:lang w:val="ru-RU"/>
        </w:rPr>
        <w:t>т</w:t>
      </w:r>
      <w:r w:rsidRPr="00FD0E02">
        <w:rPr>
          <w:spacing w:val="-2"/>
          <w:lang w:val="ru-RU"/>
        </w:rPr>
        <w:t>н</w:t>
      </w:r>
      <w:r w:rsidRPr="00FD0E02">
        <w:rPr>
          <w:spacing w:val="1"/>
          <w:lang w:val="ru-RU"/>
        </w:rPr>
        <w:t>ы</w:t>
      </w:r>
      <w:r w:rsidRPr="00FD0E02">
        <w:rPr>
          <w:lang w:val="ru-RU"/>
        </w:rPr>
        <w:t>х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>п</w:t>
      </w:r>
      <w:r w:rsidRPr="00FD0E02">
        <w:rPr>
          <w:spacing w:val="2"/>
          <w:lang w:val="ru-RU"/>
        </w:rPr>
        <w:t>а</w:t>
      </w:r>
      <w:r w:rsidRPr="00FD0E02">
        <w:rPr>
          <w:spacing w:val="-1"/>
          <w:lang w:val="ru-RU"/>
        </w:rPr>
        <w:t>л</w:t>
      </w:r>
      <w:r w:rsidRPr="00FD0E02">
        <w:rPr>
          <w:spacing w:val="-7"/>
          <w:lang w:val="ru-RU"/>
        </w:rPr>
        <w:t>а</w:t>
      </w:r>
      <w:r w:rsidRPr="00FD0E02">
        <w:rPr>
          <w:spacing w:val="2"/>
          <w:lang w:val="ru-RU"/>
        </w:rPr>
        <w:t>т</w:t>
      </w:r>
      <w:r w:rsidRPr="00FD0E02">
        <w:rPr>
          <w:lang w:val="ru-RU"/>
        </w:rPr>
        <w:t xml:space="preserve">ах </w:t>
      </w:r>
      <w:r w:rsidRPr="00FD0E02">
        <w:rPr>
          <w:spacing w:val="-3"/>
          <w:lang w:val="ru-RU"/>
        </w:rPr>
        <w:t>(</w:t>
      </w:r>
      <w:r w:rsidRPr="00FD0E02">
        <w:rPr>
          <w:spacing w:val="1"/>
          <w:lang w:val="ru-RU"/>
        </w:rPr>
        <w:t>б</w:t>
      </w:r>
      <w:r w:rsidRPr="00FD0E02">
        <w:rPr>
          <w:spacing w:val="-2"/>
          <w:lang w:val="ru-RU"/>
        </w:rPr>
        <w:t>о</w:t>
      </w:r>
      <w:r w:rsidRPr="00FD0E02">
        <w:rPr>
          <w:spacing w:val="-7"/>
          <w:lang w:val="ru-RU"/>
        </w:rPr>
        <w:t>к</w:t>
      </w:r>
      <w:r w:rsidRPr="00FD0E02">
        <w:rPr>
          <w:spacing w:val="2"/>
          <w:lang w:val="ru-RU"/>
        </w:rPr>
        <w:t>с</w:t>
      </w:r>
      <w:r w:rsidRPr="00FD0E02">
        <w:rPr>
          <w:lang w:val="ru-RU"/>
        </w:rPr>
        <w:t>а</w:t>
      </w:r>
      <w:r w:rsidRPr="00FD0E02">
        <w:rPr>
          <w:spacing w:val="1"/>
          <w:lang w:val="ru-RU"/>
        </w:rPr>
        <w:t>х</w:t>
      </w:r>
      <w:r w:rsidRPr="00FD0E02">
        <w:rPr>
          <w:lang w:val="ru-RU"/>
        </w:rPr>
        <w:t>).</w:t>
      </w:r>
    </w:p>
    <w:p w:rsidR="00ED0DA2" w:rsidRPr="00FD0E02" w:rsidRDefault="00ED0DA2">
      <w:pPr>
        <w:pStyle w:val="BodyText"/>
        <w:ind w:right="103"/>
        <w:jc w:val="both"/>
        <w:rPr>
          <w:lang w:val="ru-RU"/>
        </w:rPr>
      </w:pPr>
      <w:r w:rsidRPr="00FD0E02">
        <w:rPr>
          <w:spacing w:val="-1"/>
          <w:lang w:val="ru-RU"/>
        </w:rPr>
        <w:t>При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оказании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10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рамках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территориальной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программы</w:t>
      </w:r>
      <w:r w:rsidRPr="00FD0E02">
        <w:rPr>
          <w:spacing w:val="75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гарантий</w:t>
      </w:r>
      <w:r w:rsidRPr="00FD0E02">
        <w:rPr>
          <w:lang w:val="ru-RU"/>
        </w:rPr>
        <w:t xml:space="preserve"> в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1"/>
          <w:lang w:val="ru-RU"/>
        </w:rPr>
        <w:t>условиях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стационара граждане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-1"/>
          <w:lang w:val="ru-RU"/>
        </w:rPr>
        <w:t>размещаются</w:t>
      </w:r>
      <w:r w:rsidRPr="00FD0E02">
        <w:rPr>
          <w:lang w:val="ru-RU"/>
        </w:rPr>
        <w:t xml:space="preserve"> в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одно-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1"/>
          <w:lang w:val="ru-RU"/>
        </w:rPr>
        <w:t>или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1"/>
          <w:lang w:val="ru-RU"/>
        </w:rPr>
        <w:t>двухместных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1"/>
          <w:lang w:val="ru-RU"/>
        </w:rPr>
        <w:t>палатах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1"/>
          <w:lang w:val="ru-RU"/>
        </w:rPr>
        <w:t>(боксах)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1"/>
          <w:lang w:val="ru-RU"/>
        </w:rPr>
        <w:t>наличии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2"/>
          <w:lang w:val="ru-RU"/>
        </w:rPr>
        <w:t>соответствующих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45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1"/>
          <w:lang w:val="ru-RU"/>
        </w:rPr>
        <w:t>(или)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1"/>
          <w:lang w:val="ru-RU"/>
        </w:rPr>
        <w:t>эпидемиологических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1"/>
          <w:lang w:val="ru-RU"/>
        </w:rPr>
        <w:t>показаний,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установленных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Министерством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2"/>
          <w:lang w:val="ru-RU"/>
        </w:rPr>
        <w:t>здравоохранения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Федерации.</w:t>
      </w:r>
    </w:p>
    <w:p w:rsidR="00ED0DA2" w:rsidRPr="00FD0E02" w:rsidRDefault="00ED0DA2">
      <w:pPr>
        <w:pStyle w:val="BodyText"/>
        <w:numPr>
          <w:ilvl w:val="0"/>
          <w:numId w:val="3"/>
        </w:numPr>
        <w:tabs>
          <w:tab w:val="left" w:pos="1349"/>
        </w:tabs>
        <w:ind w:right="102" w:firstLine="708"/>
        <w:jc w:val="both"/>
        <w:rPr>
          <w:lang w:val="ru-RU"/>
        </w:rPr>
      </w:pPr>
      <w:r w:rsidRPr="00FD0E02">
        <w:rPr>
          <w:spacing w:val="-1"/>
          <w:lang w:val="ru-RU"/>
        </w:rPr>
        <w:t>Порядок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1"/>
          <w:lang w:val="ru-RU"/>
        </w:rPr>
        <w:t>предоставления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1"/>
          <w:lang w:val="ru-RU"/>
        </w:rPr>
        <w:t>транспортных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2"/>
          <w:lang w:val="ru-RU"/>
        </w:rPr>
        <w:t>услуг</w:t>
      </w:r>
      <w:r w:rsidRPr="00FD0E02">
        <w:rPr>
          <w:spacing w:val="44"/>
          <w:lang w:val="ru-RU"/>
        </w:rPr>
        <w:t xml:space="preserve"> </w:t>
      </w:r>
      <w:r w:rsidRPr="00FD0E02">
        <w:rPr>
          <w:lang w:val="ru-RU"/>
        </w:rPr>
        <w:t>при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сопровождении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>медицинским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3"/>
          <w:lang w:val="ru-RU"/>
        </w:rPr>
        <w:t>работником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1"/>
          <w:lang w:val="ru-RU"/>
        </w:rPr>
        <w:t>пациента,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3"/>
          <w:lang w:val="ru-RU"/>
        </w:rPr>
        <w:t>находящегося</w:t>
      </w:r>
      <w:r w:rsidRPr="00FD0E02">
        <w:rPr>
          <w:spacing w:val="45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2"/>
          <w:lang w:val="ru-RU"/>
        </w:rPr>
        <w:t>лечении</w:t>
      </w:r>
      <w:r w:rsidRPr="00FD0E02">
        <w:rPr>
          <w:spacing w:val="48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>стационарных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условиях,</w:t>
      </w:r>
      <w:r w:rsidRPr="00FD0E02">
        <w:rPr>
          <w:spacing w:val="1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1"/>
          <w:lang w:val="ru-RU"/>
        </w:rPr>
        <w:t>случае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3"/>
          <w:lang w:val="ru-RU"/>
        </w:rPr>
        <w:t>необходимости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2"/>
          <w:lang w:val="ru-RU"/>
        </w:rPr>
        <w:t>проведения</w:t>
      </w:r>
      <w:r w:rsidRPr="00FD0E02">
        <w:rPr>
          <w:spacing w:val="70"/>
          <w:lang w:val="ru-RU"/>
        </w:rPr>
        <w:t xml:space="preserve"> </w:t>
      </w:r>
      <w:r w:rsidRPr="00FD0E02">
        <w:rPr>
          <w:spacing w:val="-3"/>
          <w:lang w:val="ru-RU"/>
        </w:rPr>
        <w:t>такому</w:t>
      </w:r>
      <w:r w:rsidRPr="00FD0E02">
        <w:rPr>
          <w:lang w:val="ru-RU"/>
        </w:rPr>
        <w:t xml:space="preserve"> </w:t>
      </w:r>
      <w:r w:rsidRPr="00FD0E02">
        <w:rPr>
          <w:spacing w:val="68"/>
          <w:lang w:val="ru-RU"/>
        </w:rPr>
        <w:t xml:space="preserve"> </w:t>
      </w:r>
      <w:r w:rsidRPr="00FD0E02">
        <w:rPr>
          <w:spacing w:val="-2"/>
          <w:lang w:val="ru-RU"/>
        </w:rPr>
        <w:t>пациенту</w:t>
      </w:r>
      <w:r w:rsidRPr="00FD0E02">
        <w:rPr>
          <w:spacing w:val="63"/>
          <w:lang w:val="ru-RU"/>
        </w:rPr>
        <w:t xml:space="preserve"> </w:t>
      </w:r>
      <w:r w:rsidRPr="00FD0E02">
        <w:rPr>
          <w:lang w:val="ru-RU"/>
        </w:rPr>
        <w:t>диагностических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2"/>
          <w:lang w:val="ru-RU"/>
        </w:rPr>
        <w:t>исследований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2"/>
          <w:lang w:val="ru-RU"/>
        </w:rPr>
        <w:t>отсутствии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1"/>
          <w:lang w:val="ru-RU"/>
        </w:rPr>
        <w:t>возможности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1"/>
          <w:lang w:val="ru-RU"/>
        </w:rPr>
        <w:t>их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2"/>
          <w:lang w:val="ru-RU"/>
        </w:rPr>
        <w:t>проведения</w:t>
      </w:r>
      <w:r w:rsidRPr="00FD0E02">
        <w:rPr>
          <w:spacing w:val="57"/>
          <w:lang w:val="ru-RU"/>
        </w:rPr>
        <w:t xml:space="preserve"> </w:t>
      </w:r>
      <w:r w:rsidRPr="00FD0E02">
        <w:rPr>
          <w:lang w:val="ru-RU"/>
        </w:rPr>
        <w:t>м</w:t>
      </w:r>
      <w:r w:rsidRPr="00FD0E02">
        <w:rPr>
          <w:spacing w:val="-5"/>
          <w:lang w:val="ru-RU"/>
        </w:rPr>
        <w:t>е</w:t>
      </w:r>
      <w:r w:rsidRPr="00FD0E02">
        <w:rPr>
          <w:spacing w:val="1"/>
          <w:lang w:val="ru-RU"/>
        </w:rPr>
        <w:t>д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>ц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>нс</w:t>
      </w:r>
      <w:r w:rsidRPr="00FD0E02">
        <w:rPr>
          <w:spacing w:val="-17"/>
          <w:lang w:val="ru-RU"/>
        </w:rPr>
        <w:t>к</w:t>
      </w:r>
      <w:r w:rsidRPr="00FD0E02">
        <w:rPr>
          <w:spacing w:val="1"/>
          <w:lang w:val="ru-RU"/>
        </w:rPr>
        <w:t>о</w:t>
      </w:r>
      <w:r w:rsidRPr="00FD0E02">
        <w:rPr>
          <w:lang w:val="ru-RU"/>
        </w:rPr>
        <w:t>й</w:t>
      </w:r>
      <w:r w:rsidRPr="00FD0E02">
        <w:rPr>
          <w:spacing w:val="-2"/>
          <w:lang w:val="ru-RU"/>
        </w:rPr>
        <w:t xml:space="preserve"> о</w:t>
      </w:r>
      <w:r w:rsidRPr="00FD0E02">
        <w:rPr>
          <w:spacing w:val="1"/>
          <w:lang w:val="ru-RU"/>
        </w:rPr>
        <w:t>р</w:t>
      </w:r>
      <w:r w:rsidRPr="00FD0E02">
        <w:rPr>
          <w:lang w:val="ru-RU"/>
        </w:rPr>
        <w:t>г</w:t>
      </w:r>
      <w:r w:rsidRPr="00FD0E02">
        <w:rPr>
          <w:spacing w:val="-3"/>
          <w:lang w:val="ru-RU"/>
        </w:rPr>
        <w:t>а</w:t>
      </w:r>
      <w:r w:rsidRPr="00FD0E02">
        <w:rPr>
          <w:spacing w:val="-2"/>
          <w:lang w:val="ru-RU"/>
        </w:rPr>
        <w:t>н</w:t>
      </w:r>
      <w:r w:rsidRPr="00FD0E02">
        <w:rPr>
          <w:lang w:val="ru-RU"/>
        </w:rPr>
        <w:t>и</w:t>
      </w:r>
      <w:r w:rsidRPr="00FD0E02">
        <w:rPr>
          <w:spacing w:val="-1"/>
          <w:lang w:val="ru-RU"/>
        </w:rPr>
        <w:t>з</w:t>
      </w:r>
      <w:r w:rsidRPr="00FD0E02">
        <w:rPr>
          <w:lang w:val="ru-RU"/>
        </w:rPr>
        <w:t>а</w:t>
      </w:r>
      <w:r w:rsidRPr="00FD0E02">
        <w:rPr>
          <w:spacing w:val="-2"/>
          <w:lang w:val="ru-RU"/>
        </w:rPr>
        <w:t>ц</w:t>
      </w:r>
      <w:r w:rsidRPr="00FD0E02">
        <w:rPr>
          <w:lang w:val="ru-RU"/>
        </w:rPr>
        <w:t>и</w:t>
      </w:r>
      <w:r w:rsidRPr="00FD0E02">
        <w:rPr>
          <w:spacing w:val="-3"/>
          <w:lang w:val="ru-RU"/>
        </w:rPr>
        <w:t>е</w:t>
      </w:r>
      <w:r w:rsidRPr="00FD0E02">
        <w:rPr>
          <w:spacing w:val="1"/>
          <w:lang w:val="ru-RU"/>
        </w:rPr>
        <w:t>й</w:t>
      </w:r>
      <w:r w:rsidRPr="00FD0E02">
        <w:rPr>
          <w:lang w:val="ru-RU"/>
        </w:rPr>
        <w:t>,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1"/>
          <w:lang w:val="ru-RU"/>
        </w:rPr>
        <w:t>о</w:t>
      </w:r>
      <w:r w:rsidRPr="00FD0E02">
        <w:rPr>
          <w:spacing w:val="-5"/>
          <w:lang w:val="ru-RU"/>
        </w:rPr>
        <w:t>к</w:t>
      </w:r>
      <w:r w:rsidRPr="00FD0E02">
        <w:rPr>
          <w:lang w:val="ru-RU"/>
        </w:rPr>
        <w:t>а</w:t>
      </w:r>
      <w:r w:rsidRPr="00FD0E02">
        <w:rPr>
          <w:spacing w:val="-3"/>
          <w:lang w:val="ru-RU"/>
        </w:rPr>
        <w:t>з</w:t>
      </w:r>
      <w:r w:rsidRPr="00FD0E02">
        <w:rPr>
          <w:spacing w:val="1"/>
          <w:lang w:val="ru-RU"/>
        </w:rPr>
        <w:t>ы</w:t>
      </w:r>
      <w:r w:rsidRPr="00FD0E02">
        <w:rPr>
          <w:spacing w:val="-6"/>
          <w:lang w:val="ru-RU"/>
        </w:rPr>
        <w:t>в</w:t>
      </w:r>
      <w:r w:rsidRPr="00FD0E02">
        <w:rPr>
          <w:lang w:val="ru-RU"/>
        </w:rPr>
        <w:t>а</w:t>
      </w:r>
      <w:r w:rsidRPr="00FD0E02">
        <w:rPr>
          <w:spacing w:val="-1"/>
          <w:lang w:val="ru-RU"/>
        </w:rPr>
        <w:t>ющ</w:t>
      </w:r>
      <w:r w:rsidRPr="00FD0E02">
        <w:rPr>
          <w:lang w:val="ru-RU"/>
        </w:rPr>
        <w:t>ей м</w:t>
      </w:r>
      <w:r w:rsidRPr="00FD0E02">
        <w:rPr>
          <w:spacing w:val="-5"/>
          <w:lang w:val="ru-RU"/>
        </w:rPr>
        <w:t>е</w:t>
      </w:r>
      <w:r w:rsidRPr="00FD0E02">
        <w:rPr>
          <w:spacing w:val="-2"/>
          <w:lang w:val="ru-RU"/>
        </w:rPr>
        <w:t>д</w:t>
      </w:r>
      <w:r w:rsidRPr="00FD0E02">
        <w:rPr>
          <w:lang w:val="ru-RU"/>
        </w:rPr>
        <w:t>и</w:t>
      </w:r>
      <w:r w:rsidRPr="00FD0E02">
        <w:rPr>
          <w:spacing w:val="-2"/>
          <w:lang w:val="ru-RU"/>
        </w:rPr>
        <w:t>ци</w:t>
      </w:r>
      <w:r w:rsidRPr="00FD0E02">
        <w:rPr>
          <w:lang w:val="ru-RU"/>
        </w:rPr>
        <w:t>нс</w:t>
      </w:r>
      <w:r w:rsidRPr="00FD0E02">
        <w:rPr>
          <w:spacing w:val="-5"/>
          <w:lang w:val="ru-RU"/>
        </w:rPr>
        <w:t>к</w:t>
      </w:r>
      <w:r w:rsidRPr="00FD0E02">
        <w:rPr>
          <w:spacing w:val="-4"/>
          <w:lang w:val="ru-RU"/>
        </w:rPr>
        <w:t>у</w:t>
      </w:r>
      <w:r w:rsidRPr="00FD0E02">
        <w:rPr>
          <w:lang w:val="ru-RU"/>
        </w:rPr>
        <w:t>ю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>п</w:t>
      </w:r>
      <w:r w:rsidRPr="00FD0E02">
        <w:rPr>
          <w:spacing w:val="-4"/>
          <w:lang w:val="ru-RU"/>
        </w:rPr>
        <w:t>о</w:t>
      </w:r>
      <w:r w:rsidRPr="00FD0E02">
        <w:rPr>
          <w:spacing w:val="-3"/>
          <w:lang w:val="ru-RU"/>
        </w:rPr>
        <w:t>м</w:t>
      </w:r>
      <w:r w:rsidRPr="00FD0E02">
        <w:rPr>
          <w:spacing w:val="1"/>
          <w:lang w:val="ru-RU"/>
        </w:rPr>
        <w:t>о</w:t>
      </w:r>
      <w:r w:rsidRPr="00FD0E02">
        <w:rPr>
          <w:spacing w:val="-1"/>
          <w:lang w:val="ru-RU"/>
        </w:rPr>
        <w:t>щ</w:t>
      </w:r>
      <w:r w:rsidRPr="00FD0E02">
        <w:rPr>
          <w:lang w:val="ru-RU"/>
        </w:rPr>
        <w:t>ь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>п</w:t>
      </w:r>
      <w:r w:rsidRPr="00FD0E02">
        <w:rPr>
          <w:spacing w:val="-3"/>
          <w:lang w:val="ru-RU"/>
        </w:rPr>
        <w:t>а</w:t>
      </w:r>
      <w:r w:rsidRPr="00FD0E02">
        <w:rPr>
          <w:lang w:val="ru-RU"/>
        </w:rPr>
        <w:t>ц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>ен</w:t>
      </w:r>
      <w:r w:rsidRPr="00FD0E02">
        <w:rPr>
          <w:spacing w:val="-6"/>
          <w:lang w:val="ru-RU"/>
        </w:rPr>
        <w:t>т</w:t>
      </w:r>
      <w:r w:rsidRPr="00FD0E02">
        <w:rPr>
          <w:spacing w:val="-33"/>
          <w:lang w:val="ru-RU"/>
        </w:rPr>
        <w:t>у</w:t>
      </w:r>
      <w:r w:rsidRPr="00FD0E02">
        <w:rPr>
          <w:lang w:val="ru-RU"/>
        </w:rPr>
        <w:t>.</w:t>
      </w:r>
    </w:p>
    <w:p w:rsidR="00ED0DA2" w:rsidRPr="00FD0E02" w:rsidRDefault="00ED0DA2">
      <w:pPr>
        <w:pStyle w:val="BodyText"/>
        <w:ind w:right="103"/>
        <w:jc w:val="both"/>
        <w:rPr>
          <w:lang w:val="ru-RU"/>
        </w:rPr>
      </w:pPr>
      <w:r w:rsidRPr="00FD0E02">
        <w:rPr>
          <w:spacing w:val="-1"/>
          <w:lang w:val="ru-RU"/>
        </w:rPr>
        <w:t>Основанием</w:t>
      </w:r>
      <w:r w:rsidRPr="00FD0E02">
        <w:rPr>
          <w:spacing w:val="61"/>
          <w:lang w:val="ru-RU"/>
        </w:rPr>
        <w:t xml:space="preserve"> </w:t>
      </w:r>
      <w:r w:rsidRPr="00FD0E02">
        <w:rPr>
          <w:lang w:val="ru-RU"/>
        </w:rPr>
        <w:t>для</w:t>
      </w:r>
      <w:r w:rsidRPr="00FD0E02">
        <w:rPr>
          <w:spacing w:val="64"/>
          <w:lang w:val="ru-RU"/>
        </w:rPr>
        <w:t xml:space="preserve"> </w:t>
      </w:r>
      <w:r w:rsidRPr="00FD0E02">
        <w:rPr>
          <w:spacing w:val="-2"/>
          <w:lang w:val="ru-RU"/>
        </w:rPr>
        <w:t>назначения</w:t>
      </w:r>
      <w:r w:rsidRPr="00FD0E02">
        <w:rPr>
          <w:spacing w:val="64"/>
          <w:lang w:val="ru-RU"/>
        </w:rPr>
        <w:t xml:space="preserve"> </w:t>
      </w:r>
      <w:r w:rsidRPr="00FD0E02">
        <w:rPr>
          <w:spacing w:val="-2"/>
          <w:lang w:val="ru-RU"/>
        </w:rPr>
        <w:t>пациенту</w:t>
      </w:r>
      <w:r w:rsidRPr="00FD0E02">
        <w:rPr>
          <w:spacing w:val="62"/>
          <w:lang w:val="ru-RU"/>
        </w:rPr>
        <w:t xml:space="preserve"> </w:t>
      </w:r>
      <w:r w:rsidRPr="00FD0E02">
        <w:rPr>
          <w:lang w:val="ru-RU"/>
        </w:rPr>
        <w:t>диагностических</w:t>
      </w:r>
      <w:r w:rsidRPr="00FD0E02">
        <w:rPr>
          <w:spacing w:val="62"/>
          <w:lang w:val="ru-RU"/>
        </w:rPr>
        <w:t xml:space="preserve"> </w:t>
      </w:r>
      <w:r w:rsidRPr="00FD0E02">
        <w:rPr>
          <w:spacing w:val="-2"/>
          <w:lang w:val="ru-RU"/>
        </w:rPr>
        <w:t>исследований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является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1"/>
          <w:lang w:val="ru-RU"/>
        </w:rPr>
        <w:t>наличие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2"/>
          <w:lang w:val="ru-RU"/>
        </w:rPr>
        <w:t>показаний</w:t>
      </w:r>
      <w:r w:rsidRPr="00FD0E02">
        <w:rPr>
          <w:spacing w:val="50"/>
          <w:lang w:val="ru-RU"/>
        </w:rPr>
        <w:t xml:space="preserve"> </w:t>
      </w:r>
      <w:r w:rsidRPr="00FD0E02">
        <w:rPr>
          <w:lang w:val="ru-RU"/>
        </w:rPr>
        <w:t>к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1"/>
          <w:lang w:val="ru-RU"/>
        </w:rPr>
        <w:t>проведению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2"/>
          <w:lang w:val="ru-RU"/>
        </w:rPr>
        <w:t>данного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1"/>
          <w:lang w:val="ru-RU"/>
        </w:rPr>
        <w:t>вида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2"/>
          <w:lang w:val="ru-RU"/>
        </w:rPr>
        <w:t>исследования,</w:t>
      </w:r>
      <w:r w:rsidRPr="00FD0E02">
        <w:rPr>
          <w:spacing w:val="35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1"/>
          <w:lang w:val="ru-RU"/>
        </w:rPr>
        <w:t>соответствии</w:t>
      </w:r>
      <w:r w:rsidRPr="00FD0E02">
        <w:rPr>
          <w:spacing w:val="36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1"/>
          <w:lang w:val="ru-RU"/>
        </w:rPr>
        <w:t>требованиями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2"/>
          <w:lang w:val="ru-RU"/>
        </w:rPr>
        <w:t>действующих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3"/>
          <w:lang w:val="ru-RU"/>
        </w:rPr>
        <w:t>порядков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2"/>
          <w:lang w:val="ru-RU"/>
        </w:rPr>
        <w:t>оказания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7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2"/>
          <w:lang w:val="ru-RU"/>
        </w:rPr>
        <w:t>стандартов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2"/>
          <w:lang w:val="ru-RU"/>
        </w:rPr>
        <w:t>оказания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помощи.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1"/>
          <w:lang w:val="ru-RU"/>
        </w:rPr>
        <w:t>Наличие</w:t>
      </w:r>
      <w:r w:rsidRPr="00FD0E02">
        <w:rPr>
          <w:spacing w:val="73"/>
          <w:lang w:val="ru-RU"/>
        </w:rPr>
        <w:t xml:space="preserve"> </w:t>
      </w:r>
      <w:r w:rsidRPr="00FD0E02">
        <w:rPr>
          <w:spacing w:val="-1"/>
          <w:lang w:val="ru-RU"/>
        </w:rPr>
        <w:t>показаний</w:t>
      </w:r>
      <w:r w:rsidRPr="00FD0E02">
        <w:rPr>
          <w:spacing w:val="41"/>
          <w:lang w:val="ru-RU"/>
        </w:rPr>
        <w:t xml:space="preserve"> </w:t>
      </w:r>
      <w:r w:rsidRPr="00FD0E02">
        <w:rPr>
          <w:lang w:val="ru-RU"/>
        </w:rPr>
        <w:t>к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1"/>
          <w:lang w:val="ru-RU"/>
        </w:rPr>
        <w:t>проведению</w:t>
      </w:r>
      <w:r w:rsidRPr="00FD0E02">
        <w:rPr>
          <w:spacing w:val="37"/>
          <w:lang w:val="ru-RU"/>
        </w:rPr>
        <w:t xml:space="preserve"> </w:t>
      </w:r>
      <w:r w:rsidRPr="00FD0E02">
        <w:rPr>
          <w:lang w:val="ru-RU"/>
        </w:rPr>
        <w:t>диагностических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2"/>
          <w:lang w:val="ru-RU"/>
        </w:rPr>
        <w:t>исследований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2"/>
          <w:lang w:val="ru-RU"/>
        </w:rPr>
        <w:t>пациенту</w:t>
      </w:r>
      <w:r w:rsidRPr="00FD0E02">
        <w:rPr>
          <w:spacing w:val="36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указанием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2"/>
          <w:lang w:val="ru-RU"/>
        </w:rPr>
        <w:t>конкретной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1"/>
          <w:lang w:val="ru-RU"/>
        </w:rPr>
        <w:t>организации,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выполняющей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2"/>
          <w:lang w:val="ru-RU"/>
        </w:rPr>
        <w:t>требуемый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1"/>
          <w:lang w:val="ru-RU"/>
        </w:rPr>
        <w:t>вид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2"/>
          <w:lang w:val="ru-RU"/>
        </w:rPr>
        <w:t>исследований,</w:t>
      </w:r>
      <w:r w:rsidRPr="00FD0E02">
        <w:rPr>
          <w:spacing w:val="42"/>
          <w:lang w:val="ru-RU"/>
        </w:rPr>
        <w:t xml:space="preserve"> </w:t>
      </w:r>
      <w:r w:rsidRPr="00FD0E02">
        <w:rPr>
          <w:spacing w:val="-1"/>
          <w:lang w:val="ru-RU"/>
        </w:rPr>
        <w:t>оформляется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1"/>
          <w:lang w:val="ru-RU"/>
        </w:rPr>
        <w:t>решением</w:t>
      </w:r>
      <w:r w:rsidRPr="00FD0E02">
        <w:rPr>
          <w:spacing w:val="42"/>
          <w:lang w:val="ru-RU"/>
        </w:rPr>
        <w:t xml:space="preserve"> </w:t>
      </w:r>
      <w:r w:rsidRPr="00FD0E02">
        <w:rPr>
          <w:spacing w:val="-2"/>
          <w:lang w:val="ru-RU"/>
        </w:rPr>
        <w:t>врачебной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4"/>
          <w:lang w:val="ru-RU"/>
        </w:rPr>
        <w:t>комиссии</w:t>
      </w:r>
      <w:r w:rsidRPr="00FD0E02">
        <w:rPr>
          <w:spacing w:val="46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соответствующей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1"/>
          <w:lang w:val="ru-RU"/>
        </w:rPr>
        <w:t>записью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карте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стационарного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больного.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spacing w:val="-2"/>
          <w:lang w:val="ru-RU"/>
        </w:rPr>
        <w:t>Сопровождение</w:t>
      </w:r>
      <w:r w:rsidRPr="00FD0E02">
        <w:rPr>
          <w:lang w:val="ru-RU"/>
        </w:rPr>
        <w:t xml:space="preserve"> 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1"/>
          <w:lang w:val="ru-RU"/>
        </w:rPr>
        <w:t>пациента</w:t>
      </w:r>
      <w:r w:rsidRPr="00FD0E02">
        <w:rPr>
          <w:lang w:val="ru-RU"/>
        </w:rPr>
        <w:t xml:space="preserve"> </w:t>
      </w:r>
      <w:r w:rsidRPr="00FD0E02">
        <w:rPr>
          <w:spacing w:val="38"/>
          <w:lang w:val="ru-RU"/>
        </w:rPr>
        <w:t xml:space="preserve"> </w:t>
      </w:r>
      <w:r w:rsidRPr="00FD0E02">
        <w:rPr>
          <w:lang w:val="ru-RU"/>
        </w:rPr>
        <w:t xml:space="preserve">в 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2"/>
          <w:lang w:val="ru-RU"/>
        </w:rPr>
        <w:t>медицинскую</w:t>
      </w:r>
      <w:r w:rsidRPr="00FD0E02">
        <w:rPr>
          <w:lang w:val="ru-RU"/>
        </w:rPr>
        <w:t xml:space="preserve"> 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1"/>
          <w:lang w:val="ru-RU"/>
        </w:rPr>
        <w:t>организацию</w:t>
      </w:r>
      <w:r w:rsidRPr="00FD0E02">
        <w:rPr>
          <w:lang w:val="ru-RU"/>
        </w:rPr>
        <w:t xml:space="preserve">  </w:t>
      </w:r>
      <w:r w:rsidRPr="00FD0E02">
        <w:rPr>
          <w:spacing w:val="35"/>
          <w:lang w:val="ru-RU"/>
        </w:rPr>
        <w:t xml:space="preserve"> </w:t>
      </w:r>
      <w:r w:rsidRPr="00FD0E02">
        <w:rPr>
          <w:lang w:val="ru-RU"/>
        </w:rPr>
        <w:t>для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1"/>
          <w:lang w:val="ru-RU"/>
        </w:rPr>
        <w:t>выполнения</w:t>
      </w:r>
      <w:r w:rsidRPr="00FD0E02">
        <w:rPr>
          <w:lang w:val="ru-RU"/>
        </w:rPr>
        <w:t xml:space="preserve">   </w:t>
      </w:r>
      <w:r w:rsidRPr="00FD0E02">
        <w:rPr>
          <w:spacing w:val="60"/>
          <w:lang w:val="ru-RU"/>
        </w:rPr>
        <w:t xml:space="preserve"> </w:t>
      </w:r>
      <w:r w:rsidRPr="00FD0E02">
        <w:rPr>
          <w:lang w:val="ru-RU"/>
        </w:rPr>
        <w:t xml:space="preserve">диагностических    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2"/>
          <w:lang w:val="ru-RU"/>
        </w:rPr>
        <w:t>исследований</w:t>
      </w:r>
      <w:r w:rsidRPr="00FD0E02">
        <w:rPr>
          <w:lang w:val="ru-RU"/>
        </w:rPr>
        <w:t xml:space="preserve">    </w:t>
      </w:r>
      <w:r w:rsidRPr="00FD0E02">
        <w:rPr>
          <w:spacing w:val="63"/>
          <w:lang w:val="ru-RU"/>
        </w:rPr>
        <w:t xml:space="preserve"> </w:t>
      </w:r>
      <w:r w:rsidRPr="00FD0E02">
        <w:rPr>
          <w:lang w:val="ru-RU"/>
        </w:rPr>
        <w:t>осуществляется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1"/>
          <w:lang w:val="ru-RU"/>
        </w:rPr>
        <w:t>медицинским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1"/>
          <w:lang w:val="ru-RU"/>
        </w:rPr>
        <w:t>персоналом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1"/>
          <w:lang w:val="ru-RU"/>
        </w:rPr>
        <w:t>учреждения,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2"/>
          <w:lang w:val="ru-RU"/>
        </w:rPr>
        <w:t>оказывающего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1"/>
          <w:lang w:val="ru-RU"/>
        </w:rPr>
        <w:t>стационарную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2"/>
          <w:lang w:val="ru-RU"/>
        </w:rPr>
        <w:t>медицинскую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2"/>
          <w:lang w:val="ru-RU"/>
        </w:rPr>
        <w:t>помощь.</w:t>
      </w:r>
      <w:r w:rsidRPr="00FD0E02">
        <w:rPr>
          <w:spacing w:val="63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64"/>
          <w:lang w:val="ru-RU"/>
        </w:rPr>
        <w:t xml:space="preserve"> </w:t>
      </w:r>
      <w:r w:rsidRPr="00FD0E02">
        <w:rPr>
          <w:spacing w:val="-2"/>
          <w:lang w:val="ru-RU"/>
        </w:rPr>
        <w:t>качестве</w:t>
      </w:r>
      <w:r w:rsidRPr="00FD0E02">
        <w:rPr>
          <w:spacing w:val="64"/>
          <w:lang w:val="ru-RU"/>
        </w:rPr>
        <w:t xml:space="preserve"> </w:t>
      </w:r>
      <w:r w:rsidRPr="00FD0E02">
        <w:rPr>
          <w:spacing w:val="-2"/>
          <w:lang w:val="ru-RU"/>
        </w:rPr>
        <w:t>сопровождающих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3"/>
          <w:lang w:val="ru-RU"/>
        </w:rPr>
        <w:t>работников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1"/>
          <w:lang w:val="ru-RU"/>
        </w:rPr>
        <w:t xml:space="preserve">могут </w:t>
      </w:r>
      <w:r w:rsidRPr="00FD0E02">
        <w:rPr>
          <w:lang w:val="ru-RU"/>
        </w:rPr>
        <w:t>быть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3"/>
          <w:lang w:val="ru-RU"/>
        </w:rPr>
        <w:t>врачи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или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средний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 xml:space="preserve">медицинский </w:t>
      </w:r>
      <w:r w:rsidRPr="00FD0E02">
        <w:rPr>
          <w:spacing w:val="-1"/>
          <w:lang w:val="ru-RU"/>
        </w:rPr>
        <w:t>персонал.</w:t>
      </w:r>
    </w:p>
    <w:p w:rsidR="00ED0DA2" w:rsidRPr="00FD0E02" w:rsidRDefault="00ED0DA2">
      <w:pPr>
        <w:pStyle w:val="BodyText"/>
        <w:ind w:right="103"/>
        <w:jc w:val="both"/>
        <w:rPr>
          <w:lang w:val="ru-RU"/>
        </w:rPr>
      </w:pPr>
      <w:r w:rsidRPr="00FD0E02">
        <w:rPr>
          <w:spacing w:val="-2"/>
          <w:lang w:val="ru-RU"/>
        </w:rPr>
        <w:t>Транспортировка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1"/>
          <w:lang w:val="ru-RU"/>
        </w:rPr>
        <w:t>пациента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осуществляется</w:t>
      </w:r>
      <w:r w:rsidRPr="00FD0E02">
        <w:rPr>
          <w:spacing w:val="40"/>
          <w:lang w:val="ru-RU"/>
        </w:rPr>
        <w:t xml:space="preserve"> </w:t>
      </w:r>
      <w:r w:rsidRPr="00FD0E02">
        <w:rPr>
          <w:lang w:val="ru-RU"/>
        </w:rPr>
        <w:t>санитарным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2"/>
          <w:lang w:val="ru-RU"/>
        </w:rPr>
        <w:t>транспортом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1"/>
          <w:lang w:val="ru-RU"/>
        </w:rPr>
        <w:t>организации,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2"/>
          <w:lang w:val="ru-RU"/>
        </w:rPr>
        <w:t>оказывающей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2"/>
          <w:lang w:val="ru-RU"/>
        </w:rPr>
        <w:t>пациенту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1"/>
          <w:lang w:val="ru-RU"/>
        </w:rPr>
        <w:t>стационарную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2"/>
          <w:lang w:val="ru-RU"/>
        </w:rPr>
        <w:t>медицинскую</w:t>
      </w:r>
      <w:r w:rsidRPr="00FD0E02">
        <w:rPr>
          <w:spacing w:val="77"/>
          <w:lang w:val="ru-RU"/>
        </w:rPr>
        <w:t xml:space="preserve"> </w:t>
      </w:r>
      <w:r w:rsidRPr="00FD0E02">
        <w:rPr>
          <w:spacing w:val="-1"/>
          <w:lang w:val="ru-RU"/>
        </w:rPr>
        <w:t>помощь</w:t>
      </w:r>
      <w:r w:rsidRPr="00FD0E02">
        <w:rPr>
          <w:spacing w:val="22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2"/>
          <w:lang w:val="ru-RU"/>
        </w:rPr>
        <w:t>медицинскую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1"/>
          <w:lang w:val="ru-RU"/>
        </w:rPr>
        <w:t>организацию,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2"/>
          <w:lang w:val="ru-RU"/>
        </w:rPr>
        <w:t>обеспечивающую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1"/>
          <w:lang w:val="ru-RU"/>
        </w:rPr>
        <w:t>проведение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3"/>
          <w:lang w:val="ru-RU"/>
        </w:rPr>
        <w:t>требуемого</w:t>
      </w:r>
      <w:r w:rsidRPr="00FD0E02">
        <w:rPr>
          <w:spacing w:val="33"/>
          <w:lang w:val="ru-RU"/>
        </w:rPr>
        <w:t xml:space="preserve"> </w:t>
      </w:r>
      <w:r w:rsidRPr="00FD0E02">
        <w:rPr>
          <w:lang w:val="ru-RU"/>
        </w:rPr>
        <w:t>вида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-2"/>
          <w:lang w:val="ru-RU"/>
        </w:rPr>
        <w:t>диагностического исследования</w:t>
      </w:r>
      <w:r w:rsidRPr="00FD0E02">
        <w:rPr>
          <w:spacing w:val="-3"/>
          <w:lang w:val="ru-RU"/>
        </w:rPr>
        <w:t xml:space="preserve"> </w:t>
      </w:r>
      <w:r w:rsidRPr="00FD0E02">
        <w:rPr>
          <w:lang w:val="ru-RU"/>
        </w:rPr>
        <w:t xml:space="preserve">и </w:t>
      </w:r>
      <w:r w:rsidRPr="00FD0E02">
        <w:rPr>
          <w:spacing w:val="-2"/>
          <w:lang w:val="ru-RU"/>
        </w:rPr>
        <w:t>обратно.</w:t>
      </w:r>
    </w:p>
    <w:p w:rsidR="00ED0DA2" w:rsidRPr="00FD0E02" w:rsidRDefault="00ED0DA2">
      <w:pPr>
        <w:pStyle w:val="BodyText"/>
        <w:ind w:right="103"/>
        <w:jc w:val="both"/>
        <w:rPr>
          <w:lang w:val="ru-RU"/>
        </w:rPr>
      </w:pPr>
      <w:r w:rsidRPr="00FD0E02">
        <w:rPr>
          <w:spacing w:val="-1"/>
          <w:lang w:val="ru-RU"/>
        </w:rPr>
        <w:t>Пациент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1"/>
          <w:lang w:val="ru-RU"/>
        </w:rPr>
        <w:t>направляется</w:t>
      </w:r>
      <w:r w:rsidRPr="00FD0E02">
        <w:rPr>
          <w:spacing w:val="9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медицинскую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организацию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1"/>
          <w:lang w:val="ru-RU"/>
        </w:rPr>
        <w:t>для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2"/>
          <w:lang w:val="ru-RU"/>
        </w:rPr>
        <w:t>проведения</w:t>
      </w:r>
      <w:r w:rsidRPr="00FD0E02">
        <w:rPr>
          <w:spacing w:val="43"/>
          <w:lang w:val="ru-RU"/>
        </w:rPr>
        <w:t xml:space="preserve"> </w:t>
      </w:r>
      <w:r w:rsidRPr="00FD0E02">
        <w:rPr>
          <w:lang w:val="ru-RU"/>
        </w:rPr>
        <w:t>диагностических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2"/>
          <w:lang w:val="ru-RU"/>
        </w:rPr>
        <w:t>исследований</w:t>
      </w:r>
      <w:r w:rsidRPr="00FD0E02">
        <w:rPr>
          <w:spacing w:val="21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2"/>
          <w:lang w:val="ru-RU"/>
        </w:rPr>
        <w:t>направлением</w:t>
      </w:r>
      <w:r w:rsidRPr="00FD0E02">
        <w:rPr>
          <w:spacing w:val="18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3"/>
          <w:lang w:val="ru-RU"/>
        </w:rPr>
        <w:t>выпиской</w:t>
      </w:r>
      <w:r w:rsidRPr="00FD0E02">
        <w:rPr>
          <w:spacing w:val="19"/>
          <w:lang w:val="ru-RU"/>
        </w:rPr>
        <w:t xml:space="preserve"> </w:t>
      </w:r>
      <w:r w:rsidRPr="00FD0E02">
        <w:rPr>
          <w:lang w:val="ru-RU"/>
        </w:rPr>
        <w:t>из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2"/>
          <w:lang w:val="ru-RU"/>
        </w:rPr>
        <w:t>карты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2"/>
          <w:lang w:val="ru-RU"/>
        </w:rPr>
        <w:t>стационарного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2"/>
          <w:lang w:val="ru-RU"/>
        </w:rPr>
        <w:t>больного,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2"/>
          <w:lang w:val="ru-RU"/>
        </w:rPr>
        <w:t>содержащей:</w:t>
      </w:r>
      <w:r w:rsidRPr="00FD0E02">
        <w:rPr>
          <w:spacing w:val="48"/>
          <w:lang w:val="ru-RU"/>
        </w:rPr>
        <w:t xml:space="preserve"> </w:t>
      </w:r>
      <w:r w:rsidRPr="00FD0E02">
        <w:rPr>
          <w:lang w:val="ru-RU"/>
        </w:rPr>
        <w:t>клинический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1"/>
          <w:lang w:val="ru-RU"/>
        </w:rPr>
        <w:t>диагноз,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4"/>
          <w:lang w:val="ru-RU"/>
        </w:rPr>
        <w:t>результаты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1"/>
          <w:lang w:val="ru-RU"/>
        </w:rPr>
        <w:t>проведенных</w:t>
      </w:r>
      <w:r w:rsidRPr="00FD0E02">
        <w:rPr>
          <w:spacing w:val="26"/>
          <w:lang w:val="ru-RU"/>
        </w:rPr>
        <w:t xml:space="preserve"> </w:t>
      </w:r>
      <w:r w:rsidRPr="00FD0E02">
        <w:rPr>
          <w:spacing w:val="-1"/>
          <w:lang w:val="ru-RU"/>
        </w:rPr>
        <w:t>инструментальных</w:t>
      </w:r>
      <w:r w:rsidRPr="00FD0E02">
        <w:rPr>
          <w:spacing w:val="26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2"/>
          <w:lang w:val="ru-RU"/>
        </w:rPr>
        <w:t>лабораторных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2"/>
          <w:lang w:val="ru-RU"/>
        </w:rPr>
        <w:t>исследований,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1"/>
          <w:lang w:val="ru-RU"/>
        </w:rPr>
        <w:t>обоснование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3"/>
          <w:lang w:val="ru-RU"/>
        </w:rPr>
        <w:t>необходимости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2"/>
          <w:lang w:val="ru-RU"/>
        </w:rPr>
        <w:t>проведения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2"/>
          <w:lang w:val="ru-RU"/>
        </w:rPr>
        <w:t>диагностического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2"/>
          <w:lang w:val="ru-RU"/>
        </w:rPr>
        <w:t>исследования.</w:t>
      </w:r>
      <w:r w:rsidRPr="00FD0E02">
        <w:rPr>
          <w:lang w:val="ru-RU"/>
        </w:rPr>
        <w:t xml:space="preserve"> 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2"/>
          <w:lang w:val="ru-RU"/>
        </w:rPr>
        <w:t>Направление</w:t>
      </w:r>
      <w:r w:rsidRPr="00FD0E02">
        <w:rPr>
          <w:spacing w:val="85"/>
          <w:lang w:val="ru-RU"/>
        </w:rPr>
        <w:t xml:space="preserve"> </w:t>
      </w:r>
      <w:r w:rsidRPr="00FD0E02">
        <w:rPr>
          <w:spacing w:val="-1"/>
          <w:lang w:val="ru-RU"/>
        </w:rPr>
        <w:t>должно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3"/>
          <w:lang w:val="ru-RU"/>
        </w:rPr>
        <w:t>содержать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информацию:</w:t>
      </w:r>
      <w:r w:rsidRPr="00FD0E02">
        <w:rPr>
          <w:spacing w:val="7"/>
          <w:lang w:val="ru-RU"/>
        </w:rPr>
        <w:t xml:space="preserve"> </w:t>
      </w:r>
      <w:r w:rsidRPr="00FD0E02">
        <w:rPr>
          <w:lang w:val="ru-RU"/>
        </w:rPr>
        <w:t>о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паспортных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данных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1"/>
          <w:lang w:val="ru-RU"/>
        </w:rPr>
        <w:t>пациента,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1"/>
          <w:lang w:val="ru-RU"/>
        </w:rPr>
        <w:t>полисе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4"/>
          <w:lang w:val="ru-RU"/>
        </w:rPr>
        <w:t>медицинского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2"/>
          <w:lang w:val="ru-RU"/>
        </w:rPr>
        <w:t>страхования;</w:t>
      </w:r>
      <w:r w:rsidRPr="00FD0E02">
        <w:rPr>
          <w:spacing w:val="22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1"/>
          <w:lang w:val="ru-RU"/>
        </w:rPr>
        <w:t>случае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2"/>
          <w:lang w:val="ru-RU"/>
        </w:rPr>
        <w:t>направления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1"/>
          <w:lang w:val="ru-RU"/>
        </w:rPr>
        <w:t>детей</w:t>
      </w:r>
      <w:r w:rsidRPr="00FD0E02">
        <w:rPr>
          <w:spacing w:val="22"/>
          <w:lang w:val="ru-RU"/>
        </w:rPr>
        <w:t xml:space="preserve"> </w:t>
      </w:r>
      <w:r w:rsidRPr="00FD0E02">
        <w:rPr>
          <w:lang w:val="ru-RU"/>
        </w:rPr>
        <w:t>–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1"/>
          <w:lang w:val="ru-RU"/>
        </w:rPr>
        <w:t>данные</w:t>
      </w:r>
      <w:r w:rsidRPr="00FD0E02">
        <w:rPr>
          <w:spacing w:val="85"/>
          <w:lang w:val="ru-RU"/>
        </w:rPr>
        <w:t xml:space="preserve"> </w:t>
      </w:r>
      <w:r w:rsidRPr="00FD0E02">
        <w:rPr>
          <w:spacing w:val="-1"/>
          <w:lang w:val="ru-RU"/>
        </w:rPr>
        <w:t>свидетельства</w:t>
      </w:r>
      <w:r w:rsidRPr="00FD0E02">
        <w:rPr>
          <w:spacing w:val="18"/>
          <w:lang w:val="ru-RU"/>
        </w:rPr>
        <w:t xml:space="preserve"> </w:t>
      </w:r>
      <w:r w:rsidRPr="00FD0E02">
        <w:rPr>
          <w:lang w:val="ru-RU"/>
        </w:rPr>
        <w:t>о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2"/>
          <w:lang w:val="ru-RU"/>
        </w:rPr>
        <w:t>рождении,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полиса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2"/>
          <w:lang w:val="ru-RU"/>
        </w:rPr>
        <w:t>страхования,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1"/>
          <w:lang w:val="ru-RU"/>
        </w:rPr>
        <w:t>паспортные данные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-4"/>
          <w:lang w:val="ru-RU"/>
        </w:rPr>
        <w:t>одного</w:t>
      </w:r>
      <w:r w:rsidRPr="00FD0E02">
        <w:rPr>
          <w:lang w:val="ru-RU"/>
        </w:rPr>
        <w:t xml:space="preserve"> из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родителей.</w:t>
      </w:r>
    </w:p>
    <w:p w:rsidR="00ED0DA2" w:rsidRPr="00FD0E02" w:rsidRDefault="00ED0DA2">
      <w:pPr>
        <w:pStyle w:val="BodyText"/>
        <w:numPr>
          <w:ilvl w:val="0"/>
          <w:numId w:val="3"/>
        </w:numPr>
        <w:tabs>
          <w:tab w:val="left" w:pos="1244"/>
        </w:tabs>
        <w:ind w:right="104" w:firstLine="708"/>
        <w:jc w:val="both"/>
        <w:rPr>
          <w:lang w:val="ru-RU"/>
        </w:rPr>
      </w:pPr>
      <w:r w:rsidRPr="00FD0E02">
        <w:rPr>
          <w:spacing w:val="-34"/>
          <w:lang w:val="ru-RU"/>
        </w:rPr>
        <w:t>У</w:t>
      </w:r>
      <w:r w:rsidRPr="00FD0E02">
        <w:rPr>
          <w:lang w:val="ru-RU"/>
        </w:rPr>
        <w:t>с</w:t>
      </w:r>
      <w:r w:rsidRPr="00FD0E02">
        <w:rPr>
          <w:spacing w:val="-1"/>
          <w:lang w:val="ru-RU"/>
        </w:rPr>
        <w:t>л</w:t>
      </w:r>
      <w:r w:rsidRPr="00FD0E02">
        <w:rPr>
          <w:spacing w:val="1"/>
          <w:lang w:val="ru-RU"/>
        </w:rPr>
        <w:t>о</w:t>
      </w:r>
      <w:r w:rsidRPr="00FD0E02">
        <w:rPr>
          <w:spacing w:val="-3"/>
          <w:lang w:val="ru-RU"/>
        </w:rPr>
        <w:t>в</w:t>
      </w:r>
      <w:r w:rsidRPr="00FD0E02">
        <w:rPr>
          <w:lang w:val="ru-RU"/>
        </w:rPr>
        <w:t>ия</w:t>
      </w:r>
      <w:r w:rsidRPr="00FD0E02">
        <w:rPr>
          <w:spacing w:val="21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3"/>
          <w:lang w:val="ru-RU"/>
        </w:rPr>
        <w:t>с</w:t>
      </w:r>
      <w:r w:rsidRPr="00FD0E02">
        <w:rPr>
          <w:spacing w:val="1"/>
          <w:lang w:val="ru-RU"/>
        </w:rPr>
        <w:t>р</w:t>
      </w:r>
      <w:r w:rsidRPr="00FD0E02">
        <w:rPr>
          <w:spacing w:val="-2"/>
          <w:lang w:val="ru-RU"/>
        </w:rPr>
        <w:t>о</w:t>
      </w:r>
      <w:r w:rsidRPr="00FD0E02">
        <w:rPr>
          <w:lang w:val="ru-RU"/>
        </w:rPr>
        <w:t>ки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1"/>
          <w:lang w:val="ru-RU"/>
        </w:rPr>
        <w:t>д</w:t>
      </w:r>
      <w:r w:rsidRPr="00FD0E02">
        <w:rPr>
          <w:lang w:val="ru-RU"/>
        </w:rPr>
        <w:t>и</w:t>
      </w:r>
      <w:r w:rsidRPr="00FD0E02">
        <w:rPr>
          <w:spacing w:val="-3"/>
          <w:lang w:val="ru-RU"/>
        </w:rPr>
        <w:t>с</w:t>
      </w:r>
      <w:r w:rsidRPr="00FD0E02">
        <w:rPr>
          <w:lang w:val="ru-RU"/>
        </w:rPr>
        <w:t>пан</w:t>
      </w:r>
      <w:r w:rsidRPr="00FD0E02">
        <w:rPr>
          <w:spacing w:val="2"/>
          <w:lang w:val="ru-RU"/>
        </w:rPr>
        <w:t>с</w:t>
      </w:r>
      <w:r w:rsidRPr="00FD0E02">
        <w:rPr>
          <w:spacing w:val="-3"/>
          <w:lang w:val="ru-RU"/>
        </w:rPr>
        <w:t>е</w:t>
      </w:r>
      <w:r w:rsidRPr="00FD0E02">
        <w:rPr>
          <w:spacing w:val="-1"/>
          <w:lang w:val="ru-RU"/>
        </w:rPr>
        <w:t>р</w:t>
      </w:r>
      <w:r w:rsidRPr="00FD0E02">
        <w:rPr>
          <w:lang w:val="ru-RU"/>
        </w:rPr>
        <w:t>и</w:t>
      </w:r>
      <w:r w:rsidRPr="00FD0E02">
        <w:rPr>
          <w:spacing w:val="-1"/>
          <w:lang w:val="ru-RU"/>
        </w:rPr>
        <w:t>з</w:t>
      </w:r>
      <w:r w:rsidRPr="00FD0E02">
        <w:rPr>
          <w:lang w:val="ru-RU"/>
        </w:rPr>
        <w:t>а</w:t>
      </w:r>
      <w:r w:rsidRPr="00FD0E02">
        <w:rPr>
          <w:spacing w:val="-2"/>
          <w:lang w:val="ru-RU"/>
        </w:rPr>
        <w:t>ц</w:t>
      </w:r>
      <w:r w:rsidRPr="00FD0E02">
        <w:rPr>
          <w:lang w:val="ru-RU"/>
        </w:rPr>
        <w:t>ии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2"/>
          <w:lang w:val="ru-RU"/>
        </w:rPr>
        <w:t>н</w:t>
      </w:r>
      <w:r w:rsidRPr="00FD0E02">
        <w:rPr>
          <w:lang w:val="ru-RU"/>
        </w:rPr>
        <w:t>а</w:t>
      </w:r>
      <w:r w:rsidRPr="00FD0E02">
        <w:rPr>
          <w:spacing w:val="2"/>
          <w:lang w:val="ru-RU"/>
        </w:rPr>
        <w:t>с</w:t>
      </w:r>
      <w:r w:rsidRPr="00FD0E02">
        <w:rPr>
          <w:lang w:val="ru-RU"/>
        </w:rPr>
        <w:t>е</w:t>
      </w:r>
      <w:r w:rsidRPr="00FD0E02">
        <w:rPr>
          <w:spacing w:val="-1"/>
          <w:lang w:val="ru-RU"/>
        </w:rPr>
        <w:t>л</w:t>
      </w:r>
      <w:r w:rsidRPr="00FD0E02">
        <w:rPr>
          <w:lang w:val="ru-RU"/>
        </w:rPr>
        <w:t>ен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>я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1"/>
          <w:lang w:val="ru-RU"/>
        </w:rPr>
        <w:t>д</w:t>
      </w:r>
      <w:r w:rsidRPr="00FD0E02">
        <w:rPr>
          <w:spacing w:val="-1"/>
          <w:lang w:val="ru-RU"/>
        </w:rPr>
        <w:t>л</w:t>
      </w:r>
      <w:r w:rsidRPr="00FD0E02">
        <w:rPr>
          <w:lang w:val="ru-RU"/>
        </w:rPr>
        <w:t>я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4"/>
          <w:lang w:val="ru-RU"/>
        </w:rPr>
        <w:t>о</w:t>
      </w:r>
      <w:r w:rsidRPr="00FD0E02">
        <w:rPr>
          <w:spacing w:val="-6"/>
          <w:lang w:val="ru-RU"/>
        </w:rPr>
        <w:t>т</w:t>
      </w:r>
      <w:r w:rsidRPr="00FD0E02">
        <w:rPr>
          <w:spacing w:val="1"/>
          <w:lang w:val="ru-RU"/>
        </w:rPr>
        <w:t>д</w:t>
      </w:r>
      <w:r w:rsidRPr="00FD0E02">
        <w:rPr>
          <w:lang w:val="ru-RU"/>
        </w:rPr>
        <w:t>е</w:t>
      </w:r>
      <w:r w:rsidRPr="00FD0E02">
        <w:rPr>
          <w:spacing w:val="-1"/>
          <w:lang w:val="ru-RU"/>
        </w:rPr>
        <w:t>л</w:t>
      </w:r>
      <w:r w:rsidRPr="00FD0E02">
        <w:rPr>
          <w:spacing w:val="-4"/>
          <w:lang w:val="ru-RU"/>
        </w:rPr>
        <w:t>ь</w:t>
      </w:r>
      <w:r w:rsidRPr="00FD0E02">
        <w:rPr>
          <w:lang w:val="ru-RU"/>
        </w:rPr>
        <w:t>н</w:t>
      </w:r>
      <w:r w:rsidRPr="00FD0E02">
        <w:rPr>
          <w:spacing w:val="-2"/>
          <w:lang w:val="ru-RU"/>
        </w:rPr>
        <w:t>ы</w:t>
      </w:r>
      <w:r w:rsidRPr="00FD0E02">
        <w:rPr>
          <w:lang w:val="ru-RU"/>
        </w:rPr>
        <w:t>х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5"/>
          <w:lang w:val="ru-RU"/>
        </w:rPr>
        <w:t>к</w:t>
      </w:r>
      <w:r w:rsidRPr="00FD0E02">
        <w:rPr>
          <w:spacing w:val="-7"/>
          <w:lang w:val="ru-RU"/>
        </w:rPr>
        <w:t>а</w:t>
      </w:r>
      <w:r w:rsidRPr="00FD0E02">
        <w:rPr>
          <w:spacing w:val="-1"/>
          <w:lang w:val="ru-RU"/>
        </w:rPr>
        <w:t>т</w:t>
      </w:r>
      <w:r w:rsidRPr="00FD0E02">
        <w:rPr>
          <w:lang w:val="ru-RU"/>
        </w:rPr>
        <w:t>е</w:t>
      </w:r>
      <w:r w:rsidRPr="00FD0E02">
        <w:rPr>
          <w:spacing w:val="-10"/>
          <w:lang w:val="ru-RU"/>
        </w:rPr>
        <w:t>г</w:t>
      </w:r>
      <w:r w:rsidRPr="00FD0E02">
        <w:rPr>
          <w:spacing w:val="1"/>
          <w:lang w:val="ru-RU"/>
        </w:rPr>
        <w:t>о</w:t>
      </w:r>
      <w:r w:rsidRPr="00FD0E02">
        <w:rPr>
          <w:spacing w:val="-1"/>
          <w:lang w:val="ru-RU"/>
        </w:rPr>
        <w:t>р</w:t>
      </w:r>
      <w:r w:rsidRPr="00FD0E02">
        <w:rPr>
          <w:lang w:val="ru-RU"/>
        </w:rPr>
        <w:t xml:space="preserve">ий </w:t>
      </w:r>
      <w:r w:rsidRPr="00FD0E02">
        <w:rPr>
          <w:spacing w:val="-1"/>
          <w:lang w:val="ru-RU"/>
        </w:rPr>
        <w:t>граждан,</w:t>
      </w:r>
      <w:r w:rsidRPr="00FD0E02">
        <w:rPr>
          <w:lang w:val="ru-RU"/>
        </w:rPr>
        <w:t xml:space="preserve"> 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3"/>
          <w:lang w:val="ru-RU"/>
        </w:rPr>
        <w:t>включая</w:t>
      </w:r>
      <w:r w:rsidRPr="00FD0E02">
        <w:rPr>
          <w:lang w:val="ru-RU"/>
        </w:rPr>
        <w:t xml:space="preserve"> 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подростков</w:t>
      </w:r>
      <w:r w:rsidRPr="00FD0E02">
        <w:rPr>
          <w:lang w:val="ru-RU"/>
        </w:rPr>
        <w:t xml:space="preserve"> </w:t>
      </w:r>
      <w:r w:rsidRPr="00FD0E02">
        <w:rPr>
          <w:spacing w:val="44"/>
          <w:lang w:val="ru-RU"/>
        </w:rPr>
        <w:t xml:space="preserve"> </w:t>
      </w:r>
      <w:r w:rsidRPr="00FD0E02">
        <w:rPr>
          <w:lang w:val="ru-RU"/>
        </w:rPr>
        <w:t xml:space="preserve">и 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4"/>
          <w:lang w:val="ru-RU"/>
        </w:rPr>
        <w:t>студентов,</w:t>
      </w:r>
      <w:r w:rsidRPr="00FD0E02">
        <w:rPr>
          <w:lang w:val="ru-RU"/>
        </w:rPr>
        <w:t xml:space="preserve"> 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3"/>
          <w:lang w:val="ru-RU"/>
        </w:rPr>
        <w:t>обучающихся</w:t>
      </w:r>
      <w:r w:rsidRPr="00FD0E02">
        <w:rPr>
          <w:lang w:val="ru-RU"/>
        </w:rPr>
        <w:t xml:space="preserve"> </w:t>
      </w:r>
      <w:r w:rsidRPr="00FD0E02">
        <w:rPr>
          <w:spacing w:val="45"/>
          <w:lang w:val="ru-RU"/>
        </w:rPr>
        <w:t xml:space="preserve"> </w:t>
      </w:r>
      <w:r w:rsidRPr="00FD0E02">
        <w:rPr>
          <w:lang w:val="ru-RU"/>
        </w:rPr>
        <w:t xml:space="preserve">по 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очной</w:t>
      </w:r>
      <w:r w:rsidRPr="00FD0E02">
        <w:rPr>
          <w:lang w:val="ru-RU"/>
        </w:rPr>
        <w:t xml:space="preserve"> 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форме,</w:t>
      </w:r>
    </w:p>
    <w:p w:rsidR="00ED0DA2" w:rsidRPr="00FD0E02" w:rsidRDefault="00ED0DA2">
      <w:pPr>
        <w:jc w:val="both"/>
        <w:rPr>
          <w:rFonts w:ascii="Times New Roman" w:hAnsi="Times New Roman"/>
          <w:lang w:val="ru-RU"/>
        </w:rPr>
        <w:sectPr w:rsidR="00ED0DA2" w:rsidRPr="00FD0E02">
          <w:pgSz w:w="11900" w:h="16840"/>
          <w:pgMar w:top="660" w:right="740" w:bottom="900" w:left="1200" w:header="0" w:footer="710" w:gutter="0"/>
          <w:cols w:space="720"/>
        </w:sectPr>
      </w:pPr>
    </w:p>
    <w:p w:rsidR="00ED0DA2" w:rsidRPr="003628BC" w:rsidRDefault="00ED0DA2">
      <w:pPr>
        <w:pStyle w:val="BodyText"/>
        <w:spacing w:before="41"/>
        <w:ind w:left="163" w:right="164" w:firstLine="0"/>
        <w:jc w:val="both"/>
        <w:rPr>
          <w:lang w:val="ru-RU"/>
        </w:rPr>
      </w:pPr>
      <w:r w:rsidRPr="003628BC">
        <w:rPr>
          <w:spacing w:val="-1"/>
          <w:lang w:val="ru-RU"/>
        </w:rPr>
        <w:t>осуществляемой</w:t>
      </w:r>
      <w:r w:rsidRPr="003628BC">
        <w:rPr>
          <w:spacing w:val="59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2"/>
          <w:lang w:val="ru-RU"/>
        </w:rPr>
        <w:t>рамках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1"/>
          <w:lang w:val="ru-RU"/>
        </w:rPr>
        <w:t>территориальной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1"/>
          <w:lang w:val="ru-RU"/>
        </w:rPr>
        <w:t>программы</w:t>
      </w:r>
      <w:r w:rsidRPr="003628BC">
        <w:rPr>
          <w:spacing w:val="59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spacing w:val="69"/>
          <w:lang w:val="ru-RU"/>
        </w:rPr>
        <w:t xml:space="preserve"> </w:t>
      </w:r>
      <w:r w:rsidRPr="003628BC">
        <w:rPr>
          <w:spacing w:val="-1"/>
          <w:lang w:val="ru-RU"/>
        </w:rPr>
        <w:t>гарантий,</w:t>
      </w:r>
      <w:r w:rsidRPr="003628BC">
        <w:rPr>
          <w:spacing w:val="10"/>
          <w:lang w:val="ru-RU"/>
        </w:rPr>
        <w:t xml:space="preserve"> </w:t>
      </w:r>
      <w:r w:rsidRPr="003628BC">
        <w:rPr>
          <w:lang w:val="ru-RU"/>
        </w:rPr>
        <w:t>а</w:t>
      </w:r>
      <w:r w:rsidRPr="003628BC">
        <w:rPr>
          <w:spacing w:val="8"/>
          <w:lang w:val="ru-RU"/>
        </w:rPr>
        <w:t xml:space="preserve"> </w:t>
      </w:r>
      <w:r w:rsidRPr="003628BC">
        <w:rPr>
          <w:spacing w:val="-1"/>
          <w:lang w:val="ru-RU"/>
        </w:rPr>
        <w:t>также</w:t>
      </w:r>
      <w:r w:rsidRPr="003628BC">
        <w:rPr>
          <w:spacing w:val="8"/>
          <w:lang w:val="ru-RU"/>
        </w:rPr>
        <w:t xml:space="preserve"> </w:t>
      </w:r>
      <w:r w:rsidRPr="003628BC">
        <w:rPr>
          <w:spacing w:val="-1"/>
          <w:lang w:val="ru-RU"/>
        </w:rPr>
        <w:t>порядок</w:t>
      </w:r>
      <w:r w:rsidRPr="003628BC">
        <w:rPr>
          <w:spacing w:val="8"/>
          <w:lang w:val="ru-RU"/>
        </w:rPr>
        <w:t xml:space="preserve"> </w:t>
      </w:r>
      <w:r w:rsidRPr="003628BC">
        <w:rPr>
          <w:spacing w:val="-2"/>
          <w:lang w:val="ru-RU"/>
        </w:rPr>
        <w:t>проведения</w:t>
      </w:r>
      <w:r w:rsidRPr="003628BC">
        <w:rPr>
          <w:spacing w:val="6"/>
          <w:lang w:val="ru-RU"/>
        </w:rPr>
        <w:t xml:space="preserve"> </w:t>
      </w:r>
      <w:r w:rsidRPr="003628BC">
        <w:rPr>
          <w:spacing w:val="-1"/>
          <w:lang w:val="ru-RU"/>
        </w:rPr>
        <w:t>диспансеризации</w:t>
      </w:r>
      <w:r w:rsidRPr="003628BC">
        <w:rPr>
          <w:spacing w:val="9"/>
          <w:lang w:val="ru-RU"/>
        </w:rPr>
        <w:t xml:space="preserve"> </w:t>
      </w:r>
      <w:r w:rsidRPr="003628BC">
        <w:rPr>
          <w:spacing w:val="-2"/>
          <w:lang w:val="ru-RU"/>
        </w:rPr>
        <w:t>устанавливаются</w:t>
      </w:r>
      <w:r w:rsidRPr="003628BC">
        <w:rPr>
          <w:spacing w:val="73"/>
          <w:lang w:val="ru-RU"/>
        </w:rPr>
        <w:t xml:space="preserve"> </w:t>
      </w:r>
      <w:r w:rsidRPr="003628BC">
        <w:rPr>
          <w:spacing w:val="-2"/>
          <w:lang w:val="ru-RU"/>
        </w:rPr>
        <w:t>Министерством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2"/>
          <w:lang w:val="ru-RU"/>
        </w:rPr>
        <w:t>здравоохранения</w:t>
      </w:r>
      <w:r w:rsidRPr="003628BC">
        <w:rPr>
          <w:lang w:val="ru-RU"/>
        </w:rPr>
        <w:t xml:space="preserve"> </w:t>
      </w:r>
      <w:r w:rsidRPr="003628BC">
        <w:rPr>
          <w:spacing w:val="-3"/>
          <w:lang w:val="ru-RU"/>
        </w:rPr>
        <w:t>Российской</w:t>
      </w:r>
      <w:r w:rsidRPr="003628BC">
        <w:rPr>
          <w:lang w:val="ru-RU"/>
        </w:rPr>
        <w:t xml:space="preserve"> </w:t>
      </w:r>
      <w:r w:rsidRPr="003628BC">
        <w:rPr>
          <w:spacing w:val="-2"/>
          <w:lang w:val="ru-RU"/>
        </w:rPr>
        <w:t>Федерации.</w:t>
      </w:r>
    </w:p>
    <w:p w:rsidR="00ED0DA2" w:rsidRPr="003628BC" w:rsidRDefault="00ED0DA2">
      <w:pPr>
        <w:pStyle w:val="BodyText"/>
        <w:numPr>
          <w:ilvl w:val="0"/>
          <w:numId w:val="3"/>
        </w:numPr>
        <w:tabs>
          <w:tab w:val="left" w:pos="1383"/>
        </w:tabs>
        <w:ind w:left="163" w:right="164" w:firstLine="708"/>
        <w:jc w:val="both"/>
        <w:rPr>
          <w:lang w:val="ru-RU"/>
        </w:rPr>
      </w:pPr>
      <w:r w:rsidRPr="003628BC">
        <w:rPr>
          <w:spacing w:val="-1"/>
          <w:lang w:val="ru-RU"/>
        </w:rPr>
        <w:t>Целевые</w:t>
      </w:r>
      <w:r w:rsidRPr="003628BC">
        <w:rPr>
          <w:spacing w:val="18"/>
          <w:lang w:val="ru-RU"/>
        </w:rPr>
        <w:t xml:space="preserve"> </w:t>
      </w:r>
      <w:r w:rsidRPr="003628BC">
        <w:rPr>
          <w:spacing w:val="-3"/>
          <w:lang w:val="ru-RU"/>
        </w:rPr>
        <w:t>значения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1"/>
          <w:lang w:val="ru-RU"/>
        </w:rPr>
        <w:t>критериев</w:t>
      </w:r>
      <w:r w:rsidRPr="003628BC">
        <w:rPr>
          <w:spacing w:val="17"/>
          <w:lang w:val="ru-RU"/>
        </w:rPr>
        <w:t xml:space="preserve"> </w:t>
      </w:r>
      <w:r w:rsidRPr="003628BC">
        <w:rPr>
          <w:lang w:val="ru-RU"/>
        </w:rPr>
        <w:t>доступности</w:t>
      </w:r>
      <w:r w:rsidRPr="003628BC">
        <w:rPr>
          <w:spacing w:val="19"/>
          <w:lang w:val="ru-RU"/>
        </w:rPr>
        <w:t xml:space="preserve"> </w:t>
      </w:r>
      <w:r w:rsidRPr="003628BC">
        <w:rPr>
          <w:lang w:val="ru-RU"/>
        </w:rPr>
        <w:t>и</w:t>
      </w:r>
      <w:r w:rsidRPr="003628BC">
        <w:rPr>
          <w:spacing w:val="19"/>
          <w:lang w:val="ru-RU"/>
        </w:rPr>
        <w:t xml:space="preserve"> </w:t>
      </w:r>
      <w:r w:rsidRPr="003628BC">
        <w:rPr>
          <w:spacing w:val="-3"/>
          <w:lang w:val="ru-RU"/>
        </w:rPr>
        <w:t>качества</w:t>
      </w:r>
      <w:r w:rsidRPr="003628BC">
        <w:rPr>
          <w:spacing w:val="18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49"/>
          <w:lang w:val="ru-RU"/>
        </w:rPr>
        <w:t xml:space="preserve"> </w:t>
      </w:r>
      <w:r w:rsidRPr="003628BC">
        <w:rPr>
          <w:spacing w:val="-1"/>
          <w:lang w:val="ru-RU"/>
        </w:rPr>
        <w:t>помощи,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2"/>
          <w:lang w:val="ru-RU"/>
        </w:rPr>
        <w:t>оказываемой</w:t>
      </w:r>
      <w:r w:rsidRPr="003628BC">
        <w:rPr>
          <w:spacing w:val="58"/>
          <w:lang w:val="ru-RU"/>
        </w:rPr>
        <w:t xml:space="preserve"> </w:t>
      </w:r>
      <w:r w:rsidRPr="003628BC">
        <w:rPr>
          <w:lang w:val="ru-RU"/>
        </w:rPr>
        <w:t>в</w:t>
      </w:r>
      <w:r w:rsidRPr="003628BC">
        <w:rPr>
          <w:spacing w:val="54"/>
          <w:lang w:val="ru-RU"/>
        </w:rPr>
        <w:t xml:space="preserve"> </w:t>
      </w:r>
      <w:r w:rsidRPr="003628BC">
        <w:rPr>
          <w:spacing w:val="-1"/>
          <w:lang w:val="ru-RU"/>
        </w:rPr>
        <w:t>рамках</w:t>
      </w:r>
      <w:r w:rsidRPr="003628BC">
        <w:rPr>
          <w:spacing w:val="58"/>
          <w:lang w:val="ru-RU"/>
        </w:rPr>
        <w:t xml:space="preserve"> </w:t>
      </w:r>
      <w:r w:rsidRPr="003628BC">
        <w:rPr>
          <w:spacing w:val="-1"/>
          <w:lang w:val="ru-RU"/>
        </w:rPr>
        <w:t>территориальной</w:t>
      </w:r>
      <w:r w:rsidRPr="003628BC">
        <w:rPr>
          <w:spacing w:val="55"/>
          <w:lang w:val="ru-RU"/>
        </w:rPr>
        <w:t xml:space="preserve"> </w:t>
      </w:r>
      <w:r w:rsidRPr="003628BC">
        <w:rPr>
          <w:spacing w:val="-1"/>
          <w:lang w:val="ru-RU"/>
        </w:rPr>
        <w:t>программы</w:t>
      </w:r>
      <w:r w:rsidRPr="003628BC">
        <w:rPr>
          <w:spacing w:val="58"/>
          <w:lang w:val="ru-RU"/>
        </w:rPr>
        <w:t xml:space="preserve"> </w:t>
      </w:r>
      <w:r w:rsidRPr="003628BC">
        <w:rPr>
          <w:spacing w:val="-3"/>
          <w:lang w:val="ru-RU"/>
        </w:rPr>
        <w:t>государственных</w:t>
      </w:r>
      <w:r w:rsidRPr="003628BC">
        <w:rPr>
          <w:spacing w:val="41"/>
          <w:lang w:val="ru-RU"/>
        </w:rPr>
        <w:t xml:space="preserve"> </w:t>
      </w:r>
      <w:r w:rsidRPr="003628BC">
        <w:rPr>
          <w:spacing w:val="-1"/>
          <w:lang w:val="ru-RU"/>
        </w:rPr>
        <w:t xml:space="preserve">гарантий, </w:t>
      </w:r>
      <w:r w:rsidRPr="003628BC">
        <w:rPr>
          <w:spacing w:val="-2"/>
          <w:lang w:val="ru-RU"/>
        </w:rPr>
        <w:t>приведены</w:t>
      </w:r>
      <w:r w:rsidRPr="003628BC">
        <w:rPr>
          <w:lang w:val="ru-RU"/>
        </w:rPr>
        <w:t xml:space="preserve"> в</w:t>
      </w:r>
      <w:r w:rsidRPr="003628BC">
        <w:rPr>
          <w:spacing w:val="-1"/>
          <w:lang w:val="ru-RU"/>
        </w:rPr>
        <w:t xml:space="preserve"> таблице </w:t>
      </w:r>
      <w:r w:rsidRPr="003628BC">
        <w:rPr>
          <w:lang w:val="ru-RU"/>
        </w:rPr>
        <w:t>№</w:t>
      </w:r>
      <w:r w:rsidRPr="003628BC">
        <w:rPr>
          <w:spacing w:val="-2"/>
          <w:lang w:val="ru-RU"/>
        </w:rPr>
        <w:t xml:space="preserve"> </w:t>
      </w:r>
      <w:r w:rsidRPr="003628BC">
        <w:rPr>
          <w:lang w:val="ru-RU"/>
        </w:rPr>
        <w:t>2.</w:t>
      </w:r>
    </w:p>
    <w:p w:rsidR="00ED0DA2" w:rsidRPr="003628BC" w:rsidRDefault="00ED0DA2">
      <w:pPr>
        <w:pStyle w:val="BodyText"/>
        <w:spacing w:line="322" w:lineRule="exact"/>
        <w:ind w:left="0" w:right="166" w:firstLine="0"/>
        <w:jc w:val="right"/>
        <w:rPr>
          <w:lang w:val="ru-RU"/>
        </w:rPr>
      </w:pPr>
      <w:r w:rsidRPr="003628BC">
        <w:rPr>
          <w:spacing w:val="-3"/>
          <w:lang w:val="ru-RU"/>
        </w:rPr>
        <w:t>Таблица</w:t>
      </w:r>
      <w:r w:rsidRPr="003628BC">
        <w:rPr>
          <w:spacing w:val="-1"/>
          <w:lang w:val="ru-RU"/>
        </w:rPr>
        <w:t xml:space="preserve"> </w:t>
      </w:r>
      <w:r w:rsidRPr="003628BC">
        <w:rPr>
          <w:lang w:val="ru-RU"/>
        </w:rPr>
        <w:t>№</w:t>
      </w:r>
      <w:r w:rsidRPr="003628BC">
        <w:rPr>
          <w:spacing w:val="-2"/>
          <w:lang w:val="ru-RU"/>
        </w:rPr>
        <w:t xml:space="preserve"> </w:t>
      </w:r>
      <w:r w:rsidRPr="003628BC">
        <w:rPr>
          <w:lang w:val="ru-RU"/>
        </w:rPr>
        <w:t>2</w:t>
      </w:r>
    </w:p>
    <w:p w:rsidR="00ED0DA2" w:rsidRPr="003628BC" w:rsidRDefault="00ED0DA2">
      <w:pPr>
        <w:spacing w:before="19" w:line="240" w:lineRule="exact"/>
        <w:rPr>
          <w:sz w:val="24"/>
          <w:szCs w:val="24"/>
          <w:lang w:val="ru-RU"/>
        </w:rPr>
      </w:pPr>
    </w:p>
    <w:p w:rsidR="00ED0DA2" w:rsidRPr="003628BC" w:rsidRDefault="00ED0DA2">
      <w:pPr>
        <w:pStyle w:val="BodyText"/>
        <w:spacing w:before="64" w:line="322" w:lineRule="exact"/>
        <w:ind w:left="2257" w:right="2260" w:firstLine="0"/>
        <w:jc w:val="center"/>
        <w:rPr>
          <w:lang w:val="ru-RU"/>
        </w:rPr>
      </w:pPr>
      <w:r w:rsidRPr="003628BC">
        <w:rPr>
          <w:spacing w:val="-1"/>
          <w:lang w:val="ru-RU"/>
        </w:rPr>
        <w:t>КРИТЕРИИ</w:t>
      </w:r>
    </w:p>
    <w:p w:rsidR="00ED0DA2" w:rsidRPr="003628BC" w:rsidRDefault="00ED0DA2">
      <w:pPr>
        <w:pStyle w:val="BodyText"/>
        <w:ind w:left="2323" w:right="2260" w:firstLine="0"/>
        <w:jc w:val="center"/>
        <w:rPr>
          <w:lang w:val="ru-RU"/>
        </w:rPr>
      </w:pPr>
      <w:r w:rsidRPr="003628BC">
        <w:rPr>
          <w:lang w:val="ru-RU"/>
        </w:rPr>
        <w:t>доступности</w:t>
      </w:r>
      <w:r w:rsidRPr="003628BC">
        <w:rPr>
          <w:spacing w:val="-2"/>
          <w:lang w:val="ru-RU"/>
        </w:rPr>
        <w:t xml:space="preserve"> </w:t>
      </w:r>
      <w:r w:rsidRPr="003628BC">
        <w:rPr>
          <w:lang w:val="ru-RU"/>
        </w:rPr>
        <w:t xml:space="preserve">и </w:t>
      </w:r>
      <w:r w:rsidRPr="003628BC">
        <w:rPr>
          <w:spacing w:val="-3"/>
          <w:lang w:val="ru-RU"/>
        </w:rPr>
        <w:t>качества</w:t>
      </w:r>
      <w:r w:rsidRPr="003628BC">
        <w:rPr>
          <w:spacing w:val="-1"/>
          <w:lang w:val="ru-RU"/>
        </w:rPr>
        <w:t xml:space="preserve"> </w:t>
      </w:r>
      <w:r w:rsidRPr="003628BC">
        <w:rPr>
          <w:spacing w:val="-3"/>
          <w:lang w:val="ru-RU"/>
        </w:rPr>
        <w:t>медицинской</w:t>
      </w:r>
      <w:r w:rsidRPr="003628BC">
        <w:rPr>
          <w:spacing w:val="-2"/>
          <w:lang w:val="ru-RU"/>
        </w:rPr>
        <w:t xml:space="preserve"> помощи</w:t>
      </w:r>
    </w:p>
    <w:p w:rsidR="00ED0DA2" w:rsidRPr="003628BC" w:rsidRDefault="00ED0DA2">
      <w:pPr>
        <w:spacing w:before="7" w:line="120" w:lineRule="exact"/>
        <w:rPr>
          <w:sz w:val="12"/>
          <w:szCs w:val="12"/>
          <w:lang w:val="ru-RU"/>
        </w:rPr>
      </w:pPr>
    </w:p>
    <w:p w:rsidR="00ED0DA2" w:rsidRPr="003628BC" w:rsidRDefault="00ED0DA2">
      <w:pPr>
        <w:spacing w:line="200" w:lineRule="exact"/>
        <w:rPr>
          <w:sz w:val="20"/>
          <w:szCs w:val="20"/>
          <w:lang w:val="ru-R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9"/>
        <w:gridCol w:w="3638"/>
        <w:gridCol w:w="2522"/>
        <w:gridCol w:w="1066"/>
        <w:gridCol w:w="1070"/>
        <w:gridCol w:w="1070"/>
      </w:tblGrid>
      <w:tr w:rsidR="00ED0DA2" w:rsidRPr="002F3692" w:rsidTr="002F3692">
        <w:trPr>
          <w:trHeight w:hRule="exact" w:val="936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4" w:line="290" w:lineRule="exact"/>
              <w:ind w:left="54" w:firstLine="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3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4" w:line="290" w:lineRule="exact"/>
              <w:ind w:left="1203" w:hanging="26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показателя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4" w:line="290" w:lineRule="exact"/>
              <w:ind w:left="627" w:firstLine="10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Единица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измерения</w:t>
            </w:r>
          </w:p>
        </w:tc>
        <w:tc>
          <w:tcPr>
            <w:tcW w:w="3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4" w:line="290" w:lineRule="exact"/>
              <w:ind w:left="495" w:right="49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Целевые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значения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показателей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ТПГГ</w:t>
            </w:r>
          </w:p>
          <w:p w:rsidR="00ED0DA2" w:rsidRPr="002F3692" w:rsidRDefault="00ED0DA2" w:rsidP="002F3692">
            <w:pPr>
              <w:pStyle w:val="TableParagraph"/>
              <w:spacing w:line="293" w:lineRule="exact"/>
              <w:ind w:right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2014,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2015, 2016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годы</w:t>
            </w:r>
          </w:p>
        </w:tc>
      </w:tr>
      <w:tr w:rsidR="00ED0DA2" w:rsidRPr="002F3692" w:rsidTr="002F3692">
        <w:trPr>
          <w:trHeight w:hRule="exact" w:val="372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3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6" w:lineRule="exact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2014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6" w:lineRule="exact"/>
              <w:ind w:left="24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2015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6" w:lineRule="exact"/>
              <w:ind w:left="24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2016</w:t>
            </w:r>
          </w:p>
        </w:tc>
      </w:tr>
      <w:tr w:rsidR="00ED0DA2" w:rsidRPr="002F3692" w:rsidTr="002F3692">
        <w:trPr>
          <w:trHeight w:hRule="exact" w:val="40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37"/>
              <w:ind w:left="152" w:right="1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37"/>
              <w:ind w:left="1724" w:right="17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37"/>
              <w:ind w:left="73" w:right="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37"/>
              <w:ind w:left="367" w:right="3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37"/>
              <w:ind w:left="367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37"/>
              <w:ind w:left="367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</w:tr>
      <w:tr w:rsidR="00ED0DA2" w:rsidRPr="002F3692" w:rsidTr="002F3692">
        <w:trPr>
          <w:trHeight w:hRule="exact" w:val="103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8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8"/>
                <w:sz w:val="28"/>
              </w:rPr>
              <w:t>У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д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о</w:t>
            </w:r>
            <w:r w:rsidRPr="002F3692">
              <w:rPr>
                <w:rFonts w:ascii="Times New Roman" w:hAnsi="Times New Roman"/>
                <w:spacing w:val="-6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л</w:t>
            </w:r>
            <w:r w:rsidRPr="002F3692">
              <w:rPr>
                <w:rFonts w:ascii="Times New Roman" w:hAnsi="Times New Roman"/>
                <w:sz w:val="28"/>
              </w:rPr>
              <w:t>е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т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о</w:t>
            </w:r>
            <w:r w:rsidRPr="002F3692">
              <w:rPr>
                <w:rFonts w:ascii="Times New Roman" w:hAnsi="Times New Roman"/>
                <w:spacing w:val="1"/>
                <w:sz w:val="28"/>
              </w:rPr>
              <w:t>р</w:t>
            </w:r>
            <w:r w:rsidRPr="002F3692">
              <w:rPr>
                <w:rFonts w:ascii="Times New Roman" w:hAnsi="Times New Roman"/>
                <w:sz w:val="28"/>
              </w:rPr>
              <w:t>е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нн</w:t>
            </w:r>
            <w:r w:rsidRPr="002F3692">
              <w:rPr>
                <w:rFonts w:ascii="Times New Roman" w:hAnsi="Times New Roman"/>
                <w:spacing w:val="8"/>
                <w:sz w:val="28"/>
              </w:rPr>
              <w:t>о</w:t>
            </w:r>
            <w:r w:rsidRPr="002F3692">
              <w:rPr>
                <w:rFonts w:ascii="Times New Roman" w:hAnsi="Times New Roman"/>
                <w:sz w:val="28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т</w:t>
            </w:r>
            <w:r w:rsidRPr="002F3692">
              <w:rPr>
                <w:rFonts w:ascii="Times New Roman" w:hAnsi="Times New Roman"/>
                <w:sz w:val="28"/>
              </w:rPr>
              <w:t xml:space="preserve">ь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населения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медицинской</w:t>
            </w:r>
            <w:r w:rsidRPr="002F3692">
              <w:rPr>
                <w:rFonts w:ascii="Times New Roman" w:hAnsi="Times New Roman"/>
                <w:spacing w:val="3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помощью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 w:line="241" w:lineRule="auto"/>
              <w:ind w:left="483" w:right="92" w:hanging="39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процентов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от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числа</w:t>
            </w:r>
            <w:r w:rsidRPr="002F3692"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опрошенных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39,0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39,0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39,0</w:t>
            </w:r>
          </w:p>
        </w:tc>
      </w:tr>
      <w:tr w:rsidR="00ED0DA2" w:rsidRPr="002F3692" w:rsidTr="002F3692">
        <w:trPr>
          <w:trHeight w:hRule="exact" w:val="38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Смертность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от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всех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причин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75" w:right="64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промилле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2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14,0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2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13,8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13,5</w:t>
            </w:r>
          </w:p>
        </w:tc>
      </w:tr>
      <w:tr w:rsidR="00ED0DA2" w:rsidRPr="002F3692" w:rsidTr="002F3692">
        <w:trPr>
          <w:trHeight w:hRule="exact" w:val="103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60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Смертность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от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болезней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системы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кровообращения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44" w:right="645" w:firstLine="47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 xml:space="preserve">на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100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тыс.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населения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2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762,1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2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753,4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720,5</w:t>
            </w:r>
          </w:p>
        </w:tc>
      </w:tr>
      <w:tr w:rsidR="00ED0DA2" w:rsidRPr="002F3692" w:rsidTr="002F3692">
        <w:trPr>
          <w:trHeight w:hRule="exact" w:val="135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133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Смертность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от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новообразований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(в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том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числе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от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злокачественных)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44" w:right="645" w:firstLine="47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 xml:space="preserve">на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100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тыс.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населения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2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197,2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2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197,0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196,1</w:t>
            </w:r>
          </w:p>
        </w:tc>
      </w:tr>
      <w:tr w:rsidR="00ED0DA2" w:rsidRPr="002F3692" w:rsidTr="002F3692">
        <w:trPr>
          <w:trHeight w:hRule="exact" w:val="71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3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Смертность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от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туберкулеза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44" w:hanging="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на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100</w:t>
            </w:r>
            <w:r w:rsidRPr="002F3692">
              <w:rPr>
                <w:rFonts w:ascii="Times New Roman" w:hAnsi="Times New Roman"/>
                <w:sz w:val="28"/>
              </w:rPr>
              <w:t xml:space="preserve"> тыс.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населения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22,0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1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21,5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21,0</w:t>
            </w:r>
          </w:p>
        </w:tc>
      </w:tr>
      <w:tr w:rsidR="00ED0DA2" w:rsidRPr="002F3692" w:rsidTr="002F3692">
        <w:trPr>
          <w:trHeight w:hRule="exact" w:val="167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3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77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Смертность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населения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трудоспособном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возрасте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72" w:right="272" w:hanging="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умерших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трудоспособном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возрасте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</w:p>
          <w:p w:rsidR="00ED0DA2" w:rsidRPr="002F3692" w:rsidRDefault="00ED0DA2" w:rsidP="002F3692">
            <w:pPr>
              <w:pStyle w:val="TableParagraph"/>
              <w:spacing w:line="241" w:lineRule="auto"/>
              <w:ind w:left="253" w:right="25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100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тыс. человек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населения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512,9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512,0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5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511,6</w:t>
            </w:r>
          </w:p>
        </w:tc>
      </w:tr>
      <w:tr w:rsidR="00ED0DA2" w:rsidRPr="002F3692" w:rsidTr="002F3692">
        <w:trPr>
          <w:trHeight w:hRule="exact" w:val="232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3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8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Смертность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населения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трудоспособного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возраста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от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болезней</w:t>
            </w:r>
          </w:p>
          <w:p w:rsidR="00ED0DA2" w:rsidRPr="002F3692" w:rsidRDefault="00ED0DA2" w:rsidP="002F3692">
            <w:pPr>
              <w:pStyle w:val="TableParagraph"/>
              <w:spacing w:line="321" w:lineRule="exact"/>
              <w:ind w:left="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системы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кровообращения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3" w:right="7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умерших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трудоспособном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возрасте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от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болезней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системы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кровообращения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100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тыс. человек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населения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174,8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174,7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1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189,0</w:t>
            </w:r>
          </w:p>
        </w:tc>
      </w:tr>
      <w:tr w:rsidR="00ED0DA2" w:rsidRPr="002F3692" w:rsidTr="002F3692">
        <w:trPr>
          <w:trHeight w:hRule="exact" w:val="103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0"/>
              <w:ind w:left="13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0"/>
              <w:ind w:left="51" w:right="133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Материнская</w:t>
            </w:r>
            <w:r w:rsidRPr="002F3692"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смертность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0"/>
              <w:ind w:left="73" w:right="7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случаев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100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тыс.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родившихся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живыми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0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15,5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0"/>
              <w:ind w:left="31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15,3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0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15,1</w:t>
            </w:r>
          </w:p>
        </w:tc>
      </w:tr>
    </w:tbl>
    <w:p w:rsidR="00ED0DA2" w:rsidRDefault="00ED0DA2">
      <w:pPr>
        <w:rPr>
          <w:rFonts w:ascii="Times New Roman" w:hAnsi="Times New Roman"/>
          <w:sz w:val="28"/>
          <w:szCs w:val="28"/>
        </w:rPr>
        <w:sectPr w:rsidR="00ED0DA2">
          <w:footerReference w:type="default" r:id="rId14"/>
          <w:pgSz w:w="11900" w:h="16840"/>
          <w:pgMar w:top="660" w:right="680" w:bottom="900" w:left="1140" w:header="0" w:footer="710" w:gutter="0"/>
          <w:pgNumType w:start="4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9"/>
        <w:gridCol w:w="3638"/>
        <w:gridCol w:w="2522"/>
        <w:gridCol w:w="1066"/>
        <w:gridCol w:w="1070"/>
        <w:gridCol w:w="1070"/>
      </w:tblGrid>
      <w:tr w:rsidR="00ED0DA2" w:rsidRPr="002F3692" w:rsidTr="002F3692">
        <w:trPr>
          <w:trHeight w:hRule="exact" w:val="38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52" w:right="1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724" w:right="17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3" w:right="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7" w:right="3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7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7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</w:tr>
      <w:tr w:rsidR="00ED0DA2" w:rsidRPr="002F3692" w:rsidTr="002F3692">
        <w:trPr>
          <w:trHeight w:hRule="exact" w:val="71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3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133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Младенческая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смертность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75" w:right="64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промилле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8,1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8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7,8</w:t>
            </w:r>
          </w:p>
        </w:tc>
      </w:tr>
      <w:tr w:rsidR="00ED0DA2" w:rsidRPr="002F3692" w:rsidTr="002F3692">
        <w:trPr>
          <w:trHeight w:hRule="exact" w:val="135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Смертность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</w:rPr>
              <w:t>детей</w:t>
            </w:r>
            <w:r w:rsidRPr="002F369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</w:rPr>
              <w:t xml:space="preserve">– 4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</w:rPr>
              <w:t>лет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40" w:right="143" w:firstLine="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случаев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10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тыс.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человек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населения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соответствующего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возраста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23,2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1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23,2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23,2</w:t>
            </w:r>
          </w:p>
        </w:tc>
      </w:tr>
      <w:tr w:rsidR="00ED0DA2" w:rsidRPr="002F3692" w:rsidTr="002F3692">
        <w:trPr>
          <w:trHeight w:hRule="exact" w:val="135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4"/>
                <w:sz w:val="28"/>
              </w:rPr>
              <w:t>11.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Смертность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</w:rPr>
              <w:t>детей</w:t>
            </w:r>
            <w:r w:rsidRPr="002F369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</w:rPr>
              <w:t>17</w:t>
            </w:r>
            <w:r w:rsidRPr="002F36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</w:rPr>
              <w:t>лет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40" w:right="143" w:firstLine="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случаев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10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тыс.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человек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населения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соответствующего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возраста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8,7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8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8,6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8,5</w:t>
            </w:r>
          </w:p>
        </w:tc>
      </w:tr>
      <w:tr w:rsidR="00ED0DA2" w:rsidRPr="002F3692" w:rsidTr="002F3692">
        <w:trPr>
          <w:trHeight w:hRule="exact" w:val="199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8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8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ль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й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б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ль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х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злокачественными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новообразованиями,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состоящих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учете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момента установления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диагноза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5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лет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более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3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процентов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52,0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52,1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52,3</w:t>
            </w:r>
          </w:p>
        </w:tc>
      </w:tr>
      <w:tr w:rsidR="00ED0DA2" w:rsidRPr="002F3692" w:rsidTr="002F3692">
        <w:trPr>
          <w:trHeight w:hRule="exact" w:val="199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13.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Обеспеченность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населения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врачами,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том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числе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оказывающими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медицинскую помощь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амбулаторных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стационарных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условиях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3" w:right="7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10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тыс. человек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населения,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включая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городское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сельское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население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30,5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31,2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33,0</w:t>
            </w:r>
          </w:p>
        </w:tc>
      </w:tr>
      <w:tr w:rsidR="00ED0DA2" w:rsidRPr="002F3692" w:rsidTr="002F3692">
        <w:trPr>
          <w:trHeight w:hRule="exact" w:val="199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14.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Обеспеченность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населения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средним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медицинским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персоналом,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том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числе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оказывающим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медицинскую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помощь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амбулаторных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стационарных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условиях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3" w:right="7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10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тыс. человек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населения,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включая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городское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сельское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население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78,0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78,3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79,0</w:t>
            </w:r>
          </w:p>
        </w:tc>
      </w:tr>
      <w:tr w:rsidR="00ED0DA2" w:rsidRPr="002F3692" w:rsidTr="002F3692">
        <w:trPr>
          <w:trHeight w:hRule="exact" w:val="199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15.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8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Средняя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длительность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лечения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медицинской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организации,</w:t>
            </w:r>
          </w:p>
          <w:p w:rsidR="00ED0DA2" w:rsidRPr="002F3692" w:rsidRDefault="00ED0DA2" w:rsidP="002F3692">
            <w:pPr>
              <w:pStyle w:val="TableParagraph"/>
              <w:ind w:left="5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оказывающей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медицинскую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помощь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стационарных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условиях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53" w:right="2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дней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12,6*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12,6*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12,6</w:t>
            </w:r>
          </w:p>
        </w:tc>
      </w:tr>
      <w:tr w:rsidR="00ED0DA2" w:rsidRPr="002F3692" w:rsidTr="002F3692">
        <w:trPr>
          <w:trHeight w:hRule="exact" w:val="296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16.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Эффективность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деятельности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медицинских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организаций,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том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числе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расположенных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городской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сельской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местности (на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основе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оценки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выполнения</w:t>
            </w:r>
            <w:r w:rsidRPr="002F3692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функции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врачебной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должности,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показателей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рационального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целевого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88" w:right="64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 xml:space="preserve">Кп и 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Кс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1" w:firstLine="14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ниже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Кв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 xml:space="preserve">и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Кэ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3" w:firstLine="1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ниже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Кв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 xml:space="preserve">и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Кэ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3" w:firstLine="1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ниже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Кв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 xml:space="preserve">и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Кэ</w:t>
            </w:r>
          </w:p>
        </w:tc>
      </w:tr>
    </w:tbl>
    <w:p w:rsidR="00ED0DA2" w:rsidRDefault="00ED0DA2">
      <w:pPr>
        <w:rPr>
          <w:rFonts w:ascii="Times New Roman" w:hAnsi="Times New Roman"/>
          <w:sz w:val="28"/>
          <w:szCs w:val="28"/>
        </w:rPr>
        <w:sectPr w:rsidR="00ED0DA2">
          <w:pgSz w:w="11900" w:h="16840"/>
          <w:pgMar w:top="640" w:right="680" w:bottom="900" w:left="1140" w:header="0" w:footer="710" w:gutter="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9"/>
        <w:gridCol w:w="3638"/>
        <w:gridCol w:w="2522"/>
        <w:gridCol w:w="1066"/>
        <w:gridCol w:w="1070"/>
        <w:gridCol w:w="1070"/>
      </w:tblGrid>
      <w:tr w:rsidR="00ED0DA2" w:rsidRPr="002F3692" w:rsidTr="002F3692">
        <w:trPr>
          <w:trHeight w:hRule="exact" w:val="38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52" w:right="1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724" w:right="17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3" w:right="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7" w:right="3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7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7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</w:tr>
      <w:tr w:rsidR="00ED0DA2" w:rsidRPr="002F3692" w:rsidTr="002F3692">
        <w:trPr>
          <w:trHeight w:hRule="exact" w:val="71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использования 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коечного</w:t>
            </w:r>
            <w:r w:rsidRPr="002F3692"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фонда)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</w:tr>
      <w:tr w:rsidR="00ED0DA2" w:rsidRPr="002F3692" w:rsidTr="002F3692">
        <w:trPr>
          <w:trHeight w:hRule="exact" w:val="231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17.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8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Доля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расходов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оказание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медицинской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помощи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условиях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дневных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стационаров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общих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расходах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территориальную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программу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госгарантий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3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процентов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4,1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4,1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6,5</w:t>
            </w:r>
          </w:p>
        </w:tc>
      </w:tr>
      <w:tr w:rsidR="00ED0DA2" w:rsidRPr="002F3692" w:rsidTr="002F3692">
        <w:trPr>
          <w:trHeight w:hRule="exact" w:val="232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18.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8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Доля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расходов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оказание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медицинской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помощи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амбулаторных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условиях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неотложной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форме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общих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расходах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территориальную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программу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госгарантий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3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процентов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2,2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2,7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2,8</w:t>
            </w:r>
          </w:p>
        </w:tc>
      </w:tr>
      <w:tr w:rsidR="00ED0DA2" w:rsidRPr="002F3692" w:rsidTr="002F3692">
        <w:trPr>
          <w:trHeight w:hRule="exact" w:val="167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19.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2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Доля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расходов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оказание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паллиативной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медицинской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общих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расходах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территориальную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программу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госгарантий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3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процентов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1,02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1,15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1,31</w:t>
            </w:r>
          </w:p>
        </w:tc>
      </w:tr>
      <w:tr w:rsidR="00ED0DA2" w:rsidRPr="002F3692" w:rsidTr="002F3692">
        <w:trPr>
          <w:trHeight w:hRule="exact" w:val="328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20.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8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ль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й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а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пациентов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со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злокачественными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новообразованиями,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выявленными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на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ранних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стадиях,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общем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числе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пациентов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впервые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выявленными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злокачественными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новообразованиями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3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процентов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52,5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53,4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54,3</w:t>
            </w:r>
          </w:p>
        </w:tc>
      </w:tr>
      <w:tr w:rsidR="00ED0DA2" w:rsidRPr="002F3692" w:rsidTr="002F3692">
        <w:trPr>
          <w:trHeight w:hRule="exact" w:val="103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21.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36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Охват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профилактическими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медицинскими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2"/>
                <w:sz w:val="28"/>
                <w:lang w:val="ru-RU"/>
              </w:rPr>
              <w:t xml:space="preserve"> 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осмотрами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детей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3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процентов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84,8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85,0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85,0</w:t>
            </w:r>
          </w:p>
        </w:tc>
      </w:tr>
      <w:tr w:rsidR="00ED0DA2" w:rsidRPr="002F3692" w:rsidTr="002F3692">
        <w:trPr>
          <w:trHeight w:hRule="exact" w:val="296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22.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8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ль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й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а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пациентов,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получивших</w:t>
            </w:r>
            <w:r w:rsidRPr="002F3692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специализированную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медицинскую помощь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стационарных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условиях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федеральных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медицинских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организациях,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общем числе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пациентов,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которым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была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оказана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медицинская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0"/>
              <w:ind w:left="63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процентов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0"/>
              <w:ind w:left="3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0"/>
              <w:ind w:left="3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3,1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0"/>
              <w:ind w:left="3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3,1</w:t>
            </w:r>
          </w:p>
        </w:tc>
      </w:tr>
    </w:tbl>
    <w:p w:rsidR="00ED0DA2" w:rsidRDefault="00ED0DA2">
      <w:pPr>
        <w:rPr>
          <w:rFonts w:ascii="Times New Roman" w:hAnsi="Times New Roman"/>
          <w:sz w:val="28"/>
          <w:szCs w:val="28"/>
        </w:rPr>
        <w:sectPr w:rsidR="00ED0DA2">
          <w:pgSz w:w="11900" w:h="16840"/>
          <w:pgMar w:top="640" w:right="680" w:bottom="900" w:left="1140" w:header="0" w:footer="710" w:gutter="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9"/>
        <w:gridCol w:w="3638"/>
        <w:gridCol w:w="2522"/>
        <w:gridCol w:w="1066"/>
        <w:gridCol w:w="1070"/>
        <w:gridCol w:w="1070"/>
      </w:tblGrid>
      <w:tr w:rsidR="00ED0DA2" w:rsidRPr="002F3692" w:rsidTr="002F3692">
        <w:trPr>
          <w:trHeight w:hRule="exact" w:val="38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52" w:right="1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724" w:right="17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3" w:right="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7" w:right="3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7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7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</w:tr>
      <w:tr w:rsidR="00ED0DA2" w:rsidRPr="002F3692" w:rsidTr="002F3692">
        <w:trPr>
          <w:trHeight w:hRule="exact" w:val="167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8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помощь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стационарных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условиях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рамках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территориальной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обязательного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медицинского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страхования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167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23.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250" w:hang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Число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лиц,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проживающих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сельской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местности,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которым</w:t>
            </w:r>
          </w:p>
          <w:p w:rsidR="00ED0DA2" w:rsidRPr="002F3692" w:rsidRDefault="00ED0DA2" w:rsidP="002F3692">
            <w:pPr>
              <w:pStyle w:val="TableParagraph"/>
              <w:ind w:left="51" w:right="60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оказана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скорая</w:t>
            </w:r>
            <w:r w:rsidRPr="002F3692"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медицинская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52" w:right="2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на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1000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человек</w:t>
            </w:r>
            <w:r w:rsidRPr="002F3692"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сельского</w:t>
            </w:r>
            <w:r w:rsidRPr="002F3692"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населения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440875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436466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436466</w:t>
            </w:r>
          </w:p>
        </w:tc>
      </w:tr>
      <w:tr w:rsidR="00ED0DA2" w:rsidRPr="002F3692" w:rsidTr="002F3692">
        <w:trPr>
          <w:trHeight w:hRule="exact" w:val="26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24.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8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Доля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фельдшерско-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акушерских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пунктов,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находящихся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аварийном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состоянии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и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требующих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капитального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ремонта,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общем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количестве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фельдшерско-акушерских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пунктов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3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процентов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7" w:right="3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9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9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47</w:t>
            </w:r>
          </w:p>
        </w:tc>
      </w:tr>
      <w:tr w:rsidR="00ED0DA2" w:rsidRPr="002F3692" w:rsidTr="002F3692">
        <w:trPr>
          <w:trHeight w:hRule="exact" w:val="103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25.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1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Доля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выездов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бригад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скорой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временем доезда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до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больного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менее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20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минут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3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процентов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89,9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1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90,7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91,6</w:t>
            </w:r>
          </w:p>
        </w:tc>
      </w:tr>
      <w:tr w:rsidR="00ED0DA2" w:rsidRPr="002F3692" w:rsidTr="002F3692">
        <w:trPr>
          <w:trHeight w:hRule="exact" w:val="232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26.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8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8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ль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й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иц в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возрасте 18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лет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старше,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прошедших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диспансеризацию,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общем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количестве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лиц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возрасте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18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лет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 старше,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подлежащих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диспансеризации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3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процентов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1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до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1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до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1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до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15</w:t>
            </w:r>
          </w:p>
        </w:tc>
      </w:tr>
      <w:tr w:rsidR="00ED0DA2" w:rsidRPr="002F3692" w:rsidTr="002F3692">
        <w:trPr>
          <w:trHeight w:hRule="exact" w:val="328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27.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8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8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ль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й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а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пациентов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инфарктом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миокарда,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госпитализированных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первые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6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часов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от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начала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заболевания,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общем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количестве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госпитализированных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пациентов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инфарктом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миокарда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3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процентов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7" w:right="3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9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9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29</w:t>
            </w:r>
          </w:p>
        </w:tc>
      </w:tr>
      <w:tr w:rsidR="00ED0DA2" w:rsidRPr="002F3692" w:rsidTr="002F3692">
        <w:trPr>
          <w:trHeight w:hRule="exact" w:val="167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28.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8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8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ль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й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а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пациентов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острым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инфарктом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миокарда,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которым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проведена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тромболитическая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терапия,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3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процентов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7" w:right="3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9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9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30</w:t>
            </w:r>
          </w:p>
        </w:tc>
      </w:tr>
    </w:tbl>
    <w:p w:rsidR="00ED0DA2" w:rsidRDefault="00ED0DA2">
      <w:pPr>
        <w:jc w:val="center"/>
        <w:rPr>
          <w:rFonts w:ascii="Times New Roman" w:hAnsi="Times New Roman"/>
          <w:sz w:val="28"/>
          <w:szCs w:val="28"/>
        </w:rPr>
        <w:sectPr w:rsidR="00ED0DA2">
          <w:pgSz w:w="11900" w:h="16840"/>
          <w:pgMar w:top="640" w:right="680" w:bottom="900" w:left="1140" w:header="0" w:footer="710" w:gutter="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9"/>
        <w:gridCol w:w="3638"/>
        <w:gridCol w:w="2522"/>
        <w:gridCol w:w="1066"/>
        <w:gridCol w:w="1070"/>
        <w:gridCol w:w="1070"/>
      </w:tblGrid>
      <w:tr w:rsidR="00ED0DA2" w:rsidRPr="002F3692" w:rsidTr="002F3692">
        <w:trPr>
          <w:trHeight w:hRule="exact" w:val="38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52" w:right="1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724" w:right="17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3" w:right="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7" w:right="3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7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7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</w:tr>
      <w:tr w:rsidR="00ED0DA2" w:rsidRPr="002F3692" w:rsidTr="002F3692">
        <w:trPr>
          <w:trHeight w:hRule="exact" w:val="103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2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общем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количестве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пациентов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острым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инфарктом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миокарда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264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29.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8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8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ль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й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а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пациентов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острым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инфарктом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миокарда,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которым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проведено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стентирование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коронарных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артерий,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общем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количестве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пациентов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острым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инфарктом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миокарда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3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процентов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7" w:right="3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9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9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</w:t>
            </w:r>
          </w:p>
        </w:tc>
      </w:tr>
      <w:tr w:rsidR="00ED0DA2" w:rsidRPr="002F3692" w:rsidTr="002F3692">
        <w:trPr>
          <w:trHeight w:hRule="exact" w:val="553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30.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2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Количество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проведенных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выездной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бригадой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скорой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медицинской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помощи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тромболизисов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пациентов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острым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повторным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инфарктом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миокарда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 с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8"/>
                <w:sz w:val="28"/>
                <w:lang w:val="ru-RU"/>
              </w:rPr>
              <w:t>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2"/>
                <w:sz w:val="28"/>
                <w:lang w:val="ru-RU"/>
              </w:rPr>
              <w:t>т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ы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цереброваскулярными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болезнями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расчете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</w:p>
          <w:p w:rsidR="00ED0DA2" w:rsidRPr="002F3692" w:rsidRDefault="00ED0DA2" w:rsidP="002F3692">
            <w:pPr>
              <w:pStyle w:val="TableParagraph"/>
              <w:ind w:left="51" w:right="8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100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пациентов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острым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повторным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инфарктом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миокарда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 с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острыми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цереброваскулярными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болезнями,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которым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оказана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помощь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выездными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бригадами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скорой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медицинской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3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процентов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7" w:right="3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9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9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25</w:t>
            </w:r>
          </w:p>
        </w:tc>
      </w:tr>
      <w:tr w:rsidR="00ED0DA2" w:rsidRPr="002F3692" w:rsidTr="002F3692">
        <w:trPr>
          <w:trHeight w:hRule="exact" w:val="392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31.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8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8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ль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й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а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пациентов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острыми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цереброваскулярными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болезнями,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госпитализированных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первые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6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часов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от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начала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заболевания,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общем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количестве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госпитализированных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пациентов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острыми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цереброваскулярными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болезнями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3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процентов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7" w:right="3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9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9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46</w:t>
            </w:r>
          </w:p>
        </w:tc>
      </w:tr>
      <w:tr w:rsidR="00ED0DA2" w:rsidRPr="002F3692" w:rsidTr="002F3692">
        <w:trPr>
          <w:trHeight w:hRule="exact" w:val="135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32.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8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8"/>
                <w:sz w:val="28"/>
                <w:lang w:val="ru-RU"/>
              </w:rPr>
              <w:t>У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ль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й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7"/>
                <w:sz w:val="28"/>
                <w:lang w:val="ru-RU"/>
              </w:rPr>
              <w:t>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ч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а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пациентов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острым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ишемическим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инсультом,</w:t>
            </w:r>
            <w:r w:rsidRPr="002F3692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которым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проведена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3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процентов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7" w:right="3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7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7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</w:t>
            </w:r>
          </w:p>
        </w:tc>
      </w:tr>
    </w:tbl>
    <w:p w:rsidR="00ED0DA2" w:rsidRDefault="00ED0DA2">
      <w:pPr>
        <w:jc w:val="center"/>
        <w:rPr>
          <w:rFonts w:ascii="Times New Roman" w:hAnsi="Times New Roman"/>
          <w:sz w:val="28"/>
          <w:szCs w:val="28"/>
        </w:rPr>
        <w:sectPr w:rsidR="00ED0DA2">
          <w:pgSz w:w="11900" w:h="16840"/>
          <w:pgMar w:top="640" w:right="680" w:bottom="900" w:left="1140" w:header="0" w:footer="710" w:gutter="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9"/>
        <w:gridCol w:w="3638"/>
        <w:gridCol w:w="2522"/>
        <w:gridCol w:w="1066"/>
        <w:gridCol w:w="1070"/>
        <w:gridCol w:w="1070"/>
      </w:tblGrid>
      <w:tr w:rsidR="00ED0DA2" w:rsidRPr="002F3692" w:rsidTr="002F3692">
        <w:trPr>
          <w:trHeight w:hRule="exact" w:val="38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52" w:right="1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1724" w:right="17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3" w:right="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7" w:right="3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7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67"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</w:tr>
      <w:tr w:rsidR="00ED0DA2" w:rsidRPr="002F3692" w:rsidTr="002F3692">
        <w:trPr>
          <w:trHeight w:hRule="exact" w:val="199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тромболитическая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терапия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первые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6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часов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госпитализации,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общем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количестве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пациентов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острым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ишемическим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инсультом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199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33.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2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Количество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обоснованных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жалоб,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том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числе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отказ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оказании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медицинской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помощи, предоставляемой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рамках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территориальной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3" w:right="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жалоб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120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1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120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1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120</w:t>
            </w:r>
          </w:p>
        </w:tc>
      </w:tr>
      <w:tr w:rsidR="00ED0DA2" w:rsidRPr="002F3692" w:rsidTr="002F3692">
        <w:trPr>
          <w:trHeight w:hRule="exact" w:val="392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34.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8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Количество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медицинских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организаций,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осуществляющих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автоматизированную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запись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прием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к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врачу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использованием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информационно-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коммуникационной</w:t>
            </w:r>
          </w:p>
          <w:p w:rsidR="00ED0DA2" w:rsidRPr="002F3692" w:rsidRDefault="00ED0DA2" w:rsidP="002F3692">
            <w:pPr>
              <w:pStyle w:val="TableParagraph"/>
              <w:ind w:left="51" w:right="1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сети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«Интернет»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информационно-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справочных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сенсорных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терминалов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0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организаций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174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176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31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176</w:t>
            </w:r>
          </w:p>
        </w:tc>
      </w:tr>
      <w:tr w:rsidR="00ED0DA2" w:rsidRPr="002F3692" w:rsidTr="002F3692">
        <w:trPr>
          <w:trHeight w:hRule="exact" w:val="135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35.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67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Рациональное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целевое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использование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коечного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фонда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3"/>
                <w:sz w:val="28"/>
                <w:lang w:val="ru-RU"/>
              </w:rPr>
              <w:t xml:space="preserve"> 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(работа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койки)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53" w:right="2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дней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324,5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327,2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1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328,5</w:t>
            </w:r>
          </w:p>
        </w:tc>
      </w:tr>
      <w:tr w:rsidR="00ED0DA2" w:rsidRPr="002F3692" w:rsidTr="002F3692">
        <w:trPr>
          <w:trHeight w:hRule="exact" w:val="103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36.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 w:line="241" w:lineRule="auto"/>
              <w:ind w:left="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Функция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врачебной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должности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4" w:right="28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посещений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1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врачебную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должность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год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7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5012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4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5100</w:t>
            </w:r>
          </w:p>
        </w:tc>
      </w:tr>
      <w:tr w:rsidR="00ED0DA2" w:rsidRPr="002F3692" w:rsidTr="002F3692">
        <w:trPr>
          <w:trHeight w:hRule="exact" w:val="135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37.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51" w:right="109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Количество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вызовов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скорой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медицинской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расчете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на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1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жителя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год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7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вызовов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0,318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0,318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21"/>
              <w:ind w:left="21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0,318</w:t>
            </w:r>
          </w:p>
        </w:tc>
      </w:tr>
    </w:tbl>
    <w:p w:rsidR="00ED0DA2" w:rsidRDefault="00ED0DA2">
      <w:pPr>
        <w:spacing w:before="9" w:line="240" w:lineRule="exact"/>
        <w:rPr>
          <w:sz w:val="24"/>
          <w:szCs w:val="24"/>
        </w:rPr>
      </w:pPr>
    </w:p>
    <w:p w:rsidR="00ED0DA2" w:rsidRPr="00FD0E02" w:rsidRDefault="00ED0DA2">
      <w:pPr>
        <w:pStyle w:val="BodyText"/>
        <w:spacing w:before="64"/>
        <w:ind w:left="163" w:right="163"/>
        <w:jc w:val="both"/>
        <w:rPr>
          <w:lang w:val="ru-RU"/>
        </w:rPr>
      </w:pPr>
      <w:r w:rsidRPr="00FD0E02">
        <w:rPr>
          <w:lang w:val="ru-RU"/>
        </w:rPr>
        <w:t xml:space="preserve">* </w:t>
      </w:r>
      <w:r w:rsidRPr="00FD0E02">
        <w:rPr>
          <w:spacing w:val="-2"/>
          <w:lang w:val="ru-RU"/>
        </w:rPr>
        <w:t>Показатель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1"/>
          <w:lang w:val="ru-RU"/>
        </w:rPr>
        <w:t>рассчитан</w:t>
      </w:r>
      <w:r w:rsidRPr="00FD0E02">
        <w:rPr>
          <w:spacing w:val="62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1"/>
          <w:lang w:val="ru-RU"/>
        </w:rPr>
        <w:t>соответствии</w:t>
      </w:r>
      <w:r w:rsidRPr="00FD0E02">
        <w:rPr>
          <w:spacing w:val="62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2"/>
          <w:lang w:val="ru-RU"/>
        </w:rPr>
        <w:t>приказом</w:t>
      </w:r>
      <w:r w:rsidRPr="00FD0E02">
        <w:rPr>
          <w:spacing w:val="58"/>
          <w:lang w:val="ru-RU"/>
        </w:rPr>
        <w:t xml:space="preserve"> </w:t>
      </w:r>
      <w:r w:rsidRPr="00FD0E02">
        <w:rPr>
          <w:spacing w:val="-2"/>
          <w:lang w:val="ru-RU"/>
        </w:rPr>
        <w:t>Министерства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2"/>
          <w:lang w:val="ru-RU"/>
        </w:rPr>
        <w:t>здравоохранения</w:t>
      </w:r>
      <w:r w:rsidRPr="00FD0E02">
        <w:rPr>
          <w:spacing w:val="26"/>
          <w:lang w:val="ru-RU"/>
        </w:rPr>
        <w:t xml:space="preserve"> </w:t>
      </w:r>
      <w:r w:rsidRPr="00FD0E02">
        <w:rPr>
          <w:spacing w:val="-2"/>
          <w:lang w:val="ru-RU"/>
        </w:rPr>
        <w:t>Российской</w:t>
      </w:r>
      <w:r w:rsidRPr="00FD0E02">
        <w:rPr>
          <w:spacing w:val="26"/>
          <w:lang w:val="ru-RU"/>
        </w:rPr>
        <w:t xml:space="preserve"> </w:t>
      </w:r>
      <w:r w:rsidRPr="00FD0E02">
        <w:rPr>
          <w:spacing w:val="-2"/>
          <w:lang w:val="ru-RU"/>
        </w:rPr>
        <w:t>Федерации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2"/>
          <w:lang w:val="ru-RU"/>
        </w:rPr>
        <w:t>от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2"/>
          <w:lang w:val="ru-RU"/>
        </w:rPr>
        <w:t>18.11.2013</w:t>
      </w:r>
      <w:r w:rsidRPr="00FD0E02">
        <w:rPr>
          <w:spacing w:val="27"/>
          <w:lang w:val="ru-RU"/>
        </w:rPr>
        <w:t xml:space="preserve"> </w:t>
      </w:r>
      <w:r w:rsidRPr="00FD0E02">
        <w:rPr>
          <w:lang w:val="ru-RU"/>
        </w:rPr>
        <w:t>№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1"/>
          <w:lang w:val="ru-RU"/>
        </w:rPr>
        <w:t>854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2"/>
          <w:lang w:val="ru-RU"/>
        </w:rPr>
        <w:t>«Об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2"/>
          <w:lang w:val="ru-RU"/>
        </w:rPr>
        <w:t>утверждении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3"/>
          <w:lang w:val="ru-RU"/>
        </w:rPr>
        <w:t>Положения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1"/>
          <w:lang w:val="ru-RU"/>
        </w:rPr>
        <w:t>об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1"/>
          <w:lang w:val="ru-RU"/>
        </w:rPr>
        <w:t>осуществлении</w:t>
      </w:r>
      <w:r w:rsidRPr="00FD0E02">
        <w:rPr>
          <w:spacing w:val="62"/>
          <w:lang w:val="ru-RU"/>
        </w:rPr>
        <w:t xml:space="preserve"> </w:t>
      </w:r>
      <w:r w:rsidRPr="00FD0E02">
        <w:rPr>
          <w:spacing w:val="-2"/>
          <w:lang w:val="ru-RU"/>
        </w:rPr>
        <w:t>мониторинга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2"/>
          <w:lang w:val="ru-RU"/>
        </w:rPr>
        <w:t>формирования,</w:t>
      </w:r>
      <w:r w:rsidRPr="00FD0E02">
        <w:rPr>
          <w:spacing w:val="58"/>
          <w:lang w:val="ru-RU"/>
        </w:rPr>
        <w:t xml:space="preserve"> </w:t>
      </w:r>
      <w:r w:rsidRPr="00FD0E02">
        <w:rPr>
          <w:spacing w:val="-4"/>
          <w:lang w:val="ru-RU"/>
        </w:rPr>
        <w:t>экономического</w:t>
      </w:r>
      <w:r w:rsidRPr="00FD0E02">
        <w:rPr>
          <w:spacing w:val="91"/>
          <w:lang w:val="ru-RU"/>
        </w:rPr>
        <w:t xml:space="preserve"> </w:t>
      </w:r>
      <w:r w:rsidRPr="00FD0E02">
        <w:rPr>
          <w:spacing w:val="-1"/>
          <w:lang w:val="ru-RU"/>
        </w:rPr>
        <w:t>обоснования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территориальных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1"/>
          <w:lang w:val="ru-RU"/>
        </w:rPr>
        <w:t>программ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1"/>
          <w:lang w:val="ru-RU"/>
        </w:rPr>
        <w:t>гарантий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бесплатного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2"/>
          <w:lang w:val="ru-RU"/>
        </w:rPr>
        <w:t>оказания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гражданам</w:t>
      </w:r>
      <w:r w:rsidRPr="00FD0E02">
        <w:rPr>
          <w:spacing w:val="-3"/>
          <w:lang w:val="ru-RU"/>
        </w:rPr>
        <w:t xml:space="preserve"> медицинской</w:t>
      </w:r>
      <w:r w:rsidRPr="00FD0E02">
        <w:rPr>
          <w:spacing w:val="-2"/>
          <w:lang w:val="ru-RU"/>
        </w:rPr>
        <w:t xml:space="preserve"> помощи».</w:t>
      </w:r>
    </w:p>
    <w:p w:rsidR="00ED0DA2" w:rsidRPr="00FD0E02" w:rsidRDefault="00ED0DA2">
      <w:pPr>
        <w:jc w:val="both"/>
        <w:rPr>
          <w:rFonts w:ascii="Times New Roman" w:hAnsi="Times New Roman"/>
          <w:lang w:val="ru-RU"/>
        </w:rPr>
        <w:sectPr w:rsidR="00ED0DA2" w:rsidRPr="00FD0E02">
          <w:pgSz w:w="11900" w:h="16840"/>
          <w:pgMar w:top="640" w:right="680" w:bottom="900" w:left="1140" w:header="0" w:footer="710" w:gutter="0"/>
          <w:cols w:space="720"/>
        </w:sectPr>
      </w:pPr>
    </w:p>
    <w:p w:rsidR="00ED0DA2" w:rsidRDefault="00ED0DA2">
      <w:pPr>
        <w:pStyle w:val="BodyText"/>
        <w:numPr>
          <w:ilvl w:val="0"/>
          <w:numId w:val="2"/>
        </w:numPr>
        <w:tabs>
          <w:tab w:val="left" w:pos="3468"/>
        </w:tabs>
        <w:spacing w:before="41" w:line="241" w:lineRule="auto"/>
        <w:ind w:right="2499" w:firstLine="573"/>
      </w:pPr>
      <w:r>
        <w:rPr>
          <w:spacing w:val="-2"/>
        </w:rPr>
        <w:t>Территориальная</w:t>
      </w:r>
      <w:r>
        <w:t xml:space="preserve"> </w:t>
      </w:r>
      <w:r>
        <w:rPr>
          <w:spacing w:val="-1"/>
        </w:rPr>
        <w:t>программа</w:t>
      </w:r>
      <w:r>
        <w:rPr>
          <w:spacing w:val="21"/>
        </w:rPr>
        <w:t xml:space="preserve"> </w:t>
      </w:r>
      <w:r>
        <w:rPr>
          <w:spacing w:val="-3"/>
        </w:rPr>
        <w:t>обязательного</w:t>
      </w:r>
      <w:r>
        <w:t xml:space="preserve"> </w:t>
      </w:r>
      <w:r>
        <w:rPr>
          <w:spacing w:val="-3"/>
        </w:rPr>
        <w:t>медицинского</w:t>
      </w:r>
      <w:r>
        <w:t xml:space="preserve"> </w:t>
      </w:r>
      <w:r>
        <w:rPr>
          <w:spacing w:val="-2"/>
        </w:rPr>
        <w:t>страхования</w:t>
      </w:r>
    </w:p>
    <w:p w:rsidR="00ED0DA2" w:rsidRDefault="00ED0DA2">
      <w:pPr>
        <w:spacing w:before="19" w:line="300" w:lineRule="exact"/>
        <w:rPr>
          <w:sz w:val="30"/>
          <w:szCs w:val="30"/>
        </w:rPr>
      </w:pPr>
    </w:p>
    <w:p w:rsidR="00ED0DA2" w:rsidRDefault="00ED0DA2">
      <w:pPr>
        <w:pStyle w:val="BodyText"/>
        <w:ind w:right="103"/>
        <w:jc w:val="both"/>
      </w:pPr>
      <w:r w:rsidRPr="00FD0E02">
        <w:rPr>
          <w:spacing w:val="-2"/>
          <w:lang w:val="ru-RU"/>
        </w:rPr>
        <w:t>Территориальная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1"/>
          <w:lang w:val="ru-RU"/>
        </w:rPr>
        <w:t>программа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4"/>
          <w:lang w:val="ru-RU"/>
        </w:rPr>
        <w:t>медицинского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2"/>
          <w:lang w:val="ru-RU"/>
        </w:rPr>
        <w:t>страхования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1"/>
          <w:lang w:val="ru-RU"/>
        </w:rPr>
        <w:t>является</w:t>
      </w:r>
      <w:r w:rsidRPr="00FD0E02">
        <w:rPr>
          <w:spacing w:val="25"/>
          <w:lang w:val="ru-RU"/>
        </w:rPr>
        <w:t xml:space="preserve"> </w:t>
      </w:r>
      <w:r w:rsidRPr="00FD0E02">
        <w:rPr>
          <w:lang w:val="ru-RU"/>
        </w:rPr>
        <w:t>составной</w:t>
      </w:r>
      <w:r w:rsidRPr="00FD0E02">
        <w:rPr>
          <w:spacing w:val="26"/>
          <w:lang w:val="ru-RU"/>
        </w:rPr>
        <w:t xml:space="preserve"> </w:t>
      </w:r>
      <w:r w:rsidRPr="00FD0E02">
        <w:rPr>
          <w:spacing w:val="-1"/>
          <w:lang w:val="ru-RU"/>
        </w:rPr>
        <w:t>частью</w:t>
      </w:r>
      <w:r w:rsidRPr="00FD0E02">
        <w:rPr>
          <w:spacing w:val="24"/>
          <w:lang w:val="ru-RU"/>
        </w:rPr>
        <w:t xml:space="preserve"> </w:t>
      </w:r>
      <w:r>
        <w:rPr>
          <w:spacing w:val="-2"/>
        </w:rPr>
        <w:t>Территориальной</w:t>
      </w:r>
      <w:r>
        <w:rPr>
          <w:spacing w:val="26"/>
        </w:rPr>
        <w:t xml:space="preserve"> </w:t>
      </w:r>
      <w:r>
        <w:rPr>
          <w:spacing w:val="-1"/>
        </w:rPr>
        <w:t>программы</w:t>
      </w:r>
      <w:r>
        <w:rPr>
          <w:spacing w:val="26"/>
        </w:rPr>
        <w:t xml:space="preserve"> </w:t>
      </w:r>
      <w:r>
        <w:rPr>
          <w:spacing w:val="-3"/>
        </w:rPr>
        <w:t>государственных</w:t>
      </w:r>
      <w:r>
        <w:rPr>
          <w:spacing w:val="49"/>
        </w:rPr>
        <w:t xml:space="preserve"> </w:t>
      </w:r>
      <w:r>
        <w:rPr>
          <w:spacing w:val="-1"/>
        </w:rPr>
        <w:t>гарантий.</w:t>
      </w:r>
    </w:p>
    <w:p w:rsidR="00ED0DA2" w:rsidRPr="00FD0E02" w:rsidRDefault="00ED0DA2">
      <w:pPr>
        <w:pStyle w:val="BodyText"/>
        <w:ind w:right="100"/>
        <w:jc w:val="both"/>
        <w:rPr>
          <w:lang w:val="ru-RU"/>
        </w:rPr>
      </w:pPr>
      <w:r w:rsidRPr="00FD0E02">
        <w:rPr>
          <w:lang w:val="ru-RU"/>
        </w:rPr>
        <w:t>В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2"/>
          <w:lang w:val="ru-RU"/>
        </w:rPr>
        <w:t>рамках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программы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ОМС</w:t>
      </w:r>
      <w:r w:rsidRPr="00FD0E02">
        <w:rPr>
          <w:spacing w:val="9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организациях,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2"/>
          <w:lang w:val="ru-RU"/>
        </w:rPr>
        <w:t>включенных</w:t>
      </w:r>
      <w:r w:rsidRPr="00FD0E02">
        <w:rPr>
          <w:spacing w:val="36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1"/>
          <w:lang w:val="ru-RU"/>
        </w:rPr>
        <w:t>систему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1"/>
          <w:lang w:val="ru-RU"/>
        </w:rPr>
        <w:t>ОМС,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1"/>
          <w:lang w:val="ru-RU"/>
        </w:rPr>
        <w:t>оказывается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1"/>
          <w:lang w:val="ru-RU"/>
        </w:rPr>
        <w:t>первичная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2"/>
          <w:lang w:val="ru-RU"/>
        </w:rPr>
        <w:t>медико-санитарная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1"/>
          <w:lang w:val="ru-RU"/>
        </w:rPr>
        <w:t>помощь,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3"/>
          <w:lang w:val="ru-RU"/>
        </w:rPr>
        <w:t>включая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>профилактическую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2"/>
          <w:lang w:val="ru-RU"/>
        </w:rPr>
        <w:t>помощь,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3"/>
          <w:lang w:val="ru-RU"/>
        </w:rPr>
        <w:t>скорая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2"/>
          <w:lang w:val="ru-RU"/>
        </w:rPr>
        <w:t>медицинская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2"/>
          <w:lang w:val="ru-RU"/>
        </w:rPr>
        <w:t>помощь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(включая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4"/>
          <w:lang w:val="ru-RU"/>
        </w:rPr>
        <w:t>скорую</w:t>
      </w:r>
      <w:r w:rsidRPr="00FD0E02">
        <w:rPr>
          <w:spacing w:val="58"/>
          <w:lang w:val="ru-RU"/>
        </w:rPr>
        <w:t xml:space="preserve"> </w:t>
      </w:r>
      <w:r w:rsidRPr="00FD0E02">
        <w:rPr>
          <w:spacing w:val="-2"/>
          <w:lang w:val="ru-RU"/>
        </w:rPr>
        <w:t>специализированную,</w:t>
      </w:r>
      <w:r w:rsidRPr="00FD0E02">
        <w:rPr>
          <w:spacing w:val="58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8"/>
          <w:lang w:val="ru-RU"/>
        </w:rPr>
        <w:t xml:space="preserve"> </w:t>
      </w:r>
      <w:r w:rsidRPr="00FD0E02">
        <w:rPr>
          <w:spacing w:val="-4"/>
          <w:lang w:val="ru-RU"/>
        </w:rPr>
        <w:t>том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1"/>
          <w:lang w:val="ru-RU"/>
        </w:rPr>
        <w:t>числе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1"/>
          <w:lang w:val="ru-RU"/>
        </w:rPr>
        <w:t>психиатрическую),</w:t>
      </w:r>
      <w:r w:rsidRPr="00FD0E02">
        <w:rPr>
          <w:spacing w:val="58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2"/>
          <w:lang w:val="ru-RU"/>
        </w:rPr>
        <w:t>исключением</w:t>
      </w:r>
      <w:r w:rsidRPr="00FD0E02">
        <w:rPr>
          <w:spacing w:val="11"/>
          <w:lang w:val="ru-RU"/>
        </w:rPr>
        <w:t xml:space="preserve"> </w:t>
      </w:r>
      <w:r w:rsidRPr="00FD0E02">
        <w:rPr>
          <w:spacing w:val="-1"/>
          <w:lang w:val="ru-RU"/>
        </w:rPr>
        <w:t>санитарно-авиационной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2"/>
          <w:lang w:val="ru-RU"/>
        </w:rPr>
        <w:t>эвакуации,</w:t>
      </w:r>
      <w:r w:rsidRPr="00FD0E02">
        <w:rPr>
          <w:spacing w:val="11"/>
          <w:lang w:val="ru-RU"/>
        </w:rPr>
        <w:t xml:space="preserve"> </w:t>
      </w:r>
      <w:r w:rsidRPr="00FD0E02">
        <w:rPr>
          <w:spacing w:val="-1"/>
          <w:lang w:val="ru-RU"/>
        </w:rPr>
        <w:t>специализированная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2"/>
          <w:lang w:val="ru-RU"/>
        </w:rPr>
        <w:t>медицинская</w:t>
      </w:r>
      <w:r w:rsidRPr="00FD0E02">
        <w:rPr>
          <w:spacing w:val="64"/>
          <w:lang w:val="ru-RU"/>
        </w:rPr>
        <w:t xml:space="preserve"> </w:t>
      </w:r>
      <w:r w:rsidRPr="00FD0E02">
        <w:rPr>
          <w:spacing w:val="-2"/>
          <w:lang w:val="ru-RU"/>
        </w:rPr>
        <w:t>помощь</w:t>
      </w:r>
      <w:r w:rsidRPr="00FD0E02">
        <w:rPr>
          <w:spacing w:val="66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66"/>
          <w:lang w:val="ru-RU"/>
        </w:rPr>
        <w:t xml:space="preserve"> </w:t>
      </w:r>
      <w:r w:rsidRPr="00FD0E02">
        <w:rPr>
          <w:spacing w:val="-2"/>
          <w:lang w:val="ru-RU"/>
        </w:rPr>
        <w:t>следующих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2"/>
          <w:lang w:val="ru-RU"/>
        </w:rPr>
        <w:t>страховых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1"/>
          <w:lang w:val="ru-RU"/>
        </w:rPr>
        <w:t>случаях: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1"/>
          <w:lang w:val="ru-RU"/>
        </w:rPr>
        <w:t>инфекционных</w:t>
      </w:r>
      <w:r w:rsidRPr="00FD0E02">
        <w:rPr>
          <w:spacing w:val="63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1"/>
          <w:lang w:val="ru-RU"/>
        </w:rPr>
        <w:t>паразитарных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2"/>
          <w:lang w:val="ru-RU"/>
        </w:rPr>
        <w:t>заболеваниях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1"/>
          <w:lang w:val="ru-RU"/>
        </w:rPr>
        <w:t>(за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2"/>
          <w:lang w:val="ru-RU"/>
        </w:rPr>
        <w:t>исключением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2"/>
          <w:lang w:val="ru-RU"/>
        </w:rPr>
        <w:t>заболеваний,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2"/>
          <w:lang w:val="ru-RU"/>
        </w:rPr>
        <w:t>передаваемых</w:t>
      </w:r>
      <w:r w:rsidRPr="00FD0E02">
        <w:rPr>
          <w:spacing w:val="69"/>
          <w:lang w:val="ru-RU"/>
        </w:rPr>
        <w:t xml:space="preserve"> </w:t>
      </w:r>
      <w:r w:rsidRPr="00FD0E02">
        <w:rPr>
          <w:spacing w:val="-1"/>
          <w:lang w:val="ru-RU"/>
        </w:rPr>
        <w:t>половым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1"/>
          <w:lang w:val="ru-RU"/>
        </w:rPr>
        <w:t>путем,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3"/>
          <w:lang w:val="ru-RU"/>
        </w:rPr>
        <w:t>туберкулеза,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1"/>
          <w:lang w:val="ru-RU"/>
        </w:rPr>
        <w:t>ВИЧ-инфекции</w:t>
      </w:r>
      <w:r w:rsidRPr="00FD0E02">
        <w:rPr>
          <w:spacing w:val="29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1"/>
          <w:lang w:val="ru-RU"/>
        </w:rPr>
        <w:t>СПИДА),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2"/>
          <w:lang w:val="ru-RU"/>
        </w:rPr>
        <w:t>новообразованиях,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1"/>
          <w:lang w:val="ru-RU"/>
        </w:rPr>
        <w:t>болезнях</w:t>
      </w:r>
      <w:r w:rsidRPr="00FD0E02">
        <w:rPr>
          <w:spacing w:val="56"/>
          <w:lang w:val="ru-RU"/>
        </w:rPr>
        <w:t xml:space="preserve"> </w:t>
      </w:r>
      <w:r w:rsidRPr="00FD0E02">
        <w:rPr>
          <w:spacing w:val="-1"/>
          <w:lang w:val="ru-RU"/>
        </w:rPr>
        <w:t>эндокринной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1"/>
          <w:lang w:val="ru-RU"/>
        </w:rPr>
        <w:t>системы,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1"/>
          <w:lang w:val="ru-RU"/>
        </w:rPr>
        <w:t>расстройствах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1"/>
          <w:lang w:val="ru-RU"/>
        </w:rPr>
        <w:t>питания</w:t>
      </w:r>
      <w:r w:rsidRPr="00FD0E02">
        <w:rPr>
          <w:spacing w:val="55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2"/>
          <w:lang w:val="ru-RU"/>
        </w:rPr>
        <w:t>нарушениях</w:t>
      </w:r>
      <w:r w:rsidRPr="00FD0E02">
        <w:rPr>
          <w:spacing w:val="56"/>
          <w:lang w:val="ru-RU"/>
        </w:rPr>
        <w:t xml:space="preserve"> </w:t>
      </w:r>
      <w:r w:rsidRPr="00FD0E02">
        <w:rPr>
          <w:spacing w:val="-2"/>
          <w:lang w:val="ru-RU"/>
        </w:rPr>
        <w:t>обмена</w:t>
      </w:r>
      <w:r w:rsidRPr="00FD0E02">
        <w:rPr>
          <w:spacing w:val="63"/>
          <w:lang w:val="ru-RU"/>
        </w:rPr>
        <w:t xml:space="preserve"> </w:t>
      </w:r>
      <w:r w:rsidRPr="00FD0E02">
        <w:rPr>
          <w:lang w:val="ru-RU"/>
        </w:rPr>
        <w:t>веществ,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>болезнях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1"/>
          <w:lang w:val="ru-RU"/>
        </w:rPr>
        <w:t>нервной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1"/>
          <w:lang w:val="ru-RU"/>
        </w:rPr>
        <w:t>системы,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>болезнях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1"/>
          <w:lang w:val="ru-RU"/>
        </w:rPr>
        <w:t>крови,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2"/>
          <w:lang w:val="ru-RU"/>
        </w:rPr>
        <w:t>кроветворных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1"/>
          <w:lang w:val="ru-RU"/>
        </w:rPr>
        <w:t>органов</w:t>
      </w:r>
      <w:r w:rsidRPr="00FD0E02">
        <w:rPr>
          <w:spacing w:val="44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2"/>
          <w:lang w:val="ru-RU"/>
        </w:rPr>
        <w:t>отдельных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2"/>
          <w:lang w:val="ru-RU"/>
        </w:rPr>
        <w:t>нарушениях,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2"/>
          <w:lang w:val="ru-RU"/>
        </w:rPr>
        <w:t>вовлекающих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иммунный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механизм,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1"/>
          <w:lang w:val="ru-RU"/>
        </w:rPr>
        <w:t>болезнях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4"/>
          <w:lang w:val="ru-RU"/>
        </w:rPr>
        <w:t>глаза</w:t>
      </w:r>
      <w:r w:rsidRPr="00FD0E02">
        <w:rPr>
          <w:spacing w:val="7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4"/>
          <w:lang w:val="ru-RU"/>
        </w:rPr>
        <w:t>его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3"/>
          <w:lang w:val="ru-RU"/>
        </w:rPr>
        <w:t>придаточного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2"/>
          <w:lang w:val="ru-RU"/>
        </w:rPr>
        <w:t>аппарата,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болезнях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3"/>
          <w:lang w:val="ru-RU"/>
        </w:rPr>
        <w:t>уха</w:t>
      </w:r>
      <w:r w:rsidRPr="00FD0E02">
        <w:rPr>
          <w:spacing w:val="11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11"/>
          <w:lang w:val="ru-RU"/>
        </w:rPr>
        <w:t xml:space="preserve"> </w:t>
      </w:r>
      <w:r w:rsidRPr="00FD0E02">
        <w:rPr>
          <w:spacing w:val="-1"/>
          <w:lang w:val="ru-RU"/>
        </w:rPr>
        <w:t>сосцевидного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1"/>
          <w:lang w:val="ru-RU"/>
        </w:rPr>
        <w:t>отростка,</w:t>
      </w:r>
      <w:r w:rsidRPr="00FD0E02">
        <w:rPr>
          <w:lang w:val="ru-RU"/>
        </w:rPr>
        <w:t xml:space="preserve"> 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болезнях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1"/>
          <w:lang w:val="ru-RU"/>
        </w:rPr>
        <w:t>системы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>кровообращения,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1"/>
          <w:lang w:val="ru-RU"/>
        </w:rPr>
        <w:t>болезнях</w:t>
      </w:r>
      <w:r w:rsidRPr="00FD0E02">
        <w:rPr>
          <w:spacing w:val="45"/>
          <w:lang w:val="ru-RU"/>
        </w:rPr>
        <w:t xml:space="preserve"> </w:t>
      </w:r>
      <w:r w:rsidRPr="00FD0E02">
        <w:rPr>
          <w:lang w:val="ru-RU"/>
        </w:rPr>
        <w:t>органов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1"/>
          <w:lang w:val="ru-RU"/>
        </w:rPr>
        <w:t>дыхания,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1"/>
          <w:lang w:val="ru-RU"/>
        </w:rPr>
        <w:t>болезнях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1"/>
          <w:lang w:val="ru-RU"/>
        </w:rPr>
        <w:t>органов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1"/>
          <w:lang w:val="ru-RU"/>
        </w:rPr>
        <w:t>пищеварения,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1"/>
          <w:lang w:val="ru-RU"/>
        </w:rPr>
        <w:t>болезнях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2"/>
          <w:lang w:val="ru-RU"/>
        </w:rPr>
        <w:t>мочеполовой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1"/>
          <w:lang w:val="ru-RU"/>
        </w:rPr>
        <w:t>системы,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1"/>
          <w:lang w:val="ru-RU"/>
        </w:rPr>
        <w:t>болезнях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6"/>
          <w:lang w:val="ru-RU"/>
        </w:rPr>
        <w:t>кожи</w:t>
      </w:r>
      <w:r w:rsidRPr="00FD0E02">
        <w:rPr>
          <w:spacing w:val="38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4"/>
          <w:lang w:val="ru-RU"/>
        </w:rPr>
        <w:t>подкожной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2"/>
          <w:lang w:val="ru-RU"/>
        </w:rPr>
        <w:t>клетчатки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(за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2"/>
          <w:lang w:val="ru-RU"/>
        </w:rPr>
        <w:t>исключением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1"/>
          <w:lang w:val="ru-RU"/>
        </w:rPr>
        <w:t>помощи,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2"/>
          <w:lang w:val="ru-RU"/>
        </w:rPr>
        <w:t>оказываемой</w:t>
      </w:r>
      <w:r w:rsidRPr="00FD0E02">
        <w:rPr>
          <w:spacing w:val="39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2"/>
          <w:lang w:val="ru-RU"/>
        </w:rPr>
        <w:t>специализированных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1"/>
          <w:lang w:val="ru-RU"/>
        </w:rPr>
        <w:t>учреждениях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2"/>
          <w:lang w:val="ru-RU"/>
        </w:rPr>
        <w:t>здравоохранения),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1"/>
          <w:lang w:val="ru-RU"/>
        </w:rPr>
        <w:t>болезнях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2"/>
          <w:lang w:val="ru-RU"/>
        </w:rPr>
        <w:t>костно-</w:t>
      </w:r>
      <w:r w:rsidRPr="00FD0E02">
        <w:rPr>
          <w:spacing w:val="73"/>
          <w:lang w:val="ru-RU"/>
        </w:rPr>
        <w:t xml:space="preserve"> </w:t>
      </w:r>
      <w:r w:rsidRPr="00FD0E02">
        <w:rPr>
          <w:spacing w:val="-2"/>
          <w:lang w:val="ru-RU"/>
        </w:rPr>
        <w:t>мышечной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1"/>
          <w:lang w:val="ru-RU"/>
        </w:rPr>
        <w:t>системы</w:t>
      </w:r>
      <w:r w:rsidRPr="00FD0E02">
        <w:rPr>
          <w:spacing w:val="17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1"/>
          <w:lang w:val="ru-RU"/>
        </w:rPr>
        <w:t>соединительной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1"/>
          <w:lang w:val="ru-RU"/>
        </w:rPr>
        <w:t>ткани,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2"/>
          <w:lang w:val="ru-RU"/>
        </w:rPr>
        <w:t>заболеваниях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2"/>
          <w:lang w:val="ru-RU"/>
        </w:rPr>
        <w:t>зубов</w:t>
      </w:r>
      <w:r w:rsidRPr="00FD0E02">
        <w:rPr>
          <w:spacing w:val="18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17"/>
          <w:lang w:val="ru-RU"/>
        </w:rPr>
        <w:t xml:space="preserve"> </w:t>
      </w:r>
      <w:r w:rsidRPr="00FD0E02">
        <w:rPr>
          <w:lang w:val="ru-RU"/>
        </w:rPr>
        <w:t>полости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2"/>
          <w:lang w:val="ru-RU"/>
        </w:rPr>
        <w:t>рта,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1"/>
          <w:lang w:val="ru-RU"/>
        </w:rPr>
        <w:t>беременности,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2"/>
          <w:lang w:val="ru-RU"/>
        </w:rPr>
        <w:t>родах</w:t>
      </w:r>
      <w:r w:rsidRPr="00FD0E02">
        <w:rPr>
          <w:spacing w:val="3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5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2"/>
          <w:lang w:val="ru-RU"/>
        </w:rPr>
        <w:t>послеродовом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2"/>
          <w:lang w:val="ru-RU"/>
        </w:rPr>
        <w:t>периоде,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1"/>
          <w:lang w:val="ru-RU"/>
        </w:rPr>
        <w:t>абортах,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2"/>
          <w:lang w:val="ru-RU"/>
        </w:rPr>
        <w:t>отдельных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1"/>
          <w:lang w:val="ru-RU"/>
        </w:rPr>
        <w:t>состояниях,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2"/>
          <w:lang w:val="ru-RU"/>
        </w:rPr>
        <w:t>возникающих</w:t>
      </w:r>
      <w:r w:rsidRPr="00FD0E02">
        <w:rPr>
          <w:spacing w:val="10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2"/>
          <w:lang w:val="ru-RU"/>
        </w:rPr>
        <w:t>перинатальном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периоде,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1"/>
          <w:lang w:val="ru-RU"/>
        </w:rPr>
        <w:t>травмах,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2"/>
          <w:lang w:val="ru-RU"/>
        </w:rPr>
        <w:t>отравлениях</w:t>
      </w:r>
      <w:r w:rsidRPr="00FD0E02">
        <w:rPr>
          <w:spacing w:val="7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75"/>
          <w:lang w:val="ru-RU"/>
        </w:rPr>
        <w:t xml:space="preserve"> </w:t>
      </w:r>
      <w:r w:rsidRPr="00FD0E02">
        <w:rPr>
          <w:spacing w:val="-3"/>
          <w:lang w:val="ru-RU"/>
        </w:rPr>
        <w:t>некоторых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2"/>
          <w:lang w:val="ru-RU"/>
        </w:rPr>
        <w:t>других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1"/>
          <w:lang w:val="ru-RU"/>
        </w:rPr>
        <w:t>последствиях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воздействия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1"/>
          <w:lang w:val="ru-RU"/>
        </w:rPr>
        <w:t>внешних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1"/>
          <w:lang w:val="ru-RU"/>
        </w:rPr>
        <w:t>причин,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2"/>
          <w:lang w:val="ru-RU"/>
        </w:rPr>
        <w:t>врожденных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2"/>
          <w:lang w:val="ru-RU"/>
        </w:rPr>
        <w:t>аномалиях</w:t>
      </w:r>
      <w:r w:rsidRPr="00FD0E02">
        <w:rPr>
          <w:lang w:val="ru-RU"/>
        </w:rPr>
        <w:t xml:space="preserve">  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2"/>
          <w:lang w:val="ru-RU"/>
        </w:rPr>
        <w:t>(пороках</w:t>
      </w:r>
      <w:r w:rsidRPr="00FD0E02">
        <w:rPr>
          <w:lang w:val="ru-RU"/>
        </w:rPr>
        <w:t xml:space="preserve">  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1"/>
          <w:lang w:val="ru-RU"/>
        </w:rPr>
        <w:t>развития),</w:t>
      </w:r>
      <w:r w:rsidRPr="00FD0E02">
        <w:rPr>
          <w:lang w:val="ru-RU"/>
        </w:rPr>
        <w:t xml:space="preserve"> </w:t>
      </w:r>
      <w:r w:rsidRPr="00FD0E02">
        <w:rPr>
          <w:spacing w:val="70"/>
          <w:lang w:val="ru-RU"/>
        </w:rPr>
        <w:t xml:space="preserve"> </w:t>
      </w:r>
      <w:r w:rsidRPr="00FD0E02">
        <w:rPr>
          <w:spacing w:val="-2"/>
          <w:lang w:val="ru-RU"/>
        </w:rPr>
        <w:t>деформациях</w:t>
      </w:r>
      <w:r w:rsidRPr="00FD0E02">
        <w:rPr>
          <w:lang w:val="ru-RU"/>
        </w:rPr>
        <w:t xml:space="preserve">  </w:t>
      </w:r>
      <w:r w:rsidRPr="00FD0E02">
        <w:rPr>
          <w:spacing w:val="2"/>
          <w:lang w:val="ru-RU"/>
        </w:rPr>
        <w:t xml:space="preserve"> </w:t>
      </w:r>
      <w:r w:rsidRPr="00FD0E02">
        <w:rPr>
          <w:lang w:val="ru-RU"/>
        </w:rPr>
        <w:t xml:space="preserve">и  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1"/>
          <w:lang w:val="ru-RU"/>
        </w:rPr>
        <w:t>хромосомных</w:t>
      </w:r>
      <w:r w:rsidRPr="00FD0E02">
        <w:rPr>
          <w:lang w:val="ru-RU"/>
        </w:rPr>
        <w:t xml:space="preserve">  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2"/>
          <w:lang w:val="ru-RU"/>
        </w:rPr>
        <w:t>нарушениях,</w:t>
      </w:r>
      <w:r w:rsidRPr="00FD0E02">
        <w:rPr>
          <w:spacing w:val="77"/>
          <w:lang w:val="ru-RU"/>
        </w:rPr>
        <w:t xml:space="preserve"> </w:t>
      </w:r>
      <w:r w:rsidRPr="00FD0E02">
        <w:rPr>
          <w:lang w:val="ru-RU"/>
        </w:rPr>
        <w:t>а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также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1"/>
          <w:lang w:val="ru-RU"/>
        </w:rPr>
        <w:t>психических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1"/>
          <w:lang w:val="ru-RU"/>
        </w:rPr>
        <w:t>расстройствах</w:t>
      </w:r>
      <w:r w:rsidRPr="00FD0E02">
        <w:rPr>
          <w:spacing w:val="16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1"/>
          <w:lang w:val="ru-RU"/>
        </w:rPr>
        <w:t>расстройствах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2"/>
          <w:lang w:val="ru-RU"/>
        </w:rPr>
        <w:t>поведения,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2"/>
          <w:lang w:val="ru-RU"/>
        </w:rPr>
        <w:t>возникающих</w:t>
      </w:r>
      <w:r w:rsidRPr="00FD0E02">
        <w:rPr>
          <w:spacing w:val="37"/>
          <w:lang w:val="ru-RU"/>
        </w:rPr>
        <w:t xml:space="preserve"> </w:t>
      </w:r>
      <w:r w:rsidRPr="00FD0E02">
        <w:rPr>
          <w:lang w:val="ru-RU"/>
        </w:rPr>
        <w:t>у</w:t>
      </w:r>
      <w:r w:rsidRPr="00FD0E02">
        <w:rPr>
          <w:spacing w:val="32"/>
          <w:lang w:val="ru-RU"/>
        </w:rPr>
        <w:t xml:space="preserve"> </w:t>
      </w:r>
      <w:r w:rsidRPr="00FD0E02">
        <w:rPr>
          <w:lang w:val="ru-RU"/>
        </w:rPr>
        <w:t>детей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1"/>
          <w:lang w:val="ru-RU"/>
        </w:rPr>
        <w:t>(жителей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2"/>
          <w:lang w:val="ru-RU"/>
        </w:rPr>
        <w:t>области)</w:t>
      </w:r>
      <w:r w:rsidRPr="00FD0E02">
        <w:rPr>
          <w:spacing w:val="35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2"/>
          <w:lang w:val="ru-RU"/>
        </w:rPr>
        <w:t>перинатальном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2"/>
          <w:lang w:val="ru-RU"/>
        </w:rPr>
        <w:t>периоде,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2"/>
          <w:lang w:val="ru-RU"/>
        </w:rPr>
        <w:t>лечении</w:t>
      </w:r>
      <w:r w:rsidRPr="00FD0E02">
        <w:rPr>
          <w:spacing w:val="35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4"/>
          <w:lang w:val="ru-RU"/>
        </w:rPr>
        <w:t>ГБУ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1"/>
          <w:lang w:val="ru-RU"/>
        </w:rPr>
        <w:t>РО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4"/>
          <w:lang w:val="ru-RU"/>
        </w:rPr>
        <w:t>«ОДБ»</w:t>
      </w:r>
      <w:r w:rsidRPr="00FD0E02">
        <w:rPr>
          <w:spacing w:val="33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1"/>
          <w:lang w:val="ru-RU"/>
        </w:rPr>
        <w:t>диагностике</w:t>
      </w:r>
      <w:r w:rsidRPr="00FD0E02">
        <w:rPr>
          <w:spacing w:val="35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2"/>
          <w:lang w:val="ru-RU"/>
        </w:rPr>
        <w:t>медико-генетических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4"/>
          <w:lang w:val="ru-RU"/>
        </w:rPr>
        <w:t>консультациях.</w:t>
      </w:r>
    </w:p>
    <w:p w:rsidR="00ED0DA2" w:rsidRDefault="00ED0DA2">
      <w:pPr>
        <w:pStyle w:val="BodyText"/>
        <w:ind w:right="102"/>
        <w:jc w:val="both"/>
      </w:pPr>
      <w:r w:rsidRPr="00FD0E02">
        <w:rPr>
          <w:lang w:val="ru-RU"/>
        </w:rPr>
        <w:t>В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2"/>
          <w:lang w:val="ru-RU"/>
        </w:rPr>
        <w:t>рамках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программы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1"/>
          <w:lang w:val="ru-RU"/>
        </w:rPr>
        <w:t>ОМС</w:t>
      </w:r>
      <w:r w:rsidRPr="00FD0E02">
        <w:rPr>
          <w:spacing w:val="38"/>
          <w:lang w:val="ru-RU"/>
        </w:rPr>
        <w:t xml:space="preserve"> </w:t>
      </w:r>
      <w:r w:rsidRPr="00FD0E02">
        <w:rPr>
          <w:lang w:val="ru-RU"/>
        </w:rPr>
        <w:t>осуществляется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1"/>
          <w:lang w:val="ru-RU"/>
        </w:rPr>
        <w:t>финансовое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1"/>
          <w:lang w:val="ru-RU"/>
        </w:rPr>
        <w:t>обеспечение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1"/>
          <w:lang w:val="ru-RU"/>
        </w:rPr>
        <w:t>мероприятий</w:t>
      </w:r>
      <w:r w:rsidRPr="00FD0E02">
        <w:rPr>
          <w:spacing w:val="5"/>
          <w:lang w:val="ru-RU"/>
        </w:rPr>
        <w:t xml:space="preserve"> </w:t>
      </w:r>
      <w:r w:rsidRPr="00FD0E02">
        <w:rPr>
          <w:lang w:val="ru-RU"/>
        </w:rPr>
        <w:t>по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1"/>
          <w:lang w:val="ru-RU"/>
        </w:rPr>
        <w:t>диспансеризации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2"/>
          <w:lang w:val="ru-RU"/>
        </w:rPr>
        <w:t>отдельных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3"/>
          <w:lang w:val="ru-RU"/>
        </w:rPr>
        <w:t>категорий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граждан,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1"/>
          <w:lang w:val="ru-RU"/>
        </w:rPr>
        <w:t>по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2"/>
          <w:lang w:val="ru-RU"/>
        </w:rPr>
        <w:t>профилактике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2"/>
          <w:lang w:val="ru-RU"/>
        </w:rPr>
        <w:t>заболеваний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2"/>
          <w:lang w:val="ru-RU"/>
        </w:rPr>
        <w:t>(проведение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профилактических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1"/>
          <w:lang w:val="ru-RU"/>
        </w:rPr>
        <w:t>прививок</w:t>
      </w:r>
      <w:r w:rsidRPr="00FD0E02">
        <w:rPr>
          <w:spacing w:val="37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45"/>
          <w:lang w:val="ru-RU"/>
        </w:rPr>
        <w:t xml:space="preserve"> </w:t>
      </w:r>
      <w:r w:rsidRPr="00FD0E02">
        <w:rPr>
          <w:lang w:val="ru-RU"/>
        </w:rPr>
        <w:t>осмотров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1"/>
          <w:lang w:val="ru-RU"/>
        </w:rPr>
        <w:t>несовершеннолетних,</w:t>
      </w:r>
      <w:r w:rsidRPr="00FD0E02">
        <w:rPr>
          <w:lang w:val="ru-RU"/>
        </w:rPr>
        <w:t xml:space="preserve"> 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4"/>
          <w:lang w:val="ru-RU"/>
        </w:rPr>
        <w:t>комплексных</w:t>
      </w:r>
      <w:r w:rsidRPr="00FD0E02">
        <w:rPr>
          <w:lang w:val="ru-RU"/>
        </w:rPr>
        <w:t xml:space="preserve"> </w:t>
      </w:r>
      <w:r w:rsidRPr="00FD0E02">
        <w:rPr>
          <w:spacing w:val="43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1"/>
          <w:lang w:val="ru-RU"/>
        </w:rPr>
        <w:t>профилактических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2"/>
          <w:lang w:val="ru-RU"/>
        </w:rPr>
        <w:t>обследований</w:t>
      </w:r>
      <w:r w:rsidRPr="00FD0E02">
        <w:rPr>
          <w:spacing w:val="59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60"/>
          <w:lang w:val="ru-RU"/>
        </w:rPr>
        <w:t xml:space="preserve"> </w:t>
      </w:r>
      <w:r w:rsidRPr="00FD0E02">
        <w:rPr>
          <w:lang w:val="ru-RU"/>
        </w:rPr>
        <w:t>центрах</w:t>
      </w:r>
      <w:r w:rsidRPr="00FD0E02">
        <w:rPr>
          <w:spacing w:val="62"/>
          <w:lang w:val="ru-RU"/>
        </w:rPr>
        <w:t xml:space="preserve"> </w:t>
      </w:r>
      <w:r w:rsidRPr="00FD0E02">
        <w:rPr>
          <w:spacing w:val="-2"/>
          <w:lang w:val="ru-RU"/>
        </w:rPr>
        <w:t>здоровья),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1"/>
          <w:lang w:val="ru-RU"/>
        </w:rPr>
        <w:t>диспансерному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3"/>
          <w:lang w:val="ru-RU"/>
        </w:rPr>
        <w:t>наблюдению,</w:t>
      </w:r>
      <w:r w:rsidRPr="00FD0E02">
        <w:rPr>
          <w:spacing w:val="15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4"/>
          <w:lang w:val="ru-RU"/>
        </w:rPr>
        <w:t>том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1"/>
          <w:lang w:val="ru-RU"/>
        </w:rPr>
        <w:t>числе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2"/>
          <w:lang w:val="ru-RU"/>
        </w:rPr>
        <w:t>здоровых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1"/>
          <w:lang w:val="ru-RU"/>
        </w:rPr>
        <w:t>детей,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3"/>
          <w:lang w:val="ru-RU"/>
        </w:rPr>
        <w:t>включая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4"/>
          <w:lang w:val="ru-RU"/>
        </w:rPr>
        <w:t>расходы</w:t>
      </w:r>
      <w:r w:rsidRPr="00FD0E02">
        <w:rPr>
          <w:spacing w:val="14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2"/>
          <w:lang w:val="ru-RU"/>
        </w:rPr>
        <w:t>содержание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1"/>
          <w:lang w:val="ru-RU"/>
        </w:rPr>
        <w:t>персонала,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2"/>
          <w:lang w:val="ru-RU"/>
        </w:rPr>
        <w:t>обслуживающего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3"/>
          <w:lang w:val="ru-RU"/>
        </w:rPr>
        <w:t>дошкольные</w:t>
      </w:r>
      <w:r w:rsidRPr="00FD0E02">
        <w:rPr>
          <w:spacing w:val="2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3"/>
          <w:lang w:val="ru-RU"/>
        </w:rPr>
        <w:t>школьные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1"/>
          <w:lang w:val="ru-RU"/>
        </w:rPr>
        <w:t>учреждения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2"/>
          <w:lang w:val="ru-RU"/>
        </w:rPr>
        <w:t>образования,</w:t>
      </w:r>
      <w:r w:rsidRPr="00FD0E02">
        <w:rPr>
          <w:spacing w:val="18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1"/>
          <w:lang w:val="ru-RU"/>
        </w:rPr>
        <w:t>лекарственное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1"/>
          <w:lang w:val="ru-RU"/>
        </w:rPr>
        <w:t>обеспечение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2"/>
          <w:lang w:val="ru-RU"/>
        </w:rPr>
        <w:t>кабинетов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3"/>
          <w:lang w:val="ru-RU"/>
        </w:rPr>
        <w:t>дошкольных</w:t>
      </w:r>
      <w:r w:rsidRPr="00FD0E02">
        <w:rPr>
          <w:spacing w:val="55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4"/>
          <w:lang w:val="ru-RU"/>
        </w:rPr>
        <w:t>школьных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1"/>
          <w:lang w:val="ru-RU"/>
        </w:rPr>
        <w:t>учреждений</w:t>
      </w:r>
      <w:r w:rsidRPr="00FD0E02">
        <w:rPr>
          <w:spacing w:val="69"/>
          <w:lang w:val="ru-RU"/>
        </w:rPr>
        <w:t xml:space="preserve"> </w:t>
      </w:r>
      <w:r w:rsidRPr="00FD0E02">
        <w:rPr>
          <w:spacing w:val="-2"/>
          <w:lang w:val="ru-RU"/>
        </w:rPr>
        <w:t>образования,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услуг</w:t>
      </w:r>
      <w:r w:rsidRPr="00FD0E02">
        <w:rPr>
          <w:spacing w:val="1"/>
          <w:lang w:val="ru-RU"/>
        </w:rPr>
        <w:t xml:space="preserve"> </w:t>
      </w:r>
      <w:r w:rsidRPr="00FD0E02">
        <w:rPr>
          <w:lang w:val="ru-RU"/>
        </w:rPr>
        <w:t xml:space="preserve">по </w:t>
      </w:r>
      <w:r w:rsidRPr="00FD0E02">
        <w:rPr>
          <w:spacing w:val="-2"/>
          <w:lang w:val="ru-RU"/>
        </w:rPr>
        <w:t>профилактике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2"/>
          <w:lang w:val="ru-RU"/>
        </w:rPr>
        <w:t>абортов</w:t>
      </w:r>
      <w:r w:rsidRPr="00FD0E02">
        <w:rPr>
          <w:spacing w:val="68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64"/>
          <w:lang w:val="ru-RU"/>
        </w:rPr>
        <w:t xml:space="preserve"> </w:t>
      </w:r>
      <w:r w:rsidRPr="00FD0E02">
        <w:rPr>
          <w:spacing w:val="-1"/>
          <w:lang w:val="ru-RU"/>
        </w:rPr>
        <w:t>организациях,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2"/>
          <w:lang w:val="ru-RU"/>
        </w:rPr>
        <w:t>включенных</w:t>
      </w:r>
      <w:r w:rsidRPr="00FD0E02">
        <w:rPr>
          <w:spacing w:val="64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1"/>
          <w:lang w:val="ru-RU"/>
        </w:rPr>
        <w:t>систему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1"/>
          <w:lang w:val="ru-RU"/>
        </w:rPr>
        <w:t>ОМС,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1"/>
          <w:lang w:val="ru-RU"/>
        </w:rPr>
        <w:t>применению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2"/>
          <w:lang w:val="ru-RU"/>
        </w:rPr>
        <w:t>вспомогательных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репродуктивных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технологий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(экстракорпорального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2"/>
          <w:lang w:val="ru-RU"/>
        </w:rPr>
        <w:t>оплодотворения),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1"/>
          <w:lang w:val="ru-RU"/>
        </w:rPr>
        <w:t>проведению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1"/>
          <w:lang w:val="ru-RU"/>
        </w:rPr>
        <w:t>заместительной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3"/>
          <w:lang w:val="ru-RU"/>
        </w:rPr>
        <w:t>почечной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1"/>
          <w:lang w:val="ru-RU"/>
        </w:rPr>
        <w:t>терапии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4"/>
          <w:lang w:val="ru-RU"/>
        </w:rPr>
        <w:t>методом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2"/>
          <w:lang w:val="ru-RU"/>
        </w:rPr>
        <w:t>гемодиализа,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3"/>
          <w:lang w:val="ru-RU"/>
        </w:rPr>
        <w:t>медицинскому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1"/>
          <w:lang w:val="ru-RU"/>
        </w:rPr>
        <w:t>обследованию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граждан,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2"/>
          <w:lang w:val="ru-RU"/>
        </w:rPr>
        <w:t>подлежащих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призыву</w:t>
      </w:r>
      <w:r w:rsidRPr="00FD0E02">
        <w:rPr>
          <w:spacing w:val="5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1"/>
          <w:lang w:val="ru-RU"/>
        </w:rPr>
        <w:t>д</w:t>
      </w:r>
      <w:r w:rsidRPr="00FD0E02">
        <w:rPr>
          <w:lang w:val="ru-RU"/>
        </w:rPr>
        <w:t>е</w:t>
      </w:r>
      <w:r w:rsidRPr="00FD0E02">
        <w:rPr>
          <w:spacing w:val="-2"/>
          <w:lang w:val="ru-RU"/>
        </w:rPr>
        <w:t>й</w:t>
      </w:r>
      <w:r w:rsidRPr="00FD0E02">
        <w:rPr>
          <w:lang w:val="ru-RU"/>
        </w:rPr>
        <w:t>с</w:t>
      </w:r>
      <w:r w:rsidRPr="00FD0E02">
        <w:rPr>
          <w:spacing w:val="-1"/>
          <w:lang w:val="ru-RU"/>
        </w:rPr>
        <w:t>тв</w:t>
      </w:r>
      <w:r w:rsidRPr="00FD0E02">
        <w:rPr>
          <w:lang w:val="ru-RU"/>
        </w:rPr>
        <w:t>и</w:t>
      </w:r>
      <w:r w:rsidRPr="00FD0E02">
        <w:rPr>
          <w:spacing w:val="-1"/>
          <w:lang w:val="ru-RU"/>
        </w:rPr>
        <w:t>т</w:t>
      </w:r>
      <w:r w:rsidRPr="00FD0E02">
        <w:rPr>
          <w:lang w:val="ru-RU"/>
        </w:rPr>
        <w:t>е</w:t>
      </w:r>
      <w:r w:rsidRPr="00FD0E02">
        <w:rPr>
          <w:spacing w:val="-1"/>
          <w:lang w:val="ru-RU"/>
        </w:rPr>
        <w:t>ль</w:t>
      </w:r>
      <w:r w:rsidRPr="00FD0E02">
        <w:rPr>
          <w:lang w:val="ru-RU"/>
        </w:rPr>
        <w:t>н</w:t>
      </w:r>
      <w:r w:rsidRPr="00FD0E02">
        <w:rPr>
          <w:spacing w:val="-4"/>
          <w:lang w:val="ru-RU"/>
        </w:rPr>
        <w:t>у</w:t>
      </w:r>
      <w:r w:rsidRPr="00FD0E02">
        <w:rPr>
          <w:lang w:val="ru-RU"/>
        </w:rPr>
        <w:t xml:space="preserve">ю   </w:t>
      </w:r>
      <w:r>
        <w:rPr>
          <w:spacing w:val="-3"/>
        </w:rPr>
        <w:t>в</w:t>
      </w:r>
      <w:r>
        <w:rPr>
          <w:spacing w:val="3"/>
        </w:rPr>
        <w:t>о</w:t>
      </w:r>
      <w:r>
        <w:t>енн</w:t>
      </w:r>
      <w:r>
        <w:rPr>
          <w:spacing w:val="-4"/>
        </w:rPr>
        <w:t>у</w:t>
      </w:r>
      <w:r>
        <w:t>ю   с</w:t>
      </w:r>
      <w:r>
        <w:rPr>
          <w:spacing w:val="1"/>
        </w:rPr>
        <w:t>л</w:t>
      </w:r>
      <w:r>
        <w:rPr>
          <w:spacing w:val="-9"/>
        </w:rPr>
        <w:t>у</w:t>
      </w:r>
      <w:r>
        <w:rPr>
          <w:spacing w:val="-5"/>
        </w:rPr>
        <w:t>ж</w:t>
      </w:r>
      <w:r>
        <w:rPr>
          <w:spacing w:val="-9"/>
        </w:rPr>
        <w:t>б</w:t>
      </w:r>
      <w:r>
        <w:rPr>
          <w:spacing w:val="-33"/>
        </w:rPr>
        <w:t>у</w:t>
      </w:r>
      <w:r>
        <w:t xml:space="preserve">,   и  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>ны</w:t>
      </w:r>
      <w:r>
        <w:t xml:space="preserve">х  </w:t>
      </w:r>
      <w:r>
        <w:rPr>
          <w:spacing w:val="2"/>
        </w:rPr>
        <w:t xml:space="preserve"> </w:t>
      </w:r>
      <w:r>
        <w:rPr>
          <w:spacing w:val="-5"/>
        </w:rPr>
        <w:t>к</w:t>
      </w:r>
      <w:r>
        <w:rPr>
          <w:spacing w:val="-7"/>
        </w:rPr>
        <w:t>а</w:t>
      </w:r>
      <w:r>
        <w:rPr>
          <w:spacing w:val="-3"/>
        </w:rPr>
        <w:t>т</w:t>
      </w:r>
      <w:r>
        <w:t>е</w:t>
      </w:r>
      <w:r>
        <w:rPr>
          <w:spacing w:val="-8"/>
        </w:rPr>
        <w:t>г</w:t>
      </w:r>
      <w:r>
        <w:rPr>
          <w:spacing w:val="-2"/>
        </w:rPr>
        <w:t>о</w:t>
      </w:r>
      <w:r>
        <w:rPr>
          <w:spacing w:val="-1"/>
        </w:rPr>
        <w:t>р</w:t>
      </w:r>
      <w:r>
        <w:t xml:space="preserve">ий </w:t>
      </w:r>
      <w:r>
        <w:rPr>
          <w:spacing w:val="69"/>
        </w:rPr>
        <w:t xml:space="preserve"> </w:t>
      </w:r>
      <w:r>
        <w:rPr>
          <w:spacing w:val="-3"/>
        </w:rPr>
        <w:t>в</w:t>
      </w:r>
      <w:r>
        <w:rPr>
          <w:spacing w:val="3"/>
        </w:rPr>
        <w:t>о</w:t>
      </w:r>
      <w:r>
        <w:t>ен</w:t>
      </w:r>
      <w:r>
        <w:rPr>
          <w:spacing w:val="-2"/>
        </w:rPr>
        <w:t>но</w:t>
      </w:r>
      <w:r>
        <w:rPr>
          <w:spacing w:val="1"/>
        </w:rPr>
        <w:t>о</w:t>
      </w:r>
      <w:r>
        <w:rPr>
          <w:spacing w:val="-7"/>
        </w:rPr>
        <w:t>б</w:t>
      </w:r>
      <w:r>
        <w:t>я</w:t>
      </w:r>
      <w:r>
        <w:rPr>
          <w:spacing w:val="-3"/>
        </w:rPr>
        <w:t>з</w:t>
      </w:r>
      <w:r>
        <w:t>а</w:t>
      </w:r>
      <w:r>
        <w:rPr>
          <w:spacing w:val="-2"/>
        </w:rPr>
        <w:t>н</w:t>
      </w:r>
      <w:r>
        <w:t>н</w:t>
      </w:r>
      <w:r>
        <w:rPr>
          <w:spacing w:val="-2"/>
        </w:rPr>
        <w:t>ы</w:t>
      </w:r>
      <w:r>
        <w:rPr>
          <w:spacing w:val="1"/>
        </w:rPr>
        <w:t>х</w:t>
      </w:r>
      <w:r>
        <w:t xml:space="preserve">, </w:t>
      </w:r>
      <w:r>
        <w:rPr>
          <w:spacing w:val="68"/>
        </w:rPr>
        <w:t xml:space="preserve"> </w:t>
      </w:r>
      <w:r>
        <w:rPr>
          <w:spacing w:val="-3"/>
        </w:rPr>
        <w:t>з</w:t>
      </w:r>
      <w:r>
        <w:t>а</w:t>
      </w:r>
    </w:p>
    <w:p w:rsidR="00ED0DA2" w:rsidRDefault="00ED0DA2">
      <w:pPr>
        <w:jc w:val="both"/>
        <w:sectPr w:rsidR="00ED0DA2">
          <w:pgSz w:w="11900" w:h="16840"/>
          <w:pgMar w:top="660" w:right="740" w:bottom="900" w:left="1200" w:header="0" w:footer="710" w:gutter="0"/>
          <w:cols w:space="720"/>
        </w:sectPr>
      </w:pPr>
    </w:p>
    <w:p w:rsidR="00ED0DA2" w:rsidRPr="00FD0E02" w:rsidRDefault="00ED0DA2">
      <w:pPr>
        <w:pStyle w:val="BodyText"/>
        <w:spacing w:before="41" w:line="241" w:lineRule="auto"/>
        <w:ind w:firstLine="0"/>
        <w:rPr>
          <w:lang w:val="ru-RU"/>
        </w:rPr>
      </w:pPr>
      <w:r w:rsidRPr="00FD0E02">
        <w:rPr>
          <w:spacing w:val="-2"/>
          <w:lang w:val="ru-RU"/>
        </w:rPr>
        <w:t>исключением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освидетельствования</w:t>
      </w:r>
      <w:r w:rsidRPr="00FD0E02">
        <w:rPr>
          <w:spacing w:val="19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1"/>
          <w:lang w:val="ru-RU"/>
        </w:rPr>
        <w:t>целях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определения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3"/>
          <w:lang w:val="ru-RU"/>
        </w:rPr>
        <w:t>годности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1"/>
          <w:lang w:val="ru-RU"/>
        </w:rPr>
        <w:t>граждан</w:t>
      </w:r>
      <w:r w:rsidRPr="00FD0E02">
        <w:rPr>
          <w:lang w:val="ru-RU"/>
        </w:rPr>
        <w:t xml:space="preserve"> к </w:t>
      </w:r>
      <w:r w:rsidRPr="00FD0E02">
        <w:rPr>
          <w:spacing w:val="-1"/>
          <w:lang w:val="ru-RU"/>
        </w:rPr>
        <w:t>военной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службе.</w:t>
      </w:r>
    </w:p>
    <w:p w:rsidR="00ED0DA2" w:rsidRPr="00FD0E02" w:rsidRDefault="00ED0DA2">
      <w:pPr>
        <w:pStyle w:val="BodyText"/>
        <w:spacing w:before="1" w:line="322" w:lineRule="exact"/>
        <w:ind w:right="103"/>
        <w:jc w:val="both"/>
        <w:rPr>
          <w:lang w:val="ru-RU"/>
        </w:rPr>
      </w:pPr>
      <w:r w:rsidRPr="00FD0E02">
        <w:rPr>
          <w:spacing w:val="-1"/>
          <w:lang w:val="ru-RU"/>
        </w:rPr>
        <w:t>Отношения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4"/>
          <w:lang w:val="ru-RU"/>
        </w:rPr>
        <w:t>субъектов</w:t>
      </w:r>
      <w:r w:rsidRPr="00FD0E02">
        <w:rPr>
          <w:spacing w:val="51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3"/>
          <w:lang w:val="ru-RU"/>
        </w:rPr>
        <w:t>участников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1"/>
          <w:lang w:val="ru-RU"/>
        </w:rPr>
        <w:t>ОМС</w:t>
      </w:r>
      <w:r w:rsidRPr="00FD0E02">
        <w:rPr>
          <w:spacing w:val="52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2"/>
          <w:lang w:val="ru-RU"/>
        </w:rPr>
        <w:t>территории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3"/>
          <w:lang w:val="ru-RU"/>
        </w:rPr>
        <w:t>регулируются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1"/>
          <w:lang w:val="ru-RU"/>
        </w:rPr>
        <w:t>федеральным</w:t>
      </w:r>
      <w:r w:rsidRPr="00FD0E02">
        <w:rPr>
          <w:spacing w:val="51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2"/>
          <w:lang w:val="ru-RU"/>
        </w:rPr>
        <w:t>областным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3"/>
          <w:lang w:val="ru-RU"/>
        </w:rPr>
        <w:t>законодательством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2"/>
          <w:lang w:val="ru-RU"/>
        </w:rPr>
        <w:t>об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обязательном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3"/>
          <w:lang w:val="ru-RU"/>
        </w:rPr>
        <w:t>медицинском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2"/>
          <w:lang w:val="ru-RU"/>
        </w:rPr>
        <w:t>страховании.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2"/>
          <w:lang w:val="ru-RU"/>
        </w:rPr>
        <w:t>Территориальная</w:t>
      </w:r>
      <w:r w:rsidRPr="00FD0E02">
        <w:rPr>
          <w:spacing w:val="62"/>
          <w:lang w:val="ru-RU"/>
        </w:rPr>
        <w:t xml:space="preserve"> </w:t>
      </w:r>
      <w:r w:rsidRPr="00FD0E02">
        <w:rPr>
          <w:spacing w:val="-1"/>
          <w:lang w:val="ru-RU"/>
        </w:rPr>
        <w:t>программа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2"/>
          <w:lang w:val="ru-RU"/>
        </w:rPr>
        <w:t>ОМС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1"/>
          <w:lang w:val="ru-RU"/>
        </w:rPr>
        <w:t>реализуется</w:t>
      </w:r>
      <w:r w:rsidRPr="00FD0E02">
        <w:rPr>
          <w:lang w:val="ru-RU"/>
        </w:rPr>
        <w:t xml:space="preserve"> на</w:t>
      </w:r>
      <w:r w:rsidRPr="00FD0E02">
        <w:rPr>
          <w:spacing w:val="-1"/>
          <w:lang w:val="ru-RU"/>
        </w:rPr>
        <w:t xml:space="preserve"> основе </w:t>
      </w:r>
      <w:r w:rsidRPr="00FD0E02">
        <w:rPr>
          <w:spacing w:val="-2"/>
          <w:lang w:val="ru-RU"/>
        </w:rPr>
        <w:t>договоров,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заключенных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между</w:t>
      </w:r>
      <w:r w:rsidRPr="00FD0E02">
        <w:rPr>
          <w:spacing w:val="-2"/>
          <w:lang w:val="ru-RU"/>
        </w:rPr>
        <w:t xml:space="preserve"> участниками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ОМС.</w:t>
      </w:r>
    </w:p>
    <w:p w:rsidR="00ED0DA2" w:rsidRPr="00FD0E02" w:rsidRDefault="00ED0DA2">
      <w:pPr>
        <w:pStyle w:val="BodyText"/>
        <w:ind w:right="103"/>
        <w:jc w:val="both"/>
        <w:rPr>
          <w:lang w:val="ru-RU"/>
        </w:rPr>
      </w:pPr>
      <w:r w:rsidRPr="00FD0E02">
        <w:rPr>
          <w:spacing w:val="-3"/>
          <w:lang w:val="ru-RU"/>
        </w:rPr>
        <w:t>Механизм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1"/>
          <w:lang w:val="ru-RU"/>
        </w:rPr>
        <w:t>финансирования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1"/>
          <w:lang w:val="ru-RU"/>
        </w:rPr>
        <w:t>программы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2"/>
          <w:lang w:val="ru-RU"/>
        </w:rPr>
        <w:t>ОМС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2"/>
          <w:lang w:val="ru-RU"/>
        </w:rPr>
        <w:t>регламентируется</w:t>
      </w:r>
      <w:r w:rsidRPr="00FD0E02">
        <w:rPr>
          <w:spacing w:val="30"/>
          <w:lang w:val="ru-RU"/>
        </w:rPr>
        <w:t xml:space="preserve"> </w:t>
      </w:r>
      <w:r w:rsidRPr="00FD0E02">
        <w:rPr>
          <w:spacing w:val="-3"/>
          <w:lang w:val="ru-RU"/>
        </w:rPr>
        <w:t>законодательством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2"/>
          <w:lang w:val="ru-RU"/>
        </w:rPr>
        <w:t>Федерации</w:t>
      </w:r>
      <w:r w:rsidRPr="00FD0E02">
        <w:rPr>
          <w:spacing w:val="26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об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обязательном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3"/>
          <w:lang w:val="ru-RU"/>
        </w:rPr>
        <w:t>медицинском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страховании.</w:t>
      </w:r>
    </w:p>
    <w:p w:rsidR="00ED0DA2" w:rsidRPr="00FD0E02" w:rsidRDefault="00ED0DA2">
      <w:pPr>
        <w:pStyle w:val="BodyText"/>
        <w:ind w:right="104"/>
        <w:jc w:val="both"/>
        <w:rPr>
          <w:lang w:val="ru-RU"/>
        </w:rPr>
      </w:pPr>
      <w:r w:rsidRPr="00FD0E02">
        <w:rPr>
          <w:spacing w:val="-1"/>
          <w:lang w:val="ru-RU"/>
        </w:rPr>
        <w:t>При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1"/>
          <w:lang w:val="ru-RU"/>
        </w:rPr>
        <w:t>реализации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1"/>
          <w:lang w:val="ru-RU"/>
        </w:rPr>
        <w:t>программы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4"/>
          <w:lang w:val="ru-RU"/>
        </w:rPr>
        <w:t>медицинского</w:t>
      </w:r>
      <w:r w:rsidRPr="00FD0E02">
        <w:rPr>
          <w:spacing w:val="71"/>
          <w:lang w:val="ru-RU"/>
        </w:rPr>
        <w:t xml:space="preserve"> </w:t>
      </w:r>
      <w:r w:rsidRPr="00FD0E02">
        <w:rPr>
          <w:spacing w:val="-2"/>
          <w:lang w:val="ru-RU"/>
        </w:rPr>
        <w:t>страхования</w:t>
      </w:r>
      <w:r w:rsidRPr="00FD0E02">
        <w:rPr>
          <w:spacing w:val="43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2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1"/>
          <w:lang w:val="ru-RU"/>
        </w:rPr>
        <w:t>применяются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эффективные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1"/>
          <w:lang w:val="ru-RU"/>
        </w:rPr>
        <w:t>способы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3"/>
          <w:lang w:val="ru-RU"/>
        </w:rPr>
        <w:t>оплаты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помощи,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2"/>
          <w:lang w:val="ru-RU"/>
        </w:rPr>
        <w:t>ориентированные</w:t>
      </w:r>
      <w:r w:rsidRPr="00FD0E02">
        <w:rPr>
          <w:lang w:val="ru-RU"/>
        </w:rPr>
        <w:t xml:space="preserve"> на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4"/>
          <w:lang w:val="ru-RU"/>
        </w:rPr>
        <w:t>результат</w:t>
      </w:r>
      <w:r w:rsidRPr="00FD0E02">
        <w:rPr>
          <w:spacing w:val="1"/>
          <w:lang w:val="ru-RU"/>
        </w:rPr>
        <w:t xml:space="preserve"> </w:t>
      </w:r>
      <w:r w:rsidRPr="00FD0E02">
        <w:rPr>
          <w:lang w:val="ru-RU"/>
        </w:rPr>
        <w:t>деятельности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69"/>
          <w:lang w:val="ru-RU"/>
        </w:rPr>
        <w:t xml:space="preserve"> </w:t>
      </w:r>
      <w:r w:rsidRPr="00FD0E02">
        <w:rPr>
          <w:spacing w:val="-1"/>
          <w:lang w:val="ru-RU"/>
        </w:rPr>
        <w:t>организаций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при: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spacing w:val="-2"/>
          <w:lang w:val="ru-RU"/>
        </w:rPr>
        <w:t>оплате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62"/>
          <w:lang w:val="ru-RU"/>
        </w:rPr>
        <w:t xml:space="preserve"> </w:t>
      </w:r>
      <w:r w:rsidRPr="00FD0E02">
        <w:rPr>
          <w:spacing w:val="-2"/>
          <w:lang w:val="ru-RU"/>
        </w:rPr>
        <w:t>помощи,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1"/>
          <w:lang w:val="ru-RU"/>
        </w:rPr>
        <w:t>оказанной</w:t>
      </w:r>
      <w:r w:rsidRPr="00FD0E02">
        <w:rPr>
          <w:spacing w:val="60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4"/>
          <w:lang w:val="ru-RU"/>
        </w:rPr>
        <w:t>амбулаторных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1"/>
          <w:lang w:val="ru-RU"/>
        </w:rPr>
        <w:t>условиях,</w:t>
      </w:r>
      <w:r w:rsidRPr="00FD0E02">
        <w:rPr>
          <w:spacing w:val="59"/>
          <w:lang w:val="ru-RU"/>
        </w:rPr>
        <w:t xml:space="preserve"> </w:t>
      </w:r>
      <w:r w:rsidRPr="00FD0E02">
        <w:rPr>
          <w:lang w:val="ru-RU"/>
        </w:rPr>
        <w:t>–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5"/>
          <w:lang w:val="ru-RU"/>
        </w:rPr>
        <w:t>е</w:t>
      </w:r>
      <w:r w:rsidRPr="00FD0E02">
        <w:rPr>
          <w:spacing w:val="1"/>
          <w:lang w:val="ru-RU"/>
        </w:rPr>
        <w:t>д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>н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>цу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1"/>
          <w:lang w:val="ru-RU"/>
        </w:rPr>
        <w:t>о</w:t>
      </w:r>
      <w:r w:rsidRPr="00FD0E02">
        <w:rPr>
          <w:spacing w:val="-6"/>
          <w:lang w:val="ru-RU"/>
        </w:rPr>
        <w:t>б</w:t>
      </w:r>
      <w:r w:rsidRPr="00FD0E02">
        <w:rPr>
          <w:spacing w:val="-2"/>
          <w:lang w:val="ru-RU"/>
        </w:rPr>
        <w:t>ъ</w:t>
      </w:r>
      <w:r w:rsidRPr="00FD0E02">
        <w:rPr>
          <w:lang w:val="ru-RU"/>
        </w:rPr>
        <w:t>е</w:t>
      </w:r>
      <w:r w:rsidRPr="00FD0E02">
        <w:rPr>
          <w:spacing w:val="-3"/>
          <w:lang w:val="ru-RU"/>
        </w:rPr>
        <w:t>м</w:t>
      </w:r>
      <w:r w:rsidRPr="00FD0E02">
        <w:rPr>
          <w:lang w:val="ru-RU"/>
        </w:rPr>
        <w:t>а</w:t>
      </w:r>
      <w:r w:rsidRPr="00FD0E02">
        <w:rPr>
          <w:spacing w:val="47"/>
          <w:lang w:val="ru-RU"/>
        </w:rPr>
        <w:t xml:space="preserve"> </w:t>
      </w:r>
      <w:r w:rsidRPr="00FD0E02">
        <w:rPr>
          <w:lang w:val="ru-RU"/>
        </w:rPr>
        <w:t>м</w:t>
      </w:r>
      <w:r w:rsidRPr="00FD0E02">
        <w:rPr>
          <w:spacing w:val="-5"/>
          <w:lang w:val="ru-RU"/>
        </w:rPr>
        <w:t>е</w:t>
      </w:r>
      <w:r w:rsidRPr="00FD0E02">
        <w:rPr>
          <w:spacing w:val="1"/>
          <w:lang w:val="ru-RU"/>
        </w:rPr>
        <w:t>д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>ц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>нс</w:t>
      </w:r>
      <w:r w:rsidRPr="00FD0E02">
        <w:rPr>
          <w:spacing w:val="-17"/>
          <w:lang w:val="ru-RU"/>
        </w:rPr>
        <w:t>к</w:t>
      </w:r>
      <w:r w:rsidRPr="00FD0E02">
        <w:rPr>
          <w:spacing w:val="-2"/>
          <w:lang w:val="ru-RU"/>
        </w:rPr>
        <w:t>о</w:t>
      </w:r>
      <w:r w:rsidRPr="00FD0E02">
        <w:rPr>
          <w:lang w:val="ru-RU"/>
        </w:rPr>
        <w:t>й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2"/>
          <w:lang w:val="ru-RU"/>
        </w:rPr>
        <w:t>п</w:t>
      </w:r>
      <w:r w:rsidRPr="00FD0E02">
        <w:rPr>
          <w:spacing w:val="-4"/>
          <w:lang w:val="ru-RU"/>
        </w:rPr>
        <w:t>о</w:t>
      </w:r>
      <w:r w:rsidRPr="00FD0E02">
        <w:rPr>
          <w:spacing w:val="-3"/>
          <w:lang w:val="ru-RU"/>
        </w:rPr>
        <w:t>м</w:t>
      </w:r>
      <w:r w:rsidRPr="00FD0E02">
        <w:rPr>
          <w:spacing w:val="1"/>
          <w:lang w:val="ru-RU"/>
        </w:rPr>
        <w:t>о</w:t>
      </w:r>
      <w:r w:rsidRPr="00FD0E02">
        <w:rPr>
          <w:spacing w:val="-1"/>
          <w:lang w:val="ru-RU"/>
        </w:rPr>
        <w:t>щ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>: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1"/>
          <w:lang w:val="ru-RU"/>
        </w:rPr>
        <w:t>з</w:t>
      </w:r>
      <w:r w:rsidRPr="00FD0E02">
        <w:rPr>
          <w:lang w:val="ru-RU"/>
        </w:rPr>
        <w:t>а</w:t>
      </w:r>
      <w:r w:rsidRPr="00FD0E02">
        <w:rPr>
          <w:spacing w:val="47"/>
          <w:lang w:val="ru-RU"/>
        </w:rPr>
        <w:t xml:space="preserve"> </w:t>
      </w:r>
      <w:r w:rsidRPr="00FD0E02">
        <w:rPr>
          <w:lang w:val="ru-RU"/>
        </w:rPr>
        <w:t>м</w:t>
      </w:r>
      <w:r w:rsidRPr="00FD0E02">
        <w:rPr>
          <w:spacing w:val="-5"/>
          <w:lang w:val="ru-RU"/>
        </w:rPr>
        <w:t>е</w:t>
      </w:r>
      <w:r w:rsidRPr="00FD0E02">
        <w:rPr>
          <w:spacing w:val="1"/>
          <w:lang w:val="ru-RU"/>
        </w:rPr>
        <w:t>д</w:t>
      </w:r>
      <w:r w:rsidRPr="00FD0E02">
        <w:rPr>
          <w:lang w:val="ru-RU"/>
        </w:rPr>
        <w:t>и</w:t>
      </w:r>
      <w:r w:rsidRPr="00FD0E02">
        <w:rPr>
          <w:spacing w:val="-2"/>
          <w:lang w:val="ru-RU"/>
        </w:rPr>
        <w:t>ц</w:t>
      </w:r>
      <w:r w:rsidRPr="00FD0E02">
        <w:rPr>
          <w:lang w:val="ru-RU"/>
        </w:rPr>
        <w:t>и</w:t>
      </w:r>
      <w:r w:rsidRPr="00FD0E02">
        <w:rPr>
          <w:spacing w:val="-2"/>
          <w:lang w:val="ru-RU"/>
        </w:rPr>
        <w:t>н</w:t>
      </w:r>
      <w:r w:rsidRPr="00FD0E02">
        <w:rPr>
          <w:lang w:val="ru-RU"/>
        </w:rPr>
        <w:t>с</w:t>
      </w:r>
      <w:r w:rsidRPr="00FD0E02">
        <w:rPr>
          <w:spacing w:val="-5"/>
          <w:lang w:val="ru-RU"/>
        </w:rPr>
        <w:t>к</w:t>
      </w:r>
      <w:r w:rsidRPr="00FD0E02">
        <w:rPr>
          <w:spacing w:val="-4"/>
          <w:lang w:val="ru-RU"/>
        </w:rPr>
        <w:t>у</w:t>
      </w:r>
      <w:r w:rsidRPr="00FD0E02">
        <w:rPr>
          <w:lang w:val="ru-RU"/>
        </w:rPr>
        <w:t>ю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1"/>
          <w:lang w:val="ru-RU"/>
        </w:rPr>
        <w:t>у</w:t>
      </w:r>
      <w:r w:rsidRPr="00FD0E02">
        <w:rPr>
          <w:lang w:val="ru-RU"/>
        </w:rPr>
        <w:t>с</w:t>
      </w:r>
      <w:r w:rsidRPr="00FD0E02">
        <w:rPr>
          <w:spacing w:val="-1"/>
          <w:lang w:val="ru-RU"/>
        </w:rPr>
        <w:t>л</w:t>
      </w:r>
      <w:r w:rsidRPr="00FD0E02">
        <w:rPr>
          <w:spacing w:val="-4"/>
          <w:lang w:val="ru-RU"/>
        </w:rPr>
        <w:t>у</w:t>
      </w:r>
      <w:r w:rsidRPr="00FD0E02">
        <w:rPr>
          <w:spacing w:val="2"/>
          <w:lang w:val="ru-RU"/>
        </w:rPr>
        <w:t>г</w:t>
      </w:r>
      <w:r w:rsidRPr="00FD0E02">
        <w:rPr>
          <w:spacing w:val="-30"/>
          <w:lang w:val="ru-RU"/>
        </w:rPr>
        <w:t>у</w:t>
      </w:r>
      <w:r w:rsidRPr="00FD0E02">
        <w:rPr>
          <w:lang w:val="ru-RU"/>
        </w:rPr>
        <w:t>,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>з</w:t>
      </w:r>
      <w:r w:rsidRPr="00FD0E02">
        <w:rPr>
          <w:lang w:val="ru-RU"/>
        </w:rPr>
        <w:t>а</w:t>
      </w:r>
      <w:r w:rsidRPr="00FD0E02">
        <w:rPr>
          <w:spacing w:val="50"/>
          <w:lang w:val="ru-RU"/>
        </w:rPr>
        <w:t xml:space="preserve"> </w:t>
      </w:r>
      <w:r w:rsidRPr="00FD0E02">
        <w:rPr>
          <w:lang w:val="ru-RU"/>
        </w:rPr>
        <w:t>п</w:t>
      </w:r>
      <w:r w:rsidRPr="00FD0E02">
        <w:rPr>
          <w:spacing w:val="8"/>
          <w:lang w:val="ru-RU"/>
        </w:rPr>
        <w:t>о</w:t>
      </w:r>
      <w:r w:rsidRPr="00FD0E02">
        <w:rPr>
          <w:spacing w:val="2"/>
          <w:lang w:val="ru-RU"/>
        </w:rPr>
        <w:t>с</w:t>
      </w:r>
      <w:r w:rsidRPr="00FD0E02">
        <w:rPr>
          <w:lang w:val="ru-RU"/>
        </w:rPr>
        <w:t>е</w:t>
      </w:r>
      <w:r w:rsidRPr="00FD0E02">
        <w:rPr>
          <w:spacing w:val="-1"/>
          <w:lang w:val="ru-RU"/>
        </w:rPr>
        <w:t>щ</w:t>
      </w:r>
      <w:r w:rsidRPr="00FD0E02">
        <w:rPr>
          <w:spacing w:val="-3"/>
          <w:lang w:val="ru-RU"/>
        </w:rPr>
        <w:t>е</w:t>
      </w:r>
      <w:r w:rsidRPr="00FD0E02">
        <w:rPr>
          <w:lang w:val="ru-RU"/>
        </w:rPr>
        <w:t>н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 xml:space="preserve">е, </w:t>
      </w:r>
      <w:r w:rsidRPr="00FD0E02">
        <w:rPr>
          <w:spacing w:val="-1"/>
          <w:lang w:val="ru-RU"/>
        </w:rPr>
        <w:t>за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1"/>
          <w:lang w:val="ru-RU"/>
        </w:rPr>
        <w:t>обращение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2"/>
          <w:lang w:val="ru-RU"/>
        </w:rPr>
        <w:t>(законченный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1"/>
          <w:lang w:val="ru-RU"/>
        </w:rPr>
        <w:t>случай)</w:t>
      </w:r>
      <w:r w:rsidRPr="00FD0E02">
        <w:rPr>
          <w:spacing w:val="20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сочетании</w:t>
      </w:r>
      <w:r w:rsidRPr="00FD0E02">
        <w:rPr>
          <w:spacing w:val="19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3"/>
          <w:lang w:val="ru-RU"/>
        </w:rPr>
        <w:t>оплатой</w:t>
      </w:r>
      <w:r w:rsidRPr="00FD0E02">
        <w:rPr>
          <w:spacing w:val="19"/>
          <w:lang w:val="ru-RU"/>
        </w:rPr>
        <w:t xml:space="preserve"> </w:t>
      </w:r>
      <w:r w:rsidRPr="00FD0E02">
        <w:rPr>
          <w:lang w:val="ru-RU"/>
        </w:rPr>
        <w:t>по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3"/>
          <w:lang w:val="ru-RU"/>
        </w:rPr>
        <w:t>подушевому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4"/>
          <w:lang w:val="ru-RU"/>
        </w:rPr>
        <w:t xml:space="preserve">нормативу </w:t>
      </w:r>
      <w:r w:rsidRPr="00FD0E02">
        <w:rPr>
          <w:spacing w:val="-1"/>
          <w:lang w:val="ru-RU"/>
        </w:rPr>
        <w:t>финансирования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прикрепившихся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лиц;</w:t>
      </w:r>
    </w:p>
    <w:p w:rsidR="00ED0DA2" w:rsidRPr="00FD0E02" w:rsidRDefault="00ED0DA2">
      <w:pPr>
        <w:pStyle w:val="BodyText"/>
        <w:ind w:right="104"/>
        <w:jc w:val="both"/>
        <w:rPr>
          <w:lang w:val="ru-RU"/>
        </w:rPr>
      </w:pPr>
      <w:r w:rsidRPr="00FD0E02">
        <w:rPr>
          <w:spacing w:val="-2"/>
          <w:lang w:val="ru-RU"/>
        </w:rPr>
        <w:t>оплате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помощи,</w:t>
      </w:r>
      <w:r w:rsidRPr="00FD0E02">
        <w:rPr>
          <w:lang w:val="ru-RU"/>
        </w:rPr>
        <w:t xml:space="preserve"> 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2"/>
          <w:lang w:val="ru-RU"/>
        </w:rPr>
        <w:t>оказанной</w:t>
      </w:r>
      <w:r w:rsidRPr="00FD0E02">
        <w:rPr>
          <w:lang w:val="ru-RU"/>
        </w:rPr>
        <w:t xml:space="preserve"> </w:t>
      </w:r>
      <w:r w:rsidRPr="00FD0E02">
        <w:rPr>
          <w:spacing w:val="43"/>
          <w:lang w:val="ru-RU"/>
        </w:rPr>
        <w:t xml:space="preserve"> </w:t>
      </w:r>
      <w:r w:rsidRPr="00FD0E02">
        <w:rPr>
          <w:lang w:val="ru-RU"/>
        </w:rPr>
        <w:t xml:space="preserve">в 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1"/>
          <w:lang w:val="ru-RU"/>
        </w:rPr>
        <w:t>стационарных</w:t>
      </w:r>
      <w:r w:rsidRPr="00FD0E02">
        <w:rPr>
          <w:lang w:val="ru-RU"/>
        </w:rPr>
        <w:t xml:space="preserve"> 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1"/>
          <w:lang w:val="ru-RU"/>
        </w:rPr>
        <w:t>условиях,</w:t>
      </w:r>
      <w:r w:rsidRPr="00FD0E02">
        <w:rPr>
          <w:lang w:val="ru-RU"/>
        </w:rPr>
        <w:t xml:space="preserve"> </w:t>
      </w:r>
      <w:r w:rsidRPr="00FD0E02">
        <w:rPr>
          <w:spacing w:val="39"/>
          <w:lang w:val="ru-RU"/>
        </w:rPr>
        <w:t xml:space="preserve"> </w:t>
      </w:r>
      <w:r w:rsidRPr="00FD0E02">
        <w:rPr>
          <w:lang w:val="ru-RU"/>
        </w:rPr>
        <w:t>–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законченный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1"/>
          <w:lang w:val="ru-RU"/>
        </w:rPr>
        <w:t>случай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лечения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заболевания,</w:t>
      </w:r>
      <w:r w:rsidRPr="00FD0E02">
        <w:rPr>
          <w:spacing w:val="42"/>
          <w:lang w:val="ru-RU"/>
        </w:rPr>
        <w:t xml:space="preserve"> </w:t>
      </w:r>
      <w:r w:rsidRPr="00FD0E02">
        <w:rPr>
          <w:spacing w:val="-3"/>
          <w:lang w:val="ru-RU"/>
        </w:rPr>
        <w:t>включенного</w:t>
      </w:r>
      <w:r w:rsidRPr="00FD0E02">
        <w:rPr>
          <w:spacing w:val="41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2"/>
          <w:lang w:val="ru-RU"/>
        </w:rPr>
        <w:t xml:space="preserve"> </w:t>
      </w:r>
      <w:r w:rsidRPr="00FD0E02">
        <w:rPr>
          <w:spacing w:val="-2"/>
          <w:lang w:val="ru-RU"/>
        </w:rPr>
        <w:t>соответствующую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2"/>
          <w:lang w:val="ru-RU"/>
        </w:rPr>
        <w:t>группу</w:t>
      </w:r>
      <w:r w:rsidRPr="00FD0E02">
        <w:rPr>
          <w:spacing w:val="-4"/>
          <w:lang w:val="ru-RU"/>
        </w:rPr>
        <w:t xml:space="preserve"> </w:t>
      </w:r>
      <w:r w:rsidRPr="00FD0E02">
        <w:rPr>
          <w:spacing w:val="-1"/>
          <w:lang w:val="ru-RU"/>
        </w:rPr>
        <w:t>заболеваний</w:t>
      </w:r>
      <w:r w:rsidRPr="00FD0E02">
        <w:rPr>
          <w:spacing w:val="-2"/>
          <w:lang w:val="ru-RU"/>
        </w:rPr>
        <w:t xml:space="preserve"> (клинико-статистические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группы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заболеваний);</w:t>
      </w:r>
    </w:p>
    <w:p w:rsidR="00ED0DA2" w:rsidRPr="00FD0E02" w:rsidRDefault="00ED0DA2">
      <w:pPr>
        <w:pStyle w:val="BodyText"/>
        <w:spacing w:before="2"/>
        <w:ind w:right="104"/>
        <w:jc w:val="both"/>
        <w:rPr>
          <w:lang w:val="ru-RU"/>
        </w:rPr>
      </w:pPr>
      <w:r w:rsidRPr="00FD0E02">
        <w:rPr>
          <w:spacing w:val="-2"/>
          <w:lang w:val="ru-RU"/>
        </w:rPr>
        <w:t>оплате</w:t>
      </w:r>
      <w:r w:rsidRPr="00FD0E02">
        <w:rPr>
          <w:spacing w:val="68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68"/>
          <w:lang w:val="ru-RU"/>
        </w:rPr>
        <w:t xml:space="preserve"> </w:t>
      </w:r>
      <w:r w:rsidRPr="00FD0E02">
        <w:rPr>
          <w:spacing w:val="-2"/>
          <w:lang w:val="ru-RU"/>
        </w:rPr>
        <w:t>помощи,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1"/>
          <w:lang w:val="ru-RU"/>
        </w:rPr>
        <w:t>оказанной</w:t>
      </w:r>
      <w:r w:rsidRPr="00FD0E02">
        <w:rPr>
          <w:spacing w:val="1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69"/>
          <w:lang w:val="ru-RU"/>
        </w:rPr>
        <w:t xml:space="preserve"> </w:t>
      </w:r>
      <w:r w:rsidRPr="00FD0E02">
        <w:rPr>
          <w:spacing w:val="-1"/>
          <w:lang w:val="ru-RU"/>
        </w:rPr>
        <w:t>условиях</w:t>
      </w:r>
      <w:r w:rsidRPr="00FD0E02">
        <w:rPr>
          <w:lang w:val="ru-RU"/>
        </w:rPr>
        <w:t xml:space="preserve"> 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2"/>
          <w:lang w:val="ru-RU"/>
        </w:rPr>
        <w:t>дневного</w:t>
      </w:r>
      <w:r w:rsidRPr="00FD0E02">
        <w:rPr>
          <w:spacing w:val="37"/>
          <w:lang w:val="ru-RU"/>
        </w:rPr>
        <w:t xml:space="preserve"> </w:t>
      </w:r>
      <w:r w:rsidRPr="00FD0E02">
        <w:rPr>
          <w:lang w:val="ru-RU"/>
        </w:rPr>
        <w:t>стационара,</w:t>
      </w:r>
      <w:r w:rsidRPr="00FD0E02">
        <w:rPr>
          <w:spacing w:val="2"/>
          <w:lang w:val="ru-RU"/>
        </w:rPr>
        <w:t xml:space="preserve"> </w:t>
      </w:r>
      <w:r w:rsidRPr="00FD0E02">
        <w:rPr>
          <w:lang w:val="ru-RU"/>
        </w:rPr>
        <w:t>–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2"/>
          <w:lang w:val="ru-RU"/>
        </w:rPr>
        <w:t>законченный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случай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лечения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заболевания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3"/>
          <w:lang w:val="ru-RU"/>
        </w:rPr>
        <w:t>(клинико-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1"/>
          <w:lang w:val="ru-RU"/>
        </w:rPr>
        <w:t xml:space="preserve">статистические </w:t>
      </w:r>
      <w:r w:rsidRPr="00FD0E02">
        <w:rPr>
          <w:spacing w:val="-2"/>
          <w:lang w:val="ru-RU"/>
        </w:rPr>
        <w:t>группы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заболеваний);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spacing w:val="-2"/>
          <w:lang w:val="ru-RU"/>
        </w:rPr>
        <w:t>оплате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4"/>
          <w:lang w:val="ru-RU"/>
        </w:rPr>
        <w:t>скорой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2"/>
          <w:lang w:val="ru-RU"/>
        </w:rPr>
        <w:t>помощи,</w:t>
      </w:r>
      <w:r w:rsidRPr="00FD0E02">
        <w:rPr>
          <w:spacing w:val="58"/>
          <w:lang w:val="ru-RU"/>
        </w:rPr>
        <w:t xml:space="preserve"> </w:t>
      </w:r>
      <w:r w:rsidRPr="00FD0E02">
        <w:rPr>
          <w:spacing w:val="-1"/>
          <w:lang w:val="ru-RU"/>
        </w:rPr>
        <w:t>оказанной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1"/>
          <w:lang w:val="ru-RU"/>
        </w:rPr>
        <w:t>вне</w:t>
      </w:r>
      <w:r w:rsidRPr="00FD0E02">
        <w:rPr>
          <w:spacing w:val="56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1"/>
          <w:lang w:val="ru-RU"/>
        </w:rPr>
        <w:t>организации</w:t>
      </w:r>
      <w:r w:rsidRPr="00FD0E02">
        <w:rPr>
          <w:lang w:val="ru-RU"/>
        </w:rPr>
        <w:t xml:space="preserve">  </w:t>
      </w:r>
      <w:r w:rsidRPr="00FD0E02">
        <w:rPr>
          <w:spacing w:val="54"/>
          <w:lang w:val="ru-RU"/>
        </w:rPr>
        <w:t xml:space="preserve"> </w:t>
      </w:r>
      <w:r w:rsidRPr="00FD0E02">
        <w:rPr>
          <w:spacing w:val="-1"/>
          <w:lang w:val="ru-RU"/>
        </w:rPr>
        <w:t>(по</w:t>
      </w:r>
      <w:r w:rsidRPr="00FD0E02">
        <w:rPr>
          <w:lang w:val="ru-RU"/>
        </w:rPr>
        <w:t xml:space="preserve">  </w:t>
      </w:r>
      <w:r w:rsidRPr="00FD0E02">
        <w:rPr>
          <w:spacing w:val="52"/>
          <w:lang w:val="ru-RU"/>
        </w:rPr>
        <w:t xml:space="preserve"> </w:t>
      </w:r>
      <w:r w:rsidRPr="00FD0E02">
        <w:rPr>
          <w:lang w:val="ru-RU"/>
        </w:rPr>
        <w:t xml:space="preserve">месту   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2"/>
          <w:lang w:val="ru-RU"/>
        </w:rPr>
        <w:t>вызова</w:t>
      </w:r>
      <w:r w:rsidRPr="00FD0E02">
        <w:rPr>
          <w:lang w:val="ru-RU"/>
        </w:rPr>
        <w:t xml:space="preserve">   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1"/>
          <w:lang w:val="ru-RU"/>
        </w:rPr>
        <w:t>бригады</w:t>
      </w:r>
      <w:r w:rsidRPr="00FD0E02">
        <w:rPr>
          <w:lang w:val="ru-RU"/>
        </w:rPr>
        <w:t xml:space="preserve">   </w:t>
      </w:r>
      <w:r w:rsidRPr="00FD0E02">
        <w:rPr>
          <w:spacing w:val="54"/>
          <w:lang w:val="ru-RU"/>
        </w:rPr>
        <w:t xml:space="preserve"> </w:t>
      </w:r>
      <w:r w:rsidRPr="00FD0E02">
        <w:rPr>
          <w:spacing w:val="-3"/>
          <w:lang w:val="ru-RU"/>
        </w:rPr>
        <w:t>скорой,</w:t>
      </w:r>
      <w:r w:rsidRPr="00FD0E02">
        <w:rPr>
          <w:lang w:val="ru-RU"/>
        </w:rPr>
        <w:t xml:space="preserve">   </w:t>
      </w:r>
      <w:r w:rsidRPr="00FD0E02">
        <w:rPr>
          <w:spacing w:val="52"/>
          <w:lang w:val="ru-RU"/>
        </w:rPr>
        <w:t xml:space="preserve"> </w:t>
      </w:r>
      <w:r w:rsidRPr="00FD0E02">
        <w:rPr>
          <w:lang w:val="ru-RU"/>
        </w:rPr>
        <w:t xml:space="preserve">в   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4"/>
          <w:lang w:val="ru-RU"/>
        </w:rPr>
        <w:t>том</w:t>
      </w:r>
      <w:r w:rsidRPr="00FD0E02">
        <w:rPr>
          <w:lang w:val="ru-RU"/>
        </w:rPr>
        <w:t xml:space="preserve">   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1"/>
          <w:lang w:val="ru-RU"/>
        </w:rPr>
        <w:t>числе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3"/>
          <w:lang w:val="ru-RU"/>
        </w:rPr>
        <w:t>скорой</w:t>
      </w:r>
      <w:r w:rsidRPr="00FD0E02">
        <w:rPr>
          <w:lang w:val="ru-RU"/>
        </w:rPr>
        <w:t xml:space="preserve"> </w:t>
      </w:r>
      <w:r w:rsidRPr="00FD0E02">
        <w:rPr>
          <w:spacing w:val="58"/>
          <w:lang w:val="ru-RU"/>
        </w:rPr>
        <w:t xml:space="preserve"> </w:t>
      </w:r>
      <w:r w:rsidRPr="00FD0E02">
        <w:rPr>
          <w:spacing w:val="-1"/>
          <w:lang w:val="ru-RU"/>
        </w:rPr>
        <w:t>специализированной</w:t>
      </w:r>
      <w:r w:rsidRPr="00FD0E02">
        <w:rPr>
          <w:lang w:val="ru-RU"/>
        </w:rPr>
        <w:t xml:space="preserve"> </w:t>
      </w:r>
      <w:r w:rsidRPr="00FD0E02">
        <w:rPr>
          <w:spacing w:val="58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lang w:val="ru-RU"/>
        </w:rPr>
        <w:t xml:space="preserve"> </w:t>
      </w:r>
      <w:r w:rsidRPr="00FD0E02">
        <w:rPr>
          <w:spacing w:val="56"/>
          <w:lang w:val="ru-RU"/>
        </w:rPr>
        <w:t xml:space="preserve"> </w:t>
      </w:r>
      <w:r w:rsidRPr="00FD0E02">
        <w:rPr>
          <w:spacing w:val="-2"/>
          <w:lang w:val="ru-RU"/>
        </w:rPr>
        <w:t>помощи,</w:t>
      </w:r>
      <w:r w:rsidRPr="00FD0E02">
        <w:rPr>
          <w:lang w:val="ru-RU"/>
        </w:rPr>
        <w:t xml:space="preserve"> </w:t>
      </w:r>
      <w:r w:rsidRPr="00FD0E02">
        <w:rPr>
          <w:spacing w:val="57"/>
          <w:lang w:val="ru-RU"/>
        </w:rPr>
        <w:t xml:space="preserve"> </w:t>
      </w:r>
      <w:r w:rsidRPr="00FD0E02">
        <w:rPr>
          <w:lang w:val="ru-RU"/>
        </w:rPr>
        <w:t xml:space="preserve">а  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1"/>
          <w:lang w:val="ru-RU"/>
        </w:rPr>
        <w:t>также</w:t>
      </w:r>
      <w:r w:rsidRPr="00FD0E02">
        <w:rPr>
          <w:lang w:val="ru-RU"/>
        </w:rPr>
        <w:t xml:space="preserve">  </w:t>
      </w:r>
      <w:r w:rsidRPr="00FD0E02">
        <w:rPr>
          <w:spacing w:val="60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2"/>
          <w:lang w:val="ru-RU"/>
        </w:rPr>
        <w:t>транспортном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2"/>
          <w:lang w:val="ru-RU"/>
        </w:rPr>
        <w:t>средстве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2"/>
          <w:lang w:val="ru-RU"/>
        </w:rPr>
        <w:t>эвакуации)</w:t>
      </w:r>
      <w:r w:rsidRPr="00FD0E02">
        <w:rPr>
          <w:spacing w:val="46"/>
          <w:lang w:val="ru-RU"/>
        </w:rPr>
        <w:t xml:space="preserve"> </w:t>
      </w:r>
      <w:r w:rsidRPr="00FD0E02">
        <w:rPr>
          <w:lang w:val="ru-RU"/>
        </w:rPr>
        <w:t>–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1"/>
          <w:lang w:val="ru-RU"/>
        </w:rPr>
        <w:t>по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3"/>
          <w:lang w:val="ru-RU"/>
        </w:rPr>
        <w:t>подушевому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4"/>
          <w:lang w:val="ru-RU"/>
        </w:rPr>
        <w:t>нормативу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1"/>
          <w:lang w:val="ru-RU"/>
        </w:rPr>
        <w:t>финансирования</w:t>
      </w:r>
      <w:r w:rsidRPr="00FD0E02">
        <w:rPr>
          <w:spacing w:val="11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2"/>
          <w:lang w:val="ru-RU"/>
        </w:rPr>
        <w:t>сочетании</w:t>
      </w:r>
      <w:r w:rsidRPr="00FD0E02">
        <w:rPr>
          <w:spacing w:val="8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3"/>
          <w:lang w:val="ru-RU"/>
        </w:rPr>
        <w:t>оплатой</w:t>
      </w:r>
      <w:r w:rsidRPr="00FD0E02">
        <w:rPr>
          <w:lang w:val="ru-RU"/>
        </w:rPr>
        <w:t xml:space="preserve"> 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lang w:val="ru-RU"/>
        </w:rPr>
        <w:t xml:space="preserve"> 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вызов</w:t>
      </w:r>
      <w:r w:rsidRPr="00FD0E02">
        <w:rPr>
          <w:lang w:val="ru-RU"/>
        </w:rPr>
        <w:t xml:space="preserve"> 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4"/>
          <w:lang w:val="ru-RU"/>
        </w:rPr>
        <w:t>скорой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58"/>
          <w:lang w:val="ru-RU"/>
        </w:rPr>
        <w:t xml:space="preserve"> </w:t>
      </w:r>
      <w:r w:rsidRPr="00FD0E02">
        <w:rPr>
          <w:spacing w:val="-2"/>
          <w:lang w:val="ru-RU"/>
        </w:rPr>
        <w:t>(используется</w:t>
      </w:r>
      <w:r w:rsidRPr="00FD0E02">
        <w:rPr>
          <w:spacing w:val="57"/>
          <w:lang w:val="ru-RU"/>
        </w:rPr>
        <w:t xml:space="preserve"> </w:t>
      </w:r>
      <w:r w:rsidRPr="00FD0E02">
        <w:rPr>
          <w:lang w:val="ru-RU"/>
        </w:rPr>
        <w:t>при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2"/>
          <w:lang w:val="ru-RU"/>
        </w:rPr>
        <w:t>оплате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4"/>
          <w:lang w:val="ru-RU"/>
        </w:rPr>
        <w:t>скорой</w:t>
      </w:r>
      <w:r w:rsidRPr="00FD0E02">
        <w:rPr>
          <w:spacing w:val="58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2"/>
          <w:lang w:val="ru-RU"/>
        </w:rPr>
        <w:t>помощи,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1"/>
          <w:lang w:val="ru-RU"/>
        </w:rPr>
        <w:t>оказанной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2"/>
          <w:lang w:val="ru-RU"/>
        </w:rPr>
        <w:t>застрахованным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лицам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1"/>
          <w:lang w:val="ru-RU"/>
        </w:rPr>
        <w:t>пределами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4"/>
          <w:lang w:val="ru-RU"/>
        </w:rPr>
        <w:t>субъекта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Российской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Федерации,</w:t>
      </w:r>
      <w:r w:rsidRPr="00FD0E02">
        <w:rPr>
          <w:spacing w:val="59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территории</w:t>
      </w:r>
      <w:r w:rsidRPr="00FD0E02">
        <w:rPr>
          <w:lang w:val="ru-RU"/>
        </w:rPr>
        <w:t xml:space="preserve"> </w:t>
      </w:r>
      <w:r w:rsidRPr="00FD0E02">
        <w:rPr>
          <w:spacing w:val="-5"/>
          <w:lang w:val="ru-RU"/>
        </w:rPr>
        <w:t>которого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выдан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полис</w:t>
      </w:r>
      <w:r w:rsidRPr="00FD0E02">
        <w:rPr>
          <w:spacing w:val="-3"/>
          <w:lang w:val="ru-RU"/>
        </w:rPr>
        <w:t xml:space="preserve"> обязательного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страхования).</w:t>
      </w:r>
    </w:p>
    <w:p w:rsidR="00ED0DA2" w:rsidRPr="00FD0E02" w:rsidRDefault="00ED0DA2">
      <w:pPr>
        <w:pStyle w:val="BodyText"/>
        <w:ind w:right="103"/>
        <w:jc w:val="both"/>
        <w:rPr>
          <w:lang w:val="ru-RU"/>
        </w:rPr>
      </w:pPr>
      <w:r w:rsidRPr="00FD0E02">
        <w:rPr>
          <w:spacing w:val="-2"/>
          <w:lang w:val="ru-RU"/>
        </w:rPr>
        <w:t>Тарифы</w:t>
      </w:r>
      <w:r w:rsidRPr="00FD0E02">
        <w:rPr>
          <w:spacing w:val="29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3"/>
          <w:lang w:val="ru-RU"/>
        </w:rPr>
        <w:t>оплату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29"/>
          <w:lang w:val="ru-RU"/>
        </w:rPr>
        <w:t xml:space="preserve"> </w:t>
      </w:r>
      <w:r w:rsidRPr="00FD0E02">
        <w:rPr>
          <w:lang w:val="ru-RU"/>
        </w:rPr>
        <w:t>по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обязательному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3"/>
          <w:lang w:val="ru-RU"/>
        </w:rPr>
        <w:t>медицинскому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2"/>
          <w:lang w:val="ru-RU"/>
        </w:rPr>
        <w:t>страхованию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2"/>
          <w:lang w:val="ru-RU"/>
        </w:rPr>
        <w:t>устанавливаются</w:t>
      </w:r>
      <w:r w:rsidRPr="00FD0E02">
        <w:rPr>
          <w:spacing w:val="57"/>
          <w:lang w:val="ru-RU"/>
        </w:rPr>
        <w:t xml:space="preserve"> </w:t>
      </w:r>
      <w:r w:rsidRPr="00FD0E02">
        <w:rPr>
          <w:lang w:val="ru-RU"/>
        </w:rPr>
        <w:t>тарифным</w:t>
      </w:r>
      <w:r w:rsidRPr="00FD0E02">
        <w:rPr>
          <w:spacing w:val="54"/>
          <w:lang w:val="ru-RU"/>
        </w:rPr>
        <w:t xml:space="preserve"> </w:t>
      </w:r>
      <w:r w:rsidRPr="00FD0E02">
        <w:rPr>
          <w:spacing w:val="-2"/>
          <w:lang w:val="ru-RU"/>
        </w:rPr>
        <w:t>соглашением</w:t>
      </w:r>
      <w:r w:rsidRPr="00FD0E02">
        <w:rPr>
          <w:spacing w:val="54"/>
          <w:lang w:val="ru-RU"/>
        </w:rPr>
        <w:t xml:space="preserve"> </w:t>
      </w:r>
      <w:r w:rsidRPr="00FD0E02">
        <w:rPr>
          <w:spacing w:val="-1"/>
          <w:lang w:val="ru-RU"/>
        </w:rPr>
        <w:t>между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2"/>
          <w:lang w:val="ru-RU"/>
        </w:rPr>
        <w:t>Правительством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2"/>
          <w:lang w:val="ru-RU"/>
        </w:rPr>
        <w:t>области,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2"/>
          <w:lang w:val="ru-RU"/>
        </w:rPr>
        <w:t>Территориальным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2"/>
          <w:lang w:val="ru-RU"/>
        </w:rPr>
        <w:t>фондом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4"/>
          <w:lang w:val="ru-RU"/>
        </w:rPr>
        <w:t>медицинского</w:t>
      </w:r>
      <w:r w:rsidRPr="00FD0E02">
        <w:rPr>
          <w:spacing w:val="71"/>
          <w:lang w:val="ru-RU"/>
        </w:rPr>
        <w:t xml:space="preserve"> </w:t>
      </w:r>
      <w:r w:rsidRPr="00FD0E02">
        <w:rPr>
          <w:spacing w:val="-2"/>
          <w:lang w:val="ru-RU"/>
        </w:rPr>
        <w:t>страхования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69"/>
          <w:lang w:val="ru-RU"/>
        </w:rPr>
        <w:t xml:space="preserve"> </w:t>
      </w:r>
      <w:r w:rsidRPr="00FD0E02">
        <w:rPr>
          <w:spacing w:val="-2"/>
          <w:lang w:val="ru-RU"/>
        </w:rPr>
        <w:t>области,</w:t>
      </w:r>
      <w:r w:rsidRPr="00FD0E02">
        <w:rPr>
          <w:spacing w:val="68"/>
          <w:lang w:val="ru-RU"/>
        </w:rPr>
        <w:t xml:space="preserve"> </w:t>
      </w:r>
      <w:r w:rsidRPr="00FD0E02">
        <w:rPr>
          <w:spacing w:val="-1"/>
          <w:lang w:val="ru-RU"/>
        </w:rPr>
        <w:t>представителями</w:t>
      </w:r>
      <w:r w:rsidRPr="00FD0E02">
        <w:rPr>
          <w:spacing w:val="69"/>
          <w:lang w:val="ru-RU"/>
        </w:rPr>
        <w:t xml:space="preserve"> </w:t>
      </w:r>
      <w:r w:rsidRPr="00FD0E02">
        <w:rPr>
          <w:spacing w:val="-2"/>
          <w:lang w:val="ru-RU"/>
        </w:rPr>
        <w:t>страховых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1"/>
          <w:lang w:val="ru-RU"/>
        </w:rPr>
        <w:t>профессиональных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2"/>
          <w:lang w:val="ru-RU"/>
        </w:rPr>
        <w:t>некоммерческих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1"/>
          <w:lang w:val="ru-RU"/>
        </w:rPr>
        <w:t>организаций,</w:t>
      </w:r>
      <w:r w:rsidRPr="00FD0E02">
        <w:rPr>
          <w:spacing w:val="42"/>
          <w:lang w:val="ru-RU"/>
        </w:rPr>
        <w:t xml:space="preserve"> </w:t>
      </w:r>
      <w:r w:rsidRPr="00FD0E02">
        <w:rPr>
          <w:spacing w:val="-1"/>
          <w:lang w:val="ru-RU"/>
        </w:rPr>
        <w:t>профессиональных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ассоциаций,</w:t>
      </w:r>
      <w:r w:rsidRPr="00FD0E02">
        <w:rPr>
          <w:spacing w:val="-4"/>
          <w:lang w:val="ru-RU"/>
        </w:rPr>
        <w:t xml:space="preserve"> </w:t>
      </w:r>
      <w:r w:rsidRPr="00FD0E02">
        <w:rPr>
          <w:spacing w:val="-1"/>
          <w:lang w:val="ru-RU"/>
        </w:rPr>
        <w:t>профессиональных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 xml:space="preserve">союзов </w:t>
      </w:r>
      <w:r w:rsidRPr="00FD0E02">
        <w:rPr>
          <w:spacing w:val="-2"/>
          <w:lang w:val="ru-RU"/>
        </w:rPr>
        <w:t xml:space="preserve">медицинских </w:t>
      </w:r>
      <w:r w:rsidRPr="00FD0E02">
        <w:rPr>
          <w:spacing w:val="-3"/>
          <w:lang w:val="ru-RU"/>
        </w:rPr>
        <w:t>работников.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spacing w:val="-3"/>
          <w:lang w:val="ru-RU"/>
        </w:rPr>
        <w:t>Структура</w:t>
      </w:r>
      <w:r w:rsidRPr="00FD0E02">
        <w:rPr>
          <w:spacing w:val="59"/>
          <w:lang w:val="ru-RU"/>
        </w:rPr>
        <w:t xml:space="preserve"> </w:t>
      </w:r>
      <w:r w:rsidRPr="00FD0E02">
        <w:rPr>
          <w:lang w:val="ru-RU"/>
        </w:rPr>
        <w:t>тарифа</w:t>
      </w:r>
      <w:r w:rsidRPr="00FD0E02">
        <w:rPr>
          <w:spacing w:val="55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3"/>
          <w:lang w:val="ru-RU"/>
        </w:rPr>
        <w:t>оплату</w:t>
      </w:r>
      <w:r w:rsidRPr="00FD0E02">
        <w:rPr>
          <w:spacing w:val="56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58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58"/>
          <w:lang w:val="ru-RU"/>
        </w:rPr>
        <w:t xml:space="preserve"> </w:t>
      </w:r>
      <w:r w:rsidRPr="00FD0E02">
        <w:rPr>
          <w:spacing w:val="-1"/>
          <w:lang w:val="ru-RU"/>
        </w:rPr>
        <w:t>по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2"/>
          <w:lang w:val="ru-RU"/>
        </w:rPr>
        <w:t>ОМС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2"/>
          <w:lang w:val="ru-RU"/>
        </w:rPr>
        <w:t>включает</w:t>
      </w:r>
      <w:r w:rsidRPr="00FD0E02">
        <w:rPr>
          <w:spacing w:val="59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2"/>
          <w:lang w:val="ru-RU"/>
        </w:rPr>
        <w:t>с</w:t>
      </w:r>
      <w:r w:rsidRPr="00FD0E02">
        <w:rPr>
          <w:lang w:val="ru-RU"/>
        </w:rPr>
        <w:t>е</w:t>
      </w:r>
      <w:r w:rsidRPr="00FD0E02">
        <w:rPr>
          <w:spacing w:val="-7"/>
          <w:lang w:val="ru-RU"/>
        </w:rPr>
        <w:t>б</w:t>
      </w:r>
      <w:r w:rsidRPr="00FD0E02">
        <w:rPr>
          <w:lang w:val="ru-RU"/>
        </w:rPr>
        <w:t>я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1"/>
          <w:lang w:val="ru-RU"/>
        </w:rPr>
        <w:t>р</w:t>
      </w:r>
      <w:r w:rsidRPr="00FD0E02">
        <w:rPr>
          <w:lang w:val="ru-RU"/>
        </w:rPr>
        <w:t>а</w:t>
      </w:r>
      <w:r w:rsidRPr="00FD0E02">
        <w:rPr>
          <w:spacing w:val="-7"/>
          <w:lang w:val="ru-RU"/>
        </w:rPr>
        <w:t>с</w:t>
      </w:r>
      <w:r w:rsidRPr="00FD0E02">
        <w:rPr>
          <w:spacing w:val="-11"/>
          <w:lang w:val="ru-RU"/>
        </w:rPr>
        <w:t>х</w:t>
      </w:r>
      <w:r w:rsidRPr="00FD0E02">
        <w:rPr>
          <w:spacing w:val="-6"/>
          <w:lang w:val="ru-RU"/>
        </w:rPr>
        <w:t>о</w:t>
      </w:r>
      <w:r w:rsidRPr="00FD0E02">
        <w:rPr>
          <w:spacing w:val="-2"/>
          <w:lang w:val="ru-RU"/>
        </w:rPr>
        <w:t>д</w:t>
      </w:r>
      <w:r w:rsidRPr="00FD0E02">
        <w:rPr>
          <w:lang w:val="ru-RU"/>
        </w:rPr>
        <w:t>ы</w:t>
      </w:r>
      <w:r w:rsidRPr="00FD0E02">
        <w:rPr>
          <w:spacing w:val="5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з</w:t>
      </w:r>
      <w:r w:rsidRPr="00FD0E02">
        <w:rPr>
          <w:spacing w:val="-3"/>
          <w:lang w:val="ru-RU"/>
        </w:rPr>
        <w:t>а</w:t>
      </w:r>
      <w:r w:rsidRPr="00FD0E02">
        <w:rPr>
          <w:spacing w:val="-1"/>
          <w:lang w:val="ru-RU"/>
        </w:rPr>
        <w:t>р</w:t>
      </w:r>
      <w:r w:rsidRPr="00FD0E02">
        <w:rPr>
          <w:lang w:val="ru-RU"/>
        </w:rPr>
        <w:t>а</w:t>
      </w:r>
      <w:r w:rsidRPr="00FD0E02">
        <w:rPr>
          <w:spacing w:val="1"/>
          <w:lang w:val="ru-RU"/>
        </w:rPr>
        <w:t>б</w:t>
      </w:r>
      <w:r w:rsidRPr="00FD0E02">
        <w:rPr>
          <w:spacing w:val="-4"/>
          <w:lang w:val="ru-RU"/>
        </w:rPr>
        <w:t>о</w:t>
      </w:r>
      <w:r w:rsidRPr="00FD0E02">
        <w:rPr>
          <w:spacing w:val="-3"/>
          <w:lang w:val="ru-RU"/>
        </w:rPr>
        <w:t>т</w:t>
      </w:r>
      <w:r w:rsidRPr="00FD0E02">
        <w:rPr>
          <w:lang w:val="ru-RU"/>
        </w:rPr>
        <w:t>н</w:t>
      </w:r>
      <w:r w:rsidRPr="00FD0E02">
        <w:rPr>
          <w:spacing w:val="-4"/>
          <w:lang w:val="ru-RU"/>
        </w:rPr>
        <w:t>у</w:t>
      </w:r>
      <w:r w:rsidRPr="00FD0E02">
        <w:rPr>
          <w:lang w:val="ru-RU"/>
        </w:rPr>
        <w:t>ю</w:t>
      </w:r>
      <w:r w:rsidRPr="00FD0E02">
        <w:rPr>
          <w:spacing w:val="5"/>
          <w:lang w:val="ru-RU"/>
        </w:rPr>
        <w:t xml:space="preserve"> </w:t>
      </w:r>
      <w:r w:rsidRPr="00FD0E02">
        <w:rPr>
          <w:lang w:val="ru-RU"/>
        </w:rPr>
        <w:t>п</w:t>
      </w:r>
      <w:r w:rsidRPr="00FD0E02">
        <w:rPr>
          <w:spacing w:val="-1"/>
          <w:lang w:val="ru-RU"/>
        </w:rPr>
        <w:t>л</w:t>
      </w:r>
      <w:r w:rsidRPr="00FD0E02">
        <w:rPr>
          <w:spacing w:val="-7"/>
          <w:lang w:val="ru-RU"/>
        </w:rPr>
        <w:t>а</w:t>
      </w:r>
      <w:r w:rsidRPr="00FD0E02">
        <w:rPr>
          <w:spacing w:val="-3"/>
          <w:lang w:val="ru-RU"/>
        </w:rPr>
        <w:t>т</w:t>
      </w:r>
      <w:r w:rsidRPr="00FD0E02">
        <w:rPr>
          <w:spacing w:val="-33"/>
          <w:lang w:val="ru-RU"/>
        </w:rPr>
        <w:t>у</w:t>
      </w:r>
      <w:r w:rsidRPr="00FD0E02">
        <w:rPr>
          <w:lang w:val="ru-RU"/>
        </w:rPr>
        <w:t>,</w:t>
      </w:r>
      <w:r w:rsidRPr="00FD0E02">
        <w:rPr>
          <w:spacing w:val="6"/>
          <w:lang w:val="ru-RU"/>
        </w:rPr>
        <w:t xml:space="preserve"> </w:t>
      </w:r>
      <w:r w:rsidRPr="00FD0E02">
        <w:rPr>
          <w:lang w:val="ru-RU"/>
        </w:rPr>
        <w:t>н</w:t>
      </w:r>
      <w:r w:rsidRPr="00FD0E02">
        <w:rPr>
          <w:spacing w:val="-12"/>
          <w:lang w:val="ru-RU"/>
        </w:rPr>
        <w:t>а</w:t>
      </w:r>
      <w:r w:rsidRPr="00FD0E02">
        <w:rPr>
          <w:lang w:val="ru-RU"/>
        </w:rPr>
        <w:t>чис</w:t>
      </w:r>
      <w:r w:rsidRPr="00FD0E02">
        <w:rPr>
          <w:spacing w:val="-1"/>
          <w:lang w:val="ru-RU"/>
        </w:rPr>
        <w:t>л</w:t>
      </w:r>
      <w:r w:rsidRPr="00FD0E02">
        <w:rPr>
          <w:lang w:val="ru-RU"/>
        </w:rPr>
        <w:t>ен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>я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н</w:t>
      </w:r>
      <w:r w:rsidRPr="00FD0E02">
        <w:rPr>
          <w:lang w:val="ru-RU"/>
        </w:rPr>
        <w:t>а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1"/>
          <w:lang w:val="ru-RU"/>
        </w:rPr>
        <w:t>о</w:t>
      </w:r>
      <w:r w:rsidRPr="00FD0E02">
        <w:rPr>
          <w:lang w:val="ru-RU"/>
        </w:rPr>
        <w:t>п</w:t>
      </w:r>
      <w:r w:rsidRPr="00FD0E02">
        <w:rPr>
          <w:spacing w:val="-1"/>
          <w:lang w:val="ru-RU"/>
        </w:rPr>
        <w:t>л</w:t>
      </w:r>
      <w:r w:rsidRPr="00FD0E02">
        <w:rPr>
          <w:spacing w:val="-7"/>
          <w:lang w:val="ru-RU"/>
        </w:rPr>
        <w:t>а</w:t>
      </w:r>
      <w:r w:rsidRPr="00FD0E02">
        <w:rPr>
          <w:spacing w:val="-6"/>
          <w:lang w:val="ru-RU"/>
        </w:rPr>
        <w:t>т</w:t>
      </w:r>
      <w:r w:rsidRPr="00FD0E02">
        <w:rPr>
          <w:lang w:val="ru-RU"/>
        </w:rPr>
        <w:t>у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2"/>
          <w:lang w:val="ru-RU"/>
        </w:rPr>
        <w:t>т</w:t>
      </w:r>
      <w:r w:rsidRPr="00FD0E02">
        <w:rPr>
          <w:spacing w:val="-1"/>
          <w:lang w:val="ru-RU"/>
        </w:rPr>
        <w:t>р</w:t>
      </w:r>
      <w:r w:rsidRPr="00FD0E02">
        <w:rPr>
          <w:spacing w:val="-21"/>
          <w:lang w:val="ru-RU"/>
        </w:rPr>
        <w:t>у</w:t>
      </w:r>
      <w:r w:rsidRPr="00FD0E02">
        <w:rPr>
          <w:spacing w:val="1"/>
          <w:lang w:val="ru-RU"/>
        </w:rPr>
        <w:t>д</w:t>
      </w:r>
      <w:r w:rsidRPr="00FD0E02">
        <w:rPr>
          <w:lang w:val="ru-RU"/>
        </w:rPr>
        <w:t>а,</w:t>
      </w:r>
      <w:r w:rsidRPr="00FD0E02">
        <w:rPr>
          <w:spacing w:val="6"/>
          <w:lang w:val="ru-RU"/>
        </w:rPr>
        <w:t xml:space="preserve"> </w:t>
      </w:r>
      <w:r w:rsidRPr="00FD0E02">
        <w:rPr>
          <w:lang w:val="ru-RU"/>
        </w:rPr>
        <w:t>п</w:t>
      </w:r>
      <w:r w:rsidRPr="00FD0E02">
        <w:rPr>
          <w:spacing w:val="-1"/>
          <w:lang w:val="ru-RU"/>
        </w:rPr>
        <w:t>р</w:t>
      </w:r>
      <w:r w:rsidRPr="00FD0E02">
        <w:rPr>
          <w:spacing w:val="-6"/>
          <w:lang w:val="ru-RU"/>
        </w:rPr>
        <w:t>о</w:t>
      </w:r>
      <w:r w:rsidRPr="00FD0E02">
        <w:rPr>
          <w:spacing w:val="-2"/>
          <w:lang w:val="ru-RU"/>
        </w:rPr>
        <w:t>ч</w:t>
      </w:r>
      <w:r w:rsidRPr="00FD0E02">
        <w:rPr>
          <w:lang w:val="ru-RU"/>
        </w:rPr>
        <w:t>ие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3"/>
          <w:lang w:val="ru-RU"/>
        </w:rPr>
        <w:t>в</w:t>
      </w:r>
      <w:r w:rsidRPr="00FD0E02">
        <w:rPr>
          <w:spacing w:val="1"/>
          <w:lang w:val="ru-RU"/>
        </w:rPr>
        <w:t>ы</w:t>
      </w:r>
      <w:r w:rsidRPr="00FD0E02">
        <w:rPr>
          <w:lang w:val="ru-RU"/>
        </w:rPr>
        <w:t>п</w:t>
      </w:r>
      <w:r w:rsidRPr="00FD0E02">
        <w:rPr>
          <w:spacing w:val="-1"/>
          <w:lang w:val="ru-RU"/>
        </w:rPr>
        <w:t>л</w:t>
      </w:r>
      <w:r w:rsidRPr="00FD0E02">
        <w:rPr>
          <w:spacing w:val="-7"/>
          <w:lang w:val="ru-RU"/>
        </w:rPr>
        <w:t>а</w:t>
      </w:r>
      <w:r w:rsidRPr="00FD0E02">
        <w:rPr>
          <w:spacing w:val="-3"/>
          <w:lang w:val="ru-RU"/>
        </w:rPr>
        <w:t>т</w:t>
      </w:r>
      <w:r w:rsidRPr="00FD0E02">
        <w:rPr>
          <w:spacing w:val="-2"/>
          <w:lang w:val="ru-RU"/>
        </w:rPr>
        <w:t>ы</w:t>
      </w:r>
      <w:r w:rsidRPr="00FD0E02">
        <w:rPr>
          <w:lang w:val="ru-RU"/>
        </w:rPr>
        <w:t xml:space="preserve">, </w:t>
      </w:r>
      <w:r w:rsidRPr="00FD0E02">
        <w:rPr>
          <w:spacing w:val="-1"/>
          <w:lang w:val="ru-RU"/>
        </w:rPr>
        <w:t>приобретение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2"/>
          <w:lang w:val="ru-RU"/>
        </w:rPr>
        <w:t>лекарственных</w:t>
      </w:r>
      <w:r w:rsidRPr="00FD0E02">
        <w:rPr>
          <w:spacing w:val="69"/>
          <w:lang w:val="ru-RU"/>
        </w:rPr>
        <w:t xml:space="preserve"> </w:t>
      </w:r>
      <w:r w:rsidRPr="00FD0E02">
        <w:rPr>
          <w:spacing w:val="-2"/>
          <w:lang w:val="ru-RU"/>
        </w:rPr>
        <w:t>средств,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расходных</w:t>
      </w:r>
      <w:r w:rsidRPr="00FD0E02">
        <w:rPr>
          <w:spacing w:val="69"/>
          <w:lang w:val="ru-RU"/>
        </w:rPr>
        <w:t xml:space="preserve"> </w:t>
      </w:r>
      <w:r w:rsidRPr="00FD0E02">
        <w:rPr>
          <w:spacing w:val="-2"/>
          <w:lang w:val="ru-RU"/>
        </w:rPr>
        <w:t>материалов,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3"/>
          <w:lang w:val="ru-RU"/>
        </w:rPr>
        <w:t>продуктов</w:t>
      </w:r>
      <w:r w:rsidRPr="00FD0E02">
        <w:rPr>
          <w:spacing w:val="71"/>
          <w:lang w:val="ru-RU"/>
        </w:rPr>
        <w:t xml:space="preserve"> </w:t>
      </w:r>
      <w:r w:rsidRPr="00FD0E02">
        <w:rPr>
          <w:lang w:val="ru-RU"/>
        </w:rPr>
        <w:t>питания,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4"/>
          <w:lang w:val="ru-RU"/>
        </w:rPr>
        <w:t>мягкого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1"/>
          <w:lang w:val="ru-RU"/>
        </w:rPr>
        <w:t>инвентаря,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1"/>
          <w:lang w:val="ru-RU"/>
        </w:rPr>
        <w:t>инструментария,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1"/>
          <w:lang w:val="ru-RU"/>
        </w:rPr>
        <w:t>реактивов</w:t>
      </w:r>
      <w:r w:rsidRPr="00FD0E02">
        <w:rPr>
          <w:spacing w:val="27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2"/>
          <w:lang w:val="ru-RU"/>
        </w:rPr>
        <w:t>химикатов,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2"/>
          <w:lang w:val="ru-RU"/>
        </w:rPr>
        <w:t>прочих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2"/>
          <w:lang w:val="ru-RU"/>
        </w:rPr>
        <w:t>материальных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2"/>
          <w:lang w:val="ru-RU"/>
        </w:rPr>
        <w:t>запасов,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4"/>
          <w:lang w:val="ru-RU"/>
        </w:rPr>
        <w:t>расходы</w:t>
      </w:r>
      <w:r w:rsidRPr="00FD0E02">
        <w:rPr>
          <w:spacing w:val="16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3"/>
          <w:lang w:val="ru-RU"/>
        </w:rPr>
        <w:t>оплату</w:t>
      </w:r>
      <w:r w:rsidRPr="00FD0E02">
        <w:rPr>
          <w:spacing w:val="14"/>
          <w:lang w:val="ru-RU"/>
        </w:rPr>
        <w:t xml:space="preserve"> </w:t>
      </w:r>
      <w:r w:rsidRPr="00FD0E02">
        <w:rPr>
          <w:lang w:val="ru-RU"/>
        </w:rPr>
        <w:t>стоимости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2"/>
          <w:lang w:val="ru-RU"/>
        </w:rPr>
        <w:t>лабораторных</w:t>
      </w:r>
      <w:r w:rsidRPr="00FD0E02">
        <w:rPr>
          <w:spacing w:val="38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1"/>
          <w:lang w:val="ru-RU"/>
        </w:rPr>
        <w:t>инструментальных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2"/>
          <w:lang w:val="ru-RU"/>
        </w:rPr>
        <w:t>исследований,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2"/>
          <w:lang w:val="ru-RU"/>
        </w:rPr>
        <w:t>проводимых</w:t>
      </w:r>
      <w:r w:rsidRPr="00FD0E02">
        <w:rPr>
          <w:spacing w:val="40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2"/>
          <w:lang w:val="ru-RU"/>
        </w:rPr>
        <w:t>других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1"/>
          <w:lang w:val="ru-RU"/>
        </w:rPr>
        <w:t>учреждениях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1"/>
          <w:lang w:val="ru-RU"/>
        </w:rPr>
        <w:t>(при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1"/>
          <w:lang w:val="ru-RU"/>
        </w:rPr>
        <w:t>отсутствии</w:t>
      </w:r>
      <w:r w:rsidRPr="00FD0E02">
        <w:rPr>
          <w:spacing w:val="69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68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1"/>
          <w:lang w:val="ru-RU"/>
        </w:rPr>
        <w:t>организации</w:t>
      </w:r>
      <w:r w:rsidRPr="00FD0E02">
        <w:rPr>
          <w:spacing w:val="69"/>
          <w:lang w:val="ru-RU"/>
        </w:rPr>
        <w:t xml:space="preserve"> </w:t>
      </w:r>
      <w:r w:rsidRPr="00FD0E02">
        <w:rPr>
          <w:spacing w:val="-2"/>
          <w:lang w:val="ru-RU"/>
        </w:rPr>
        <w:t>лаборатории</w:t>
      </w:r>
      <w:r w:rsidRPr="00FD0E02">
        <w:rPr>
          <w:spacing w:val="64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2"/>
          <w:lang w:val="ru-RU"/>
        </w:rPr>
        <w:t>диагностического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3"/>
          <w:lang w:val="ru-RU"/>
        </w:rPr>
        <w:t>оборудования),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организацию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1"/>
          <w:lang w:val="ru-RU"/>
        </w:rPr>
        <w:t>питания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1"/>
          <w:lang w:val="ru-RU"/>
        </w:rPr>
        <w:t>(при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2"/>
          <w:lang w:val="ru-RU"/>
        </w:rPr>
        <w:t>отсутствии</w:t>
      </w:r>
      <w:r w:rsidRPr="00FD0E02">
        <w:rPr>
          <w:spacing w:val="83"/>
          <w:lang w:val="ru-RU"/>
        </w:rPr>
        <w:t xml:space="preserve"> </w:t>
      </w:r>
      <w:r w:rsidRPr="00FD0E02">
        <w:rPr>
          <w:spacing w:val="-2"/>
          <w:lang w:val="ru-RU"/>
        </w:rPr>
        <w:t>организованного</w:t>
      </w:r>
      <w:r w:rsidRPr="00FD0E02">
        <w:rPr>
          <w:spacing w:val="13"/>
          <w:lang w:val="ru-RU"/>
        </w:rPr>
        <w:t xml:space="preserve"> </w:t>
      </w:r>
      <w:r w:rsidRPr="00FD0E02">
        <w:rPr>
          <w:lang w:val="ru-RU"/>
        </w:rPr>
        <w:t>питания</w:t>
      </w:r>
      <w:r w:rsidRPr="00FD0E02">
        <w:rPr>
          <w:spacing w:val="14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1"/>
          <w:lang w:val="ru-RU"/>
        </w:rPr>
        <w:t>организации),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4"/>
          <w:lang w:val="ru-RU"/>
        </w:rPr>
        <w:t>расходы</w:t>
      </w:r>
      <w:r w:rsidRPr="00FD0E02">
        <w:rPr>
          <w:spacing w:val="12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3"/>
          <w:lang w:val="ru-RU"/>
        </w:rPr>
        <w:t>оплату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2"/>
          <w:lang w:val="ru-RU"/>
        </w:rPr>
        <w:t>услуг</w:t>
      </w:r>
    </w:p>
    <w:p w:rsidR="00ED0DA2" w:rsidRPr="00FD0E02" w:rsidRDefault="00ED0DA2">
      <w:pPr>
        <w:jc w:val="both"/>
        <w:rPr>
          <w:lang w:val="ru-RU"/>
        </w:rPr>
        <w:sectPr w:rsidR="00ED0DA2" w:rsidRPr="00FD0E02">
          <w:pgSz w:w="11900" w:h="16840"/>
          <w:pgMar w:top="660" w:right="740" w:bottom="900" w:left="1200" w:header="0" w:footer="710" w:gutter="0"/>
          <w:cols w:space="720"/>
        </w:sectPr>
      </w:pPr>
    </w:p>
    <w:p w:rsidR="00ED0DA2" w:rsidRPr="00FD0E02" w:rsidRDefault="00ED0DA2">
      <w:pPr>
        <w:pStyle w:val="BodyText"/>
        <w:spacing w:before="41"/>
        <w:ind w:right="102" w:firstLine="0"/>
        <w:jc w:val="both"/>
        <w:rPr>
          <w:lang w:val="ru-RU"/>
        </w:rPr>
      </w:pPr>
      <w:r w:rsidRPr="00FD0E02">
        <w:rPr>
          <w:lang w:val="ru-RU"/>
        </w:rPr>
        <w:t>с</w:t>
      </w:r>
      <w:r w:rsidRPr="00FD0E02">
        <w:rPr>
          <w:spacing w:val="-6"/>
          <w:lang w:val="ru-RU"/>
        </w:rPr>
        <w:t>в</w:t>
      </w:r>
      <w:r w:rsidRPr="00FD0E02">
        <w:rPr>
          <w:lang w:val="ru-RU"/>
        </w:rPr>
        <w:t>я</w:t>
      </w:r>
      <w:r w:rsidRPr="00FD0E02">
        <w:rPr>
          <w:spacing w:val="-1"/>
          <w:lang w:val="ru-RU"/>
        </w:rPr>
        <w:t>з</w:t>
      </w:r>
      <w:r w:rsidRPr="00FD0E02">
        <w:rPr>
          <w:spacing w:val="1"/>
          <w:lang w:val="ru-RU"/>
        </w:rPr>
        <w:t>и</w:t>
      </w:r>
      <w:r w:rsidRPr="00FD0E02">
        <w:rPr>
          <w:lang w:val="ru-RU"/>
        </w:rPr>
        <w:t>,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2"/>
          <w:lang w:val="ru-RU"/>
        </w:rPr>
        <w:t>т</w:t>
      </w:r>
      <w:r w:rsidRPr="00FD0E02">
        <w:rPr>
          <w:spacing w:val="1"/>
          <w:lang w:val="ru-RU"/>
        </w:rPr>
        <w:t>р</w:t>
      </w:r>
      <w:r w:rsidRPr="00FD0E02">
        <w:rPr>
          <w:lang w:val="ru-RU"/>
        </w:rPr>
        <w:t>а</w:t>
      </w:r>
      <w:r w:rsidRPr="00FD0E02">
        <w:rPr>
          <w:spacing w:val="-2"/>
          <w:lang w:val="ru-RU"/>
        </w:rPr>
        <w:t>н</w:t>
      </w:r>
      <w:r w:rsidRPr="00FD0E02">
        <w:rPr>
          <w:lang w:val="ru-RU"/>
        </w:rPr>
        <w:t>с</w:t>
      </w:r>
      <w:r w:rsidRPr="00FD0E02">
        <w:rPr>
          <w:spacing w:val="-2"/>
          <w:lang w:val="ru-RU"/>
        </w:rPr>
        <w:t>п</w:t>
      </w:r>
      <w:r w:rsidRPr="00FD0E02">
        <w:rPr>
          <w:spacing w:val="1"/>
          <w:lang w:val="ru-RU"/>
        </w:rPr>
        <w:t>о</w:t>
      </w:r>
      <w:r w:rsidRPr="00FD0E02">
        <w:rPr>
          <w:spacing w:val="-4"/>
          <w:lang w:val="ru-RU"/>
        </w:rPr>
        <w:t>р</w:t>
      </w:r>
      <w:r w:rsidRPr="00FD0E02">
        <w:rPr>
          <w:spacing w:val="-3"/>
          <w:lang w:val="ru-RU"/>
        </w:rPr>
        <w:t>т</w:t>
      </w:r>
      <w:r w:rsidRPr="00FD0E02">
        <w:rPr>
          <w:lang w:val="ru-RU"/>
        </w:rPr>
        <w:t>н</w:t>
      </w:r>
      <w:r w:rsidRPr="00FD0E02">
        <w:rPr>
          <w:spacing w:val="-2"/>
          <w:lang w:val="ru-RU"/>
        </w:rPr>
        <w:t>ы</w:t>
      </w:r>
      <w:r w:rsidRPr="00FD0E02">
        <w:rPr>
          <w:lang w:val="ru-RU"/>
        </w:rPr>
        <w:t>х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4"/>
          <w:lang w:val="ru-RU"/>
        </w:rPr>
        <w:t>у</w:t>
      </w:r>
      <w:r w:rsidRPr="00FD0E02">
        <w:rPr>
          <w:lang w:val="ru-RU"/>
        </w:rPr>
        <w:t>с</w:t>
      </w:r>
      <w:r w:rsidRPr="00FD0E02">
        <w:rPr>
          <w:spacing w:val="1"/>
          <w:lang w:val="ru-RU"/>
        </w:rPr>
        <w:t>л</w:t>
      </w:r>
      <w:r w:rsidRPr="00FD0E02">
        <w:rPr>
          <w:spacing w:val="-4"/>
          <w:lang w:val="ru-RU"/>
        </w:rPr>
        <w:t>у</w:t>
      </w:r>
      <w:r w:rsidRPr="00FD0E02">
        <w:rPr>
          <w:spacing w:val="-32"/>
          <w:lang w:val="ru-RU"/>
        </w:rPr>
        <w:t>г</w:t>
      </w:r>
      <w:r w:rsidRPr="00FD0E02">
        <w:rPr>
          <w:lang w:val="ru-RU"/>
        </w:rPr>
        <w:t>,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14"/>
          <w:lang w:val="ru-RU"/>
        </w:rPr>
        <w:t>к</w:t>
      </w:r>
      <w:r w:rsidRPr="00FD0E02">
        <w:rPr>
          <w:spacing w:val="-4"/>
          <w:lang w:val="ru-RU"/>
        </w:rPr>
        <w:t>о</w:t>
      </w:r>
      <w:r w:rsidRPr="00FD0E02">
        <w:rPr>
          <w:lang w:val="ru-RU"/>
        </w:rPr>
        <w:t>мм</w:t>
      </w:r>
      <w:r w:rsidRPr="00FD0E02">
        <w:rPr>
          <w:spacing w:val="-4"/>
          <w:lang w:val="ru-RU"/>
        </w:rPr>
        <w:t>у</w:t>
      </w:r>
      <w:r w:rsidRPr="00FD0E02">
        <w:rPr>
          <w:lang w:val="ru-RU"/>
        </w:rPr>
        <w:t>н</w:t>
      </w:r>
      <w:r w:rsidRPr="00FD0E02">
        <w:rPr>
          <w:spacing w:val="2"/>
          <w:lang w:val="ru-RU"/>
        </w:rPr>
        <w:t>а</w:t>
      </w:r>
      <w:r w:rsidRPr="00FD0E02">
        <w:rPr>
          <w:spacing w:val="-1"/>
          <w:lang w:val="ru-RU"/>
        </w:rPr>
        <w:t>ль</w:t>
      </w:r>
      <w:r w:rsidRPr="00FD0E02">
        <w:rPr>
          <w:lang w:val="ru-RU"/>
        </w:rPr>
        <w:t>н</w:t>
      </w:r>
      <w:r w:rsidRPr="00FD0E02">
        <w:rPr>
          <w:spacing w:val="-2"/>
          <w:lang w:val="ru-RU"/>
        </w:rPr>
        <w:t>ы</w:t>
      </w:r>
      <w:r w:rsidRPr="00FD0E02">
        <w:rPr>
          <w:lang w:val="ru-RU"/>
        </w:rPr>
        <w:t>х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4"/>
          <w:lang w:val="ru-RU"/>
        </w:rPr>
        <w:t>у</w:t>
      </w:r>
      <w:r w:rsidRPr="00FD0E02">
        <w:rPr>
          <w:lang w:val="ru-RU"/>
        </w:rPr>
        <w:t>с</w:t>
      </w:r>
      <w:r w:rsidRPr="00FD0E02">
        <w:rPr>
          <w:spacing w:val="1"/>
          <w:lang w:val="ru-RU"/>
        </w:rPr>
        <w:t>л</w:t>
      </w:r>
      <w:r w:rsidRPr="00FD0E02">
        <w:rPr>
          <w:spacing w:val="-4"/>
          <w:lang w:val="ru-RU"/>
        </w:rPr>
        <w:t>у</w:t>
      </w:r>
      <w:r w:rsidRPr="00FD0E02">
        <w:rPr>
          <w:spacing w:val="-32"/>
          <w:lang w:val="ru-RU"/>
        </w:rPr>
        <w:t>г</w:t>
      </w:r>
      <w:r w:rsidRPr="00FD0E02">
        <w:rPr>
          <w:lang w:val="ru-RU"/>
        </w:rPr>
        <w:t>,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1"/>
          <w:lang w:val="ru-RU"/>
        </w:rPr>
        <w:t>р</w:t>
      </w:r>
      <w:r w:rsidRPr="00FD0E02">
        <w:rPr>
          <w:lang w:val="ru-RU"/>
        </w:rPr>
        <w:t>а</w:t>
      </w:r>
      <w:r w:rsidRPr="00FD0E02">
        <w:rPr>
          <w:spacing w:val="1"/>
          <w:lang w:val="ru-RU"/>
        </w:rPr>
        <w:t>б</w:t>
      </w:r>
      <w:r w:rsidRPr="00FD0E02">
        <w:rPr>
          <w:spacing w:val="-4"/>
          <w:lang w:val="ru-RU"/>
        </w:rPr>
        <w:t>о</w:t>
      </w:r>
      <w:r w:rsidRPr="00FD0E02">
        <w:rPr>
          <w:lang w:val="ru-RU"/>
        </w:rPr>
        <w:t>т</w:t>
      </w:r>
      <w:r w:rsidRPr="00FD0E02">
        <w:rPr>
          <w:spacing w:val="30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4"/>
          <w:lang w:val="ru-RU"/>
        </w:rPr>
        <w:t>у</w:t>
      </w:r>
      <w:r w:rsidRPr="00FD0E02">
        <w:rPr>
          <w:lang w:val="ru-RU"/>
        </w:rPr>
        <w:t>с</w:t>
      </w:r>
      <w:r w:rsidRPr="00FD0E02">
        <w:rPr>
          <w:spacing w:val="1"/>
          <w:lang w:val="ru-RU"/>
        </w:rPr>
        <w:t>л</w:t>
      </w:r>
      <w:r w:rsidRPr="00FD0E02">
        <w:rPr>
          <w:spacing w:val="-2"/>
          <w:lang w:val="ru-RU"/>
        </w:rPr>
        <w:t>у</w:t>
      </w:r>
      <w:r w:rsidRPr="00FD0E02">
        <w:rPr>
          <w:lang w:val="ru-RU"/>
        </w:rPr>
        <w:t>г</w:t>
      </w:r>
      <w:r w:rsidRPr="00FD0E02">
        <w:rPr>
          <w:spacing w:val="33"/>
          <w:lang w:val="ru-RU"/>
        </w:rPr>
        <w:t xml:space="preserve"> </w:t>
      </w:r>
      <w:r w:rsidRPr="00FD0E02">
        <w:rPr>
          <w:lang w:val="ru-RU"/>
        </w:rPr>
        <w:t>по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3"/>
          <w:lang w:val="ru-RU"/>
        </w:rPr>
        <w:t>с</w:t>
      </w:r>
      <w:r w:rsidRPr="00FD0E02">
        <w:rPr>
          <w:spacing w:val="-9"/>
          <w:lang w:val="ru-RU"/>
        </w:rPr>
        <w:t>о</w:t>
      </w:r>
      <w:r w:rsidRPr="00FD0E02">
        <w:rPr>
          <w:spacing w:val="1"/>
          <w:lang w:val="ru-RU"/>
        </w:rPr>
        <w:t>д</w:t>
      </w:r>
      <w:r w:rsidRPr="00FD0E02">
        <w:rPr>
          <w:lang w:val="ru-RU"/>
        </w:rPr>
        <w:t>е</w:t>
      </w:r>
      <w:r w:rsidRPr="00FD0E02">
        <w:rPr>
          <w:spacing w:val="-1"/>
          <w:lang w:val="ru-RU"/>
        </w:rPr>
        <w:t>р</w:t>
      </w:r>
      <w:r w:rsidRPr="00FD0E02">
        <w:rPr>
          <w:lang w:val="ru-RU"/>
        </w:rPr>
        <w:t>ж</w:t>
      </w:r>
      <w:r w:rsidRPr="00FD0E02">
        <w:rPr>
          <w:spacing w:val="-3"/>
          <w:lang w:val="ru-RU"/>
        </w:rPr>
        <w:t>а</w:t>
      </w:r>
      <w:r w:rsidRPr="00FD0E02">
        <w:rPr>
          <w:lang w:val="ru-RU"/>
        </w:rPr>
        <w:t>н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 xml:space="preserve">ю </w:t>
      </w:r>
      <w:r w:rsidRPr="00FD0E02">
        <w:rPr>
          <w:spacing w:val="-1"/>
          <w:lang w:val="ru-RU"/>
        </w:rPr>
        <w:t>имущества,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4"/>
          <w:lang w:val="ru-RU"/>
        </w:rPr>
        <w:t>расходы</w:t>
      </w:r>
      <w:r w:rsidRPr="00FD0E02">
        <w:rPr>
          <w:spacing w:val="7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1"/>
          <w:lang w:val="ru-RU"/>
        </w:rPr>
        <w:t>арендную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3"/>
          <w:lang w:val="ru-RU"/>
        </w:rPr>
        <w:t>плату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пользование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1"/>
          <w:lang w:val="ru-RU"/>
        </w:rPr>
        <w:t>имуществом,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3"/>
          <w:lang w:val="ru-RU"/>
        </w:rPr>
        <w:t>оплату</w:t>
      </w:r>
      <w:r w:rsidRPr="00FD0E02">
        <w:rPr>
          <w:spacing w:val="67"/>
          <w:lang w:val="ru-RU"/>
        </w:rPr>
        <w:t xml:space="preserve"> </w:t>
      </w:r>
      <w:r w:rsidRPr="00FD0E02">
        <w:rPr>
          <w:lang w:val="ru-RU"/>
        </w:rPr>
        <w:t>п</w:t>
      </w:r>
      <w:r w:rsidRPr="00FD0E02">
        <w:rPr>
          <w:spacing w:val="-1"/>
          <w:lang w:val="ru-RU"/>
        </w:rPr>
        <w:t>р</w:t>
      </w:r>
      <w:r w:rsidRPr="00FD0E02">
        <w:rPr>
          <w:spacing w:val="1"/>
          <w:lang w:val="ru-RU"/>
        </w:rPr>
        <w:t>о</w:t>
      </w:r>
      <w:r w:rsidRPr="00FD0E02">
        <w:rPr>
          <w:spacing w:val="-3"/>
          <w:lang w:val="ru-RU"/>
        </w:rPr>
        <w:t>г</w:t>
      </w:r>
      <w:r w:rsidRPr="00FD0E02">
        <w:rPr>
          <w:spacing w:val="1"/>
          <w:lang w:val="ru-RU"/>
        </w:rPr>
        <w:t>р</w:t>
      </w:r>
      <w:r w:rsidRPr="00FD0E02">
        <w:rPr>
          <w:lang w:val="ru-RU"/>
        </w:rPr>
        <w:t>ам</w:t>
      </w:r>
      <w:r w:rsidRPr="00FD0E02">
        <w:rPr>
          <w:spacing w:val="-3"/>
          <w:lang w:val="ru-RU"/>
        </w:rPr>
        <w:t>м</w:t>
      </w:r>
      <w:r w:rsidRPr="00FD0E02">
        <w:rPr>
          <w:lang w:val="ru-RU"/>
        </w:rPr>
        <w:t>н</w:t>
      </w:r>
      <w:r w:rsidRPr="00FD0E02">
        <w:rPr>
          <w:spacing w:val="-2"/>
          <w:lang w:val="ru-RU"/>
        </w:rPr>
        <w:t>о</w:t>
      </w:r>
      <w:r w:rsidRPr="00FD0E02">
        <w:rPr>
          <w:spacing w:val="-8"/>
          <w:lang w:val="ru-RU"/>
        </w:rPr>
        <w:t>г</w:t>
      </w:r>
      <w:r w:rsidRPr="00FD0E02">
        <w:rPr>
          <w:lang w:val="ru-RU"/>
        </w:rPr>
        <w:t>о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1"/>
          <w:lang w:val="ru-RU"/>
        </w:rPr>
        <w:t>о</w:t>
      </w:r>
      <w:r w:rsidRPr="00FD0E02">
        <w:rPr>
          <w:spacing w:val="-6"/>
          <w:lang w:val="ru-RU"/>
        </w:rPr>
        <w:t>б</w:t>
      </w:r>
      <w:r w:rsidRPr="00FD0E02">
        <w:rPr>
          <w:spacing w:val="7"/>
          <w:lang w:val="ru-RU"/>
        </w:rPr>
        <w:t>е</w:t>
      </w:r>
      <w:r w:rsidRPr="00FD0E02">
        <w:rPr>
          <w:spacing w:val="-3"/>
          <w:lang w:val="ru-RU"/>
        </w:rPr>
        <w:t>с</w:t>
      </w:r>
      <w:r w:rsidRPr="00FD0E02">
        <w:rPr>
          <w:lang w:val="ru-RU"/>
        </w:rPr>
        <w:t>п</w:t>
      </w:r>
      <w:r w:rsidRPr="00FD0E02">
        <w:rPr>
          <w:spacing w:val="-7"/>
          <w:lang w:val="ru-RU"/>
        </w:rPr>
        <w:t>е</w:t>
      </w:r>
      <w:r w:rsidRPr="00FD0E02">
        <w:rPr>
          <w:lang w:val="ru-RU"/>
        </w:rPr>
        <w:t>ч</w:t>
      </w:r>
      <w:r w:rsidRPr="00FD0E02">
        <w:rPr>
          <w:spacing w:val="-3"/>
          <w:lang w:val="ru-RU"/>
        </w:rPr>
        <w:t>е</w:t>
      </w:r>
      <w:r w:rsidRPr="00FD0E02">
        <w:rPr>
          <w:lang w:val="ru-RU"/>
        </w:rPr>
        <w:t>н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>я</w:t>
      </w:r>
      <w:r w:rsidRPr="00FD0E02">
        <w:rPr>
          <w:spacing w:val="19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19"/>
          <w:lang w:val="ru-RU"/>
        </w:rPr>
        <w:t xml:space="preserve"> </w:t>
      </w:r>
      <w:r w:rsidRPr="00FD0E02">
        <w:rPr>
          <w:lang w:val="ru-RU"/>
        </w:rPr>
        <w:t>п</w:t>
      </w:r>
      <w:r w:rsidRPr="00FD0E02">
        <w:rPr>
          <w:spacing w:val="-1"/>
          <w:lang w:val="ru-RU"/>
        </w:rPr>
        <w:t>р</w:t>
      </w:r>
      <w:r w:rsidRPr="00FD0E02">
        <w:rPr>
          <w:spacing w:val="-6"/>
          <w:lang w:val="ru-RU"/>
        </w:rPr>
        <w:t>о</w:t>
      </w:r>
      <w:r w:rsidRPr="00FD0E02">
        <w:rPr>
          <w:spacing w:val="-2"/>
          <w:lang w:val="ru-RU"/>
        </w:rPr>
        <w:t>чи</w:t>
      </w:r>
      <w:r w:rsidRPr="00FD0E02">
        <w:rPr>
          <w:lang w:val="ru-RU"/>
        </w:rPr>
        <w:t>х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4"/>
          <w:lang w:val="ru-RU"/>
        </w:rPr>
        <w:t>у</w:t>
      </w:r>
      <w:r w:rsidRPr="00FD0E02">
        <w:rPr>
          <w:lang w:val="ru-RU"/>
        </w:rPr>
        <w:t>с</w:t>
      </w:r>
      <w:r w:rsidRPr="00FD0E02">
        <w:rPr>
          <w:spacing w:val="-1"/>
          <w:lang w:val="ru-RU"/>
        </w:rPr>
        <w:t>л</w:t>
      </w:r>
      <w:r w:rsidRPr="00FD0E02">
        <w:rPr>
          <w:spacing w:val="-4"/>
          <w:lang w:val="ru-RU"/>
        </w:rPr>
        <w:t>у</w:t>
      </w:r>
      <w:r w:rsidRPr="00FD0E02">
        <w:rPr>
          <w:spacing w:val="-32"/>
          <w:lang w:val="ru-RU"/>
        </w:rPr>
        <w:t>г</w:t>
      </w:r>
      <w:r w:rsidRPr="00FD0E02">
        <w:rPr>
          <w:lang w:val="ru-RU"/>
        </w:rPr>
        <w:t>,</w:t>
      </w:r>
      <w:r w:rsidRPr="00FD0E02">
        <w:rPr>
          <w:spacing w:val="20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1"/>
          <w:lang w:val="ru-RU"/>
        </w:rPr>
        <w:t>о</w:t>
      </w:r>
      <w:r w:rsidRPr="00FD0E02">
        <w:rPr>
          <w:lang w:val="ru-RU"/>
        </w:rPr>
        <w:t>ци</w:t>
      </w:r>
      <w:r w:rsidRPr="00FD0E02">
        <w:rPr>
          <w:spacing w:val="2"/>
          <w:lang w:val="ru-RU"/>
        </w:rPr>
        <w:t>а</w:t>
      </w:r>
      <w:r w:rsidRPr="00FD0E02">
        <w:rPr>
          <w:spacing w:val="-1"/>
          <w:lang w:val="ru-RU"/>
        </w:rPr>
        <w:t>л</w:t>
      </w:r>
      <w:r w:rsidRPr="00FD0E02">
        <w:rPr>
          <w:spacing w:val="-4"/>
          <w:lang w:val="ru-RU"/>
        </w:rPr>
        <w:t>ь</w:t>
      </w:r>
      <w:r w:rsidRPr="00FD0E02">
        <w:rPr>
          <w:lang w:val="ru-RU"/>
        </w:rPr>
        <w:t>н</w:t>
      </w:r>
      <w:r w:rsidRPr="00FD0E02">
        <w:rPr>
          <w:spacing w:val="3"/>
          <w:lang w:val="ru-RU"/>
        </w:rPr>
        <w:t>о</w:t>
      </w:r>
      <w:r w:rsidRPr="00FD0E02">
        <w:rPr>
          <w:lang w:val="ru-RU"/>
        </w:rPr>
        <w:t>е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1"/>
          <w:lang w:val="ru-RU"/>
        </w:rPr>
        <w:t>о</w:t>
      </w:r>
      <w:r w:rsidRPr="00FD0E02">
        <w:rPr>
          <w:spacing w:val="-6"/>
          <w:lang w:val="ru-RU"/>
        </w:rPr>
        <w:t>б</w:t>
      </w:r>
      <w:r w:rsidRPr="00FD0E02">
        <w:rPr>
          <w:spacing w:val="7"/>
          <w:lang w:val="ru-RU"/>
        </w:rPr>
        <w:t>е</w:t>
      </w:r>
      <w:r w:rsidRPr="00FD0E02">
        <w:rPr>
          <w:lang w:val="ru-RU"/>
        </w:rPr>
        <w:t>сп</w:t>
      </w:r>
      <w:r w:rsidRPr="00FD0E02">
        <w:rPr>
          <w:spacing w:val="-10"/>
          <w:lang w:val="ru-RU"/>
        </w:rPr>
        <w:t>е</w:t>
      </w:r>
      <w:r w:rsidRPr="00FD0E02">
        <w:rPr>
          <w:lang w:val="ru-RU"/>
        </w:rPr>
        <w:t>че</w:t>
      </w:r>
      <w:r w:rsidRPr="00FD0E02">
        <w:rPr>
          <w:spacing w:val="-2"/>
          <w:lang w:val="ru-RU"/>
        </w:rPr>
        <w:t>н</w:t>
      </w:r>
      <w:r w:rsidRPr="00FD0E02">
        <w:rPr>
          <w:lang w:val="ru-RU"/>
        </w:rPr>
        <w:t>ие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1"/>
          <w:lang w:val="ru-RU"/>
        </w:rPr>
        <w:t>р</w:t>
      </w:r>
      <w:r w:rsidRPr="00FD0E02">
        <w:rPr>
          <w:spacing w:val="-3"/>
          <w:lang w:val="ru-RU"/>
        </w:rPr>
        <w:t>а</w:t>
      </w:r>
      <w:r w:rsidRPr="00FD0E02">
        <w:rPr>
          <w:spacing w:val="1"/>
          <w:lang w:val="ru-RU"/>
        </w:rPr>
        <w:t>б</w:t>
      </w:r>
      <w:r w:rsidRPr="00FD0E02">
        <w:rPr>
          <w:spacing w:val="-4"/>
          <w:lang w:val="ru-RU"/>
        </w:rPr>
        <w:t>о</w:t>
      </w:r>
      <w:r w:rsidRPr="00FD0E02">
        <w:rPr>
          <w:spacing w:val="-3"/>
          <w:lang w:val="ru-RU"/>
        </w:rPr>
        <w:t>т</w:t>
      </w:r>
      <w:r w:rsidRPr="00FD0E02">
        <w:rPr>
          <w:lang w:val="ru-RU"/>
        </w:rPr>
        <w:t>н</w:t>
      </w:r>
      <w:r w:rsidRPr="00FD0E02">
        <w:rPr>
          <w:spacing w:val="-2"/>
          <w:lang w:val="ru-RU"/>
        </w:rPr>
        <w:t>и</w:t>
      </w:r>
      <w:r w:rsidRPr="00FD0E02">
        <w:rPr>
          <w:spacing w:val="-17"/>
          <w:lang w:val="ru-RU"/>
        </w:rPr>
        <w:t>к</w:t>
      </w:r>
      <w:r w:rsidRPr="00FD0E02">
        <w:rPr>
          <w:spacing w:val="1"/>
          <w:lang w:val="ru-RU"/>
        </w:rPr>
        <w:t>о</w:t>
      </w:r>
      <w:r w:rsidRPr="00FD0E02">
        <w:rPr>
          <w:lang w:val="ru-RU"/>
        </w:rPr>
        <w:t xml:space="preserve">в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1"/>
          <w:lang w:val="ru-RU"/>
        </w:rPr>
        <w:t>организаций,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1"/>
          <w:lang w:val="ru-RU"/>
        </w:rPr>
        <w:t>установленное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3"/>
          <w:lang w:val="ru-RU"/>
        </w:rPr>
        <w:t>законодательством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1"/>
          <w:lang w:val="ru-RU"/>
        </w:rPr>
        <w:t>Федерации,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2"/>
          <w:lang w:val="ru-RU"/>
        </w:rPr>
        <w:t>прочие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4"/>
          <w:lang w:val="ru-RU"/>
        </w:rPr>
        <w:t>расходы,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4"/>
          <w:lang w:val="ru-RU"/>
        </w:rPr>
        <w:t>расходы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1"/>
          <w:lang w:val="ru-RU"/>
        </w:rPr>
        <w:t>на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приобретение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3"/>
          <w:lang w:val="ru-RU"/>
        </w:rPr>
        <w:t>оборудования</w:t>
      </w:r>
      <w:r w:rsidRPr="00FD0E02">
        <w:rPr>
          <w:spacing w:val="25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-6"/>
          <w:lang w:val="ru-RU"/>
        </w:rPr>
        <w:t>т</w:t>
      </w:r>
      <w:r w:rsidRPr="00FD0E02">
        <w:rPr>
          <w:spacing w:val="1"/>
          <w:lang w:val="ru-RU"/>
        </w:rPr>
        <w:t>о</w:t>
      </w:r>
      <w:r w:rsidRPr="00FD0E02">
        <w:rPr>
          <w:lang w:val="ru-RU"/>
        </w:rPr>
        <w:t>и</w:t>
      </w:r>
      <w:r w:rsidRPr="00FD0E02">
        <w:rPr>
          <w:spacing w:val="-3"/>
          <w:lang w:val="ru-RU"/>
        </w:rPr>
        <w:t>м</w:t>
      </w:r>
      <w:r w:rsidRPr="00FD0E02">
        <w:rPr>
          <w:spacing w:val="8"/>
          <w:lang w:val="ru-RU"/>
        </w:rPr>
        <w:t>о</w:t>
      </w:r>
      <w:r w:rsidRPr="00FD0E02">
        <w:rPr>
          <w:lang w:val="ru-RU"/>
        </w:rPr>
        <w:t>с</w:t>
      </w:r>
      <w:r w:rsidRPr="00FD0E02">
        <w:rPr>
          <w:spacing w:val="-1"/>
          <w:lang w:val="ru-RU"/>
        </w:rPr>
        <w:t>ть</w:t>
      </w:r>
      <w:r w:rsidRPr="00FD0E02">
        <w:rPr>
          <w:lang w:val="ru-RU"/>
        </w:rPr>
        <w:t>ю</w:t>
      </w:r>
      <w:r w:rsidRPr="00FD0E02">
        <w:rPr>
          <w:spacing w:val="-2"/>
          <w:lang w:val="ru-RU"/>
        </w:rPr>
        <w:t xml:space="preserve"> д</w:t>
      </w:r>
      <w:r w:rsidRPr="00FD0E02">
        <w:rPr>
          <w:lang w:val="ru-RU"/>
        </w:rPr>
        <w:t>о с</w:t>
      </w:r>
      <w:r w:rsidRPr="00FD0E02">
        <w:rPr>
          <w:spacing w:val="2"/>
          <w:lang w:val="ru-RU"/>
        </w:rPr>
        <w:t>т</w:t>
      </w:r>
      <w:r w:rsidRPr="00FD0E02">
        <w:rPr>
          <w:lang w:val="ru-RU"/>
        </w:rPr>
        <w:t>а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3"/>
          <w:lang w:val="ru-RU"/>
        </w:rPr>
        <w:t>т</w:t>
      </w:r>
      <w:r w:rsidRPr="00FD0E02">
        <w:rPr>
          <w:spacing w:val="1"/>
          <w:lang w:val="ru-RU"/>
        </w:rPr>
        <w:t>ы</w:t>
      </w:r>
      <w:r w:rsidRPr="00FD0E02">
        <w:rPr>
          <w:lang w:val="ru-RU"/>
        </w:rPr>
        <w:t>сяч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-4"/>
          <w:lang w:val="ru-RU"/>
        </w:rPr>
        <w:t>р</w:t>
      </w:r>
      <w:r w:rsidRPr="00FD0E02">
        <w:rPr>
          <w:spacing w:val="-9"/>
          <w:lang w:val="ru-RU"/>
        </w:rPr>
        <w:t>у</w:t>
      </w:r>
      <w:r w:rsidRPr="00FD0E02">
        <w:rPr>
          <w:spacing w:val="-6"/>
          <w:lang w:val="ru-RU"/>
        </w:rPr>
        <w:t>б</w:t>
      </w:r>
      <w:r w:rsidRPr="00FD0E02">
        <w:rPr>
          <w:spacing w:val="-1"/>
          <w:lang w:val="ru-RU"/>
        </w:rPr>
        <w:t>л</w:t>
      </w:r>
      <w:r w:rsidRPr="00FD0E02">
        <w:rPr>
          <w:lang w:val="ru-RU"/>
        </w:rPr>
        <w:t xml:space="preserve">ей </w:t>
      </w:r>
      <w:r w:rsidRPr="00FD0E02">
        <w:rPr>
          <w:spacing w:val="-1"/>
          <w:lang w:val="ru-RU"/>
        </w:rPr>
        <w:t>з</w:t>
      </w:r>
      <w:r w:rsidRPr="00FD0E02">
        <w:rPr>
          <w:lang w:val="ru-RU"/>
        </w:rPr>
        <w:t>а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5"/>
          <w:lang w:val="ru-RU"/>
        </w:rPr>
        <w:t>е</w:t>
      </w:r>
      <w:r w:rsidRPr="00FD0E02">
        <w:rPr>
          <w:spacing w:val="1"/>
          <w:lang w:val="ru-RU"/>
        </w:rPr>
        <w:t>д</w:t>
      </w:r>
      <w:r w:rsidRPr="00FD0E02">
        <w:rPr>
          <w:lang w:val="ru-RU"/>
        </w:rPr>
        <w:t>и</w:t>
      </w:r>
      <w:r w:rsidRPr="00FD0E02">
        <w:rPr>
          <w:spacing w:val="-2"/>
          <w:lang w:val="ru-RU"/>
        </w:rPr>
        <w:t>н</w:t>
      </w:r>
      <w:r w:rsidRPr="00FD0E02">
        <w:rPr>
          <w:lang w:val="ru-RU"/>
        </w:rPr>
        <w:t>иц</w:t>
      </w:r>
      <w:r w:rsidRPr="00FD0E02">
        <w:rPr>
          <w:spacing w:val="-33"/>
          <w:lang w:val="ru-RU"/>
        </w:rPr>
        <w:t>у</w:t>
      </w:r>
      <w:r w:rsidRPr="00FD0E02">
        <w:rPr>
          <w:lang w:val="ru-RU"/>
        </w:rPr>
        <w:t>.</w:t>
      </w:r>
    </w:p>
    <w:p w:rsidR="00ED0DA2" w:rsidRPr="00FD0E02" w:rsidRDefault="00ED0DA2">
      <w:pPr>
        <w:pStyle w:val="BodyText"/>
        <w:spacing w:line="241" w:lineRule="auto"/>
        <w:ind w:left="811" w:firstLine="0"/>
        <w:rPr>
          <w:lang w:val="ru-RU"/>
        </w:rPr>
      </w:pPr>
      <w:r w:rsidRPr="00FD0E02">
        <w:rPr>
          <w:spacing w:val="-34"/>
          <w:lang w:val="ru-RU"/>
        </w:rPr>
        <w:t>У</w:t>
      </w:r>
      <w:r w:rsidRPr="00FD0E02">
        <w:rPr>
          <w:lang w:val="ru-RU"/>
        </w:rPr>
        <w:t>с</w:t>
      </w:r>
      <w:r w:rsidRPr="00FD0E02">
        <w:rPr>
          <w:spacing w:val="-1"/>
          <w:lang w:val="ru-RU"/>
        </w:rPr>
        <w:t>л</w:t>
      </w:r>
      <w:r w:rsidRPr="00FD0E02">
        <w:rPr>
          <w:spacing w:val="1"/>
          <w:lang w:val="ru-RU"/>
        </w:rPr>
        <w:t>о</w:t>
      </w:r>
      <w:r w:rsidRPr="00FD0E02">
        <w:rPr>
          <w:spacing w:val="-3"/>
          <w:lang w:val="ru-RU"/>
        </w:rPr>
        <w:t>в</w:t>
      </w:r>
      <w:r w:rsidRPr="00FD0E02">
        <w:rPr>
          <w:lang w:val="ru-RU"/>
        </w:rPr>
        <w:t>ия</w:t>
      </w:r>
      <w:r w:rsidRPr="00FD0E02">
        <w:rPr>
          <w:spacing w:val="-3"/>
          <w:lang w:val="ru-RU"/>
        </w:rPr>
        <w:t>м</w:t>
      </w:r>
      <w:r w:rsidRPr="00FD0E02">
        <w:rPr>
          <w:lang w:val="ru-RU"/>
        </w:rPr>
        <w:t xml:space="preserve">и </w:t>
      </w:r>
      <w:r w:rsidRPr="00FD0E02">
        <w:rPr>
          <w:spacing w:val="-2"/>
          <w:lang w:val="ru-RU"/>
        </w:rPr>
        <w:t>о</w:t>
      </w:r>
      <w:r w:rsidRPr="00FD0E02">
        <w:rPr>
          <w:lang w:val="ru-RU"/>
        </w:rPr>
        <w:t>п</w:t>
      </w:r>
      <w:r w:rsidRPr="00FD0E02">
        <w:rPr>
          <w:spacing w:val="-1"/>
          <w:lang w:val="ru-RU"/>
        </w:rPr>
        <w:t>л</w:t>
      </w:r>
      <w:r w:rsidRPr="00FD0E02">
        <w:rPr>
          <w:spacing w:val="-7"/>
          <w:lang w:val="ru-RU"/>
        </w:rPr>
        <w:t>а</w:t>
      </w:r>
      <w:r w:rsidRPr="00FD0E02">
        <w:rPr>
          <w:spacing w:val="-1"/>
          <w:lang w:val="ru-RU"/>
        </w:rPr>
        <w:t>т</w:t>
      </w:r>
      <w:r w:rsidRPr="00FD0E02">
        <w:rPr>
          <w:lang w:val="ru-RU"/>
        </w:rPr>
        <w:t>ы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>м</w:t>
      </w:r>
      <w:r w:rsidRPr="00FD0E02">
        <w:rPr>
          <w:spacing w:val="-5"/>
          <w:lang w:val="ru-RU"/>
        </w:rPr>
        <w:t>е</w:t>
      </w:r>
      <w:r w:rsidRPr="00FD0E02">
        <w:rPr>
          <w:spacing w:val="1"/>
          <w:lang w:val="ru-RU"/>
        </w:rPr>
        <w:t>д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>ц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>нс</w:t>
      </w:r>
      <w:r w:rsidRPr="00FD0E02">
        <w:rPr>
          <w:spacing w:val="-17"/>
          <w:lang w:val="ru-RU"/>
        </w:rPr>
        <w:t>к</w:t>
      </w:r>
      <w:r w:rsidRPr="00FD0E02">
        <w:rPr>
          <w:spacing w:val="1"/>
          <w:lang w:val="ru-RU"/>
        </w:rPr>
        <w:t>о</w:t>
      </w:r>
      <w:r w:rsidRPr="00FD0E02">
        <w:rPr>
          <w:lang w:val="ru-RU"/>
        </w:rPr>
        <w:t>й</w:t>
      </w:r>
      <w:r w:rsidRPr="00FD0E02">
        <w:rPr>
          <w:spacing w:val="-2"/>
          <w:lang w:val="ru-RU"/>
        </w:rPr>
        <w:t xml:space="preserve"> п</w:t>
      </w:r>
      <w:r w:rsidRPr="00FD0E02">
        <w:rPr>
          <w:spacing w:val="-4"/>
          <w:lang w:val="ru-RU"/>
        </w:rPr>
        <w:t>о</w:t>
      </w:r>
      <w:r w:rsidRPr="00FD0E02">
        <w:rPr>
          <w:spacing w:val="-3"/>
          <w:lang w:val="ru-RU"/>
        </w:rPr>
        <w:t>м</w:t>
      </w:r>
      <w:r w:rsidRPr="00FD0E02">
        <w:rPr>
          <w:spacing w:val="-2"/>
          <w:lang w:val="ru-RU"/>
        </w:rPr>
        <w:t>о</w:t>
      </w:r>
      <w:r w:rsidRPr="00FD0E02">
        <w:rPr>
          <w:spacing w:val="-1"/>
          <w:lang w:val="ru-RU"/>
        </w:rPr>
        <w:t>щ</w:t>
      </w:r>
      <w:r w:rsidRPr="00FD0E02">
        <w:rPr>
          <w:lang w:val="ru-RU"/>
        </w:rPr>
        <w:t xml:space="preserve">и </w:t>
      </w:r>
      <w:r w:rsidRPr="00FD0E02">
        <w:rPr>
          <w:spacing w:val="-1"/>
          <w:lang w:val="ru-RU"/>
        </w:rPr>
        <w:t>з</w:t>
      </w:r>
      <w:r w:rsidRPr="00FD0E02">
        <w:rPr>
          <w:lang w:val="ru-RU"/>
        </w:rPr>
        <w:t>а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5"/>
          <w:lang w:val="ru-RU"/>
        </w:rPr>
        <w:t>с</w:t>
      </w:r>
      <w:r w:rsidRPr="00FD0E02">
        <w:rPr>
          <w:spacing w:val="-2"/>
          <w:lang w:val="ru-RU"/>
        </w:rPr>
        <w:t>ч</w:t>
      </w:r>
      <w:r w:rsidRPr="00FD0E02">
        <w:rPr>
          <w:lang w:val="ru-RU"/>
        </w:rPr>
        <w:t>ет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1"/>
          <w:lang w:val="ru-RU"/>
        </w:rPr>
        <w:t>р</w:t>
      </w:r>
      <w:r w:rsidRPr="00FD0E02">
        <w:rPr>
          <w:spacing w:val="-7"/>
          <w:lang w:val="ru-RU"/>
        </w:rPr>
        <w:t>е</w:t>
      </w:r>
      <w:r w:rsidRPr="00FD0E02">
        <w:rPr>
          <w:spacing w:val="1"/>
          <w:lang w:val="ru-RU"/>
        </w:rPr>
        <w:t>д</w:t>
      </w:r>
      <w:r w:rsidRPr="00FD0E02">
        <w:rPr>
          <w:lang w:val="ru-RU"/>
        </w:rPr>
        <w:t>с</w:t>
      </w:r>
      <w:r w:rsidRPr="00FD0E02">
        <w:rPr>
          <w:spacing w:val="-1"/>
          <w:lang w:val="ru-RU"/>
        </w:rPr>
        <w:t>т</w:t>
      </w:r>
      <w:r w:rsidRPr="00FD0E02">
        <w:rPr>
          <w:lang w:val="ru-RU"/>
        </w:rPr>
        <w:t>в</w:t>
      </w:r>
      <w:r w:rsidRPr="00FD0E02">
        <w:rPr>
          <w:spacing w:val="-4"/>
          <w:lang w:val="ru-RU"/>
        </w:rPr>
        <w:t xml:space="preserve"> </w:t>
      </w:r>
      <w:r w:rsidRPr="00FD0E02">
        <w:rPr>
          <w:spacing w:val="-2"/>
          <w:lang w:val="ru-RU"/>
        </w:rPr>
        <w:t>О</w:t>
      </w:r>
      <w:r w:rsidRPr="00FD0E02">
        <w:rPr>
          <w:lang w:val="ru-RU"/>
        </w:rPr>
        <w:t>МС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я</w:t>
      </w:r>
      <w:r w:rsidRPr="00FD0E02">
        <w:rPr>
          <w:spacing w:val="-6"/>
          <w:lang w:val="ru-RU"/>
        </w:rPr>
        <w:t>в</w:t>
      </w:r>
      <w:r w:rsidRPr="00FD0E02">
        <w:rPr>
          <w:spacing w:val="-1"/>
          <w:lang w:val="ru-RU"/>
        </w:rPr>
        <w:t>л</w:t>
      </w:r>
      <w:r w:rsidRPr="00FD0E02">
        <w:rPr>
          <w:lang w:val="ru-RU"/>
        </w:rPr>
        <w:t>я</w:t>
      </w:r>
      <w:r w:rsidRPr="00FD0E02">
        <w:rPr>
          <w:spacing w:val="-6"/>
          <w:lang w:val="ru-RU"/>
        </w:rPr>
        <w:t>ю</w:t>
      </w:r>
      <w:r w:rsidRPr="00FD0E02">
        <w:rPr>
          <w:spacing w:val="2"/>
          <w:lang w:val="ru-RU"/>
        </w:rPr>
        <w:t>т</w:t>
      </w:r>
      <w:r w:rsidRPr="00FD0E02">
        <w:rPr>
          <w:lang w:val="ru-RU"/>
        </w:rPr>
        <w:t xml:space="preserve">ся: </w:t>
      </w:r>
      <w:r w:rsidRPr="00FD0E02">
        <w:rPr>
          <w:spacing w:val="-1"/>
          <w:lang w:val="ru-RU"/>
        </w:rPr>
        <w:t xml:space="preserve">наличие </w:t>
      </w:r>
      <w:r w:rsidRPr="00FD0E02">
        <w:rPr>
          <w:spacing w:val="-2"/>
          <w:lang w:val="ru-RU"/>
        </w:rPr>
        <w:t>медицинских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услуг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-1"/>
          <w:lang w:val="ru-RU"/>
        </w:rPr>
        <w:t xml:space="preserve"> территориальной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программе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-1"/>
          <w:lang w:val="ru-RU"/>
        </w:rPr>
        <w:t>ОМС;</w:t>
      </w:r>
    </w:p>
    <w:p w:rsidR="00ED0DA2" w:rsidRPr="00FD0E02" w:rsidRDefault="00ED0DA2">
      <w:pPr>
        <w:pStyle w:val="BodyText"/>
        <w:spacing w:before="1" w:line="322" w:lineRule="exact"/>
        <w:ind w:right="104"/>
        <w:jc w:val="both"/>
        <w:rPr>
          <w:lang w:val="ru-RU"/>
        </w:rPr>
      </w:pPr>
      <w:r w:rsidRPr="00FD0E02">
        <w:rPr>
          <w:spacing w:val="-1"/>
          <w:lang w:val="ru-RU"/>
        </w:rPr>
        <w:t>оказание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2"/>
          <w:lang w:val="ru-RU"/>
        </w:rPr>
        <w:t>услуг</w:t>
      </w:r>
      <w:r w:rsidRPr="00FD0E02">
        <w:rPr>
          <w:spacing w:val="8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1"/>
          <w:lang w:val="ru-RU"/>
        </w:rPr>
        <w:t>организации,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имеющей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1"/>
          <w:lang w:val="ru-RU"/>
        </w:rPr>
        <w:t>лицензию</w:t>
      </w:r>
      <w:r w:rsidRPr="00FD0E02">
        <w:rPr>
          <w:spacing w:val="51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3"/>
          <w:lang w:val="ru-RU"/>
        </w:rPr>
        <w:t>включенную</w:t>
      </w:r>
      <w:r w:rsidRPr="00FD0E02">
        <w:rPr>
          <w:spacing w:val="54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4"/>
          <w:lang w:val="ru-RU"/>
        </w:rPr>
        <w:t xml:space="preserve"> </w:t>
      </w:r>
      <w:r w:rsidRPr="00FD0E02">
        <w:rPr>
          <w:spacing w:val="-2"/>
          <w:lang w:val="ru-RU"/>
        </w:rPr>
        <w:t>перечень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1"/>
          <w:lang w:val="ru-RU"/>
        </w:rPr>
        <w:t>организаций,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2"/>
          <w:lang w:val="ru-RU"/>
        </w:rPr>
        <w:t>оказывающих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2"/>
          <w:lang w:val="ru-RU"/>
        </w:rPr>
        <w:t xml:space="preserve">медицинскую помощь </w:t>
      </w:r>
      <w:r w:rsidRPr="00FD0E02">
        <w:rPr>
          <w:lang w:val="ru-RU"/>
        </w:rPr>
        <w:t>в</w:t>
      </w:r>
      <w:r w:rsidRPr="00FD0E02">
        <w:rPr>
          <w:spacing w:val="-1"/>
          <w:lang w:val="ru-RU"/>
        </w:rPr>
        <w:t xml:space="preserve"> системе ОМС,</w:t>
      </w:r>
      <w:r w:rsidRPr="00FD0E02">
        <w:rPr>
          <w:spacing w:val="-4"/>
          <w:lang w:val="ru-RU"/>
        </w:rPr>
        <w:t xml:space="preserve"> </w:t>
      </w:r>
      <w:r w:rsidRPr="00FD0E02">
        <w:rPr>
          <w:spacing w:val="-3"/>
          <w:lang w:val="ru-RU"/>
        </w:rPr>
        <w:t>согласно</w:t>
      </w:r>
      <w:r w:rsidRPr="00FD0E02">
        <w:rPr>
          <w:spacing w:val="-2"/>
          <w:lang w:val="ru-RU"/>
        </w:rPr>
        <w:t xml:space="preserve"> пункту</w:t>
      </w:r>
      <w:r w:rsidRPr="00FD0E02">
        <w:rPr>
          <w:spacing w:val="-4"/>
          <w:lang w:val="ru-RU"/>
        </w:rPr>
        <w:t xml:space="preserve"> </w:t>
      </w:r>
      <w:r w:rsidRPr="00FD0E02">
        <w:rPr>
          <w:lang w:val="ru-RU"/>
        </w:rPr>
        <w:t xml:space="preserve">6.1 </w:t>
      </w:r>
      <w:r w:rsidRPr="00FD0E02">
        <w:rPr>
          <w:spacing w:val="-1"/>
          <w:lang w:val="ru-RU"/>
        </w:rPr>
        <w:t xml:space="preserve">раздела </w:t>
      </w:r>
      <w:r>
        <w:t>III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3"/>
          <w:lang w:val="ru-RU"/>
        </w:rPr>
        <w:t>настоящей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2"/>
          <w:lang w:val="ru-RU"/>
        </w:rPr>
        <w:t xml:space="preserve">Территориальной </w:t>
      </w:r>
      <w:r w:rsidRPr="00FD0E02">
        <w:rPr>
          <w:spacing w:val="-1"/>
          <w:lang w:val="ru-RU"/>
        </w:rPr>
        <w:t>программы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гарантий;</w:t>
      </w:r>
    </w:p>
    <w:p w:rsidR="00ED0DA2" w:rsidRPr="00FD0E02" w:rsidRDefault="00ED0DA2">
      <w:pPr>
        <w:pStyle w:val="BodyText"/>
        <w:spacing w:line="322" w:lineRule="exact"/>
        <w:ind w:right="103"/>
        <w:jc w:val="both"/>
        <w:rPr>
          <w:lang w:val="ru-RU"/>
        </w:rPr>
      </w:pPr>
      <w:r w:rsidRPr="00FD0E02">
        <w:rPr>
          <w:spacing w:val="-1"/>
          <w:lang w:val="ru-RU"/>
        </w:rPr>
        <w:t>наличие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3"/>
          <w:lang w:val="ru-RU"/>
        </w:rPr>
        <w:t>действующего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2"/>
          <w:lang w:val="ru-RU"/>
        </w:rPr>
        <w:t>договора</w:t>
      </w:r>
      <w:r w:rsidRPr="00FD0E02">
        <w:rPr>
          <w:spacing w:val="23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2"/>
          <w:lang w:val="ru-RU"/>
        </w:rPr>
        <w:t>этой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1"/>
          <w:lang w:val="ru-RU"/>
        </w:rPr>
        <w:t>организацией</w:t>
      </w:r>
      <w:r w:rsidRPr="00FD0E02">
        <w:rPr>
          <w:spacing w:val="21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1"/>
          <w:lang w:val="ru-RU"/>
        </w:rPr>
        <w:t xml:space="preserve">предоставление </w:t>
      </w:r>
      <w:r w:rsidRPr="00FD0E02">
        <w:rPr>
          <w:spacing w:val="-2"/>
          <w:lang w:val="ru-RU"/>
        </w:rPr>
        <w:t>медицинских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услуг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 xml:space="preserve">по </w:t>
      </w:r>
      <w:r w:rsidRPr="00FD0E02">
        <w:rPr>
          <w:spacing w:val="-1"/>
          <w:lang w:val="ru-RU"/>
        </w:rPr>
        <w:t>ОМС;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spacing w:val="1"/>
          <w:lang w:val="ru-RU"/>
        </w:rPr>
        <w:t>о</w:t>
      </w:r>
      <w:r w:rsidRPr="00FD0E02">
        <w:rPr>
          <w:spacing w:val="-5"/>
          <w:lang w:val="ru-RU"/>
        </w:rPr>
        <w:t>к</w:t>
      </w:r>
      <w:r w:rsidRPr="00FD0E02">
        <w:rPr>
          <w:lang w:val="ru-RU"/>
        </w:rPr>
        <w:t>а</w:t>
      </w:r>
      <w:r w:rsidRPr="00FD0E02">
        <w:rPr>
          <w:spacing w:val="-1"/>
          <w:lang w:val="ru-RU"/>
        </w:rPr>
        <w:t>з</w:t>
      </w:r>
      <w:r w:rsidRPr="00FD0E02">
        <w:rPr>
          <w:spacing w:val="-3"/>
          <w:lang w:val="ru-RU"/>
        </w:rPr>
        <w:t>а</w:t>
      </w:r>
      <w:r w:rsidRPr="00FD0E02">
        <w:rPr>
          <w:lang w:val="ru-RU"/>
        </w:rPr>
        <w:t>ние</w:t>
      </w:r>
      <w:r w:rsidRPr="00FD0E02">
        <w:rPr>
          <w:spacing w:val="10"/>
          <w:lang w:val="ru-RU"/>
        </w:rPr>
        <w:t xml:space="preserve"> </w:t>
      </w:r>
      <w:r w:rsidRPr="00FD0E02">
        <w:rPr>
          <w:lang w:val="ru-RU"/>
        </w:rPr>
        <w:t>м</w:t>
      </w:r>
      <w:r w:rsidRPr="00FD0E02">
        <w:rPr>
          <w:spacing w:val="-7"/>
          <w:lang w:val="ru-RU"/>
        </w:rPr>
        <w:t>е</w:t>
      </w:r>
      <w:r w:rsidRPr="00FD0E02">
        <w:rPr>
          <w:spacing w:val="1"/>
          <w:lang w:val="ru-RU"/>
        </w:rPr>
        <w:t>д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>ц</w:t>
      </w:r>
      <w:r w:rsidRPr="00FD0E02">
        <w:rPr>
          <w:spacing w:val="-2"/>
          <w:lang w:val="ru-RU"/>
        </w:rPr>
        <w:t>ин</w:t>
      </w:r>
      <w:r w:rsidRPr="00FD0E02">
        <w:rPr>
          <w:lang w:val="ru-RU"/>
        </w:rPr>
        <w:t>ск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>х</w:t>
      </w:r>
      <w:r w:rsidRPr="00FD0E02">
        <w:rPr>
          <w:spacing w:val="11"/>
          <w:lang w:val="ru-RU"/>
        </w:rPr>
        <w:t xml:space="preserve"> </w:t>
      </w:r>
      <w:r w:rsidRPr="00FD0E02">
        <w:rPr>
          <w:spacing w:val="-4"/>
          <w:lang w:val="ru-RU"/>
        </w:rPr>
        <w:t>у</w:t>
      </w:r>
      <w:r w:rsidRPr="00FD0E02">
        <w:rPr>
          <w:lang w:val="ru-RU"/>
        </w:rPr>
        <w:t>с</w:t>
      </w:r>
      <w:r w:rsidRPr="00FD0E02">
        <w:rPr>
          <w:spacing w:val="1"/>
          <w:lang w:val="ru-RU"/>
        </w:rPr>
        <w:t>л</w:t>
      </w:r>
      <w:r w:rsidRPr="00FD0E02">
        <w:rPr>
          <w:spacing w:val="-4"/>
          <w:lang w:val="ru-RU"/>
        </w:rPr>
        <w:t>у</w:t>
      </w:r>
      <w:r w:rsidRPr="00FD0E02">
        <w:rPr>
          <w:lang w:val="ru-RU"/>
        </w:rPr>
        <w:t>г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л</w:t>
      </w:r>
      <w:r w:rsidRPr="00FD0E02">
        <w:rPr>
          <w:lang w:val="ru-RU"/>
        </w:rPr>
        <w:t>и</w:t>
      </w:r>
      <w:r w:rsidRPr="00FD0E02">
        <w:rPr>
          <w:spacing w:val="3"/>
          <w:lang w:val="ru-RU"/>
        </w:rPr>
        <w:t>ц</w:t>
      </w:r>
      <w:r w:rsidRPr="00FD0E02">
        <w:rPr>
          <w:spacing w:val="-33"/>
          <w:lang w:val="ru-RU"/>
        </w:rPr>
        <w:t>у</w:t>
      </w:r>
      <w:r w:rsidRPr="00FD0E02">
        <w:rPr>
          <w:lang w:val="ru-RU"/>
        </w:rPr>
        <w:t>,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1"/>
          <w:lang w:val="ru-RU"/>
        </w:rPr>
        <w:t>з</w:t>
      </w:r>
      <w:r w:rsidRPr="00FD0E02">
        <w:rPr>
          <w:lang w:val="ru-RU"/>
        </w:rPr>
        <w:t>ас</w:t>
      </w:r>
      <w:r w:rsidRPr="00FD0E02">
        <w:rPr>
          <w:spacing w:val="2"/>
          <w:lang w:val="ru-RU"/>
        </w:rPr>
        <w:t>т</w:t>
      </w:r>
      <w:r w:rsidRPr="00FD0E02">
        <w:rPr>
          <w:spacing w:val="1"/>
          <w:lang w:val="ru-RU"/>
        </w:rPr>
        <w:t>р</w:t>
      </w:r>
      <w:r w:rsidRPr="00FD0E02">
        <w:rPr>
          <w:spacing w:val="-3"/>
          <w:lang w:val="ru-RU"/>
        </w:rPr>
        <w:t>а</w:t>
      </w:r>
      <w:r w:rsidRPr="00FD0E02">
        <w:rPr>
          <w:spacing w:val="-9"/>
          <w:lang w:val="ru-RU"/>
        </w:rPr>
        <w:t>х</w:t>
      </w:r>
      <w:r w:rsidRPr="00FD0E02">
        <w:rPr>
          <w:spacing w:val="1"/>
          <w:lang w:val="ru-RU"/>
        </w:rPr>
        <w:t>о</w:t>
      </w:r>
      <w:r w:rsidRPr="00FD0E02">
        <w:rPr>
          <w:spacing w:val="-6"/>
          <w:lang w:val="ru-RU"/>
        </w:rPr>
        <w:t>в</w:t>
      </w:r>
      <w:r w:rsidRPr="00FD0E02">
        <w:rPr>
          <w:spacing w:val="-3"/>
          <w:lang w:val="ru-RU"/>
        </w:rPr>
        <w:t>а</w:t>
      </w:r>
      <w:r w:rsidRPr="00FD0E02">
        <w:rPr>
          <w:lang w:val="ru-RU"/>
        </w:rPr>
        <w:t>н</w:t>
      </w:r>
      <w:r w:rsidRPr="00FD0E02">
        <w:rPr>
          <w:spacing w:val="-2"/>
          <w:lang w:val="ru-RU"/>
        </w:rPr>
        <w:t>н</w:t>
      </w:r>
      <w:r w:rsidRPr="00FD0E02">
        <w:rPr>
          <w:spacing w:val="-4"/>
          <w:lang w:val="ru-RU"/>
        </w:rPr>
        <w:t>о</w:t>
      </w:r>
      <w:r w:rsidRPr="00FD0E02">
        <w:rPr>
          <w:lang w:val="ru-RU"/>
        </w:rPr>
        <w:t>му</w:t>
      </w:r>
      <w:r w:rsidRPr="00FD0E02">
        <w:rPr>
          <w:spacing w:val="6"/>
          <w:lang w:val="ru-RU"/>
        </w:rPr>
        <w:t xml:space="preserve"> </w:t>
      </w:r>
      <w:r w:rsidRPr="00FD0E02">
        <w:rPr>
          <w:lang w:val="ru-RU"/>
        </w:rPr>
        <w:t>по</w:t>
      </w:r>
      <w:r w:rsidRPr="00FD0E02">
        <w:rPr>
          <w:spacing w:val="11"/>
          <w:lang w:val="ru-RU"/>
        </w:rPr>
        <w:t xml:space="preserve"> </w:t>
      </w:r>
      <w:r w:rsidRPr="00FD0E02">
        <w:rPr>
          <w:spacing w:val="-2"/>
          <w:lang w:val="ru-RU"/>
        </w:rPr>
        <w:t>О</w:t>
      </w:r>
      <w:r w:rsidRPr="00FD0E02">
        <w:rPr>
          <w:lang w:val="ru-RU"/>
        </w:rPr>
        <w:t>МС</w:t>
      </w:r>
      <w:r w:rsidRPr="00FD0E02">
        <w:rPr>
          <w:spacing w:val="10"/>
          <w:lang w:val="ru-RU"/>
        </w:rPr>
        <w:t xml:space="preserve"> </w:t>
      </w:r>
      <w:r w:rsidRPr="00FD0E02">
        <w:rPr>
          <w:lang w:val="ru-RU"/>
        </w:rPr>
        <w:t xml:space="preserve">в </w:t>
      </w:r>
      <w:r w:rsidRPr="00FD0E02">
        <w:rPr>
          <w:spacing w:val="-1"/>
          <w:lang w:val="ru-RU"/>
        </w:rPr>
        <w:t>соответствии</w:t>
      </w:r>
      <w:r w:rsidRPr="00FD0E02">
        <w:rPr>
          <w:spacing w:val="46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3"/>
          <w:lang w:val="ru-RU"/>
        </w:rPr>
        <w:t>законодательством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1"/>
          <w:lang w:val="ru-RU"/>
        </w:rPr>
        <w:t>Федерации,</w:t>
      </w:r>
      <w:r w:rsidRPr="00FD0E02">
        <w:rPr>
          <w:spacing w:val="42"/>
          <w:lang w:val="ru-RU"/>
        </w:rPr>
        <w:t xml:space="preserve"> </w:t>
      </w:r>
      <w:r w:rsidRPr="00FD0E02">
        <w:rPr>
          <w:spacing w:val="-1"/>
          <w:lang w:val="ru-RU"/>
        </w:rPr>
        <w:t>наличие</w:t>
      </w:r>
      <w:r w:rsidRPr="00FD0E02">
        <w:rPr>
          <w:spacing w:val="45"/>
          <w:lang w:val="ru-RU"/>
        </w:rPr>
        <w:t xml:space="preserve"> </w:t>
      </w:r>
      <w:r w:rsidRPr="00FD0E02">
        <w:rPr>
          <w:lang w:val="ru-RU"/>
        </w:rPr>
        <w:t>у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1"/>
          <w:lang w:val="ru-RU"/>
        </w:rPr>
        <w:t>пациента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2"/>
          <w:lang w:val="ru-RU"/>
        </w:rPr>
        <w:t>действительного</w:t>
      </w:r>
      <w:r w:rsidRPr="00FD0E02">
        <w:rPr>
          <w:lang w:val="ru-RU"/>
        </w:rPr>
        <w:t xml:space="preserve"> на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-2"/>
          <w:lang w:val="ru-RU"/>
        </w:rPr>
        <w:t>момент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оказания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 xml:space="preserve">помощи </w:t>
      </w:r>
      <w:r w:rsidRPr="00FD0E02">
        <w:rPr>
          <w:spacing w:val="-1"/>
          <w:lang w:val="ru-RU"/>
        </w:rPr>
        <w:t>полиса ОМС.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lang w:val="ru-RU"/>
        </w:rPr>
        <w:t>В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1"/>
          <w:lang w:val="ru-RU"/>
        </w:rPr>
        <w:t>случае,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6"/>
          <w:lang w:val="ru-RU"/>
        </w:rPr>
        <w:t>когда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1"/>
          <w:lang w:val="ru-RU"/>
        </w:rPr>
        <w:t>гражданам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2"/>
          <w:lang w:val="ru-RU"/>
        </w:rPr>
        <w:t>Федерации,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2"/>
          <w:lang w:val="ru-RU"/>
        </w:rPr>
        <w:t>застрахованным</w:t>
      </w:r>
      <w:r w:rsidRPr="00FD0E02">
        <w:rPr>
          <w:spacing w:val="11"/>
          <w:lang w:val="ru-RU"/>
        </w:rPr>
        <w:t xml:space="preserve"> </w:t>
      </w:r>
      <w:r w:rsidRPr="00FD0E02">
        <w:rPr>
          <w:spacing w:val="-1"/>
          <w:lang w:val="ru-RU"/>
        </w:rPr>
        <w:t>по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1"/>
          <w:lang w:val="ru-RU"/>
        </w:rPr>
        <w:t>ОМС,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1"/>
          <w:lang w:val="ru-RU"/>
        </w:rPr>
        <w:t>оказывается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1"/>
          <w:lang w:val="ru-RU"/>
        </w:rPr>
        <w:t>экстренная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2"/>
          <w:lang w:val="ru-RU"/>
        </w:rPr>
        <w:t>или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3"/>
          <w:lang w:val="ru-RU"/>
        </w:rPr>
        <w:t>неотложная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2"/>
          <w:lang w:val="ru-RU"/>
        </w:rPr>
        <w:t>медицинская</w:t>
      </w:r>
      <w:r w:rsidRPr="00FD0E02">
        <w:rPr>
          <w:spacing w:val="30"/>
          <w:lang w:val="ru-RU"/>
        </w:rPr>
        <w:t xml:space="preserve"> </w:t>
      </w:r>
      <w:r w:rsidRPr="00FD0E02">
        <w:rPr>
          <w:spacing w:val="-2"/>
          <w:lang w:val="ru-RU"/>
        </w:rPr>
        <w:t>помощь,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1"/>
          <w:lang w:val="ru-RU"/>
        </w:rPr>
        <w:t>предусмотренная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1"/>
          <w:lang w:val="ru-RU"/>
        </w:rPr>
        <w:t>программой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1"/>
          <w:lang w:val="ru-RU"/>
        </w:rPr>
        <w:t>ОМС,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2"/>
          <w:lang w:val="ru-RU"/>
        </w:rPr>
        <w:t>отсутствие</w:t>
      </w:r>
      <w:r w:rsidRPr="00FD0E02">
        <w:rPr>
          <w:spacing w:val="13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3"/>
          <w:lang w:val="ru-RU"/>
        </w:rPr>
        <w:t>руках</w:t>
      </w:r>
      <w:r w:rsidRPr="00FD0E02">
        <w:rPr>
          <w:spacing w:val="12"/>
          <w:lang w:val="ru-RU"/>
        </w:rPr>
        <w:t xml:space="preserve"> </w:t>
      </w:r>
      <w:r w:rsidRPr="00FD0E02">
        <w:rPr>
          <w:lang w:val="ru-RU"/>
        </w:rPr>
        <w:t>у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1"/>
          <w:lang w:val="ru-RU"/>
        </w:rPr>
        <w:t>пациента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1"/>
          <w:lang w:val="ru-RU"/>
        </w:rPr>
        <w:t>полиса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>ОМС</w:t>
      </w:r>
      <w:r w:rsidRPr="00FD0E02">
        <w:rPr>
          <w:spacing w:val="49"/>
          <w:lang w:val="ru-RU"/>
        </w:rPr>
        <w:t xml:space="preserve"> </w:t>
      </w:r>
      <w:r w:rsidRPr="00FD0E02">
        <w:rPr>
          <w:lang w:val="ru-RU"/>
        </w:rPr>
        <w:t>не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3"/>
          <w:lang w:val="ru-RU"/>
        </w:rPr>
        <w:t>может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1"/>
          <w:lang w:val="ru-RU"/>
        </w:rPr>
        <w:t>быть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1"/>
          <w:lang w:val="ru-RU"/>
        </w:rPr>
        <w:t>причиной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3"/>
          <w:lang w:val="ru-RU"/>
        </w:rPr>
        <w:t>отказа</w:t>
      </w:r>
      <w:r w:rsidRPr="00FD0E02">
        <w:rPr>
          <w:spacing w:val="49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9"/>
          <w:lang w:val="ru-RU"/>
        </w:rPr>
        <w:t xml:space="preserve"> </w:t>
      </w:r>
      <w:r w:rsidRPr="00FD0E02">
        <w:rPr>
          <w:lang w:val="ru-RU"/>
        </w:rPr>
        <w:t>ее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2"/>
          <w:lang w:val="ru-RU"/>
        </w:rPr>
        <w:t>бесплатном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2"/>
          <w:lang w:val="ru-RU"/>
        </w:rPr>
        <w:t>оказании.</w:t>
      </w:r>
    </w:p>
    <w:p w:rsidR="00ED0DA2" w:rsidRPr="00FD0E02" w:rsidRDefault="00ED0DA2">
      <w:pPr>
        <w:pStyle w:val="BodyText"/>
        <w:ind w:right="104"/>
        <w:jc w:val="both"/>
        <w:rPr>
          <w:lang w:val="ru-RU"/>
        </w:rPr>
      </w:pPr>
      <w:r w:rsidRPr="00FD0E02">
        <w:rPr>
          <w:spacing w:val="-2"/>
          <w:lang w:val="ru-RU"/>
        </w:rPr>
        <w:t>Медицинская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2"/>
          <w:lang w:val="ru-RU"/>
        </w:rPr>
        <w:t>помощь</w:t>
      </w:r>
      <w:r w:rsidRPr="00FD0E02">
        <w:rPr>
          <w:spacing w:val="69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69"/>
          <w:lang w:val="ru-RU"/>
        </w:rPr>
        <w:t xml:space="preserve"> </w:t>
      </w:r>
      <w:r w:rsidRPr="00FD0E02">
        <w:rPr>
          <w:spacing w:val="-1"/>
          <w:lang w:val="ru-RU"/>
        </w:rPr>
        <w:t>медицинских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1"/>
          <w:lang w:val="ru-RU"/>
        </w:rPr>
        <w:t>организациях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1"/>
          <w:lang w:val="ru-RU"/>
        </w:rPr>
        <w:t>Федерации,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2"/>
          <w:lang w:val="ru-RU"/>
        </w:rPr>
        <w:t>расположенных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42"/>
          <w:lang w:val="ru-RU"/>
        </w:rPr>
        <w:t xml:space="preserve"> </w:t>
      </w:r>
      <w:r w:rsidRPr="00FD0E02">
        <w:rPr>
          <w:spacing w:val="-2"/>
          <w:lang w:val="ru-RU"/>
        </w:rPr>
        <w:t>пределами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области,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3"/>
          <w:lang w:val="ru-RU"/>
        </w:rPr>
        <w:t>может</w:t>
      </w:r>
      <w:r w:rsidRPr="00FD0E02">
        <w:rPr>
          <w:spacing w:val="42"/>
          <w:lang w:val="ru-RU"/>
        </w:rPr>
        <w:t xml:space="preserve"> </w:t>
      </w:r>
      <w:r w:rsidRPr="00FD0E02">
        <w:rPr>
          <w:spacing w:val="-1"/>
          <w:lang w:val="ru-RU"/>
        </w:rPr>
        <w:t>быть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2"/>
          <w:lang w:val="ru-RU"/>
        </w:rPr>
        <w:t>оплачена</w:t>
      </w:r>
      <w:r w:rsidRPr="00FD0E02">
        <w:rPr>
          <w:spacing w:val="23"/>
          <w:lang w:val="ru-RU"/>
        </w:rPr>
        <w:t xml:space="preserve"> </w:t>
      </w:r>
      <w:r w:rsidRPr="00FD0E02">
        <w:rPr>
          <w:lang w:val="ru-RU"/>
        </w:rPr>
        <w:t>из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2"/>
          <w:lang w:val="ru-RU"/>
        </w:rPr>
        <w:t>средств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1"/>
          <w:lang w:val="ru-RU"/>
        </w:rPr>
        <w:t>ОМС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5"/>
          <w:lang w:val="ru-RU"/>
        </w:rPr>
        <w:t>только</w:t>
      </w:r>
      <w:r w:rsidRPr="00FD0E02">
        <w:rPr>
          <w:spacing w:val="24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2"/>
          <w:lang w:val="ru-RU"/>
        </w:rPr>
        <w:t>рамках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1"/>
          <w:lang w:val="ru-RU"/>
        </w:rPr>
        <w:t>базовой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1"/>
          <w:lang w:val="ru-RU"/>
        </w:rPr>
        <w:t>программы</w:t>
      </w:r>
      <w:r w:rsidRPr="00FD0E02">
        <w:rPr>
          <w:spacing w:val="26"/>
          <w:lang w:val="ru-RU"/>
        </w:rPr>
        <w:t xml:space="preserve"> </w:t>
      </w:r>
      <w:r w:rsidRPr="00FD0E02">
        <w:rPr>
          <w:spacing w:val="-1"/>
          <w:lang w:val="ru-RU"/>
        </w:rPr>
        <w:t>ОМС,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1"/>
          <w:lang w:val="ru-RU"/>
        </w:rPr>
        <w:t>утверждаемой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2"/>
          <w:lang w:val="ru-RU"/>
        </w:rPr>
        <w:t>Правительством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2"/>
          <w:lang w:val="ru-RU"/>
        </w:rPr>
        <w:t>Федерации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2"/>
          <w:lang w:val="ru-RU"/>
        </w:rPr>
        <w:t>(плановая</w:t>
      </w:r>
      <w:r w:rsidRPr="00FD0E02">
        <w:rPr>
          <w:spacing w:val="17"/>
          <w:lang w:val="ru-RU"/>
        </w:rPr>
        <w:t xml:space="preserve"> </w:t>
      </w:r>
      <w:r w:rsidRPr="00FD0E02">
        <w:rPr>
          <w:lang w:val="ru-RU"/>
        </w:rPr>
        <w:t>–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наличии</w:t>
      </w:r>
      <w:r w:rsidRPr="00FD0E02">
        <w:rPr>
          <w:spacing w:val="87"/>
          <w:lang w:val="ru-RU"/>
        </w:rPr>
        <w:t xml:space="preserve"> </w:t>
      </w:r>
      <w:r w:rsidRPr="00FD0E02">
        <w:rPr>
          <w:spacing w:val="-2"/>
          <w:lang w:val="ru-RU"/>
        </w:rPr>
        <w:t>направления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2"/>
          <w:lang w:val="ru-RU"/>
        </w:rPr>
        <w:t>министерства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2"/>
          <w:lang w:val="ru-RU"/>
        </w:rPr>
        <w:t>здравоохранения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области),</w:t>
      </w:r>
      <w:r w:rsidRPr="00FD0E02">
        <w:rPr>
          <w:spacing w:val="1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1"/>
          <w:lang w:val="ru-RU"/>
        </w:rPr>
        <w:t>соответствии</w:t>
      </w:r>
      <w:r w:rsidRPr="00FD0E02">
        <w:rPr>
          <w:spacing w:val="61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2"/>
          <w:lang w:val="ru-RU"/>
        </w:rPr>
        <w:t>действующими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2"/>
          <w:lang w:val="ru-RU"/>
        </w:rPr>
        <w:t>договорами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1"/>
          <w:lang w:val="ru-RU"/>
        </w:rPr>
        <w:t>ОМС</w:t>
      </w:r>
      <w:r w:rsidRPr="00FD0E02">
        <w:rPr>
          <w:spacing w:val="20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1"/>
          <w:lang w:val="ru-RU"/>
        </w:rPr>
        <w:t>установленным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4"/>
          <w:lang w:val="ru-RU"/>
        </w:rPr>
        <w:t>порядком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1"/>
          <w:lang w:val="ru-RU"/>
        </w:rPr>
        <w:t>финансовых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2"/>
          <w:lang w:val="ru-RU"/>
        </w:rPr>
        <w:t>расчетов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1"/>
          <w:lang w:val="ru-RU"/>
        </w:rPr>
        <w:t>между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территориальными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1"/>
          <w:lang w:val="ru-RU"/>
        </w:rPr>
        <w:t>фондами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1"/>
          <w:lang w:val="ru-RU"/>
        </w:rPr>
        <w:t>ОМС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11"/>
          <w:lang w:val="ru-RU"/>
        </w:rPr>
        <w:t xml:space="preserve"> </w:t>
      </w:r>
      <w:r w:rsidRPr="00FD0E02">
        <w:rPr>
          <w:spacing w:val="-2"/>
          <w:lang w:val="ru-RU"/>
        </w:rPr>
        <w:t>медицинскую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помощь,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2"/>
          <w:lang w:val="ru-RU"/>
        </w:rPr>
        <w:t xml:space="preserve">оказанную </w:t>
      </w:r>
      <w:r w:rsidRPr="00FD0E02">
        <w:rPr>
          <w:spacing w:val="-1"/>
          <w:lang w:val="ru-RU"/>
        </w:rPr>
        <w:t>за пределами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территорий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страхования.</w:t>
      </w:r>
    </w:p>
    <w:p w:rsidR="00ED0DA2" w:rsidRPr="00FD0E02" w:rsidRDefault="00ED0DA2">
      <w:pPr>
        <w:spacing w:before="1" w:line="320" w:lineRule="exact"/>
        <w:rPr>
          <w:sz w:val="32"/>
          <w:szCs w:val="32"/>
          <w:lang w:val="ru-RU"/>
        </w:rPr>
      </w:pPr>
    </w:p>
    <w:p w:rsidR="00ED0DA2" w:rsidRPr="00FD0E02" w:rsidRDefault="00ED0DA2">
      <w:pPr>
        <w:pStyle w:val="BodyText"/>
        <w:numPr>
          <w:ilvl w:val="0"/>
          <w:numId w:val="2"/>
        </w:numPr>
        <w:tabs>
          <w:tab w:val="left" w:pos="2816"/>
        </w:tabs>
        <w:ind w:left="1975" w:right="1980" w:firstLine="535"/>
        <w:rPr>
          <w:lang w:val="ru-RU"/>
        </w:rPr>
      </w:pPr>
      <w:r w:rsidRPr="00FD0E02">
        <w:rPr>
          <w:lang w:val="ru-RU"/>
        </w:rPr>
        <w:t xml:space="preserve">Виды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-2"/>
          <w:lang w:val="ru-RU"/>
        </w:rPr>
        <w:t xml:space="preserve"> помощи</w:t>
      </w:r>
      <w:r w:rsidRPr="00FD0E02">
        <w:rPr>
          <w:lang w:val="ru-RU"/>
        </w:rPr>
        <w:t xml:space="preserve"> и </w:t>
      </w:r>
      <w:r w:rsidRPr="00FD0E02">
        <w:rPr>
          <w:spacing w:val="-3"/>
          <w:lang w:val="ru-RU"/>
        </w:rPr>
        <w:t>затраты,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1"/>
          <w:lang w:val="ru-RU"/>
        </w:rPr>
        <w:t>финансовое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-2"/>
          <w:lang w:val="ru-RU"/>
        </w:rPr>
        <w:t>обеспечение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4"/>
          <w:lang w:val="ru-RU"/>
        </w:rPr>
        <w:t>которых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>осуществляется</w:t>
      </w:r>
    </w:p>
    <w:p w:rsidR="00ED0DA2" w:rsidRDefault="00ED0DA2">
      <w:pPr>
        <w:pStyle w:val="BodyText"/>
        <w:spacing w:before="2"/>
        <w:ind w:left="2500" w:firstLine="0"/>
      </w:pPr>
      <w:r>
        <w:rPr>
          <w:spacing w:val="-1"/>
        </w:rPr>
        <w:t xml:space="preserve">за </w:t>
      </w:r>
      <w:r>
        <w:rPr>
          <w:spacing w:val="-2"/>
        </w:rPr>
        <w:t>счет</w:t>
      </w:r>
      <w:r>
        <w:rPr>
          <w:spacing w:val="-1"/>
        </w:rPr>
        <w:t xml:space="preserve"> средств</w:t>
      </w:r>
      <w:r>
        <w:rPr>
          <w:spacing w:val="-4"/>
        </w:rPr>
        <w:t xml:space="preserve"> </w:t>
      </w:r>
      <w:r>
        <w:rPr>
          <w:spacing w:val="-3"/>
        </w:rPr>
        <w:t>бюджетных</w:t>
      </w:r>
      <w:r>
        <w:t xml:space="preserve"> </w:t>
      </w:r>
      <w:r>
        <w:rPr>
          <w:spacing w:val="-2"/>
        </w:rPr>
        <w:t>ассигнований</w:t>
      </w:r>
    </w:p>
    <w:p w:rsidR="00ED0DA2" w:rsidRDefault="00ED0DA2">
      <w:pPr>
        <w:spacing w:before="1" w:line="320" w:lineRule="exact"/>
        <w:rPr>
          <w:sz w:val="32"/>
          <w:szCs w:val="32"/>
        </w:rPr>
      </w:pPr>
    </w:p>
    <w:p w:rsidR="00ED0DA2" w:rsidRPr="00FD0E02" w:rsidRDefault="00ED0DA2">
      <w:pPr>
        <w:pStyle w:val="BodyText"/>
        <w:numPr>
          <w:ilvl w:val="0"/>
          <w:numId w:val="1"/>
        </w:numPr>
        <w:tabs>
          <w:tab w:val="left" w:pos="1093"/>
        </w:tabs>
        <w:ind w:right="103" w:firstLine="708"/>
        <w:jc w:val="both"/>
        <w:rPr>
          <w:lang w:val="ru-RU"/>
        </w:rPr>
      </w:pPr>
      <w:r w:rsidRPr="00FD0E02">
        <w:rPr>
          <w:lang w:val="ru-RU"/>
        </w:rPr>
        <w:t>За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2"/>
          <w:lang w:val="ru-RU"/>
        </w:rPr>
        <w:t>счет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1"/>
          <w:lang w:val="ru-RU"/>
        </w:rPr>
        <w:t>средств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3"/>
          <w:lang w:val="ru-RU"/>
        </w:rPr>
        <w:t>бюджетных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2"/>
          <w:lang w:val="ru-RU"/>
        </w:rPr>
        <w:t>ассигнований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2"/>
          <w:lang w:val="ru-RU"/>
        </w:rPr>
        <w:t>федерального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3"/>
          <w:lang w:val="ru-RU"/>
        </w:rPr>
        <w:t>бюджета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1"/>
          <w:lang w:val="ru-RU"/>
        </w:rPr>
        <w:t>осуществляется: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spacing w:val="-1"/>
          <w:lang w:val="ru-RU"/>
        </w:rPr>
        <w:t>оказание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3"/>
          <w:lang w:val="ru-RU"/>
        </w:rPr>
        <w:t>высокотехнологичной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7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1"/>
          <w:lang w:val="ru-RU"/>
        </w:rPr>
        <w:t>организациях</w:t>
      </w:r>
      <w:r w:rsidRPr="00FD0E02">
        <w:rPr>
          <w:spacing w:val="46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1"/>
          <w:lang w:val="ru-RU"/>
        </w:rPr>
        <w:t>соответствии</w:t>
      </w:r>
      <w:r w:rsidRPr="00FD0E02">
        <w:rPr>
          <w:spacing w:val="46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государственным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1"/>
          <w:lang w:val="ru-RU"/>
        </w:rPr>
        <w:t>заданием,</w:t>
      </w:r>
      <w:r w:rsidRPr="00FD0E02">
        <w:rPr>
          <w:spacing w:val="42"/>
          <w:lang w:val="ru-RU"/>
        </w:rPr>
        <w:t xml:space="preserve"> </w:t>
      </w:r>
      <w:r w:rsidRPr="00FD0E02">
        <w:rPr>
          <w:spacing w:val="-1"/>
          <w:lang w:val="ru-RU"/>
        </w:rPr>
        <w:t>сформированным</w:t>
      </w:r>
      <w:r w:rsidRPr="00FD0E02">
        <w:rPr>
          <w:spacing w:val="42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2"/>
          <w:lang w:val="ru-RU"/>
        </w:rPr>
        <w:t>порядке,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2"/>
          <w:lang w:val="ru-RU"/>
        </w:rPr>
        <w:t>определяемом</w:t>
      </w:r>
      <w:r w:rsidRPr="00FD0E02">
        <w:rPr>
          <w:spacing w:val="11"/>
          <w:lang w:val="ru-RU"/>
        </w:rPr>
        <w:t xml:space="preserve"> </w:t>
      </w:r>
      <w:r w:rsidRPr="00FD0E02">
        <w:rPr>
          <w:spacing w:val="-2"/>
          <w:lang w:val="ru-RU"/>
        </w:rPr>
        <w:t>Министерством</w:t>
      </w:r>
      <w:r w:rsidRPr="00FD0E02">
        <w:rPr>
          <w:lang w:val="ru-RU"/>
        </w:rPr>
        <w:t xml:space="preserve"> 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2"/>
          <w:lang w:val="ru-RU"/>
        </w:rPr>
        <w:t>здравоохранения</w:t>
      </w:r>
      <w:r w:rsidRPr="00FD0E02">
        <w:rPr>
          <w:lang w:val="ru-RU"/>
        </w:rPr>
        <w:t xml:space="preserve"> 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2"/>
          <w:lang w:val="ru-RU"/>
        </w:rPr>
        <w:t>Федерации;</w:t>
      </w:r>
    </w:p>
    <w:p w:rsidR="00ED0DA2" w:rsidRDefault="00ED0DA2">
      <w:pPr>
        <w:pStyle w:val="BodyText"/>
        <w:ind w:right="102"/>
        <w:jc w:val="both"/>
      </w:pPr>
      <w:r w:rsidRPr="00FD0E02">
        <w:rPr>
          <w:spacing w:val="-1"/>
          <w:lang w:val="ru-RU"/>
        </w:rPr>
        <w:t>обеспечение</w:t>
      </w:r>
      <w:r w:rsidRPr="00FD0E02">
        <w:rPr>
          <w:spacing w:val="69"/>
          <w:lang w:val="ru-RU"/>
        </w:rPr>
        <w:t xml:space="preserve"> </w:t>
      </w:r>
      <w:r w:rsidRPr="00FD0E02">
        <w:rPr>
          <w:spacing w:val="-1"/>
          <w:lang w:val="ru-RU"/>
        </w:rPr>
        <w:t>жителей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лекарственными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препаратами,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предназначенными</w:t>
      </w:r>
      <w:r w:rsidRPr="00FD0E02">
        <w:rPr>
          <w:spacing w:val="29"/>
          <w:lang w:val="ru-RU"/>
        </w:rPr>
        <w:t xml:space="preserve"> </w:t>
      </w:r>
      <w:r w:rsidRPr="00FD0E02">
        <w:rPr>
          <w:lang w:val="ru-RU"/>
        </w:rPr>
        <w:t>для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2"/>
          <w:lang w:val="ru-RU"/>
        </w:rPr>
        <w:t>лечения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2"/>
          <w:lang w:val="ru-RU"/>
        </w:rPr>
        <w:t>больных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2"/>
          <w:lang w:val="ru-RU"/>
        </w:rPr>
        <w:t>злокачественными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2"/>
          <w:lang w:val="ru-RU"/>
        </w:rPr>
        <w:t>новообразованиями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1"/>
          <w:lang w:val="ru-RU"/>
        </w:rPr>
        <w:t>лимфоидной,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1"/>
          <w:lang w:val="ru-RU"/>
        </w:rPr>
        <w:t>кроветворной</w:t>
      </w:r>
      <w:r w:rsidRPr="00FD0E02">
        <w:rPr>
          <w:spacing w:val="34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2"/>
          <w:lang w:val="ru-RU"/>
        </w:rPr>
        <w:t>родственных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1"/>
          <w:lang w:val="ru-RU"/>
        </w:rPr>
        <w:t>им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2"/>
          <w:lang w:val="ru-RU"/>
        </w:rPr>
        <w:t>тканей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1"/>
          <w:lang w:val="ru-RU"/>
        </w:rPr>
        <w:t>по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2"/>
          <w:lang w:val="ru-RU"/>
        </w:rPr>
        <w:t>перечню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2"/>
          <w:lang w:val="ru-RU"/>
        </w:rPr>
        <w:t>заболеваний,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1"/>
          <w:lang w:val="ru-RU"/>
        </w:rPr>
        <w:t>утверждаемому</w:t>
      </w:r>
      <w:r w:rsidRPr="00FD0E02">
        <w:rPr>
          <w:spacing w:val="56"/>
          <w:lang w:val="ru-RU"/>
        </w:rPr>
        <w:t xml:space="preserve"> </w:t>
      </w:r>
      <w:r w:rsidRPr="00FD0E02">
        <w:rPr>
          <w:spacing w:val="-2"/>
          <w:lang w:val="ru-RU"/>
        </w:rPr>
        <w:t>Правительством</w:t>
      </w:r>
      <w:r w:rsidRPr="00FD0E02">
        <w:rPr>
          <w:spacing w:val="58"/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2"/>
          <w:lang w:val="ru-RU"/>
        </w:rPr>
        <w:t>Федерации,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2"/>
          <w:lang w:val="ru-RU"/>
        </w:rPr>
        <w:t>гемофилией,</w:t>
      </w:r>
      <w:r w:rsidRPr="00FD0E02">
        <w:rPr>
          <w:spacing w:val="75"/>
          <w:lang w:val="ru-RU"/>
        </w:rPr>
        <w:t xml:space="preserve"> </w:t>
      </w:r>
      <w:r w:rsidRPr="00FD0E02">
        <w:rPr>
          <w:spacing w:val="-2"/>
          <w:lang w:val="ru-RU"/>
        </w:rPr>
        <w:t>муковисцидозом,</w:t>
      </w:r>
      <w:r w:rsidRPr="00FD0E02">
        <w:rPr>
          <w:lang w:val="ru-RU"/>
        </w:rPr>
        <w:t xml:space="preserve">    </w:t>
      </w:r>
      <w:r w:rsidRPr="00FD0E02">
        <w:rPr>
          <w:spacing w:val="-1"/>
          <w:lang w:val="ru-RU"/>
        </w:rPr>
        <w:t>гипофизарным</w:t>
      </w:r>
      <w:r w:rsidRPr="00FD0E02">
        <w:rPr>
          <w:lang w:val="ru-RU"/>
        </w:rPr>
        <w:t xml:space="preserve">    </w:t>
      </w:r>
      <w:r w:rsidRPr="00FD0E02">
        <w:rPr>
          <w:spacing w:val="-2"/>
          <w:lang w:val="ru-RU"/>
        </w:rPr>
        <w:t>нанизмом,</w:t>
      </w:r>
      <w:r w:rsidRPr="00FD0E02">
        <w:rPr>
          <w:lang w:val="ru-RU"/>
        </w:rPr>
        <w:t xml:space="preserve">    </w:t>
      </w:r>
      <w:r w:rsidRPr="00FD0E02">
        <w:rPr>
          <w:spacing w:val="-1"/>
          <w:lang w:val="ru-RU"/>
        </w:rPr>
        <w:t>болезнью</w:t>
      </w:r>
      <w:r w:rsidRPr="00FD0E02">
        <w:rPr>
          <w:lang w:val="ru-RU"/>
        </w:rPr>
        <w:t xml:space="preserve">  </w:t>
      </w:r>
      <w:r w:rsidRPr="00FD0E02">
        <w:rPr>
          <w:spacing w:val="69"/>
          <w:lang w:val="ru-RU"/>
        </w:rPr>
        <w:t xml:space="preserve"> </w:t>
      </w:r>
      <w:r>
        <w:rPr>
          <w:spacing w:val="-6"/>
        </w:rPr>
        <w:t>Гоше,</w:t>
      </w:r>
      <w:r>
        <w:t xml:space="preserve">    </w:t>
      </w:r>
      <w:r>
        <w:rPr>
          <w:spacing w:val="-1"/>
        </w:rPr>
        <w:t>рассеянным</w:t>
      </w:r>
    </w:p>
    <w:p w:rsidR="00ED0DA2" w:rsidRDefault="00ED0DA2">
      <w:pPr>
        <w:jc w:val="both"/>
        <w:sectPr w:rsidR="00ED0DA2">
          <w:pgSz w:w="11900" w:h="16840"/>
          <w:pgMar w:top="660" w:right="740" w:bottom="900" w:left="1200" w:header="0" w:footer="710" w:gutter="0"/>
          <w:cols w:space="720"/>
        </w:sectPr>
      </w:pPr>
    </w:p>
    <w:p w:rsidR="00ED0DA2" w:rsidRPr="00FD0E02" w:rsidRDefault="00ED0DA2">
      <w:pPr>
        <w:pStyle w:val="BodyText"/>
        <w:spacing w:before="41"/>
        <w:ind w:right="102" w:firstLine="0"/>
        <w:jc w:val="both"/>
        <w:rPr>
          <w:lang w:val="ru-RU"/>
        </w:rPr>
      </w:pPr>
      <w:r w:rsidRPr="00FD0E02">
        <w:rPr>
          <w:spacing w:val="-1"/>
          <w:lang w:val="ru-RU"/>
        </w:rPr>
        <w:t>склерозом,</w:t>
      </w:r>
      <w:r w:rsidRPr="00FD0E02">
        <w:rPr>
          <w:spacing w:val="39"/>
          <w:lang w:val="ru-RU"/>
        </w:rPr>
        <w:t xml:space="preserve"> </w:t>
      </w:r>
      <w:r w:rsidRPr="00FD0E02">
        <w:rPr>
          <w:lang w:val="ru-RU"/>
        </w:rPr>
        <w:t>а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1"/>
          <w:lang w:val="ru-RU"/>
        </w:rPr>
        <w:t>также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1"/>
          <w:lang w:val="ru-RU"/>
        </w:rPr>
        <w:t>после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1"/>
          <w:lang w:val="ru-RU"/>
        </w:rPr>
        <w:t>трансплантации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органов</w:t>
      </w:r>
      <w:r w:rsidRPr="00FD0E02">
        <w:rPr>
          <w:spacing w:val="39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1"/>
          <w:lang w:val="ru-RU"/>
        </w:rPr>
        <w:t>(или)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1"/>
          <w:lang w:val="ru-RU"/>
        </w:rPr>
        <w:t>тканей,</w:t>
      </w:r>
      <w:r w:rsidRPr="00FD0E02">
        <w:rPr>
          <w:spacing w:val="37"/>
          <w:lang w:val="ru-RU"/>
        </w:rPr>
        <w:t xml:space="preserve"> </w:t>
      </w:r>
      <w:r w:rsidRPr="00FD0E02">
        <w:rPr>
          <w:lang w:val="ru-RU"/>
        </w:rPr>
        <w:t>по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2"/>
          <w:lang w:val="ru-RU"/>
        </w:rPr>
        <w:t>перечню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1"/>
          <w:lang w:val="ru-RU"/>
        </w:rPr>
        <w:t>лекарственных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2"/>
          <w:lang w:val="ru-RU"/>
        </w:rPr>
        <w:t>препаратов,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2"/>
          <w:lang w:val="ru-RU"/>
        </w:rPr>
        <w:t>утверждаемому</w:t>
      </w:r>
      <w:r w:rsidRPr="00FD0E02">
        <w:rPr>
          <w:spacing w:val="54"/>
          <w:lang w:val="ru-RU"/>
        </w:rPr>
        <w:t xml:space="preserve"> </w:t>
      </w:r>
      <w:r w:rsidRPr="00FD0E02">
        <w:rPr>
          <w:spacing w:val="-1"/>
          <w:lang w:val="ru-RU"/>
        </w:rPr>
        <w:t>Правительством</w:t>
      </w:r>
      <w:r w:rsidRPr="00FD0E02">
        <w:rPr>
          <w:spacing w:val="58"/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2"/>
          <w:lang w:val="ru-RU"/>
        </w:rPr>
        <w:t>Федерации;</w:t>
      </w:r>
    </w:p>
    <w:p w:rsidR="00ED0DA2" w:rsidRPr="00FD0E02" w:rsidRDefault="00ED0DA2">
      <w:pPr>
        <w:pStyle w:val="BodyText"/>
        <w:spacing w:line="320" w:lineRule="exact"/>
        <w:ind w:left="811" w:firstLine="0"/>
        <w:rPr>
          <w:lang w:val="ru-RU"/>
        </w:rPr>
      </w:pPr>
      <w:r w:rsidRPr="00FD0E02">
        <w:rPr>
          <w:spacing w:val="-1"/>
          <w:lang w:val="ru-RU"/>
        </w:rPr>
        <w:t>оказание логистических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услуг;</w:t>
      </w:r>
    </w:p>
    <w:p w:rsidR="00ED0DA2" w:rsidRPr="00FD0E02" w:rsidRDefault="00ED0DA2">
      <w:pPr>
        <w:pStyle w:val="BodyText"/>
        <w:ind w:right="103"/>
        <w:jc w:val="both"/>
        <w:rPr>
          <w:lang w:val="ru-RU"/>
        </w:rPr>
      </w:pPr>
      <w:r w:rsidRPr="00FD0E02">
        <w:rPr>
          <w:spacing w:val="-1"/>
          <w:lang w:val="ru-RU"/>
        </w:rPr>
        <w:t>оказание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государственной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1"/>
          <w:lang w:val="ru-RU"/>
        </w:rPr>
        <w:t>социальной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2"/>
          <w:lang w:val="ru-RU"/>
        </w:rPr>
        <w:t>отдельным</w:t>
      </w:r>
      <w:r w:rsidRPr="00FD0E02">
        <w:rPr>
          <w:spacing w:val="56"/>
          <w:lang w:val="ru-RU"/>
        </w:rPr>
        <w:t xml:space="preserve"> </w:t>
      </w:r>
      <w:r w:rsidRPr="00FD0E02">
        <w:rPr>
          <w:spacing w:val="-3"/>
          <w:lang w:val="ru-RU"/>
        </w:rPr>
        <w:t>категориям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1"/>
          <w:lang w:val="ru-RU"/>
        </w:rPr>
        <w:t>граждан</w:t>
      </w:r>
      <w:r w:rsidRPr="00FD0E02">
        <w:rPr>
          <w:spacing w:val="50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1"/>
          <w:lang w:val="ru-RU"/>
        </w:rPr>
        <w:t>виде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1"/>
          <w:lang w:val="ru-RU"/>
        </w:rPr>
        <w:t>набора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1"/>
          <w:lang w:val="ru-RU"/>
        </w:rPr>
        <w:t>социальных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1"/>
          <w:lang w:val="ru-RU"/>
        </w:rPr>
        <w:t>услуг</w:t>
      </w:r>
      <w:r w:rsidRPr="00FD0E02">
        <w:rPr>
          <w:spacing w:val="50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1"/>
          <w:lang w:val="ru-RU"/>
        </w:rPr>
        <w:t>части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1"/>
          <w:lang w:val="ru-RU"/>
        </w:rPr>
        <w:t>обеспечения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4"/>
          <w:lang w:val="ru-RU"/>
        </w:rPr>
        <w:t>необходимыми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1"/>
          <w:lang w:val="ru-RU"/>
        </w:rPr>
        <w:t>лекарственными</w:t>
      </w:r>
      <w:r w:rsidRPr="00FD0E02">
        <w:rPr>
          <w:spacing w:val="26"/>
          <w:lang w:val="ru-RU"/>
        </w:rPr>
        <w:t xml:space="preserve"> </w:t>
      </w:r>
      <w:r w:rsidRPr="00FD0E02">
        <w:rPr>
          <w:spacing w:val="-1"/>
          <w:lang w:val="ru-RU"/>
        </w:rPr>
        <w:t>препаратами,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2"/>
          <w:lang w:val="ru-RU"/>
        </w:rPr>
        <w:t>изделиями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2"/>
          <w:lang w:val="ru-RU"/>
        </w:rPr>
        <w:t>назначения,</w:t>
      </w:r>
      <w:r w:rsidRPr="00FD0E02">
        <w:rPr>
          <w:spacing w:val="27"/>
          <w:lang w:val="ru-RU"/>
        </w:rPr>
        <w:t xml:space="preserve"> </w:t>
      </w:r>
      <w:r w:rsidRPr="00FD0E02">
        <w:rPr>
          <w:lang w:val="ru-RU"/>
        </w:rPr>
        <w:t>а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1"/>
          <w:lang w:val="ru-RU"/>
        </w:rPr>
        <w:t>также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1"/>
          <w:lang w:val="ru-RU"/>
        </w:rPr>
        <w:t>специализированными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продуктами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лечебного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питания</w:t>
      </w:r>
      <w:r w:rsidRPr="00FD0E02">
        <w:rPr>
          <w:lang w:val="ru-RU"/>
        </w:rPr>
        <w:t xml:space="preserve"> для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-1"/>
          <w:lang w:val="ru-RU"/>
        </w:rPr>
        <w:t>детей-инвалидов;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spacing w:val="-2"/>
          <w:lang w:val="ru-RU"/>
        </w:rPr>
        <w:t>медицинская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2"/>
          <w:lang w:val="ru-RU"/>
        </w:rPr>
        <w:t>помощь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1"/>
          <w:lang w:val="ru-RU"/>
        </w:rPr>
        <w:t>военнослужащим,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1"/>
          <w:lang w:val="ru-RU"/>
        </w:rPr>
        <w:t>гражданам,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призванным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1"/>
          <w:lang w:val="ru-RU"/>
        </w:rPr>
        <w:t>на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1"/>
          <w:lang w:val="ru-RU"/>
        </w:rPr>
        <w:t>военные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1"/>
          <w:lang w:val="ru-RU"/>
        </w:rPr>
        <w:t>сборы,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2"/>
          <w:lang w:val="ru-RU"/>
        </w:rPr>
        <w:t>аттестованным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1"/>
          <w:lang w:val="ru-RU"/>
        </w:rPr>
        <w:t>служащим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2"/>
          <w:lang w:val="ru-RU"/>
        </w:rPr>
        <w:t>Министерства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1"/>
          <w:lang w:val="ru-RU"/>
        </w:rPr>
        <w:t>внутренних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дел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2"/>
          <w:lang w:val="ru-RU"/>
        </w:rPr>
        <w:t>Федерации,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Федеральной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3"/>
          <w:lang w:val="ru-RU"/>
        </w:rPr>
        <w:t>службы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1"/>
          <w:lang w:val="ru-RU"/>
        </w:rPr>
        <w:t>безопасности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spacing w:val="73"/>
          <w:lang w:val="ru-RU"/>
        </w:rPr>
        <w:t xml:space="preserve"> </w:t>
      </w:r>
      <w:r w:rsidRPr="00FD0E02">
        <w:rPr>
          <w:spacing w:val="-1"/>
          <w:lang w:val="ru-RU"/>
        </w:rPr>
        <w:t>Федерации,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>Федеральной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1"/>
          <w:lang w:val="ru-RU"/>
        </w:rPr>
        <w:t>пограничной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3"/>
          <w:lang w:val="ru-RU"/>
        </w:rPr>
        <w:t>службы</w:t>
      </w:r>
      <w:r w:rsidRPr="00FD0E02">
        <w:rPr>
          <w:spacing w:val="49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2"/>
          <w:lang w:val="ru-RU"/>
        </w:rPr>
        <w:t>других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1"/>
          <w:lang w:val="ru-RU"/>
        </w:rPr>
        <w:t>органов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власти,</w:t>
      </w:r>
      <w:r w:rsidRPr="00FD0E02">
        <w:rPr>
          <w:spacing w:val="-1"/>
          <w:lang w:val="ru-RU"/>
        </w:rPr>
        <w:t xml:space="preserve"> освобожденных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от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3"/>
          <w:lang w:val="ru-RU"/>
        </w:rPr>
        <w:t>уплаты</w:t>
      </w:r>
      <w:r w:rsidRPr="00FD0E02">
        <w:rPr>
          <w:lang w:val="ru-RU"/>
        </w:rPr>
        <w:t xml:space="preserve"> взносов</w:t>
      </w:r>
      <w:r w:rsidRPr="00FD0E02">
        <w:rPr>
          <w:spacing w:val="-4"/>
          <w:lang w:val="ru-RU"/>
        </w:rPr>
        <w:t xml:space="preserve"> </w:t>
      </w:r>
      <w:r w:rsidRPr="00FD0E02">
        <w:rPr>
          <w:lang w:val="ru-RU"/>
        </w:rPr>
        <w:t xml:space="preserve">по </w:t>
      </w:r>
      <w:r w:rsidRPr="00FD0E02">
        <w:rPr>
          <w:spacing w:val="-2"/>
          <w:lang w:val="ru-RU"/>
        </w:rPr>
        <w:t>ОМС;</w:t>
      </w:r>
    </w:p>
    <w:p w:rsidR="00ED0DA2" w:rsidRPr="00FD0E02" w:rsidRDefault="00ED0DA2">
      <w:pPr>
        <w:pStyle w:val="BodyText"/>
        <w:ind w:right="103"/>
        <w:jc w:val="both"/>
        <w:rPr>
          <w:lang w:val="ru-RU"/>
        </w:rPr>
      </w:pPr>
      <w:r w:rsidRPr="00FD0E02">
        <w:rPr>
          <w:spacing w:val="-2"/>
          <w:lang w:val="ru-RU"/>
        </w:rPr>
        <w:t>медицинская</w:t>
      </w:r>
      <w:r w:rsidRPr="00FD0E02">
        <w:rPr>
          <w:spacing w:val="26"/>
          <w:lang w:val="ru-RU"/>
        </w:rPr>
        <w:t xml:space="preserve"> </w:t>
      </w:r>
      <w:r w:rsidRPr="00FD0E02">
        <w:rPr>
          <w:spacing w:val="-2"/>
          <w:lang w:val="ru-RU"/>
        </w:rPr>
        <w:t>помощь,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2"/>
          <w:lang w:val="ru-RU"/>
        </w:rPr>
        <w:t>оказываемая</w:t>
      </w:r>
      <w:r w:rsidRPr="00FD0E02">
        <w:rPr>
          <w:spacing w:val="26"/>
          <w:lang w:val="ru-RU"/>
        </w:rPr>
        <w:t xml:space="preserve"> </w:t>
      </w:r>
      <w:r w:rsidRPr="00FD0E02">
        <w:rPr>
          <w:spacing w:val="-1"/>
          <w:lang w:val="ru-RU"/>
        </w:rPr>
        <w:t>лицам,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1"/>
          <w:lang w:val="ru-RU"/>
        </w:rPr>
        <w:t>задержанным,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2"/>
          <w:lang w:val="ru-RU"/>
        </w:rPr>
        <w:t>заключенным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п</w:t>
      </w:r>
      <w:r w:rsidRPr="00FD0E02">
        <w:rPr>
          <w:spacing w:val="-6"/>
          <w:lang w:val="ru-RU"/>
        </w:rPr>
        <w:t>о</w:t>
      </w:r>
      <w:r w:rsidRPr="00FD0E02">
        <w:rPr>
          <w:lang w:val="ru-RU"/>
        </w:rPr>
        <w:t>д</w:t>
      </w:r>
      <w:r w:rsidRPr="00FD0E02">
        <w:rPr>
          <w:spacing w:val="48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2"/>
          <w:lang w:val="ru-RU"/>
        </w:rPr>
        <w:t>т</w:t>
      </w:r>
      <w:r w:rsidRPr="00FD0E02">
        <w:rPr>
          <w:spacing w:val="1"/>
          <w:lang w:val="ru-RU"/>
        </w:rPr>
        <w:t>р</w:t>
      </w:r>
      <w:r w:rsidRPr="00FD0E02">
        <w:rPr>
          <w:lang w:val="ru-RU"/>
        </w:rPr>
        <w:t>аж</w:t>
      </w:r>
      <w:r w:rsidRPr="00FD0E02">
        <w:rPr>
          <w:spacing w:val="-33"/>
          <w:lang w:val="ru-RU"/>
        </w:rPr>
        <w:t>у</w:t>
      </w:r>
      <w:r w:rsidRPr="00FD0E02">
        <w:rPr>
          <w:lang w:val="ru-RU"/>
        </w:rPr>
        <w:t>,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4"/>
          <w:lang w:val="ru-RU"/>
        </w:rPr>
        <w:t>о</w:t>
      </w:r>
      <w:r w:rsidRPr="00FD0E02">
        <w:rPr>
          <w:spacing w:val="-1"/>
          <w:lang w:val="ru-RU"/>
        </w:rPr>
        <w:t>т</w:t>
      </w:r>
      <w:r w:rsidRPr="00FD0E02">
        <w:rPr>
          <w:spacing w:val="1"/>
          <w:lang w:val="ru-RU"/>
        </w:rPr>
        <w:t>б</w:t>
      </w:r>
      <w:r w:rsidRPr="00FD0E02">
        <w:rPr>
          <w:spacing w:val="-2"/>
          <w:lang w:val="ru-RU"/>
        </w:rPr>
        <w:t>ы</w:t>
      </w:r>
      <w:r w:rsidRPr="00FD0E02">
        <w:rPr>
          <w:spacing w:val="-6"/>
          <w:lang w:val="ru-RU"/>
        </w:rPr>
        <w:t>в</w:t>
      </w:r>
      <w:r w:rsidRPr="00FD0E02">
        <w:rPr>
          <w:lang w:val="ru-RU"/>
        </w:rPr>
        <w:t>а</w:t>
      </w:r>
      <w:r w:rsidRPr="00FD0E02">
        <w:rPr>
          <w:spacing w:val="-1"/>
          <w:lang w:val="ru-RU"/>
        </w:rPr>
        <w:t>ющ</w:t>
      </w:r>
      <w:r w:rsidRPr="00FD0E02">
        <w:rPr>
          <w:lang w:val="ru-RU"/>
        </w:rPr>
        <w:t>им</w:t>
      </w:r>
      <w:r w:rsidRPr="00FD0E02">
        <w:rPr>
          <w:spacing w:val="49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-7"/>
          <w:lang w:val="ru-RU"/>
        </w:rPr>
        <w:t>к</w:t>
      </w:r>
      <w:r w:rsidRPr="00FD0E02">
        <w:rPr>
          <w:lang w:val="ru-RU"/>
        </w:rPr>
        <w:t>а</w:t>
      </w:r>
      <w:r w:rsidRPr="00FD0E02">
        <w:rPr>
          <w:spacing w:val="-1"/>
          <w:lang w:val="ru-RU"/>
        </w:rPr>
        <w:t>з</w:t>
      </w:r>
      <w:r w:rsidRPr="00FD0E02">
        <w:rPr>
          <w:lang w:val="ru-RU"/>
        </w:rPr>
        <w:t>а</w:t>
      </w:r>
      <w:r w:rsidRPr="00FD0E02">
        <w:rPr>
          <w:spacing w:val="-2"/>
          <w:lang w:val="ru-RU"/>
        </w:rPr>
        <w:t>н</w:t>
      </w:r>
      <w:r w:rsidRPr="00FD0E02">
        <w:rPr>
          <w:lang w:val="ru-RU"/>
        </w:rPr>
        <w:t>ие</w:t>
      </w:r>
      <w:r w:rsidRPr="00FD0E02">
        <w:rPr>
          <w:spacing w:val="47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8"/>
          <w:lang w:val="ru-RU"/>
        </w:rPr>
        <w:t xml:space="preserve"> </w:t>
      </w:r>
      <w:r w:rsidRPr="00FD0E02">
        <w:rPr>
          <w:lang w:val="ru-RU"/>
        </w:rPr>
        <w:t>м</w:t>
      </w:r>
      <w:r w:rsidRPr="00FD0E02">
        <w:rPr>
          <w:spacing w:val="7"/>
          <w:lang w:val="ru-RU"/>
        </w:rPr>
        <w:t>е</w:t>
      </w:r>
      <w:r w:rsidRPr="00FD0E02">
        <w:rPr>
          <w:lang w:val="ru-RU"/>
        </w:rPr>
        <w:t>с</w:t>
      </w:r>
      <w:r w:rsidRPr="00FD0E02">
        <w:rPr>
          <w:spacing w:val="2"/>
          <w:lang w:val="ru-RU"/>
        </w:rPr>
        <w:t>т</w:t>
      </w:r>
      <w:r w:rsidRPr="00FD0E02">
        <w:rPr>
          <w:lang w:val="ru-RU"/>
        </w:rPr>
        <w:t>ах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>л</w:t>
      </w:r>
      <w:r w:rsidRPr="00FD0E02">
        <w:rPr>
          <w:lang w:val="ru-RU"/>
        </w:rPr>
        <w:t>и</w:t>
      </w:r>
      <w:r w:rsidRPr="00FD0E02">
        <w:rPr>
          <w:spacing w:val="-1"/>
          <w:lang w:val="ru-RU"/>
        </w:rPr>
        <w:t>ш</w:t>
      </w:r>
      <w:r w:rsidRPr="00FD0E02">
        <w:rPr>
          <w:spacing w:val="-3"/>
          <w:lang w:val="ru-RU"/>
        </w:rPr>
        <w:t>е</w:t>
      </w:r>
      <w:r w:rsidRPr="00FD0E02">
        <w:rPr>
          <w:lang w:val="ru-RU"/>
        </w:rPr>
        <w:t>ния</w:t>
      </w:r>
      <w:r w:rsidRPr="00FD0E02">
        <w:rPr>
          <w:spacing w:val="47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-3"/>
          <w:lang w:val="ru-RU"/>
        </w:rPr>
        <w:t>в</w:t>
      </w:r>
      <w:r w:rsidRPr="00FD0E02">
        <w:rPr>
          <w:spacing w:val="-2"/>
          <w:lang w:val="ru-RU"/>
        </w:rPr>
        <w:t>об</w:t>
      </w:r>
      <w:r w:rsidRPr="00FD0E02">
        <w:rPr>
          <w:spacing w:val="-6"/>
          <w:lang w:val="ru-RU"/>
        </w:rPr>
        <w:t>о</w:t>
      </w:r>
      <w:r w:rsidRPr="00FD0E02">
        <w:rPr>
          <w:spacing w:val="-2"/>
          <w:lang w:val="ru-RU"/>
        </w:rPr>
        <w:t>д</w:t>
      </w:r>
      <w:r w:rsidRPr="00FD0E02">
        <w:rPr>
          <w:lang w:val="ru-RU"/>
        </w:rPr>
        <w:t>ы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4"/>
          <w:lang w:val="ru-RU"/>
        </w:rPr>
        <w:t>л</w:t>
      </w:r>
      <w:r w:rsidRPr="00FD0E02">
        <w:rPr>
          <w:lang w:val="ru-RU"/>
        </w:rPr>
        <w:t>и</w:t>
      </w:r>
      <w:r w:rsidRPr="00FD0E02">
        <w:rPr>
          <w:spacing w:val="-4"/>
          <w:lang w:val="ru-RU"/>
        </w:rPr>
        <w:t>б</w:t>
      </w:r>
      <w:r w:rsidRPr="00FD0E02">
        <w:rPr>
          <w:lang w:val="ru-RU"/>
        </w:rPr>
        <w:t xml:space="preserve">о </w:t>
      </w:r>
      <w:r w:rsidRPr="00FD0E02">
        <w:rPr>
          <w:spacing w:val="-1"/>
          <w:lang w:val="ru-RU"/>
        </w:rPr>
        <w:t>административный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арест.</w:t>
      </w:r>
    </w:p>
    <w:p w:rsidR="00ED0DA2" w:rsidRPr="00FD0E02" w:rsidRDefault="00ED0DA2">
      <w:pPr>
        <w:pStyle w:val="BodyText"/>
        <w:numPr>
          <w:ilvl w:val="0"/>
          <w:numId w:val="1"/>
        </w:numPr>
        <w:tabs>
          <w:tab w:val="left" w:pos="1124"/>
        </w:tabs>
        <w:ind w:right="104" w:firstLine="708"/>
        <w:jc w:val="both"/>
        <w:rPr>
          <w:lang w:val="ru-RU"/>
        </w:rPr>
      </w:pPr>
      <w:r w:rsidRPr="00FD0E02">
        <w:rPr>
          <w:lang w:val="ru-RU"/>
        </w:rPr>
        <w:t>За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2"/>
          <w:lang w:val="ru-RU"/>
        </w:rPr>
        <w:t>счет</w:t>
      </w:r>
      <w:r w:rsidRPr="00FD0E02">
        <w:rPr>
          <w:spacing w:val="30"/>
          <w:lang w:val="ru-RU"/>
        </w:rPr>
        <w:t xml:space="preserve"> </w:t>
      </w:r>
      <w:r w:rsidRPr="00FD0E02">
        <w:rPr>
          <w:spacing w:val="-2"/>
          <w:lang w:val="ru-RU"/>
        </w:rPr>
        <w:t>средств</w:t>
      </w:r>
      <w:r w:rsidRPr="00FD0E02">
        <w:rPr>
          <w:spacing w:val="30"/>
          <w:lang w:val="ru-RU"/>
        </w:rPr>
        <w:t xml:space="preserve"> </w:t>
      </w:r>
      <w:r w:rsidRPr="00FD0E02">
        <w:rPr>
          <w:spacing w:val="-3"/>
          <w:lang w:val="ru-RU"/>
        </w:rPr>
        <w:t>бюджетных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1"/>
          <w:lang w:val="ru-RU"/>
        </w:rPr>
        <w:t>ассигнований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3"/>
          <w:lang w:val="ru-RU"/>
        </w:rPr>
        <w:t>бюджета</w:t>
      </w:r>
      <w:r w:rsidRPr="00FD0E02">
        <w:rPr>
          <w:spacing w:val="30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осуществляется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 xml:space="preserve">финансовое </w:t>
      </w:r>
      <w:r w:rsidRPr="00FD0E02">
        <w:rPr>
          <w:spacing w:val="-2"/>
          <w:lang w:val="ru-RU"/>
        </w:rPr>
        <w:t>обеспечение: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spacing w:val="-1"/>
          <w:lang w:val="ru-RU"/>
        </w:rPr>
        <w:t>первичной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2"/>
          <w:lang w:val="ru-RU"/>
        </w:rPr>
        <w:t>медико-санитарной</w:t>
      </w:r>
      <w:r w:rsidRPr="00FD0E02">
        <w:rPr>
          <w:spacing w:val="25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1"/>
          <w:lang w:val="ru-RU"/>
        </w:rPr>
        <w:t>специализированной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19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части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2"/>
          <w:lang w:val="ru-RU"/>
        </w:rPr>
        <w:t>заболеваниях,</w:t>
      </w:r>
      <w:r w:rsidRPr="00FD0E02">
        <w:rPr>
          <w:spacing w:val="17"/>
          <w:lang w:val="ru-RU"/>
        </w:rPr>
        <w:t xml:space="preserve"> </w:t>
      </w:r>
      <w:r w:rsidRPr="00FD0E02">
        <w:rPr>
          <w:lang w:val="ru-RU"/>
        </w:rPr>
        <w:t>не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2"/>
          <w:lang w:val="ru-RU"/>
        </w:rPr>
        <w:t>включенных</w:t>
      </w:r>
      <w:r w:rsidRPr="00FD0E02">
        <w:rPr>
          <w:spacing w:val="17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территориальную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1"/>
          <w:lang w:val="ru-RU"/>
        </w:rPr>
        <w:t>программу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1"/>
          <w:lang w:val="ru-RU"/>
        </w:rPr>
        <w:t>ОМС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2"/>
          <w:lang w:val="ru-RU"/>
        </w:rPr>
        <w:t>(заболевания,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2"/>
          <w:lang w:val="ru-RU"/>
        </w:rPr>
        <w:t>передаваемые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1"/>
          <w:lang w:val="ru-RU"/>
        </w:rPr>
        <w:t>половым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2"/>
          <w:lang w:val="ru-RU"/>
        </w:rPr>
        <w:t>путем,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1"/>
          <w:lang w:val="ru-RU"/>
        </w:rPr>
        <w:t>болезни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7"/>
          <w:lang w:val="ru-RU"/>
        </w:rPr>
        <w:t>кожи</w:t>
      </w:r>
      <w:r w:rsidRPr="00FD0E02">
        <w:rPr>
          <w:spacing w:val="16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5"/>
          <w:lang w:val="ru-RU"/>
        </w:rPr>
        <w:t>подкожной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2"/>
          <w:lang w:val="ru-RU"/>
        </w:rPr>
        <w:t>клетчатки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2"/>
          <w:lang w:val="ru-RU"/>
        </w:rPr>
        <w:t>(медицинская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2"/>
          <w:lang w:val="ru-RU"/>
        </w:rPr>
        <w:t>помощь,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2"/>
          <w:lang w:val="ru-RU"/>
        </w:rPr>
        <w:t>оказываемая</w:t>
      </w:r>
      <w:r w:rsidRPr="00FD0E02">
        <w:rPr>
          <w:spacing w:val="14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85"/>
          <w:lang w:val="ru-RU"/>
        </w:rPr>
        <w:t xml:space="preserve"> </w:t>
      </w:r>
      <w:r w:rsidRPr="00FD0E02">
        <w:rPr>
          <w:spacing w:val="-3"/>
          <w:lang w:val="ru-RU"/>
        </w:rPr>
        <w:t>кожно-венерологическом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1"/>
          <w:lang w:val="ru-RU"/>
        </w:rPr>
        <w:t>диспансере),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4"/>
          <w:lang w:val="ru-RU"/>
        </w:rPr>
        <w:t>туберкулез,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1"/>
          <w:lang w:val="ru-RU"/>
        </w:rPr>
        <w:t>ВИЧ-инфекция</w:t>
      </w:r>
      <w:r w:rsidRPr="00FD0E02">
        <w:rPr>
          <w:spacing w:val="64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2"/>
          <w:lang w:val="ru-RU"/>
        </w:rPr>
        <w:t>СПИД,</w:t>
      </w:r>
      <w:r w:rsidRPr="00FD0E02">
        <w:rPr>
          <w:spacing w:val="81"/>
          <w:lang w:val="ru-RU"/>
        </w:rPr>
        <w:t xml:space="preserve"> </w:t>
      </w:r>
      <w:r w:rsidRPr="00FD0E02">
        <w:rPr>
          <w:lang w:val="ru-RU"/>
        </w:rPr>
        <w:t>психические</w:t>
      </w:r>
      <w:r w:rsidRPr="00FD0E02">
        <w:rPr>
          <w:spacing w:val="42"/>
          <w:lang w:val="ru-RU"/>
        </w:rPr>
        <w:t xml:space="preserve"> </w:t>
      </w:r>
      <w:r w:rsidRPr="00FD0E02">
        <w:rPr>
          <w:spacing w:val="-1"/>
          <w:lang w:val="ru-RU"/>
        </w:rPr>
        <w:t>расстройства</w:t>
      </w:r>
      <w:r w:rsidRPr="00FD0E02">
        <w:rPr>
          <w:spacing w:val="45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1"/>
          <w:lang w:val="ru-RU"/>
        </w:rPr>
        <w:t>расстройства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1"/>
          <w:lang w:val="ru-RU"/>
        </w:rPr>
        <w:t>поведения,</w:t>
      </w:r>
      <w:r w:rsidRPr="00FD0E02">
        <w:rPr>
          <w:spacing w:val="44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4"/>
          <w:lang w:val="ru-RU"/>
        </w:rPr>
        <w:t>том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1"/>
          <w:lang w:val="ru-RU"/>
        </w:rPr>
        <w:t>числе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2"/>
          <w:lang w:val="ru-RU"/>
        </w:rPr>
        <w:t>связанные</w:t>
      </w:r>
      <w:r w:rsidRPr="00FD0E02">
        <w:rPr>
          <w:spacing w:val="45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2"/>
          <w:lang w:val="ru-RU"/>
        </w:rPr>
        <w:t>употреблением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2"/>
          <w:lang w:val="ru-RU"/>
        </w:rPr>
        <w:t>психоактивных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веществ,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2"/>
          <w:lang w:val="ru-RU"/>
        </w:rPr>
        <w:t>включая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1"/>
          <w:lang w:val="ru-RU"/>
        </w:rPr>
        <w:t>профилактические</w:t>
      </w:r>
      <w:r w:rsidRPr="00FD0E02">
        <w:rPr>
          <w:spacing w:val="13"/>
          <w:lang w:val="ru-RU"/>
        </w:rPr>
        <w:t xml:space="preserve"> </w:t>
      </w:r>
      <w:r w:rsidRPr="00FD0E02">
        <w:rPr>
          <w:lang w:val="ru-RU"/>
        </w:rPr>
        <w:t>осмотры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1"/>
          <w:lang w:val="ru-RU"/>
        </w:rPr>
        <w:t>несовершеннолетних</w:t>
      </w:r>
      <w:r w:rsidRPr="00FD0E02">
        <w:rPr>
          <w:spacing w:val="1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1"/>
          <w:lang w:val="ru-RU"/>
        </w:rPr>
        <w:t>целях</w:t>
      </w:r>
      <w:r w:rsidRPr="00FD0E02">
        <w:rPr>
          <w:spacing w:val="68"/>
          <w:lang w:val="ru-RU"/>
        </w:rPr>
        <w:t xml:space="preserve"> </w:t>
      </w:r>
      <w:r w:rsidRPr="00FD0E02">
        <w:rPr>
          <w:spacing w:val="-2"/>
          <w:lang w:val="ru-RU"/>
        </w:rPr>
        <w:t>раннего</w:t>
      </w:r>
      <w:r w:rsidRPr="00FD0E02">
        <w:rPr>
          <w:spacing w:val="68"/>
          <w:lang w:val="ru-RU"/>
        </w:rPr>
        <w:t xml:space="preserve"> </w:t>
      </w:r>
      <w:r w:rsidRPr="00FD0E02">
        <w:rPr>
          <w:spacing w:val="-1"/>
          <w:lang w:val="ru-RU"/>
        </w:rPr>
        <w:t>(своевременного)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выявления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3"/>
          <w:lang w:val="ru-RU"/>
        </w:rPr>
        <w:t>немедицинского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2"/>
          <w:lang w:val="ru-RU"/>
        </w:rPr>
        <w:t>потребления</w:t>
      </w:r>
      <w:r w:rsidRPr="00FD0E02">
        <w:rPr>
          <w:spacing w:val="26"/>
          <w:lang w:val="ru-RU"/>
        </w:rPr>
        <w:t xml:space="preserve"> </w:t>
      </w:r>
      <w:r w:rsidRPr="00FD0E02">
        <w:rPr>
          <w:spacing w:val="-2"/>
          <w:lang w:val="ru-RU"/>
        </w:rPr>
        <w:t>наркотических</w:t>
      </w:r>
      <w:r w:rsidRPr="00FD0E02">
        <w:rPr>
          <w:spacing w:val="29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2"/>
          <w:lang w:val="ru-RU"/>
        </w:rPr>
        <w:t>психотропных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1"/>
          <w:lang w:val="ru-RU"/>
        </w:rPr>
        <w:t>веществ),</w:t>
      </w:r>
      <w:r w:rsidRPr="00FD0E02">
        <w:rPr>
          <w:spacing w:val="27"/>
          <w:lang w:val="ru-RU"/>
        </w:rPr>
        <w:t xml:space="preserve"> </w:t>
      </w:r>
      <w:r w:rsidRPr="00FD0E02">
        <w:rPr>
          <w:lang w:val="ru-RU"/>
        </w:rPr>
        <w:t>а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1"/>
          <w:lang w:val="ru-RU"/>
        </w:rPr>
        <w:t>также</w:t>
      </w:r>
      <w:r w:rsidRPr="00FD0E02">
        <w:rPr>
          <w:spacing w:val="75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1"/>
          <w:lang w:val="ru-RU"/>
        </w:rPr>
        <w:t>части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3"/>
          <w:lang w:val="ru-RU"/>
        </w:rPr>
        <w:t>расходов,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1"/>
          <w:lang w:val="ru-RU"/>
        </w:rPr>
        <w:t>не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2"/>
          <w:lang w:val="ru-RU"/>
        </w:rPr>
        <w:t>включенных</w:t>
      </w:r>
      <w:r w:rsidRPr="00FD0E02">
        <w:rPr>
          <w:spacing w:val="39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2"/>
          <w:lang w:val="ru-RU"/>
        </w:rPr>
        <w:t>структуру</w:t>
      </w:r>
      <w:r w:rsidRPr="00FD0E02">
        <w:rPr>
          <w:spacing w:val="36"/>
          <w:lang w:val="ru-RU"/>
        </w:rPr>
        <w:t xml:space="preserve"> </w:t>
      </w:r>
      <w:r w:rsidRPr="00FD0E02">
        <w:rPr>
          <w:lang w:val="ru-RU"/>
        </w:rPr>
        <w:t>тарифов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1"/>
          <w:lang w:val="ru-RU"/>
        </w:rPr>
        <w:t>на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3"/>
          <w:lang w:val="ru-RU"/>
        </w:rPr>
        <w:t>оплату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1"/>
          <w:lang w:val="ru-RU"/>
        </w:rPr>
        <w:t>помощи,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2"/>
          <w:lang w:val="ru-RU"/>
        </w:rPr>
        <w:t>предусмотренную</w:t>
      </w:r>
      <w:r w:rsidRPr="00FD0E02">
        <w:rPr>
          <w:spacing w:val="65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1"/>
          <w:lang w:val="ru-RU"/>
        </w:rPr>
        <w:t>программе</w:t>
      </w:r>
      <w:r w:rsidRPr="00FD0E02">
        <w:rPr>
          <w:spacing w:val="66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страхования;</w:t>
      </w:r>
    </w:p>
    <w:p w:rsidR="00ED0DA2" w:rsidRPr="00FD0E02" w:rsidRDefault="00ED0DA2">
      <w:pPr>
        <w:pStyle w:val="BodyText"/>
        <w:ind w:right="104"/>
        <w:jc w:val="both"/>
        <w:rPr>
          <w:lang w:val="ru-RU"/>
        </w:rPr>
      </w:pPr>
      <w:r w:rsidRPr="00FD0E02">
        <w:rPr>
          <w:spacing w:val="-2"/>
          <w:lang w:val="ru-RU"/>
        </w:rPr>
        <w:t>высокотехнологичной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2"/>
          <w:lang w:val="ru-RU"/>
        </w:rPr>
        <w:t>помощи,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2"/>
          <w:lang w:val="ru-RU"/>
        </w:rPr>
        <w:t>оказываемой</w:t>
      </w:r>
      <w:r w:rsidRPr="00FD0E02">
        <w:rPr>
          <w:spacing w:val="34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1"/>
          <w:lang w:val="ru-RU"/>
        </w:rPr>
        <w:t>медицинских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организациях</w:t>
      </w:r>
      <w:r w:rsidRPr="00FD0E02">
        <w:rPr>
          <w:spacing w:val="70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2"/>
          <w:lang w:val="ru-RU"/>
        </w:rPr>
        <w:t>области,</w:t>
      </w:r>
      <w:r w:rsidRPr="00FD0E02">
        <w:rPr>
          <w:spacing w:val="68"/>
          <w:lang w:val="ru-RU"/>
        </w:rPr>
        <w:t xml:space="preserve"> </w:t>
      </w:r>
      <w:r w:rsidRPr="00FD0E02">
        <w:rPr>
          <w:spacing w:val="-1"/>
          <w:lang w:val="ru-RU"/>
        </w:rPr>
        <w:t>правила</w:t>
      </w:r>
      <w:r w:rsidRPr="00FD0E02">
        <w:rPr>
          <w:spacing w:val="69"/>
          <w:lang w:val="ru-RU"/>
        </w:rPr>
        <w:t xml:space="preserve"> </w:t>
      </w:r>
      <w:r w:rsidRPr="00FD0E02">
        <w:rPr>
          <w:spacing w:val="-2"/>
          <w:lang w:val="ru-RU"/>
        </w:rPr>
        <w:t>финансового</w:t>
      </w:r>
      <w:r w:rsidRPr="00FD0E02">
        <w:rPr>
          <w:spacing w:val="68"/>
          <w:lang w:val="ru-RU"/>
        </w:rPr>
        <w:t xml:space="preserve"> </w:t>
      </w:r>
      <w:r w:rsidRPr="00FD0E02">
        <w:rPr>
          <w:spacing w:val="-1"/>
          <w:lang w:val="ru-RU"/>
        </w:rPr>
        <w:t>обеспечения</w:t>
      </w:r>
      <w:r w:rsidRPr="00FD0E02">
        <w:rPr>
          <w:spacing w:val="69"/>
          <w:lang w:val="ru-RU"/>
        </w:rPr>
        <w:t xml:space="preserve"> </w:t>
      </w:r>
      <w:r w:rsidRPr="00FD0E02">
        <w:rPr>
          <w:spacing w:val="-5"/>
          <w:lang w:val="ru-RU"/>
        </w:rPr>
        <w:t>которой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1"/>
          <w:lang w:val="ru-RU"/>
        </w:rPr>
        <w:t>определяются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1"/>
          <w:lang w:val="ru-RU"/>
        </w:rPr>
        <w:t>высшим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2"/>
          <w:lang w:val="ru-RU"/>
        </w:rPr>
        <w:t>исполнительным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1"/>
          <w:lang w:val="ru-RU"/>
        </w:rPr>
        <w:t>органом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государственной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2"/>
          <w:lang w:val="ru-RU"/>
        </w:rPr>
        <w:t>власти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-2"/>
          <w:lang w:val="ru-RU"/>
        </w:rPr>
        <w:t xml:space="preserve"> области;</w:t>
      </w:r>
    </w:p>
    <w:p w:rsidR="00ED0DA2" w:rsidRDefault="00ED0DA2">
      <w:pPr>
        <w:pStyle w:val="BodyText"/>
        <w:ind w:right="103"/>
        <w:jc w:val="both"/>
      </w:pPr>
      <w:r w:rsidRPr="00FD0E02">
        <w:rPr>
          <w:spacing w:val="-2"/>
          <w:lang w:val="ru-RU"/>
        </w:rPr>
        <w:t>дорогостоящих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1"/>
          <w:lang w:val="ru-RU"/>
        </w:rPr>
        <w:t>видов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69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1"/>
          <w:lang w:val="ru-RU"/>
        </w:rPr>
        <w:t xml:space="preserve"> </w:t>
      </w:r>
      <w:r w:rsidRPr="00FD0E02">
        <w:rPr>
          <w:lang w:val="ru-RU"/>
        </w:rPr>
        <w:t xml:space="preserve">в </w:t>
      </w:r>
      <w:r w:rsidRPr="00FD0E02">
        <w:rPr>
          <w:spacing w:val="-1"/>
          <w:lang w:val="ru-RU"/>
        </w:rPr>
        <w:t>части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2"/>
          <w:lang w:val="ru-RU"/>
        </w:rPr>
        <w:t>обеспечения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2"/>
          <w:lang w:val="ru-RU"/>
        </w:rPr>
        <w:t>слухопротезирования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населению</w:t>
      </w:r>
      <w:r w:rsidRPr="00FD0E02">
        <w:rPr>
          <w:spacing w:val="-2"/>
          <w:lang w:val="ru-RU"/>
        </w:rPr>
        <w:t xml:space="preserve"> </w:t>
      </w:r>
      <w:r>
        <w:rPr>
          <w:spacing w:val="-3"/>
        </w:rPr>
        <w:t>Ростовской</w:t>
      </w:r>
      <w:r>
        <w:t xml:space="preserve"> </w:t>
      </w:r>
      <w:r>
        <w:rPr>
          <w:spacing w:val="-2"/>
        </w:rPr>
        <w:t>области;</w:t>
      </w:r>
    </w:p>
    <w:p w:rsidR="00ED0DA2" w:rsidRPr="00FD0E02" w:rsidRDefault="00ED0DA2">
      <w:pPr>
        <w:pStyle w:val="BodyText"/>
        <w:ind w:right="103" w:firstLine="707"/>
        <w:jc w:val="both"/>
        <w:rPr>
          <w:lang w:val="ru-RU"/>
        </w:rPr>
      </w:pPr>
      <w:r w:rsidRPr="00FD0E02">
        <w:rPr>
          <w:spacing w:val="-1"/>
          <w:lang w:val="ru-RU"/>
        </w:rPr>
        <w:t>реабилитационной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1"/>
          <w:lang w:val="ru-RU"/>
        </w:rPr>
        <w:t>после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2"/>
          <w:lang w:val="ru-RU"/>
        </w:rPr>
        <w:t>стационарного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2"/>
          <w:lang w:val="ru-RU"/>
        </w:rPr>
        <w:t>лечения</w:t>
      </w:r>
      <w:r w:rsidRPr="00FD0E02">
        <w:rPr>
          <w:spacing w:val="2"/>
          <w:lang w:val="ru-RU"/>
        </w:rPr>
        <w:t xml:space="preserve"> </w:t>
      </w:r>
      <w:r w:rsidRPr="00FD0E02">
        <w:rPr>
          <w:lang w:val="ru-RU"/>
        </w:rPr>
        <w:t>для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1"/>
          <w:lang w:val="ru-RU"/>
        </w:rPr>
        <w:t>жителей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-2"/>
          <w:lang w:val="ru-RU"/>
        </w:rPr>
        <w:t xml:space="preserve"> области</w:t>
      </w:r>
      <w:r w:rsidRPr="00FD0E02">
        <w:rPr>
          <w:lang w:val="ru-RU"/>
        </w:rPr>
        <w:t xml:space="preserve"> в</w:t>
      </w:r>
      <w:r w:rsidRPr="00FD0E02">
        <w:rPr>
          <w:spacing w:val="-1"/>
          <w:lang w:val="ru-RU"/>
        </w:rPr>
        <w:t xml:space="preserve"> условиях</w:t>
      </w:r>
      <w:r w:rsidRPr="00FD0E02">
        <w:rPr>
          <w:spacing w:val="-2"/>
          <w:lang w:val="ru-RU"/>
        </w:rPr>
        <w:t xml:space="preserve"> пребывания</w:t>
      </w:r>
      <w:r w:rsidRPr="00FD0E02">
        <w:rPr>
          <w:lang w:val="ru-RU"/>
        </w:rPr>
        <w:t xml:space="preserve"> в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санатории;</w:t>
      </w:r>
    </w:p>
    <w:p w:rsidR="00ED0DA2" w:rsidRPr="00FD0E02" w:rsidRDefault="00ED0DA2">
      <w:pPr>
        <w:pStyle w:val="BodyText"/>
        <w:ind w:left="811" w:right="144" w:firstLine="0"/>
        <w:rPr>
          <w:lang w:val="ru-RU"/>
        </w:rPr>
      </w:pPr>
      <w:r w:rsidRPr="00FD0E02">
        <w:rPr>
          <w:spacing w:val="-1"/>
          <w:lang w:val="ru-RU"/>
        </w:rPr>
        <w:t>паллиативной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-2"/>
          <w:lang w:val="ru-RU"/>
        </w:rPr>
        <w:t xml:space="preserve"> помощи</w:t>
      </w:r>
      <w:r w:rsidRPr="00FD0E02">
        <w:rPr>
          <w:lang w:val="ru-RU"/>
        </w:rPr>
        <w:t xml:space="preserve"> в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3"/>
          <w:lang w:val="ru-RU"/>
        </w:rPr>
        <w:t>домах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ребенка;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1"/>
          <w:lang w:val="ru-RU"/>
        </w:rPr>
        <w:t>зарегистрированными</w:t>
      </w:r>
      <w:r w:rsidRPr="00FD0E02">
        <w:rPr>
          <w:spacing w:val="7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2"/>
          <w:lang w:val="ru-RU"/>
        </w:rPr>
        <w:t>установленном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2"/>
          <w:lang w:val="ru-RU"/>
        </w:rPr>
        <w:t>порядке</w:t>
      </w:r>
      <w:r w:rsidRPr="00FD0E02">
        <w:rPr>
          <w:spacing w:val="6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территории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</w:p>
    <w:p w:rsidR="00ED0DA2" w:rsidRPr="00FD0E02" w:rsidRDefault="00ED0DA2">
      <w:pPr>
        <w:pStyle w:val="BodyText"/>
        <w:spacing w:before="2"/>
        <w:ind w:right="104" w:firstLine="0"/>
        <w:jc w:val="both"/>
        <w:rPr>
          <w:lang w:val="ru-RU"/>
        </w:rPr>
      </w:pPr>
      <w:r w:rsidRPr="00FD0E02">
        <w:rPr>
          <w:spacing w:val="-1"/>
          <w:lang w:val="ru-RU"/>
        </w:rPr>
        <w:t>Федерации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2"/>
          <w:lang w:val="ru-RU"/>
        </w:rPr>
        <w:t>лекарственными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2"/>
          <w:lang w:val="ru-RU"/>
        </w:rPr>
        <w:t>препаратами</w:t>
      </w:r>
      <w:r w:rsidRPr="00FD0E02">
        <w:rPr>
          <w:spacing w:val="17"/>
          <w:lang w:val="ru-RU"/>
        </w:rPr>
        <w:t xml:space="preserve"> </w:t>
      </w:r>
      <w:r w:rsidRPr="00FD0E02">
        <w:rPr>
          <w:lang w:val="ru-RU"/>
        </w:rPr>
        <w:t>для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2"/>
          <w:lang w:val="ru-RU"/>
        </w:rPr>
        <w:t>лечения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2"/>
          <w:lang w:val="ru-RU"/>
        </w:rPr>
        <w:t>заболеваний,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2"/>
          <w:lang w:val="ru-RU"/>
        </w:rPr>
        <w:t>включенных</w:t>
      </w:r>
      <w:r w:rsidRPr="00FD0E02">
        <w:rPr>
          <w:spacing w:val="51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2"/>
          <w:lang w:val="ru-RU"/>
        </w:rPr>
        <w:t>перечень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2"/>
          <w:lang w:val="ru-RU"/>
        </w:rPr>
        <w:t>жизнеугрожающих</w:t>
      </w:r>
      <w:r w:rsidRPr="00FD0E02">
        <w:rPr>
          <w:spacing w:val="45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>хронических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1"/>
          <w:lang w:val="ru-RU"/>
        </w:rPr>
        <w:t>прогрессирующих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2"/>
          <w:lang w:val="ru-RU"/>
        </w:rPr>
        <w:t>редких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1"/>
          <w:lang w:val="ru-RU"/>
        </w:rPr>
        <w:t>(орфанных)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2"/>
          <w:lang w:val="ru-RU"/>
        </w:rPr>
        <w:t>заболеваний,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2"/>
          <w:lang w:val="ru-RU"/>
        </w:rPr>
        <w:t>приводящих</w:t>
      </w:r>
      <w:r w:rsidRPr="00FD0E02">
        <w:rPr>
          <w:spacing w:val="20"/>
          <w:lang w:val="ru-RU"/>
        </w:rPr>
        <w:t xml:space="preserve"> </w:t>
      </w:r>
      <w:r w:rsidRPr="00FD0E02">
        <w:rPr>
          <w:lang w:val="ru-RU"/>
        </w:rPr>
        <w:t>к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1"/>
          <w:lang w:val="ru-RU"/>
        </w:rPr>
        <w:t>сокращению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2"/>
          <w:lang w:val="ru-RU"/>
        </w:rPr>
        <w:t>продолжительности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2"/>
          <w:lang w:val="ru-RU"/>
        </w:rPr>
        <w:t>жизни</w:t>
      </w:r>
      <w:r w:rsidRPr="00FD0E02">
        <w:rPr>
          <w:spacing w:val="77"/>
          <w:lang w:val="ru-RU"/>
        </w:rPr>
        <w:t xml:space="preserve"> </w:t>
      </w:r>
      <w:r w:rsidRPr="00FD0E02">
        <w:rPr>
          <w:spacing w:val="-1"/>
          <w:lang w:val="ru-RU"/>
        </w:rPr>
        <w:t>гражданина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-1"/>
          <w:lang w:val="ru-RU"/>
        </w:rPr>
        <w:t>или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его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инвалидности;</w:t>
      </w:r>
    </w:p>
    <w:p w:rsidR="00ED0DA2" w:rsidRPr="00FD0E02" w:rsidRDefault="00ED0DA2">
      <w:pPr>
        <w:pStyle w:val="BodyText"/>
        <w:ind w:right="103"/>
        <w:jc w:val="both"/>
        <w:rPr>
          <w:lang w:val="ru-RU"/>
        </w:rPr>
      </w:pPr>
      <w:r w:rsidRPr="00FD0E02">
        <w:rPr>
          <w:spacing w:val="-1"/>
          <w:lang w:val="ru-RU"/>
        </w:rPr>
        <w:t>лекарственными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1"/>
          <w:lang w:val="ru-RU"/>
        </w:rPr>
        <w:t>препаратами</w:t>
      </w:r>
      <w:r w:rsidRPr="00FD0E02">
        <w:rPr>
          <w:spacing w:val="26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2"/>
          <w:lang w:val="ru-RU"/>
        </w:rPr>
        <w:t>соответствии</w:t>
      </w:r>
      <w:r w:rsidRPr="00FD0E02">
        <w:rPr>
          <w:spacing w:val="27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2"/>
          <w:lang w:val="ru-RU"/>
        </w:rPr>
        <w:t>перечнем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3"/>
          <w:lang w:val="ru-RU"/>
        </w:rPr>
        <w:t>групп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1"/>
          <w:lang w:val="ru-RU"/>
        </w:rPr>
        <w:t>населения</w:t>
      </w:r>
      <w:r w:rsidRPr="00FD0E02">
        <w:rPr>
          <w:spacing w:val="63"/>
          <w:lang w:val="ru-RU"/>
        </w:rPr>
        <w:t xml:space="preserve"> </w:t>
      </w:r>
      <w:r w:rsidRPr="00FD0E02">
        <w:rPr>
          <w:lang w:val="ru-RU"/>
        </w:rPr>
        <w:t xml:space="preserve">и 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3"/>
          <w:lang w:val="ru-RU"/>
        </w:rPr>
        <w:t>категорий</w:t>
      </w:r>
      <w:r w:rsidRPr="00FD0E02">
        <w:rPr>
          <w:lang w:val="ru-RU"/>
        </w:rPr>
        <w:t xml:space="preserve"> 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заболеваний,</w:t>
      </w:r>
      <w:r w:rsidRPr="00FD0E02">
        <w:rPr>
          <w:lang w:val="ru-RU"/>
        </w:rPr>
        <w:t xml:space="preserve"> 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lang w:val="ru-RU"/>
        </w:rPr>
        <w:t xml:space="preserve"> 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4"/>
          <w:lang w:val="ru-RU"/>
        </w:rPr>
        <w:t>амбулаторном</w:t>
      </w:r>
      <w:r w:rsidRPr="00FD0E02">
        <w:rPr>
          <w:lang w:val="ru-RU"/>
        </w:rPr>
        <w:t xml:space="preserve"> 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лечении</w:t>
      </w:r>
      <w:r w:rsidRPr="00FD0E02">
        <w:rPr>
          <w:lang w:val="ru-RU"/>
        </w:rPr>
        <w:t xml:space="preserve"> 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4"/>
          <w:lang w:val="ru-RU"/>
        </w:rPr>
        <w:t>которых</w:t>
      </w:r>
      <w:r w:rsidRPr="00FD0E02">
        <w:rPr>
          <w:lang w:val="ru-RU"/>
        </w:rPr>
        <w:t xml:space="preserve"> 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лекарственные</w:t>
      </w:r>
    </w:p>
    <w:p w:rsidR="00ED0DA2" w:rsidRPr="00FD0E02" w:rsidRDefault="00ED0DA2">
      <w:pPr>
        <w:jc w:val="both"/>
        <w:rPr>
          <w:lang w:val="ru-RU"/>
        </w:rPr>
        <w:sectPr w:rsidR="00ED0DA2" w:rsidRPr="00FD0E02">
          <w:pgSz w:w="11900" w:h="16840"/>
          <w:pgMar w:top="660" w:right="740" w:bottom="900" w:left="1200" w:header="0" w:footer="710" w:gutter="0"/>
          <w:cols w:space="720"/>
        </w:sectPr>
      </w:pPr>
    </w:p>
    <w:p w:rsidR="00ED0DA2" w:rsidRPr="00FD0E02" w:rsidRDefault="00ED0DA2">
      <w:pPr>
        <w:pStyle w:val="BodyText"/>
        <w:spacing w:before="41"/>
        <w:ind w:right="102" w:firstLine="0"/>
        <w:jc w:val="both"/>
        <w:rPr>
          <w:lang w:val="ru-RU"/>
        </w:rPr>
      </w:pPr>
      <w:r w:rsidRPr="00FD0E02">
        <w:rPr>
          <w:spacing w:val="-2"/>
          <w:lang w:val="ru-RU"/>
        </w:rPr>
        <w:t>препараты</w:t>
      </w:r>
      <w:r w:rsidRPr="00FD0E02">
        <w:rPr>
          <w:spacing w:val="15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2"/>
          <w:lang w:val="ru-RU"/>
        </w:rPr>
        <w:t>изделия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2"/>
          <w:lang w:val="ru-RU"/>
        </w:rPr>
        <w:t>назначения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2"/>
          <w:lang w:val="ru-RU"/>
        </w:rPr>
        <w:t>отпускаются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1"/>
          <w:lang w:val="ru-RU"/>
        </w:rPr>
        <w:t>по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1"/>
          <w:lang w:val="ru-RU"/>
        </w:rPr>
        <w:t>рецептам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3"/>
          <w:lang w:val="ru-RU"/>
        </w:rPr>
        <w:t>врачей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бесплатно,</w:t>
      </w:r>
      <w:r w:rsidRPr="00FD0E02">
        <w:rPr>
          <w:spacing w:val="32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3"/>
          <w:lang w:val="ru-RU"/>
        </w:rPr>
        <w:t>учетом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1"/>
          <w:lang w:val="ru-RU"/>
        </w:rPr>
        <w:t>лекарственных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2"/>
          <w:lang w:val="ru-RU"/>
        </w:rPr>
        <w:t>препаратов,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1"/>
          <w:lang w:val="ru-RU"/>
        </w:rPr>
        <w:t>предусмотренных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2"/>
          <w:lang w:val="ru-RU"/>
        </w:rPr>
        <w:t>перечнем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1"/>
          <w:lang w:val="ru-RU"/>
        </w:rPr>
        <w:t>жизненно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4"/>
          <w:lang w:val="ru-RU"/>
        </w:rPr>
        <w:t>необходимых</w:t>
      </w:r>
      <w:r w:rsidRPr="00FD0E02">
        <w:rPr>
          <w:spacing w:val="7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важнейших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лекарственных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препаратов,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1"/>
          <w:lang w:val="ru-RU"/>
        </w:rPr>
        <w:t>утверждаемым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2"/>
          <w:lang w:val="ru-RU"/>
        </w:rPr>
        <w:t>Правительством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Федерации;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spacing w:val="-1"/>
          <w:lang w:val="ru-RU"/>
        </w:rPr>
        <w:t>лекарственными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1"/>
          <w:lang w:val="ru-RU"/>
        </w:rPr>
        <w:t>препаратами</w:t>
      </w:r>
      <w:r w:rsidRPr="00FD0E02">
        <w:rPr>
          <w:spacing w:val="14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1"/>
          <w:lang w:val="ru-RU"/>
        </w:rPr>
        <w:t>соответствии</w:t>
      </w:r>
      <w:r w:rsidRPr="00FD0E02">
        <w:rPr>
          <w:spacing w:val="15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2"/>
          <w:lang w:val="ru-RU"/>
        </w:rPr>
        <w:t>перечнем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3"/>
          <w:lang w:val="ru-RU"/>
        </w:rPr>
        <w:t>групп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населения,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4"/>
          <w:lang w:val="ru-RU"/>
        </w:rPr>
        <w:t>амбулаторном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2"/>
          <w:lang w:val="ru-RU"/>
        </w:rPr>
        <w:t>лечении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4"/>
          <w:lang w:val="ru-RU"/>
        </w:rPr>
        <w:t>которых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2"/>
          <w:lang w:val="ru-RU"/>
        </w:rPr>
        <w:t>лекарственные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2"/>
          <w:lang w:val="ru-RU"/>
        </w:rPr>
        <w:t>препараты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2"/>
          <w:lang w:val="ru-RU"/>
        </w:rPr>
        <w:t>отпускаются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1"/>
          <w:lang w:val="ru-RU"/>
        </w:rPr>
        <w:t>по</w:t>
      </w:r>
      <w:r w:rsidRPr="00FD0E02">
        <w:rPr>
          <w:spacing w:val="53"/>
          <w:lang w:val="ru-RU"/>
        </w:rPr>
        <w:t xml:space="preserve"> </w:t>
      </w:r>
      <w:r w:rsidRPr="00FD0E02">
        <w:rPr>
          <w:lang w:val="ru-RU"/>
        </w:rPr>
        <w:t>рецептам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3"/>
          <w:lang w:val="ru-RU"/>
        </w:rPr>
        <w:t>врачей</w:t>
      </w:r>
      <w:r w:rsidRPr="00FD0E02">
        <w:rPr>
          <w:lang w:val="ru-RU"/>
        </w:rPr>
        <w:t xml:space="preserve"> с</w:t>
      </w:r>
      <w:r w:rsidRPr="00FD0E02">
        <w:rPr>
          <w:spacing w:val="-1"/>
          <w:lang w:val="ru-RU"/>
        </w:rPr>
        <w:t xml:space="preserve"> 50-процентной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скидкой.</w:t>
      </w:r>
    </w:p>
    <w:p w:rsidR="00ED0DA2" w:rsidRPr="00FD0E02" w:rsidRDefault="00ED0DA2">
      <w:pPr>
        <w:pStyle w:val="BodyText"/>
        <w:spacing w:before="2"/>
        <w:ind w:right="102"/>
        <w:jc w:val="both"/>
        <w:rPr>
          <w:lang w:val="ru-RU"/>
        </w:rPr>
      </w:pPr>
      <w:r w:rsidRPr="00FD0E02">
        <w:rPr>
          <w:spacing w:val="-2"/>
          <w:lang w:val="ru-RU"/>
        </w:rPr>
        <w:t>Кроме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3"/>
          <w:lang w:val="ru-RU"/>
        </w:rPr>
        <w:t>того,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2"/>
          <w:lang w:val="ru-RU"/>
        </w:rPr>
        <w:t>счет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3"/>
          <w:lang w:val="ru-RU"/>
        </w:rPr>
        <w:t>бюджетных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ассигнований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3"/>
          <w:lang w:val="ru-RU"/>
        </w:rPr>
        <w:t>бюджета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spacing w:val="63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2"/>
          <w:lang w:val="ru-RU"/>
        </w:rPr>
        <w:t>установленном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2"/>
          <w:lang w:val="ru-RU"/>
        </w:rPr>
        <w:t>порядке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1"/>
          <w:lang w:val="ru-RU"/>
        </w:rPr>
        <w:t>оказывается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2"/>
          <w:lang w:val="ru-RU"/>
        </w:rPr>
        <w:t>медицинская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2"/>
          <w:lang w:val="ru-RU"/>
        </w:rPr>
        <w:t>помощь</w:t>
      </w:r>
      <w:r w:rsidRPr="00FD0E02">
        <w:rPr>
          <w:spacing w:val="30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1"/>
          <w:lang w:val="ru-RU"/>
        </w:rPr>
        <w:t>предоставляются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1"/>
          <w:lang w:val="ru-RU"/>
        </w:rPr>
        <w:t>иные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2"/>
          <w:lang w:val="ru-RU"/>
        </w:rPr>
        <w:t>услуги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1"/>
          <w:lang w:val="ru-RU"/>
        </w:rPr>
        <w:t>(работы)</w:t>
      </w:r>
      <w:r w:rsidRPr="00FD0E02">
        <w:rPr>
          <w:spacing w:val="44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1"/>
          <w:lang w:val="ru-RU"/>
        </w:rPr>
        <w:t>учреждениях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2"/>
          <w:lang w:val="ru-RU"/>
        </w:rPr>
        <w:t>здравоохранения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области,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4"/>
          <w:lang w:val="ru-RU"/>
        </w:rPr>
        <w:t>входящих</w:t>
      </w:r>
      <w:r w:rsidRPr="00FD0E02">
        <w:rPr>
          <w:spacing w:val="10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3"/>
          <w:lang w:val="ru-RU"/>
        </w:rPr>
        <w:t>номенклатуру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учреждений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2"/>
          <w:lang w:val="ru-RU"/>
        </w:rPr>
        <w:t>здравоохранения,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1"/>
          <w:lang w:val="ru-RU"/>
        </w:rPr>
        <w:t>утверждаемую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2"/>
          <w:lang w:val="ru-RU"/>
        </w:rPr>
        <w:t>Министерством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2"/>
          <w:lang w:val="ru-RU"/>
        </w:rPr>
        <w:t>здравоохранения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2"/>
          <w:lang w:val="ru-RU"/>
        </w:rPr>
        <w:t>Федерации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3"/>
          <w:lang w:val="ru-RU"/>
        </w:rPr>
        <w:t>(домах</w:t>
      </w:r>
      <w:r w:rsidRPr="00FD0E02">
        <w:rPr>
          <w:spacing w:val="69"/>
          <w:lang w:val="ru-RU"/>
        </w:rPr>
        <w:t xml:space="preserve"> </w:t>
      </w:r>
      <w:r w:rsidRPr="00FD0E02">
        <w:rPr>
          <w:spacing w:val="-2"/>
          <w:lang w:val="ru-RU"/>
        </w:rPr>
        <w:t>ребенка,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3"/>
          <w:lang w:val="ru-RU"/>
        </w:rPr>
        <w:t>включая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1"/>
          <w:lang w:val="ru-RU"/>
        </w:rPr>
        <w:t>специализированные,</w:t>
      </w:r>
      <w:r w:rsidRPr="00FD0E02">
        <w:rPr>
          <w:spacing w:val="11"/>
          <w:lang w:val="ru-RU"/>
        </w:rPr>
        <w:t xml:space="preserve"> </w:t>
      </w:r>
      <w:r w:rsidRPr="00FD0E02">
        <w:rPr>
          <w:spacing w:val="-2"/>
          <w:lang w:val="ru-RU"/>
        </w:rPr>
        <w:t>санаториях,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1"/>
          <w:lang w:val="ru-RU"/>
        </w:rPr>
        <w:t>станции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2"/>
          <w:lang w:val="ru-RU"/>
        </w:rPr>
        <w:t>переливания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1"/>
          <w:lang w:val="ru-RU"/>
        </w:rPr>
        <w:t>крови,</w:t>
      </w:r>
      <w:r w:rsidRPr="00FD0E02">
        <w:rPr>
          <w:spacing w:val="77"/>
          <w:lang w:val="ru-RU"/>
        </w:rPr>
        <w:t xml:space="preserve"> </w:t>
      </w:r>
      <w:r w:rsidRPr="00FD0E02">
        <w:rPr>
          <w:spacing w:val="-1"/>
          <w:lang w:val="ru-RU"/>
        </w:rPr>
        <w:t>бюро</w:t>
      </w:r>
      <w:r w:rsidRPr="00FD0E02">
        <w:rPr>
          <w:spacing w:val="11"/>
          <w:lang w:val="ru-RU"/>
        </w:rPr>
        <w:t xml:space="preserve"> </w:t>
      </w:r>
      <w:r w:rsidRPr="00FD0E02">
        <w:rPr>
          <w:spacing w:val="-3"/>
          <w:lang w:val="ru-RU"/>
        </w:rPr>
        <w:t>судебно-медицинской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экспертизы,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3"/>
          <w:lang w:val="ru-RU"/>
        </w:rPr>
        <w:t>патолого-анатомическом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1"/>
          <w:lang w:val="ru-RU"/>
        </w:rPr>
        <w:t>бюро,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3"/>
          <w:lang w:val="ru-RU"/>
        </w:rPr>
        <w:t>медицинском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2"/>
          <w:lang w:val="ru-RU"/>
        </w:rPr>
        <w:t>информационно-аналитическом</w:t>
      </w:r>
      <w:r w:rsidRPr="00FD0E02">
        <w:rPr>
          <w:spacing w:val="29"/>
          <w:lang w:val="ru-RU"/>
        </w:rPr>
        <w:t xml:space="preserve"> </w:t>
      </w:r>
      <w:r w:rsidRPr="00FD0E02">
        <w:rPr>
          <w:lang w:val="ru-RU"/>
        </w:rPr>
        <w:t>центре,</w:t>
      </w:r>
      <w:r w:rsidRPr="00FD0E02">
        <w:rPr>
          <w:spacing w:val="27"/>
          <w:lang w:val="ru-RU"/>
        </w:rPr>
        <w:t xml:space="preserve"> </w:t>
      </w:r>
      <w:r w:rsidRPr="00FD0E02">
        <w:rPr>
          <w:lang w:val="ru-RU"/>
        </w:rPr>
        <w:t>центре</w:t>
      </w:r>
      <w:r w:rsidRPr="00FD0E02">
        <w:rPr>
          <w:spacing w:val="30"/>
          <w:lang w:val="ru-RU"/>
        </w:rPr>
        <w:t xml:space="preserve"> </w:t>
      </w:r>
      <w:r w:rsidRPr="00FD0E02">
        <w:rPr>
          <w:spacing w:val="-4"/>
          <w:lang w:val="ru-RU"/>
        </w:rPr>
        <w:t>медицинского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1"/>
          <w:lang w:val="ru-RU"/>
        </w:rPr>
        <w:t>мобилизационных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резервов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1"/>
          <w:lang w:val="ru-RU"/>
        </w:rPr>
        <w:t>«Резерв»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2"/>
          <w:lang w:val="ru-RU"/>
        </w:rPr>
        <w:t>области,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4"/>
          <w:lang w:val="ru-RU"/>
        </w:rPr>
        <w:t>которые</w:t>
      </w:r>
      <w:r w:rsidRPr="00FD0E02">
        <w:rPr>
          <w:spacing w:val="14"/>
          <w:lang w:val="ru-RU"/>
        </w:rPr>
        <w:t xml:space="preserve"> </w:t>
      </w:r>
      <w:r w:rsidRPr="00FD0E02">
        <w:rPr>
          <w:lang w:val="ru-RU"/>
        </w:rPr>
        <w:t>не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3"/>
          <w:lang w:val="ru-RU"/>
        </w:rPr>
        <w:t>участвуют</w:t>
      </w:r>
      <w:r w:rsidRPr="00FD0E02">
        <w:rPr>
          <w:spacing w:val="53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4"/>
          <w:lang w:val="ru-RU"/>
        </w:rPr>
        <w:t xml:space="preserve"> </w:t>
      </w:r>
      <w:r w:rsidRPr="00FD0E02">
        <w:rPr>
          <w:lang w:val="ru-RU"/>
        </w:rPr>
        <w:t>реализации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1"/>
          <w:lang w:val="ru-RU"/>
        </w:rPr>
        <w:t>программы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1"/>
          <w:lang w:val="ru-RU"/>
        </w:rPr>
        <w:t>ОМС),</w:t>
      </w:r>
      <w:r w:rsidRPr="00FD0E02">
        <w:rPr>
          <w:spacing w:val="54"/>
          <w:lang w:val="ru-RU"/>
        </w:rPr>
        <w:t xml:space="preserve"> </w:t>
      </w:r>
      <w:r w:rsidRPr="00FD0E02">
        <w:rPr>
          <w:spacing w:val="-1"/>
          <w:lang w:val="ru-RU"/>
        </w:rPr>
        <w:t>дезинфекционной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1"/>
          <w:lang w:val="ru-RU"/>
        </w:rPr>
        <w:t>станции),</w:t>
      </w:r>
      <w:r w:rsidRPr="00FD0E02">
        <w:rPr>
          <w:spacing w:val="31"/>
          <w:lang w:val="ru-RU"/>
        </w:rPr>
        <w:t xml:space="preserve"> </w:t>
      </w:r>
      <w:r w:rsidRPr="00FD0E02">
        <w:rPr>
          <w:lang w:val="ru-RU"/>
        </w:rPr>
        <w:t>а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1"/>
          <w:lang w:val="ru-RU"/>
        </w:rPr>
        <w:t>также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осуществляются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4"/>
          <w:lang w:val="ru-RU"/>
        </w:rPr>
        <w:t>расходы</w:t>
      </w:r>
      <w:r w:rsidRPr="00FD0E02">
        <w:rPr>
          <w:spacing w:val="11"/>
          <w:lang w:val="ru-RU"/>
        </w:rPr>
        <w:t xml:space="preserve"> </w:t>
      </w:r>
      <w:r w:rsidRPr="00FD0E02">
        <w:rPr>
          <w:spacing w:val="-1"/>
          <w:lang w:val="ru-RU"/>
        </w:rPr>
        <w:t>на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2"/>
          <w:lang w:val="ru-RU"/>
        </w:rPr>
        <w:t>проведение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1"/>
          <w:lang w:val="ru-RU"/>
        </w:rPr>
        <w:t>мероприятий</w:t>
      </w:r>
      <w:r w:rsidRPr="00FD0E02">
        <w:rPr>
          <w:spacing w:val="14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рамках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lang w:val="ru-RU"/>
        </w:rPr>
        <w:t xml:space="preserve"> 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программ</w:t>
      </w:r>
      <w:r w:rsidRPr="00FD0E02">
        <w:rPr>
          <w:lang w:val="ru-RU"/>
        </w:rPr>
        <w:t xml:space="preserve"> 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lang w:val="ru-RU"/>
        </w:rPr>
        <w:t xml:space="preserve"> 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lang w:val="ru-RU"/>
        </w:rPr>
        <w:t xml:space="preserve"> 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(«Развитие</w:t>
      </w:r>
      <w:r w:rsidRPr="00FD0E02">
        <w:rPr>
          <w:lang w:val="ru-RU"/>
        </w:rPr>
        <w:t xml:space="preserve"> 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2"/>
          <w:lang w:val="ru-RU"/>
        </w:rPr>
        <w:t>здравоохранения»,</w:t>
      </w:r>
    </w:p>
    <w:p w:rsidR="00ED0DA2" w:rsidRPr="00FD0E02" w:rsidRDefault="00ED0DA2">
      <w:pPr>
        <w:pStyle w:val="BodyText"/>
        <w:spacing w:line="322" w:lineRule="exact"/>
        <w:ind w:firstLine="0"/>
        <w:jc w:val="both"/>
        <w:rPr>
          <w:lang w:val="ru-RU"/>
        </w:rPr>
      </w:pPr>
      <w:r w:rsidRPr="00FD0E02">
        <w:rPr>
          <w:spacing w:val="-2"/>
          <w:lang w:val="ru-RU"/>
        </w:rPr>
        <w:t>«Обеспечение</w:t>
      </w:r>
      <w:r w:rsidRPr="00FD0E02">
        <w:rPr>
          <w:lang w:val="ru-RU"/>
        </w:rPr>
        <w:t xml:space="preserve">  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общественного</w:t>
      </w:r>
      <w:r w:rsidRPr="00FD0E02">
        <w:rPr>
          <w:lang w:val="ru-RU"/>
        </w:rPr>
        <w:t xml:space="preserve">  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2"/>
          <w:lang w:val="ru-RU"/>
        </w:rPr>
        <w:t>порядка</w:t>
      </w:r>
      <w:r w:rsidRPr="00FD0E02">
        <w:rPr>
          <w:lang w:val="ru-RU"/>
        </w:rPr>
        <w:t xml:space="preserve">  </w:t>
      </w:r>
      <w:r w:rsidRPr="00FD0E02">
        <w:rPr>
          <w:spacing w:val="39"/>
          <w:lang w:val="ru-RU"/>
        </w:rPr>
        <w:t xml:space="preserve"> </w:t>
      </w:r>
      <w:r w:rsidRPr="00FD0E02">
        <w:rPr>
          <w:lang w:val="ru-RU"/>
        </w:rPr>
        <w:t xml:space="preserve">и  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2"/>
          <w:lang w:val="ru-RU"/>
        </w:rPr>
        <w:t>противодействие</w:t>
      </w:r>
      <w:r w:rsidRPr="00FD0E02">
        <w:rPr>
          <w:lang w:val="ru-RU"/>
        </w:rPr>
        <w:t xml:space="preserve">  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преступности»,</w:t>
      </w:r>
    </w:p>
    <w:p w:rsidR="00ED0DA2" w:rsidRPr="00FD0E02" w:rsidRDefault="00ED0DA2">
      <w:pPr>
        <w:pStyle w:val="BodyText"/>
        <w:spacing w:before="2" w:line="322" w:lineRule="exact"/>
        <w:ind w:firstLine="0"/>
        <w:jc w:val="both"/>
        <w:rPr>
          <w:lang w:val="ru-RU"/>
        </w:rPr>
      </w:pPr>
      <w:r w:rsidRPr="00FD0E02">
        <w:rPr>
          <w:spacing w:val="-1"/>
          <w:lang w:val="ru-RU"/>
        </w:rPr>
        <w:t>«Энергоэффективность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 xml:space="preserve">и </w:t>
      </w:r>
      <w:r w:rsidRPr="00FD0E02">
        <w:rPr>
          <w:spacing w:val="-1"/>
          <w:lang w:val="ru-RU"/>
        </w:rPr>
        <w:t xml:space="preserve">развитие </w:t>
      </w:r>
      <w:r w:rsidRPr="00FD0E02">
        <w:rPr>
          <w:spacing w:val="-2"/>
          <w:lang w:val="ru-RU"/>
        </w:rPr>
        <w:t>энергетики»,</w:t>
      </w:r>
      <w:r w:rsidRPr="00FD0E02">
        <w:rPr>
          <w:spacing w:val="-1"/>
          <w:lang w:val="ru-RU"/>
        </w:rPr>
        <w:t xml:space="preserve"> «Информационное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общество»).</w:t>
      </w:r>
    </w:p>
    <w:p w:rsidR="00ED0DA2" w:rsidRPr="00FD0E02" w:rsidRDefault="00ED0DA2">
      <w:pPr>
        <w:pStyle w:val="BodyText"/>
        <w:numPr>
          <w:ilvl w:val="0"/>
          <w:numId w:val="1"/>
        </w:numPr>
        <w:tabs>
          <w:tab w:val="left" w:pos="1155"/>
        </w:tabs>
        <w:ind w:right="106" w:firstLine="708"/>
        <w:jc w:val="both"/>
        <w:rPr>
          <w:lang w:val="ru-RU"/>
        </w:rPr>
      </w:pPr>
      <w:r w:rsidRPr="00FD0E02">
        <w:rPr>
          <w:spacing w:val="-1"/>
          <w:lang w:val="ru-RU"/>
        </w:rPr>
        <w:t>За</w:t>
      </w:r>
      <w:r w:rsidRPr="00FD0E02">
        <w:rPr>
          <w:spacing w:val="62"/>
          <w:lang w:val="ru-RU"/>
        </w:rPr>
        <w:t xml:space="preserve"> </w:t>
      </w:r>
      <w:r w:rsidRPr="00FD0E02">
        <w:rPr>
          <w:spacing w:val="-2"/>
          <w:lang w:val="ru-RU"/>
        </w:rPr>
        <w:t>счет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3"/>
          <w:lang w:val="ru-RU"/>
        </w:rPr>
        <w:t>бюджетных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1"/>
          <w:lang w:val="ru-RU"/>
        </w:rPr>
        <w:t>ассигнований</w:t>
      </w:r>
      <w:r w:rsidRPr="00FD0E02">
        <w:rPr>
          <w:spacing w:val="60"/>
          <w:lang w:val="ru-RU"/>
        </w:rPr>
        <w:t xml:space="preserve"> </w:t>
      </w:r>
      <w:r w:rsidRPr="00FD0E02">
        <w:rPr>
          <w:lang w:val="ru-RU"/>
        </w:rPr>
        <w:t>местных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4"/>
          <w:lang w:val="ru-RU"/>
        </w:rPr>
        <w:t>бюджетов</w:t>
      </w:r>
      <w:r w:rsidRPr="00FD0E02">
        <w:rPr>
          <w:spacing w:val="58"/>
          <w:lang w:val="ru-RU"/>
        </w:rPr>
        <w:t xml:space="preserve"> </w:t>
      </w:r>
      <w:r w:rsidRPr="00FD0E02">
        <w:rPr>
          <w:spacing w:val="-1"/>
          <w:lang w:val="ru-RU"/>
        </w:rPr>
        <w:t>осуществляется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1"/>
          <w:lang w:val="ru-RU"/>
        </w:rPr>
        <w:t>финансовое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-1"/>
          <w:lang w:val="ru-RU"/>
        </w:rPr>
        <w:t>обеспечение:</w:t>
      </w:r>
    </w:p>
    <w:p w:rsidR="00ED0DA2" w:rsidRPr="00FD0E02" w:rsidRDefault="00ED0DA2">
      <w:pPr>
        <w:pStyle w:val="BodyText"/>
        <w:ind w:right="104" w:firstLine="707"/>
        <w:jc w:val="both"/>
        <w:rPr>
          <w:lang w:val="ru-RU"/>
        </w:rPr>
      </w:pPr>
      <w:r w:rsidRPr="00FD0E02">
        <w:rPr>
          <w:spacing w:val="-1"/>
          <w:lang w:val="ru-RU"/>
        </w:rPr>
        <w:t>реализации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2"/>
          <w:lang w:val="ru-RU"/>
        </w:rPr>
        <w:t>соответствующих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3"/>
          <w:lang w:val="ru-RU"/>
        </w:rPr>
        <w:t>полномочий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spacing w:val="6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"/>
          <w:lang w:val="ru-RU"/>
        </w:rPr>
        <w:t xml:space="preserve"> </w:t>
      </w:r>
      <w:r w:rsidRPr="00FD0E02">
        <w:rPr>
          <w:lang w:val="ru-RU"/>
        </w:rPr>
        <w:t>сфере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2"/>
          <w:lang w:val="ru-RU"/>
        </w:rPr>
        <w:t>охраны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здоровья,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1"/>
          <w:lang w:val="ru-RU"/>
        </w:rPr>
        <w:t>переданных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1"/>
          <w:lang w:val="ru-RU"/>
        </w:rPr>
        <w:t>органам</w:t>
      </w:r>
      <w:r w:rsidRPr="00FD0E02">
        <w:rPr>
          <w:lang w:val="ru-RU"/>
        </w:rPr>
        <w:t xml:space="preserve"> 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2"/>
          <w:lang w:val="ru-RU"/>
        </w:rPr>
        <w:t>местного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2"/>
          <w:lang w:val="ru-RU"/>
        </w:rPr>
        <w:t>самоуправления;</w:t>
      </w:r>
    </w:p>
    <w:p w:rsidR="00ED0DA2" w:rsidRPr="00FD0E02" w:rsidRDefault="00ED0DA2">
      <w:pPr>
        <w:pStyle w:val="BodyText"/>
        <w:spacing w:line="322" w:lineRule="exact"/>
        <w:ind w:left="811" w:firstLine="0"/>
        <w:rPr>
          <w:lang w:val="ru-RU"/>
        </w:rPr>
      </w:pPr>
      <w:r w:rsidRPr="00FD0E02">
        <w:rPr>
          <w:spacing w:val="-3"/>
          <w:lang w:val="ru-RU"/>
        </w:rPr>
        <w:t>медицинской</w:t>
      </w:r>
      <w:r w:rsidRPr="00FD0E02">
        <w:rPr>
          <w:lang w:val="ru-RU"/>
        </w:rPr>
        <w:t xml:space="preserve"> 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2"/>
          <w:lang w:val="ru-RU"/>
        </w:rPr>
        <w:t>помощи,</w:t>
      </w:r>
      <w:r w:rsidRPr="00FD0E02">
        <w:rPr>
          <w:lang w:val="ru-RU"/>
        </w:rPr>
        <w:t xml:space="preserve"> 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1"/>
          <w:lang w:val="ru-RU"/>
        </w:rPr>
        <w:t>предоставляемой</w:t>
      </w:r>
      <w:r w:rsidRPr="00FD0E02">
        <w:rPr>
          <w:lang w:val="ru-RU"/>
        </w:rPr>
        <w:t xml:space="preserve"> 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3"/>
          <w:lang w:val="ru-RU"/>
        </w:rPr>
        <w:t>патолого-анатомическими</w:t>
      </w:r>
      <w:r w:rsidRPr="00FD0E02">
        <w:rPr>
          <w:lang w:val="ru-RU"/>
        </w:rPr>
        <w:t xml:space="preserve"> 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1"/>
          <w:lang w:val="ru-RU"/>
        </w:rPr>
        <w:t>бюро</w:t>
      </w:r>
    </w:p>
    <w:p w:rsidR="00ED0DA2" w:rsidRPr="00FD0E02" w:rsidRDefault="00ED0DA2">
      <w:pPr>
        <w:pStyle w:val="BodyText"/>
        <w:spacing w:before="2" w:line="322" w:lineRule="exact"/>
        <w:ind w:firstLine="0"/>
        <w:jc w:val="both"/>
        <w:rPr>
          <w:lang w:val="ru-RU"/>
        </w:rPr>
      </w:pPr>
      <w:r w:rsidRPr="00FD0E02">
        <w:rPr>
          <w:spacing w:val="-2"/>
          <w:lang w:val="ru-RU"/>
        </w:rPr>
        <w:t>(отделениями);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spacing w:val="-1"/>
          <w:lang w:val="ru-RU"/>
        </w:rPr>
        <w:t>паллиативной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2"/>
          <w:lang w:val="ru-RU"/>
        </w:rPr>
        <w:t>помощи,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2"/>
          <w:lang w:val="ru-RU"/>
        </w:rPr>
        <w:t>помощи,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1"/>
          <w:lang w:val="ru-RU"/>
        </w:rPr>
        <w:t>предоставляемой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 xml:space="preserve">хосписами, </w:t>
      </w:r>
      <w:r w:rsidRPr="00FD0E02">
        <w:rPr>
          <w:spacing w:val="-2"/>
          <w:lang w:val="ru-RU"/>
        </w:rPr>
        <w:t>домами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(отделениями)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сестринского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ухода;</w:t>
      </w:r>
    </w:p>
    <w:p w:rsidR="00ED0DA2" w:rsidRPr="00FD0E02" w:rsidRDefault="00ED0DA2">
      <w:pPr>
        <w:pStyle w:val="BodyText"/>
        <w:ind w:left="811" w:right="1703" w:firstLine="0"/>
        <w:rPr>
          <w:lang w:val="ru-RU"/>
        </w:rPr>
      </w:pPr>
      <w:r w:rsidRPr="00FD0E02">
        <w:rPr>
          <w:spacing w:val="-3"/>
          <w:lang w:val="ru-RU"/>
        </w:rPr>
        <w:t>медицинской</w:t>
      </w:r>
      <w:r w:rsidRPr="00FD0E02">
        <w:rPr>
          <w:spacing w:val="-2"/>
          <w:lang w:val="ru-RU"/>
        </w:rPr>
        <w:t xml:space="preserve"> помощи,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оказываемой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санаториями;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-2"/>
          <w:lang w:val="ru-RU"/>
        </w:rPr>
        <w:t xml:space="preserve"> помощи,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оказываемой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ВИЧ-инфицированным.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lang w:val="ru-RU"/>
        </w:rPr>
        <w:t>В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2"/>
          <w:lang w:val="ru-RU"/>
        </w:rPr>
        <w:t>рамках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реализации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органами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местного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самоуправления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3"/>
          <w:lang w:val="ru-RU"/>
        </w:rPr>
        <w:t>полномочий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spacing w:val="52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3"/>
          <w:lang w:val="ru-RU"/>
        </w:rPr>
        <w:t xml:space="preserve"> </w:t>
      </w:r>
      <w:r w:rsidRPr="00FD0E02">
        <w:rPr>
          <w:lang w:val="ru-RU"/>
        </w:rPr>
        <w:t>сфере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2"/>
          <w:lang w:val="ru-RU"/>
        </w:rPr>
        <w:t>охраны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2"/>
          <w:lang w:val="ru-RU"/>
        </w:rPr>
        <w:t>здоровья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2"/>
          <w:lang w:val="ru-RU"/>
        </w:rPr>
        <w:t>финансируются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1"/>
          <w:lang w:val="ru-RU"/>
        </w:rPr>
        <w:t>р</w:t>
      </w:r>
      <w:r w:rsidRPr="00FD0E02">
        <w:rPr>
          <w:lang w:val="ru-RU"/>
        </w:rPr>
        <w:t>а</w:t>
      </w:r>
      <w:r w:rsidRPr="00FD0E02">
        <w:rPr>
          <w:spacing w:val="-7"/>
          <w:lang w:val="ru-RU"/>
        </w:rPr>
        <w:t>с</w:t>
      </w:r>
      <w:r w:rsidRPr="00FD0E02">
        <w:rPr>
          <w:spacing w:val="-11"/>
          <w:lang w:val="ru-RU"/>
        </w:rPr>
        <w:t>х</w:t>
      </w:r>
      <w:r w:rsidRPr="00FD0E02">
        <w:rPr>
          <w:spacing w:val="-6"/>
          <w:lang w:val="ru-RU"/>
        </w:rPr>
        <w:t>о</w:t>
      </w:r>
      <w:r w:rsidRPr="00FD0E02">
        <w:rPr>
          <w:spacing w:val="-2"/>
          <w:lang w:val="ru-RU"/>
        </w:rPr>
        <w:t>д</w:t>
      </w:r>
      <w:r w:rsidRPr="00FD0E02">
        <w:rPr>
          <w:lang w:val="ru-RU"/>
        </w:rPr>
        <w:t>ы</w:t>
      </w:r>
      <w:r w:rsidRPr="00FD0E02">
        <w:rPr>
          <w:spacing w:val="55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54"/>
          <w:lang w:val="ru-RU"/>
        </w:rPr>
        <w:t xml:space="preserve"> </w:t>
      </w:r>
      <w:r w:rsidRPr="00FD0E02">
        <w:rPr>
          <w:spacing w:val="-1"/>
          <w:lang w:val="ru-RU"/>
        </w:rPr>
        <w:t>з</w:t>
      </w:r>
      <w:r w:rsidRPr="00FD0E02">
        <w:rPr>
          <w:lang w:val="ru-RU"/>
        </w:rPr>
        <w:t>а</w:t>
      </w:r>
      <w:r w:rsidRPr="00FD0E02">
        <w:rPr>
          <w:spacing w:val="-1"/>
          <w:lang w:val="ru-RU"/>
        </w:rPr>
        <w:t>р</w:t>
      </w:r>
      <w:r w:rsidRPr="00FD0E02">
        <w:rPr>
          <w:lang w:val="ru-RU"/>
        </w:rPr>
        <w:t>а</w:t>
      </w:r>
      <w:r w:rsidRPr="00FD0E02">
        <w:rPr>
          <w:spacing w:val="1"/>
          <w:lang w:val="ru-RU"/>
        </w:rPr>
        <w:t>б</w:t>
      </w:r>
      <w:r w:rsidRPr="00FD0E02">
        <w:rPr>
          <w:spacing w:val="-6"/>
          <w:lang w:val="ru-RU"/>
        </w:rPr>
        <w:t>о</w:t>
      </w:r>
      <w:r w:rsidRPr="00FD0E02">
        <w:rPr>
          <w:spacing w:val="-1"/>
          <w:lang w:val="ru-RU"/>
        </w:rPr>
        <w:t>т</w:t>
      </w:r>
      <w:r w:rsidRPr="00FD0E02">
        <w:rPr>
          <w:lang w:val="ru-RU"/>
        </w:rPr>
        <w:t>н</w:t>
      </w:r>
      <w:r w:rsidRPr="00FD0E02">
        <w:rPr>
          <w:spacing w:val="-4"/>
          <w:lang w:val="ru-RU"/>
        </w:rPr>
        <w:t>у</w:t>
      </w:r>
      <w:r w:rsidRPr="00FD0E02">
        <w:rPr>
          <w:lang w:val="ru-RU"/>
        </w:rPr>
        <w:t>ю</w:t>
      </w:r>
      <w:r w:rsidRPr="00FD0E02">
        <w:rPr>
          <w:spacing w:val="55"/>
          <w:lang w:val="ru-RU"/>
        </w:rPr>
        <w:t xml:space="preserve"> </w:t>
      </w:r>
      <w:r w:rsidRPr="00FD0E02">
        <w:rPr>
          <w:lang w:val="ru-RU"/>
        </w:rPr>
        <w:t>п</w:t>
      </w:r>
      <w:r w:rsidRPr="00FD0E02">
        <w:rPr>
          <w:spacing w:val="-1"/>
          <w:lang w:val="ru-RU"/>
        </w:rPr>
        <w:t>л</w:t>
      </w:r>
      <w:r w:rsidRPr="00FD0E02">
        <w:rPr>
          <w:spacing w:val="-7"/>
          <w:lang w:val="ru-RU"/>
        </w:rPr>
        <w:t>а</w:t>
      </w:r>
      <w:r w:rsidRPr="00FD0E02">
        <w:rPr>
          <w:spacing w:val="-3"/>
          <w:lang w:val="ru-RU"/>
        </w:rPr>
        <w:t>т</w:t>
      </w:r>
      <w:r w:rsidRPr="00FD0E02">
        <w:rPr>
          <w:spacing w:val="-33"/>
          <w:lang w:val="ru-RU"/>
        </w:rPr>
        <w:t>у</w:t>
      </w:r>
      <w:r w:rsidRPr="00FD0E02">
        <w:rPr>
          <w:lang w:val="ru-RU"/>
        </w:rPr>
        <w:t>,</w:t>
      </w:r>
      <w:r w:rsidRPr="00FD0E02">
        <w:rPr>
          <w:spacing w:val="56"/>
          <w:lang w:val="ru-RU"/>
        </w:rPr>
        <w:t xml:space="preserve"> </w:t>
      </w:r>
      <w:r w:rsidRPr="00FD0E02">
        <w:rPr>
          <w:lang w:val="ru-RU"/>
        </w:rPr>
        <w:t>н</w:t>
      </w:r>
      <w:r w:rsidRPr="00FD0E02">
        <w:rPr>
          <w:spacing w:val="-12"/>
          <w:lang w:val="ru-RU"/>
        </w:rPr>
        <w:t>а</w:t>
      </w:r>
      <w:r w:rsidRPr="00FD0E02">
        <w:rPr>
          <w:lang w:val="ru-RU"/>
        </w:rPr>
        <w:t>чи</w:t>
      </w:r>
      <w:r w:rsidRPr="00FD0E02">
        <w:rPr>
          <w:spacing w:val="-3"/>
          <w:lang w:val="ru-RU"/>
        </w:rPr>
        <w:t>с</w:t>
      </w:r>
      <w:r w:rsidRPr="00FD0E02">
        <w:rPr>
          <w:spacing w:val="-1"/>
          <w:lang w:val="ru-RU"/>
        </w:rPr>
        <w:t>л</w:t>
      </w:r>
      <w:r w:rsidRPr="00FD0E02">
        <w:rPr>
          <w:lang w:val="ru-RU"/>
        </w:rPr>
        <w:t>ения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2"/>
          <w:lang w:val="ru-RU"/>
        </w:rPr>
        <w:t>н</w:t>
      </w:r>
      <w:r w:rsidRPr="00FD0E02">
        <w:rPr>
          <w:lang w:val="ru-RU"/>
        </w:rPr>
        <w:t>а</w:t>
      </w:r>
      <w:r w:rsidRPr="00FD0E02">
        <w:rPr>
          <w:spacing w:val="54"/>
          <w:lang w:val="ru-RU"/>
        </w:rPr>
        <w:t xml:space="preserve"> </w:t>
      </w:r>
      <w:r w:rsidRPr="00FD0E02">
        <w:rPr>
          <w:spacing w:val="1"/>
          <w:lang w:val="ru-RU"/>
        </w:rPr>
        <w:t>о</w:t>
      </w:r>
      <w:r w:rsidRPr="00FD0E02">
        <w:rPr>
          <w:lang w:val="ru-RU"/>
        </w:rPr>
        <w:t>п</w:t>
      </w:r>
      <w:r w:rsidRPr="00FD0E02">
        <w:rPr>
          <w:spacing w:val="-1"/>
          <w:lang w:val="ru-RU"/>
        </w:rPr>
        <w:t>л</w:t>
      </w:r>
      <w:r w:rsidRPr="00FD0E02">
        <w:rPr>
          <w:spacing w:val="-7"/>
          <w:lang w:val="ru-RU"/>
        </w:rPr>
        <w:t>а</w:t>
      </w:r>
      <w:r w:rsidRPr="00FD0E02">
        <w:rPr>
          <w:spacing w:val="-6"/>
          <w:lang w:val="ru-RU"/>
        </w:rPr>
        <w:t>т</w:t>
      </w:r>
      <w:r w:rsidRPr="00FD0E02">
        <w:rPr>
          <w:lang w:val="ru-RU"/>
        </w:rPr>
        <w:t>у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2"/>
          <w:lang w:val="ru-RU"/>
        </w:rPr>
        <w:t>т</w:t>
      </w:r>
      <w:r w:rsidRPr="00FD0E02">
        <w:rPr>
          <w:spacing w:val="-4"/>
          <w:lang w:val="ru-RU"/>
        </w:rPr>
        <w:t>р</w:t>
      </w:r>
      <w:r w:rsidRPr="00FD0E02">
        <w:rPr>
          <w:spacing w:val="-21"/>
          <w:lang w:val="ru-RU"/>
        </w:rPr>
        <w:t>у</w:t>
      </w:r>
      <w:r w:rsidRPr="00FD0E02">
        <w:rPr>
          <w:spacing w:val="1"/>
          <w:lang w:val="ru-RU"/>
        </w:rPr>
        <w:t>д</w:t>
      </w:r>
      <w:r w:rsidRPr="00FD0E02">
        <w:rPr>
          <w:lang w:val="ru-RU"/>
        </w:rPr>
        <w:t>а,</w:t>
      </w:r>
      <w:r w:rsidRPr="00FD0E02">
        <w:rPr>
          <w:spacing w:val="56"/>
          <w:lang w:val="ru-RU"/>
        </w:rPr>
        <w:t xml:space="preserve"> </w:t>
      </w:r>
      <w:r w:rsidRPr="00FD0E02">
        <w:rPr>
          <w:lang w:val="ru-RU"/>
        </w:rPr>
        <w:t>п</w:t>
      </w:r>
      <w:r w:rsidRPr="00FD0E02">
        <w:rPr>
          <w:spacing w:val="-1"/>
          <w:lang w:val="ru-RU"/>
        </w:rPr>
        <w:t>р</w:t>
      </w:r>
      <w:r w:rsidRPr="00FD0E02">
        <w:rPr>
          <w:lang w:val="ru-RU"/>
        </w:rPr>
        <w:t>и</w:t>
      </w:r>
      <w:r w:rsidRPr="00FD0E02">
        <w:rPr>
          <w:spacing w:val="-2"/>
          <w:lang w:val="ru-RU"/>
        </w:rPr>
        <w:t>об</w:t>
      </w:r>
      <w:r w:rsidRPr="00FD0E02">
        <w:rPr>
          <w:spacing w:val="1"/>
          <w:lang w:val="ru-RU"/>
        </w:rPr>
        <w:t>р</w:t>
      </w:r>
      <w:r w:rsidRPr="00FD0E02">
        <w:rPr>
          <w:lang w:val="ru-RU"/>
        </w:rPr>
        <w:t>е</w:t>
      </w:r>
      <w:r w:rsidRPr="00FD0E02">
        <w:rPr>
          <w:spacing w:val="-1"/>
          <w:lang w:val="ru-RU"/>
        </w:rPr>
        <w:t>т</w:t>
      </w:r>
      <w:r w:rsidRPr="00FD0E02">
        <w:rPr>
          <w:spacing w:val="-3"/>
          <w:lang w:val="ru-RU"/>
        </w:rPr>
        <w:t>е</w:t>
      </w:r>
      <w:r w:rsidRPr="00FD0E02">
        <w:rPr>
          <w:lang w:val="ru-RU"/>
        </w:rPr>
        <w:t>н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 xml:space="preserve">е </w:t>
      </w:r>
      <w:r w:rsidRPr="00FD0E02">
        <w:rPr>
          <w:spacing w:val="-1"/>
          <w:lang w:val="ru-RU"/>
        </w:rPr>
        <w:t>лекарственных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1"/>
          <w:lang w:val="ru-RU"/>
        </w:rPr>
        <w:t>средств,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3"/>
          <w:lang w:val="ru-RU"/>
        </w:rPr>
        <w:t>расходных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2"/>
          <w:lang w:val="ru-RU"/>
        </w:rPr>
        <w:t>материалов,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3"/>
          <w:lang w:val="ru-RU"/>
        </w:rPr>
        <w:t>продуктов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питания,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5"/>
          <w:lang w:val="ru-RU"/>
        </w:rPr>
        <w:t>мягкого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1"/>
          <w:lang w:val="ru-RU"/>
        </w:rPr>
        <w:t>инвентаря,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1"/>
          <w:lang w:val="ru-RU"/>
        </w:rPr>
        <w:t>инструментария,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1"/>
          <w:lang w:val="ru-RU"/>
        </w:rPr>
        <w:t>реактивов</w:t>
      </w:r>
      <w:r w:rsidRPr="00FD0E02">
        <w:rPr>
          <w:spacing w:val="3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3"/>
          <w:lang w:val="ru-RU"/>
        </w:rPr>
        <w:t>химикатов,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3"/>
          <w:lang w:val="ru-RU"/>
        </w:rPr>
        <w:t>оплату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1"/>
          <w:lang w:val="ru-RU"/>
        </w:rPr>
        <w:t>стоимости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2"/>
          <w:lang w:val="ru-RU"/>
        </w:rPr>
        <w:t>лабораторных</w:t>
      </w:r>
      <w:r w:rsidRPr="00FD0E02">
        <w:rPr>
          <w:spacing w:val="36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1"/>
          <w:lang w:val="ru-RU"/>
        </w:rPr>
        <w:t>инструментальных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2"/>
          <w:lang w:val="ru-RU"/>
        </w:rPr>
        <w:t>исследований,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2"/>
          <w:lang w:val="ru-RU"/>
        </w:rPr>
        <w:t>проводимых</w:t>
      </w:r>
      <w:r w:rsidRPr="00FD0E02">
        <w:rPr>
          <w:spacing w:val="36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2"/>
          <w:lang w:val="ru-RU"/>
        </w:rPr>
        <w:t>других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учреждениях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(при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отсутствии</w:t>
      </w:r>
      <w:r w:rsidRPr="00FD0E02">
        <w:rPr>
          <w:spacing w:val="10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организации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лаборатории</w:t>
      </w:r>
      <w:r w:rsidRPr="00FD0E02">
        <w:rPr>
          <w:spacing w:val="7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2"/>
          <w:lang w:val="ru-RU"/>
        </w:rPr>
        <w:t>диагностического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3"/>
          <w:lang w:val="ru-RU"/>
        </w:rPr>
        <w:t>оборудования),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организацию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1"/>
          <w:lang w:val="ru-RU"/>
        </w:rPr>
        <w:t>питания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1"/>
          <w:lang w:val="ru-RU"/>
        </w:rPr>
        <w:t>(при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2"/>
          <w:lang w:val="ru-RU"/>
        </w:rPr>
        <w:t>отсутствии</w:t>
      </w:r>
      <w:r w:rsidRPr="00FD0E02">
        <w:rPr>
          <w:spacing w:val="83"/>
          <w:lang w:val="ru-RU"/>
        </w:rPr>
        <w:t xml:space="preserve"> </w:t>
      </w:r>
      <w:r w:rsidRPr="00FD0E02">
        <w:rPr>
          <w:spacing w:val="-2"/>
          <w:lang w:val="ru-RU"/>
        </w:rPr>
        <w:t>организованного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1"/>
          <w:lang w:val="ru-RU"/>
        </w:rPr>
        <w:t>питания</w:t>
      </w:r>
      <w:r w:rsidRPr="00FD0E02">
        <w:rPr>
          <w:spacing w:val="33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1"/>
          <w:lang w:val="ru-RU"/>
        </w:rPr>
        <w:t>организации),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3"/>
          <w:lang w:val="ru-RU"/>
        </w:rPr>
        <w:t>оплату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1"/>
          <w:lang w:val="ru-RU"/>
        </w:rPr>
        <w:t>услуг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1"/>
          <w:lang w:val="ru-RU"/>
        </w:rPr>
        <w:t>связи,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1"/>
          <w:lang w:val="ru-RU"/>
        </w:rPr>
        <w:t>о</w:t>
      </w:r>
      <w:r w:rsidRPr="00FD0E02">
        <w:rPr>
          <w:lang w:val="ru-RU"/>
        </w:rPr>
        <w:t>п</w:t>
      </w:r>
      <w:r w:rsidRPr="00FD0E02">
        <w:rPr>
          <w:spacing w:val="-1"/>
          <w:lang w:val="ru-RU"/>
        </w:rPr>
        <w:t>л</w:t>
      </w:r>
      <w:r w:rsidRPr="00FD0E02">
        <w:rPr>
          <w:spacing w:val="-7"/>
          <w:lang w:val="ru-RU"/>
        </w:rPr>
        <w:t>а</w:t>
      </w:r>
      <w:r w:rsidRPr="00FD0E02">
        <w:rPr>
          <w:spacing w:val="-6"/>
          <w:lang w:val="ru-RU"/>
        </w:rPr>
        <w:t>т</w:t>
      </w:r>
      <w:r w:rsidRPr="00FD0E02">
        <w:rPr>
          <w:lang w:val="ru-RU"/>
        </w:rPr>
        <w:t>у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2"/>
          <w:lang w:val="ru-RU"/>
        </w:rPr>
        <w:t>т</w:t>
      </w:r>
      <w:r w:rsidRPr="00FD0E02">
        <w:rPr>
          <w:spacing w:val="1"/>
          <w:lang w:val="ru-RU"/>
        </w:rPr>
        <w:t>р</w:t>
      </w:r>
      <w:r w:rsidRPr="00FD0E02">
        <w:rPr>
          <w:lang w:val="ru-RU"/>
        </w:rPr>
        <w:t>ан</w:t>
      </w:r>
      <w:r w:rsidRPr="00FD0E02">
        <w:rPr>
          <w:spacing w:val="-3"/>
          <w:lang w:val="ru-RU"/>
        </w:rPr>
        <w:t>с</w:t>
      </w:r>
      <w:r w:rsidRPr="00FD0E02">
        <w:rPr>
          <w:lang w:val="ru-RU"/>
        </w:rPr>
        <w:t>п</w:t>
      </w:r>
      <w:r w:rsidRPr="00FD0E02">
        <w:rPr>
          <w:spacing w:val="1"/>
          <w:lang w:val="ru-RU"/>
        </w:rPr>
        <w:t>о</w:t>
      </w:r>
      <w:r w:rsidRPr="00FD0E02">
        <w:rPr>
          <w:spacing w:val="-4"/>
          <w:lang w:val="ru-RU"/>
        </w:rPr>
        <w:t>р</w:t>
      </w:r>
      <w:r w:rsidRPr="00FD0E02">
        <w:rPr>
          <w:spacing w:val="-3"/>
          <w:lang w:val="ru-RU"/>
        </w:rPr>
        <w:t>т</w:t>
      </w:r>
      <w:r w:rsidRPr="00FD0E02">
        <w:rPr>
          <w:spacing w:val="-2"/>
          <w:lang w:val="ru-RU"/>
        </w:rPr>
        <w:t>н</w:t>
      </w:r>
      <w:r w:rsidRPr="00FD0E02">
        <w:rPr>
          <w:spacing w:val="1"/>
          <w:lang w:val="ru-RU"/>
        </w:rPr>
        <w:t>ы</w:t>
      </w:r>
      <w:r w:rsidRPr="00FD0E02">
        <w:rPr>
          <w:lang w:val="ru-RU"/>
        </w:rPr>
        <w:t>х</w:t>
      </w:r>
      <w:r w:rsidRPr="00FD0E02">
        <w:rPr>
          <w:spacing w:val="68"/>
          <w:lang w:val="ru-RU"/>
        </w:rPr>
        <w:t xml:space="preserve"> </w:t>
      </w:r>
      <w:r w:rsidRPr="00FD0E02">
        <w:rPr>
          <w:spacing w:val="-4"/>
          <w:lang w:val="ru-RU"/>
        </w:rPr>
        <w:t>у</w:t>
      </w:r>
      <w:r w:rsidRPr="00FD0E02">
        <w:rPr>
          <w:lang w:val="ru-RU"/>
        </w:rPr>
        <w:t>с</w:t>
      </w:r>
      <w:r w:rsidRPr="00FD0E02">
        <w:rPr>
          <w:spacing w:val="1"/>
          <w:lang w:val="ru-RU"/>
        </w:rPr>
        <w:t>л</w:t>
      </w:r>
      <w:r w:rsidRPr="00FD0E02">
        <w:rPr>
          <w:spacing w:val="-4"/>
          <w:lang w:val="ru-RU"/>
        </w:rPr>
        <w:t>у</w:t>
      </w:r>
      <w:r w:rsidRPr="00FD0E02">
        <w:rPr>
          <w:spacing w:val="-32"/>
          <w:lang w:val="ru-RU"/>
        </w:rPr>
        <w:t>г</w:t>
      </w:r>
      <w:r w:rsidRPr="00FD0E02">
        <w:rPr>
          <w:lang w:val="ru-RU"/>
        </w:rPr>
        <w:t>,</w:t>
      </w:r>
      <w:r w:rsidRPr="00FD0E02">
        <w:rPr>
          <w:spacing w:val="68"/>
          <w:lang w:val="ru-RU"/>
        </w:rPr>
        <w:t xml:space="preserve"> </w:t>
      </w:r>
      <w:r w:rsidRPr="00FD0E02">
        <w:rPr>
          <w:spacing w:val="1"/>
          <w:lang w:val="ru-RU"/>
        </w:rPr>
        <w:t>о</w:t>
      </w:r>
      <w:r w:rsidRPr="00FD0E02">
        <w:rPr>
          <w:lang w:val="ru-RU"/>
        </w:rPr>
        <w:t>п</w:t>
      </w:r>
      <w:r w:rsidRPr="00FD0E02">
        <w:rPr>
          <w:spacing w:val="-1"/>
          <w:lang w:val="ru-RU"/>
        </w:rPr>
        <w:t>л</w:t>
      </w:r>
      <w:r w:rsidRPr="00FD0E02">
        <w:rPr>
          <w:spacing w:val="-7"/>
          <w:lang w:val="ru-RU"/>
        </w:rPr>
        <w:t>а</w:t>
      </w:r>
      <w:r w:rsidRPr="00FD0E02">
        <w:rPr>
          <w:spacing w:val="-6"/>
          <w:lang w:val="ru-RU"/>
        </w:rPr>
        <w:t>т</w:t>
      </w:r>
      <w:r w:rsidRPr="00FD0E02">
        <w:rPr>
          <w:lang w:val="ru-RU"/>
        </w:rPr>
        <w:t>у</w:t>
      </w:r>
      <w:r w:rsidRPr="00FD0E02">
        <w:rPr>
          <w:spacing w:val="65"/>
          <w:lang w:val="ru-RU"/>
        </w:rPr>
        <w:t xml:space="preserve"> </w:t>
      </w:r>
      <w:r w:rsidRPr="00FD0E02">
        <w:rPr>
          <w:lang w:val="ru-RU"/>
        </w:rPr>
        <w:t>п</w:t>
      </w:r>
      <w:r w:rsidRPr="00FD0E02">
        <w:rPr>
          <w:spacing w:val="1"/>
          <w:lang w:val="ru-RU"/>
        </w:rPr>
        <w:t>ро</w:t>
      </w:r>
      <w:r w:rsidRPr="00FD0E02">
        <w:rPr>
          <w:spacing w:val="-3"/>
          <w:lang w:val="ru-RU"/>
        </w:rPr>
        <w:t>г</w:t>
      </w:r>
      <w:r w:rsidRPr="00FD0E02">
        <w:rPr>
          <w:spacing w:val="1"/>
          <w:lang w:val="ru-RU"/>
        </w:rPr>
        <w:t>р</w:t>
      </w:r>
      <w:r w:rsidRPr="00FD0E02">
        <w:rPr>
          <w:spacing w:val="-3"/>
          <w:lang w:val="ru-RU"/>
        </w:rPr>
        <w:t>а</w:t>
      </w:r>
      <w:r w:rsidRPr="00FD0E02">
        <w:rPr>
          <w:lang w:val="ru-RU"/>
        </w:rPr>
        <w:t>мм</w:t>
      </w:r>
      <w:r w:rsidRPr="00FD0E02">
        <w:rPr>
          <w:spacing w:val="-2"/>
          <w:lang w:val="ru-RU"/>
        </w:rPr>
        <w:t>н</w:t>
      </w:r>
      <w:r w:rsidRPr="00FD0E02">
        <w:rPr>
          <w:spacing w:val="1"/>
          <w:lang w:val="ru-RU"/>
        </w:rPr>
        <w:t>о</w:t>
      </w:r>
      <w:r w:rsidRPr="00FD0E02">
        <w:rPr>
          <w:spacing w:val="-10"/>
          <w:lang w:val="ru-RU"/>
        </w:rPr>
        <w:t>г</w:t>
      </w:r>
      <w:r w:rsidRPr="00FD0E02">
        <w:rPr>
          <w:lang w:val="ru-RU"/>
        </w:rPr>
        <w:t>о</w:t>
      </w:r>
      <w:r w:rsidRPr="00FD0E02">
        <w:rPr>
          <w:spacing w:val="68"/>
          <w:lang w:val="ru-RU"/>
        </w:rPr>
        <w:t xml:space="preserve"> </w:t>
      </w:r>
      <w:r w:rsidRPr="00FD0E02">
        <w:rPr>
          <w:spacing w:val="1"/>
          <w:lang w:val="ru-RU"/>
        </w:rPr>
        <w:t>о</w:t>
      </w:r>
      <w:r w:rsidRPr="00FD0E02">
        <w:rPr>
          <w:spacing w:val="-4"/>
          <w:lang w:val="ru-RU"/>
        </w:rPr>
        <w:t>б</w:t>
      </w:r>
      <w:r w:rsidRPr="00FD0E02">
        <w:rPr>
          <w:spacing w:val="7"/>
          <w:lang w:val="ru-RU"/>
        </w:rPr>
        <w:t>е</w:t>
      </w:r>
      <w:r w:rsidRPr="00FD0E02">
        <w:rPr>
          <w:spacing w:val="-3"/>
          <w:lang w:val="ru-RU"/>
        </w:rPr>
        <w:t>с</w:t>
      </w:r>
      <w:r w:rsidRPr="00FD0E02">
        <w:rPr>
          <w:spacing w:val="-2"/>
          <w:lang w:val="ru-RU"/>
        </w:rPr>
        <w:t>п</w:t>
      </w:r>
      <w:r w:rsidRPr="00FD0E02">
        <w:rPr>
          <w:spacing w:val="-7"/>
          <w:lang w:val="ru-RU"/>
        </w:rPr>
        <w:t>е</w:t>
      </w:r>
      <w:r w:rsidRPr="00FD0E02">
        <w:rPr>
          <w:lang w:val="ru-RU"/>
        </w:rPr>
        <w:t>че</w:t>
      </w:r>
      <w:r w:rsidRPr="00FD0E02">
        <w:rPr>
          <w:spacing w:val="-2"/>
          <w:lang w:val="ru-RU"/>
        </w:rPr>
        <w:t>н</w:t>
      </w:r>
      <w:r w:rsidRPr="00FD0E02">
        <w:rPr>
          <w:lang w:val="ru-RU"/>
        </w:rPr>
        <w:t>ия,</w:t>
      </w:r>
      <w:r w:rsidRPr="00FD0E02">
        <w:rPr>
          <w:spacing w:val="66"/>
          <w:lang w:val="ru-RU"/>
        </w:rPr>
        <w:t xml:space="preserve"> </w:t>
      </w:r>
      <w:r w:rsidRPr="00FD0E02">
        <w:rPr>
          <w:lang w:val="ru-RU"/>
        </w:rPr>
        <w:t>п</w:t>
      </w:r>
      <w:r w:rsidRPr="00FD0E02">
        <w:rPr>
          <w:spacing w:val="-1"/>
          <w:lang w:val="ru-RU"/>
        </w:rPr>
        <w:t>р</w:t>
      </w:r>
      <w:r w:rsidRPr="00FD0E02">
        <w:rPr>
          <w:spacing w:val="-2"/>
          <w:lang w:val="ru-RU"/>
        </w:rPr>
        <w:t>и</w:t>
      </w:r>
      <w:r w:rsidRPr="00FD0E02">
        <w:rPr>
          <w:spacing w:val="1"/>
          <w:lang w:val="ru-RU"/>
        </w:rPr>
        <w:t>о</w:t>
      </w:r>
      <w:r w:rsidRPr="00FD0E02">
        <w:rPr>
          <w:spacing w:val="-2"/>
          <w:lang w:val="ru-RU"/>
        </w:rPr>
        <w:t>б</w:t>
      </w:r>
      <w:r w:rsidRPr="00FD0E02">
        <w:rPr>
          <w:spacing w:val="1"/>
          <w:lang w:val="ru-RU"/>
        </w:rPr>
        <w:t>р</w:t>
      </w:r>
      <w:r w:rsidRPr="00FD0E02">
        <w:rPr>
          <w:lang w:val="ru-RU"/>
        </w:rPr>
        <w:t>е</w:t>
      </w:r>
      <w:r w:rsidRPr="00FD0E02">
        <w:rPr>
          <w:spacing w:val="-1"/>
          <w:lang w:val="ru-RU"/>
        </w:rPr>
        <w:t>т</w:t>
      </w:r>
      <w:r w:rsidRPr="00FD0E02">
        <w:rPr>
          <w:spacing w:val="-3"/>
          <w:lang w:val="ru-RU"/>
        </w:rPr>
        <w:t>е</w:t>
      </w:r>
      <w:r w:rsidRPr="00FD0E02">
        <w:rPr>
          <w:spacing w:val="-2"/>
          <w:lang w:val="ru-RU"/>
        </w:rPr>
        <w:t>н</w:t>
      </w:r>
      <w:r w:rsidRPr="00FD0E02">
        <w:rPr>
          <w:lang w:val="ru-RU"/>
        </w:rPr>
        <w:t xml:space="preserve">ие </w:t>
      </w:r>
      <w:r w:rsidRPr="00FD0E02">
        <w:rPr>
          <w:spacing w:val="1"/>
          <w:lang w:val="ru-RU"/>
        </w:rPr>
        <w:t>о</w:t>
      </w:r>
      <w:r w:rsidRPr="00FD0E02">
        <w:rPr>
          <w:spacing w:val="-2"/>
          <w:lang w:val="ru-RU"/>
        </w:rPr>
        <w:t>б</w:t>
      </w:r>
      <w:r w:rsidRPr="00FD0E02">
        <w:rPr>
          <w:spacing w:val="1"/>
          <w:lang w:val="ru-RU"/>
        </w:rPr>
        <w:t>о</w:t>
      </w:r>
      <w:r w:rsidRPr="00FD0E02">
        <w:rPr>
          <w:spacing w:val="-4"/>
          <w:lang w:val="ru-RU"/>
        </w:rPr>
        <w:t>р</w:t>
      </w:r>
      <w:r w:rsidRPr="00FD0E02">
        <w:rPr>
          <w:spacing w:val="-21"/>
          <w:lang w:val="ru-RU"/>
        </w:rPr>
        <w:t>у</w:t>
      </w:r>
      <w:r w:rsidRPr="00FD0E02">
        <w:rPr>
          <w:spacing w:val="1"/>
          <w:lang w:val="ru-RU"/>
        </w:rPr>
        <w:t>до</w:t>
      </w:r>
      <w:r w:rsidRPr="00FD0E02">
        <w:rPr>
          <w:spacing w:val="-6"/>
          <w:lang w:val="ru-RU"/>
        </w:rPr>
        <w:t>в</w:t>
      </w:r>
      <w:r w:rsidRPr="00FD0E02">
        <w:rPr>
          <w:spacing w:val="-3"/>
          <w:lang w:val="ru-RU"/>
        </w:rPr>
        <w:t>а</w:t>
      </w:r>
      <w:r w:rsidRPr="00FD0E02">
        <w:rPr>
          <w:lang w:val="ru-RU"/>
        </w:rPr>
        <w:t>н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>я с</w:t>
      </w:r>
      <w:r w:rsidRPr="00FD0E02">
        <w:rPr>
          <w:spacing w:val="-6"/>
          <w:lang w:val="ru-RU"/>
        </w:rPr>
        <w:t>т</w:t>
      </w:r>
      <w:r w:rsidRPr="00FD0E02">
        <w:rPr>
          <w:spacing w:val="1"/>
          <w:lang w:val="ru-RU"/>
        </w:rPr>
        <w:t>о</w:t>
      </w:r>
      <w:r w:rsidRPr="00FD0E02">
        <w:rPr>
          <w:spacing w:val="-2"/>
          <w:lang w:val="ru-RU"/>
        </w:rPr>
        <w:t>и</w:t>
      </w:r>
      <w:r w:rsidRPr="00FD0E02">
        <w:rPr>
          <w:spacing w:val="-3"/>
          <w:lang w:val="ru-RU"/>
        </w:rPr>
        <w:t>м</w:t>
      </w:r>
      <w:r w:rsidRPr="00FD0E02">
        <w:rPr>
          <w:spacing w:val="8"/>
          <w:lang w:val="ru-RU"/>
        </w:rPr>
        <w:t>о</w:t>
      </w:r>
      <w:r w:rsidRPr="00FD0E02">
        <w:rPr>
          <w:lang w:val="ru-RU"/>
        </w:rPr>
        <w:t>с</w:t>
      </w:r>
      <w:r w:rsidRPr="00FD0E02">
        <w:rPr>
          <w:spacing w:val="-1"/>
          <w:lang w:val="ru-RU"/>
        </w:rPr>
        <w:t>ть</w:t>
      </w:r>
      <w:r w:rsidRPr="00FD0E02">
        <w:rPr>
          <w:lang w:val="ru-RU"/>
        </w:rPr>
        <w:t>ю</w:t>
      </w:r>
      <w:r w:rsidRPr="00FD0E02">
        <w:rPr>
          <w:spacing w:val="-2"/>
          <w:lang w:val="ru-RU"/>
        </w:rPr>
        <w:t xml:space="preserve"> д</w:t>
      </w:r>
      <w:r w:rsidRPr="00FD0E02">
        <w:rPr>
          <w:lang w:val="ru-RU"/>
        </w:rPr>
        <w:t>о с</w:t>
      </w:r>
      <w:r w:rsidRPr="00FD0E02">
        <w:rPr>
          <w:spacing w:val="2"/>
          <w:lang w:val="ru-RU"/>
        </w:rPr>
        <w:t>т</w:t>
      </w:r>
      <w:r w:rsidRPr="00FD0E02">
        <w:rPr>
          <w:lang w:val="ru-RU"/>
        </w:rPr>
        <w:t>а</w:t>
      </w:r>
      <w:r w:rsidRPr="00FD0E02">
        <w:rPr>
          <w:spacing w:val="-1"/>
          <w:lang w:val="ru-RU"/>
        </w:rPr>
        <w:t xml:space="preserve"> т</w:t>
      </w:r>
      <w:r w:rsidRPr="00FD0E02">
        <w:rPr>
          <w:spacing w:val="1"/>
          <w:lang w:val="ru-RU"/>
        </w:rPr>
        <w:t>ы</w:t>
      </w:r>
      <w:r w:rsidRPr="00FD0E02">
        <w:rPr>
          <w:spacing w:val="-3"/>
          <w:lang w:val="ru-RU"/>
        </w:rPr>
        <w:t>с</w:t>
      </w:r>
      <w:r w:rsidRPr="00FD0E02">
        <w:rPr>
          <w:lang w:val="ru-RU"/>
        </w:rPr>
        <w:t>яч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-1"/>
          <w:lang w:val="ru-RU"/>
        </w:rPr>
        <w:t>р</w:t>
      </w:r>
      <w:r w:rsidRPr="00FD0E02">
        <w:rPr>
          <w:spacing w:val="-9"/>
          <w:lang w:val="ru-RU"/>
        </w:rPr>
        <w:t>у</w:t>
      </w:r>
      <w:r w:rsidRPr="00FD0E02">
        <w:rPr>
          <w:spacing w:val="-6"/>
          <w:lang w:val="ru-RU"/>
        </w:rPr>
        <w:t>б</w:t>
      </w:r>
      <w:r w:rsidRPr="00FD0E02">
        <w:rPr>
          <w:spacing w:val="-1"/>
          <w:lang w:val="ru-RU"/>
        </w:rPr>
        <w:t>л</w:t>
      </w:r>
      <w:r w:rsidRPr="00FD0E02">
        <w:rPr>
          <w:lang w:val="ru-RU"/>
        </w:rPr>
        <w:t xml:space="preserve">ей </w:t>
      </w:r>
      <w:r w:rsidRPr="00FD0E02">
        <w:rPr>
          <w:spacing w:val="-1"/>
          <w:lang w:val="ru-RU"/>
        </w:rPr>
        <w:t>з</w:t>
      </w:r>
      <w:r w:rsidRPr="00FD0E02">
        <w:rPr>
          <w:lang w:val="ru-RU"/>
        </w:rPr>
        <w:t>а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5"/>
          <w:lang w:val="ru-RU"/>
        </w:rPr>
        <w:t>е</w:t>
      </w:r>
      <w:r w:rsidRPr="00FD0E02">
        <w:rPr>
          <w:spacing w:val="1"/>
          <w:lang w:val="ru-RU"/>
        </w:rPr>
        <w:t>д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>н</w:t>
      </w:r>
      <w:r w:rsidRPr="00FD0E02">
        <w:rPr>
          <w:spacing w:val="-2"/>
          <w:lang w:val="ru-RU"/>
        </w:rPr>
        <w:t>и</w:t>
      </w:r>
      <w:r w:rsidRPr="00FD0E02">
        <w:rPr>
          <w:lang w:val="ru-RU"/>
        </w:rPr>
        <w:t>ц</w:t>
      </w:r>
      <w:r w:rsidRPr="00FD0E02">
        <w:rPr>
          <w:spacing w:val="-33"/>
          <w:lang w:val="ru-RU"/>
        </w:rPr>
        <w:t>у</w:t>
      </w:r>
      <w:r w:rsidRPr="00FD0E02">
        <w:rPr>
          <w:lang w:val="ru-RU"/>
        </w:rPr>
        <w:t>.</w:t>
      </w:r>
    </w:p>
    <w:p w:rsidR="00ED0DA2" w:rsidRPr="00FD0E02" w:rsidRDefault="00ED0DA2">
      <w:pPr>
        <w:pStyle w:val="BodyText"/>
        <w:ind w:right="103"/>
        <w:jc w:val="both"/>
        <w:rPr>
          <w:lang w:val="ru-RU"/>
        </w:rPr>
      </w:pPr>
      <w:r w:rsidRPr="00FD0E02">
        <w:rPr>
          <w:lang w:val="ru-RU"/>
        </w:rPr>
        <w:t>В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2"/>
          <w:lang w:val="ru-RU"/>
        </w:rPr>
        <w:t>пределах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2"/>
          <w:lang w:val="ru-RU"/>
        </w:rPr>
        <w:t>полномочий,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установленных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3"/>
          <w:lang w:val="ru-RU"/>
        </w:rPr>
        <w:t>законодательством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1"/>
          <w:lang w:val="ru-RU"/>
        </w:rPr>
        <w:t>Федерации</w:t>
      </w:r>
      <w:r w:rsidRPr="00FD0E02">
        <w:rPr>
          <w:lang w:val="ru-RU"/>
        </w:rPr>
        <w:t xml:space="preserve">  </w:t>
      </w:r>
      <w:r w:rsidRPr="00FD0E02">
        <w:rPr>
          <w:spacing w:val="66"/>
          <w:lang w:val="ru-RU"/>
        </w:rPr>
        <w:t xml:space="preserve"> </w:t>
      </w:r>
      <w:r w:rsidRPr="00FD0E02">
        <w:rPr>
          <w:spacing w:val="-1"/>
          <w:lang w:val="ru-RU"/>
        </w:rPr>
        <w:t>органам</w:t>
      </w:r>
      <w:r w:rsidRPr="00FD0E02">
        <w:rPr>
          <w:lang w:val="ru-RU"/>
        </w:rPr>
        <w:t xml:space="preserve">  </w:t>
      </w:r>
      <w:r w:rsidRPr="00FD0E02">
        <w:rPr>
          <w:spacing w:val="68"/>
          <w:lang w:val="ru-RU"/>
        </w:rPr>
        <w:t xml:space="preserve"> </w:t>
      </w:r>
      <w:r w:rsidRPr="00FD0E02">
        <w:rPr>
          <w:spacing w:val="-1"/>
          <w:lang w:val="ru-RU"/>
        </w:rPr>
        <w:t>местного</w:t>
      </w:r>
      <w:r w:rsidRPr="00FD0E02">
        <w:rPr>
          <w:lang w:val="ru-RU"/>
        </w:rPr>
        <w:t xml:space="preserve">  </w:t>
      </w:r>
      <w:r w:rsidRPr="00FD0E02">
        <w:rPr>
          <w:spacing w:val="69"/>
          <w:lang w:val="ru-RU"/>
        </w:rPr>
        <w:t xml:space="preserve"> </w:t>
      </w:r>
      <w:r w:rsidRPr="00FD0E02">
        <w:rPr>
          <w:spacing w:val="-2"/>
          <w:lang w:val="ru-RU"/>
        </w:rPr>
        <w:t>самоуправления</w:t>
      </w:r>
      <w:r w:rsidRPr="00FD0E02">
        <w:rPr>
          <w:lang w:val="ru-RU"/>
        </w:rPr>
        <w:t xml:space="preserve">  </w:t>
      </w:r>
      <w:r w:rsidRPr="00FD0E02">
        <w:rPr>
          <w:spacing w:val="69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lang w:val="ru-RU"/>
        </w:rPr>
        <w:t xml:space="preserve">  </w:t>
      </w:r>
      <w:r w:rsidRPr="00FD0E02">
        <w:rPr>
          <w:spacing w:val="66"/>
          <w:lang w:val="ru-RU"/>
        </w:rPr>
        <w:t xml:space="preserve"> </w:t>
      </w:r>
      <w:r w:rsidRPr="00FD0E02">
        <w:rPr>
          <w:spacing w:val="-2"/>
          <w:lang w:val="ru-RU"/>
        </w:rPr>
        <w:t>области,</w:t>
      </w:r>
      <w:r w:rsidRPr="00FD0E02">
        <w:rPr>
          <w:lang w:val="ru-RU"/>
        </w:rPr>
        <w:t xml:space="preserve">  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1"/>
          <w:lang w:val="ru-RU"/>
        </w:rPr>
        <w:t>для</w:t>
      </w:r>
    </w:p>
    <w:p w:rsidR="00ED0DA2" w:rsidRPr="00FD0E02" w:rsidRDefault="00ED0DA2">
      <w:pPr>
        <w:jc w:val="both"/>
        <w:rPr>
          <w:lang w:val="ru-RU"/>
        </w:rPr>
        <w:sectPr w:rsidR="00ED0DA2" w:rsidRPr="00FD0E02">
          <w:footerReference w:type="default" r:id="rId15"/>
          <w:pgSz w:w="11900" w:h="16840"/>
          <w:pgMar w:top="660" w:right="740" w:bottom="900" w:left="1200" w:header="0" w:footer="710" w:gutter="0"/>
          <w:pgNumType w:start="50"/>
          <w:cols w:space="720"/>
        </w:sectPr>
      </w:pPr>
    </w:p>
    <w:p w:rsidR="00ED0DA2" w:rsidRPr="00FD0E02" w:rsidRDefault="00ED0DA2">
      <w:pPr>
        <w:pStyle w:val="BodyText"/>
        <w:spacing w:before="41" w:line="241" w:lineRule="auto"/>
        <w:ind w:firstLine="0"/>
        <w:rPr>
          <w:lang w:val="ru-RU"/>
        </w:rPr>
      </w:pPr>
      <w:r w:rsidRPr="00FD0E02">
        <w:rPr>
          <w:spacing w:val="-1"/>
          <w:lang w:val="ru-RU"/>
        </w:rPr>
        <w:t>муниципальных</w:t>
      </w:r>
      <w:r w:rsidRPr="00FD0E02">
        <w:rPr>
          <w:spacing w:val="58"/>
          <w:lang w:val="ru-RU"/>
        </w:rPr>
        <w:t xml:space="preserve"> </w:t>
      </w:r>
      <w:r w:rsidRPr="00FD0E02">
        <w:rPr>
          <w:spacing w:val="-1"/>
          <w:lang w:val="ru-RU"/>
        </w:rPr>
        <w:t>учреждений,</w:t>
      </w:r>
      <w:r w:rsidRPr="00FD0E02">
        <w:rPr>
          <w:spacing w:val="56"/>
          <w:lang w:val="ru-RU"/>
        </w:rPr>
        <w:t xml:space="preserve"> </w:t>
      </w:r>
      <w:r w:rsidRPr="00FD0E02">
        <w:rPr>
          <w:spacing w:val="-1"/>
          <w:lang w:val="ru-RU"/>
        </w:rPr>
        <w:t>имеющих</w:t>
      </w:r>
      <w:r w:rsidRPr="00FD0E02">
        <w:rPr>
          <w:spacing w:val="58"/>
          <w:lang w:val="ru-RU"/>
        </w:rPr>
        <w:t xml:space="preserve"> </w:t>
      </w:r>
      <w:r w:rsidRPr="00FD0E02">
        <w:rPr>
          <w:spacing w:val="-1"/>
          <w:lang w:val="ru-RU"/>
        </w:rPr>
        <w:t>право</w:t>
      </w:r>
      <w:r w:rsidRPr="00FD0E02">
        <w:rPr>
          <w:spacing w:val="58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1"/>
          <w:lang w:val="ru-RU"/>
        </w:rPr>
        <w:t>осуществление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49"/>
          <w:lang w:val="ru-RU"/>
        </w:rPr>
        <w:t xml:space="preserve"> </w:t>
      </w:r>
      <w:r w:rsidRPr="00FD0E02">
        <w:rPr>
          <w:lang w:val="ru-RU"/>
        </w:rPr>
        <w:t>деятельности,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финансируются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расходы</w:t>
      </w:r>
      <w:r w:rsidRPr="00FD0E02">
        <w:rPr>
          <w:lang w:val="ru-RU"/>
        </w:rPr>
        <w:t xml:space="preserve"> на:</w:t>
      </w:r>
    </w:p>
    <w:p w:rsidR="00ED0DA2" w:rsidRPr="00FD0E02" w:rsidRDefault="00ED0DA2">
      <w:pPr>
        <w:pStyle w:val="BodyText"/>
        <w:spacing w:before="1" w:line="322" w:lineRule="exact"/>
        <w:ind w:right="102" w:firstLine="777"/>
        <w:jc w:val="both"/>
        <w:rPr>
          <w:lang w:val="ru-RU"/>
        </w:rPr>
      </w:pPr>
      <w:r w:rsidRPr="00FD0E02">
        <w:rPr>
          <w:spacing w:val="-2"/>
          <w:lang w:val="ru-RU"/>
        </w:rPr>
        <w:t>создание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1"/>
          <w:lang w:val="ru-RU"/>
        </w:rPr>
        <w:t>условий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для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2"/>
          <w:lang w:val="ru-RU"/>
        </w:rPr>
        <w:t>оказания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населению,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3"/>
          <w:lang w:val="ru-RU"/>
        </w:rPr>
        <w:t>включая</w:t>
      </w:r>
      <w:r w:rsidRPr="00FD0E02">
        <w:rPr>
          <w:spacing w:val="75"/>
          <w:lang w:val="ru-RU"/>
        </w:rPr>
        <w:t xml:space="preserve"> </w:t>
      </w:r>
      <w:r w:rsidRPr="00FD0E02">
        <w:rPr>
          <w:spacing w:val="-4"/>
          <w:lang w:val="ru-RU"/>
        </w:rPr>
        <w:t>расходы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1"/>
          <w:lang w:val="ru-RU"/>
        </w:rPr>
        <w:t>по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1"/>
          <w:lang w:val="ru-RU"/>
        </w:rPr>
        <w:t>проведению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2"/>
          <w:lang w:val="ru-RU"/>
        </w:rPr>
        <w:t>капитального</w:t>
      </w:r>
      <w:r w:rsidRPr="00FD0E02">
        <w:rPr>
          <w:spacing w:val="38"/>
          <w:lang w:val="ru-RU"/>
        </w:rPr>
        <w:t xml:space="preserve"> </w:t>
      </w:r>
      <w:r w:rsidRPr="00FD0E02">
        <w:rPr>
          <w:lang w:val="ru-RU"/>
        </w:rPr>
        <w:t>ремонта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1"/>
          <w:lang w:val="ru-RU"/>
        </w:rPr>
        <w:t>имущества,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3"/>
          <w:lang w:val="ru-RU"/>
        </w:rPr>
        <w:t>находящегося</w:t>
      </w:r>
      <w:r w:rsidRPr="00FD0E02">
        <w:rPr>
          <w:spacing w:val="40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1"/>
          <w:lang w:val="ru-RU"/>
        </w:rPr>
        <w:t>собственности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1"/>
          <w:lang w:val="ru-RU"/>
        </w:rPr>
        <w:t>муниципальных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1"/>
          <w:lang w:val="ru-RU"/>
        </w:rPr>
        <w:t>образований,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1"/>
          <w:lang w:val="ru-RU"/>
        </w:rPr>
        <w:t>приобретение</w:t>
      </w:r>
      <w:r w:rsidRPr="00FD0E02">
        <w:rPr>
          <w:spacing w:val="66"/>
          <w:lang w:val="ru-RU"/>
        </w:rPr>
        <w:t xml:space="preserve"> </w:t>
      </w:r>
      <w:r w:rsidRPr="00FD0E02">
        <w:rPr>
          <w:spacing w:val="-3"/>
          <w:lang w:val="ru-RU"/>
        </w:rPr>
        <w:t>оборудования</w:t>
      </w:r>
      <w:r w:rsidRPr="00FD0E02">
        <w:rPr>
          <w:spacing w:val="67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2"/>
          <w:lang w:val="ru-RU"/>
        </w:rPr>
        <w:t>автотранспорта,</w:t>
      </w:r>
      <w:r w:rsidRPr="00FD0E02">
        <w:rPr>
          <w:spacing w:val="32"/>
          <w:lang w:val="ru-RU"/>
        </w:rPr>
        <w:t xml:space="preserve"> </w:t>
      </w:r>
      <w:r w:rsidRPr="00FD0E02">
        <w:rPr>
          <w:lang w:val="ru-RU"/>
        </w:rPr>
        <w:t>основных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2"/>
          <w:lang w:val="ru-RU"/>
        </w:rPr>
        <w:t>средств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1"/>
          <w:lang w:val="ru-RU"/>
        </w:rPr>
        <w:t>стоимостью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1"/>
          <w:lang w:val="ru-RU"/>
        </w:rPr>
        <w:t>свыше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1"/>
          <w:lang w:val="ru-RU"/>
        </w:rPr>
        <w:t>ста</w:t>
      </w:r>
      <w:r w:rsidRPr="00FD0E02">
        <w:rPr>
          <w:spacing w:val="35"/>
          <w:lang w:val="ru-RU"/>
        </w:rPr>
        <w:t xml:space="preserve"> </w:t>
      </w:r>
      <w:r w:rsidRPr="00FD0E02">
        <w:rPr>
          <w:lang w:val="ru-RU"/>
        </w:rPr>
        <w:t>тысяч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4"/>
          <w:lang w:val="ru-RU"/>
        </w:rPr>
        <w:t>рублей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2"/>
          <w:lang w:val="ru-RU"/>
        </w:rPr>
        <w:t>единицу;</w:t>
      </w:r>
    </w:p>
    <w:p w:rsidR="00ED0DA2" w:rsidRPr="00FD0E02" w:rsidRDefault="00ED0DA2">
      <w:pPr>
        <w:pStyle w:val="BodyText"/>
        <w:ind w:right="104"/>
        <w:jc w:val="both"/>
        <w:rPr>
          <w:lang w:val="ru-RU"/>
        </w:rPr>
      </w:pPr>
      <w:r w:rsidRPr="00FD0E02">
        <w:rPr>
          <w:spacing w:val="-1"/>
          <w:lang w:val="ru-RU"/>
        </w:rPr>
        <w:t>организацию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1"/>
          <w:lang w:val="ru-RU"/>
        </w:rPr>
        <w:t>профессиональной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3"/>
          <w:lang w:val="ru-RU"/>
        </w:rPr>
        <w:t>подготовки,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3"/>
          <w:lang w:val="ru-RU"/>
        </w:rPr>
        <w:t>переподготовки</w:t>
      </w:r>
      <w:r w:rsidRPr="00FD0E02">
        <w:rPr>
          <w:lang w:val="ru-RU"/>
        </w:rPr>
        <w:t xml:space="preserve"> </w:t>
      </w:r>
      <w:r w:rsidRPr="00FD0E02">
        <w:rPr>
          <w:spacing w:val="22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1"/>
          <w:lang w:val="ru-RU"/>
        </w:rPr>
        <w:t>повышению</w:t>
      </w:r>
      <w:r w:rsidRPr="00FD0E02">
        <w:rPr>
          <w:spacing w:val="-2"/>
          <w:lang w:val="ru-RU"/>
        </w:rPr>
        <w:t xml:space="preserve"> квалификации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работников</w:t>
      </w:r>
      <w:r w:rsidRPr="00FD0E02">
        <w:rPr>
          <w:spacing w:val="-4"/>
          <w:lang w:val="ru-RU"/>
        </w:rPr>
        <w:t xml:space="preserve"> </w:t>
      </w:r>
      <w:r w:rsidRPr="00FD0E02">
        <w:rPr>
          <w:spacing w:val="-1"/>
          <w:lang w:val="ru-RU"/>
        </w:rPr>
        <w:t>муниципальных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1"/>
          <w:lang w:val="ru-RU"/>
        </w:rPr>
        <w:t>учреждений;</w:t>
      </w:r>
    </w:p>
    <w:p w:rsidR="00ED0DA2" w:rsidRPr="00FD0E02" w:rsidRDefault="00ED0DA2">
      <w:pPr>
        <w:pStyle w:val="BodyText"/>
        <w:spacing w:line="321" w:lineRule="exact"/>
        <w:ind w:left="811" w:firstLine="0"/>
        <w:rPr>
          <w:lang w:val="ru-RU"/>
        </w:rPr>
      </w:pPr>
      <w:r w:rsidRPr="00FD0E02">
        <w:rPr>
          <w:spacing w:val="-2"/>
          <w:lang w:val="ru-RU"/>
        </w:rPr>
        <w:t>профилактику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1"/>
          <w:lang w:val="ru-RU"/>
        </w:rPr>
        <w:t>терроризма</w:t>
      </w:r>
      <w:r w:rsidRPr="00FD0E02">
        <w:rPr>
          <w:spacing w:val="50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2"/>
          <w:lang w:val="ru-RU"/>
        </w:rPr>
        <w:t>экстремизма,</w:t>
      </w:r>
      <w:r w:rsidRPr="00FD0E02">
        <w:rPr>
          <w:spacing w:val="49"/>
          <w:lang w:val="ru-RU"/>
        </w:rPr>
        <w:t xml:space="preserve"> </w:t>
      </w:r>
      <w:r w:rsidRPr="00FD0E02">
        <w:rPr>
          <w:lang w:val="ru-RU"/>
        </w:rPr>
        <w:t>а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1"/>
          <w:lang w:val="ru-RU"/>
        </w:rPr>
        <w:t>также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1"/>
          <w:lang w:val="ru-RU"/>
        </w:rPr>
        <w:t>минимизацию</w:t>
      </w:r>
      <w:r w:rsidRPr="00FD0E02">
        <w:rPr>
          <w:spacing w:val="49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1"/>
          <w:lang w:val="ru-RU"/>
        </w:rPr>
        <w:t>(или)</w:t>
      </w:r>
    </w:p>
    <w:p w:rsidR="00ED0DA2" w:rsidRPr="00FD0E02" w:rsidRDefault="00ED0DA2">
      <w:pPr>
        <w:pStyle w:val="BodyText"/>
        <w:spacing w:line="322" w:lineRule="exact"/>
        <w:ind w:firstLine="0"/>
        <w:rPr>
          <w:lang w:val="ru-RU"/>
        </w:rPr>
      </w:pPr>
      <w:r w:rsidRPr="00FD0E02">
        <w:rPr>
          <w:spacing w:val="-1"/>
          <w:lang w:val="ru-RU"/>
        </w:rPr>
        <w:t>ликвидацию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последствий</w:t>
      </w:r>
      <w:r w:rsidRPr="00FD0E02">
        <w:rPr>
          <w:spacing w:val="-2"/>
          <w:lang w:val="ru-RU"/>
        </w:rPr>
        <w:t xml:space="preserve"> проявлений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терроризма;</w:t>
      </w:r>
    </w:p>
    <w:p w:rsidR="00ED0DA2" w:rsidRPr="00FD0E02" w:rsidRDefault="00ED0DA2">
      <w:pPr>
        <w:pStyle w:val="BodyText"/>
        <w:spacing w:line="322" w:lineRule="exact"/>
        <w:ind w:left="880" w:firstLine="0"/>
        <w:rPr>
          <w:lang w:val="ru-RU"/>
        </w:rPr>
      </w:pPr>
      <w:r w:rsidRPr="00FD0E02">
        <w:rPr>
          <w:spacing w:val="-1"/>
          <w:lang w:val="ru-RU"/>
        </w:rPr>
        <w:t>осуществление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1"/>
          <w:lang w:val="ru-RU"/>
        </w:rPr>
        <w:t>мероприятий,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2"/>
          <w:lang w:val="ru-RU"/>
        </w:rPr>
        <w:t>предусмотренных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1"/>
          <w:lang w:val="ru-RU"/>
        </w:rPr>
        <w:t>Федеральным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4"/>
          <w:lang w:val="ru-RU"/>
        </w:rPr>
        <w:t>законом</w:t>
      </w:r>
      <w:r w:rsidRPr="00FD0E02">
        <w:rPr>
          <w:spacing w:val="28"/>
          <w:lang w:val="ru-RU"/>
        </w:rPr>
        <w:t xml:space="preserve"> </w:t>
      </w:r>
      <w:r w:rsidRPr="00FD0E02">
        <w:rPr>
          <w:spacing w:val="-2"/>
          <w:lang w:val="ru-RU"/>
        </w:rPr>
        <w:t>от</w:t>
      </w:r>
    </w:p>
    <w:p w:rsidR="00ED0DA2" w:rsidRPr="00FD0E02" w:rsidRDefault="00ED0DA2">
      <w:pPr>
        <w:pStyle w:val="BodyText"/>
        <w:spacing w:line="322" w:lineRule="exact"/>
        <w:ind w:firstLine="0"/>
        <w:rPr>
          <w:lang w:val="ru-RU"/>
        </w:rPr>
      </w:pPr>
      <w:r w:rsidRPr="00FD0E02">
        <w:rPr>
          <w:spacing w:val="-1"/>
          <w:lang w:val="ru-RU"/>
        </w:rPr>
        <w:t>20.07.2012</w:t>
      </w:r>
      <w:r w:rsidRPr="00FD0E02">
        <w:rPr>
          <w:lang w:val="ru-RU"/>
        </w:rPr>
        <w:t xml:space="preserve"> №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125-ФЗ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«О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донорстве крови</w:t>
      </w:r>
      <w:r w:rsidRPr="00FD0E02">
        <w:rPr>
          <w:lang w:val="ru-RU"/>
        </w:rPr>
        <w:t xml:space="preserve"> и ее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3"/>
          <w:lang w:val="ru-RU"/>
        </w:rPr>
        <w:t>компонентов».</w:t>
      </w:r>
    </w:p>
    <w:p w:rsidR="00ED0DA2" w:rsidRPr="00FD0E02" w:rsidRDefault="00ED0DA2">
      <w:pPr>
        <w:pStyle w:val="BodyText"/>
        <w:ind w:right="102" w:firstLine="707"/>
        <w:jc w:val="both"/>
        <w:rPr>
          <w:lang w:val="ru-RU"/>
        </w:rPr>
      </w:pPr>
      <w:r w:rsidRPr="00FD0E02">
        <w:rPr>
          <w:lang w:val="ru-RU"/>
        </w:rPr>
        <w:t>реализацию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1"/>
          <w:lang w:val="ru-RU"/>
        </w:rPr>
        <w:t>муниципальных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1"/>
          <w:lang w:val="ru-RU"/>
        </w:rPr>
        <w:t>программ,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3"/>
          <w:lang w:val="ru-RU"/>
        </w:rPr>
        <w:t>включая</w:t>
      </w:r>
      <w:r w:rsidRPr="00FD0E02">
        <w:rPr>
          <w:spacing w:val="42"/>
          <w:lang w:val="ru-RU"/>
        </w:rPr>
        <w:t xml:space="preserve"> </w:t>
      </w:r>
      <w:r w:rsidRPr="00FD0E02">
        <w:rPr>
          <w:spacing w:val="-1"/>
          <w:lang w:val="ru-RU"/>
        </w:rPr>
        <w:t>мероприятия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по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1"/>
          <w:lang w:val="ru-RU"/>
        </w:rPr>
        <w:t>санитарно-гигиеническому</w:t>
      </w:r>
      <w:r w:rsidRPr="00FD0E02">
        <w:rPr>
          <w:spacing w:val="36"/>
          <w:lang w:val="ru-RU"/>
        </w:rPr>
        <w:t xml:space="preserve"> </w:t>
      </w:r>
      <w:r w:rsidRPr="00FD0E02">
        <w:rPr>
          <w:lang w:val="ru-RU"/>
        </w:rPr>
        <w:t>просвещению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населения</w:t>
      </w:r>
      <w:r w:rsidRPr="00FD0E02">
        <w:rPr>
          <w:spacing w:val="40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1"/>
          <w:lang w:val="ru-RU"/>
        </w:rPr>
        <w:t>пропаганде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2"/>
          <w:lang w:val="ru-RU"/>
        </w:rPr>
        <w:t>донорства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1"/>
          <w:lang w:val="ru-RU"/>
        </w:rPr>
        <w:t>крови</w:t>
      </w:r>
      <w:r w:rsidRPr="00FD0E02">
        <w:rPr>
          <w:spacing w:val="55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1"/>
          <w:lang w:val="ru-RU"/>
        </w:rPr>
        <w:t>(или)</w:t>
      </w:r>
      <w:r w:rsidRPr="00FD0E02">
        <w:rPr>
          <w:spacing w:val="54"/>
          <w:lang w:val="ru-RU"/>
        </w:rPr>
        <w:t xml:space="preserve"> </w:t>
      </w:r>
      <w:r w:rsidRPr="00FD0E02">
        <w:rPr>
          <w:lang w:val="ru-RU"/>
        </w:rPr>
        <w:t>ее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3"/>
          <w:lang w:val="ru-RU"/>
        </w:rPr>
        <w:t>компонентов,</w:t>
      </w:r>
      <w:r w:rsidRPr="00FD0E02">
        <w:rPr>
          <w:spacing w:val="54"/>
          <w:lang w:val="ru-RU"/>
        </w:rPr>
        <w:t xml:space="preserve"> </w:t>
      </w:r>
      <w:r w:rsidRPr="00FD0E02">
        <w:rPr>
          <w:spacing w:val="-2"/>
          <w:lang w:val="ru-RU"/>
        </w:rPr>
        <w:t>профилактике,</w:t>
      </w:r>
      <w:r w:rsidRPr="00FD0E02">
        <w:rPr>
          <w:spacing w:val="54"/>
          <w:lang w:val="ru-RU"/>
        </w:rPr>
        <w:t xml:space="preserve"> </w:t>
      </w:r>
      <w:r w:rsidRPr="00FD0E02">
        <w:rPr>
          <w:spacing w:val="-1"/>
          <w:lang w:val="ru-RU"/>
        </w:rPr>
        <w:t>раннему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1"/>
          <w:lang w:val="ru-RU"/>
        </w:rPr>
        <w:t>выявлению</w:t>
      </w:r>
      <w:r w:rsidRPr="00FD0E02">
        <w:rPr>
          <w:spacing w:val="54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2"/>
          <w:lang w:val="ru-RU"/>
        </w:rPr>
        <w:t>лечению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заболеваний,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2"/>
          <w:lang w:val="ru-RU"/>
        </w:rPr>
        <w:t>снижению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3"/>
          <w:lang w:val="ru-RU"/>
        </w:rPr>
        <w:t>материнской</w:t>
      </w:r>
      <w:r w:rsidRPr="00FD0E02">
        <w:rPr>
          <w:spacing w:val="12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2"/>
          <w:lang w:val="ru-RU"/>
        </w:rPr>
        <w:t>младенческой</w:t>
      </w:r>
      <w:r w:rsidRPr="00FD0E02">
        <w:rPr>
          <w:lang w:val="ru-RU"/>
        </w:rPr>
        <w:t xml:space="preserve"> 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1"/>
          <w:lang w:val="ru-RU"/>
        </w:rPr>
        <w:t>смертности,</w:t>
      </w:r>
      <w:r w:rsidRPr="00FD0E02">
        <w:rPr>
          <w:spacing w:val="75"/>
          <w:lang w:val="ru-RU"/>
        </w:rPr>
        <w:t xml:space="preserve"> </w:t>
      </w:r>
      <w:r w:rsidRPr="00FD0E02">
        <w:rPr>
          <w:spacing w:val="-2"/>
          <w:lang w:val="ru-RU"/>
        </w:rPr>
        <w:t>формированию</w:t>
      </w:r>
      <w:r w:rsidRPr="00FD0E02">
        <w:rPr>
          <w:spacing w:val="46"/>
          <w:lang w:val="ru-RU"/>
        </w:rPr>
        <w:t xml:space="preserve"> </w:t>
      </w:r>
      <w:r w:rsidRPr="00FD0E02">
        <w:rPr>
          <w:lang w:val="ru-RU"/>
        </w:rPr>
        <w:t>у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1"/>
          <w:lang w:val="ru-RU"/>
        </w:rPr>
        <w:t>детей</w:t>
      </w:r>
      <w:r w:rsidRPr="00FD0E02">
        <w:rPr>
          <w:spacing w:val="46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46"/>
          <w:lang w:val="ru-RU"/>
        </w:rPr>
        <w:t xml:space="preserve"> </w:t>
      </w:r>
      <w:r w:rsidRPr="00FD0E02">
        <w:rPr>
          <w:lang w:val="ru-RU"/>
        </w:rPr>
        <w:t>их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2"/>
          <w:lang w:val="ru-RU"/>
        </w:rPr>
        <w:t>родителей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2"/>
          <w:lang w:val="ru-RU"/>
        </w:rPr>
        <w:t>мотивации</w:t>
      </w:r>
      <w:r w:rsidRPr="00FD0E02">
        <w:rPr>
          <w:spacing w:val="46"/>
          <w:lang w:val="ru-RU"/>
        </w:rPr>
        <w:t xml:space="preserve"> </w:t>
      </w:r>
      <w:r w:rsidRPr="00FD0E02">
        <w:rPr>
          <w:lang w:val="ru-RU"/>
        </w:rPr>
        <w:t>к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2"/>
          <w:lang w:val="ru-RU"/>
        </w:rPr>
        <w:t>здоровому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2"/>
          <w:lang w:val="ru-RU"/>
        </w:rPr>
        <w:t>образу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1"/>
          <w:lang w:val="ru-RU"/>
        </w:rPr>
        <w:t>жизни,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1"/>
          <w:lang w:val="ru-RU"/>
        </w:rPr>
        <w:t>обеспечению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1"/>
          <w:lang w:val="ru-RU"/>
        </w:rPr>
        <w:t>детей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2"/>
          <w:lang w:val="ru-RU"/>
        </w:rPr>
        <w:t>лекарственными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1"/>
          <w:lang w:val="ru-RU"/>
        </w:rPr>
        <w:t>препаратами,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1"/>
          <w:lang w:val="ru-RU"/>
        </w:rPr>
        <w:t>специализированными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2"/>
          <w:lang w:val="ru-RU"/>
        </w:rPr>
        <w:t>продуктами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лечебного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 xml:space="preserve">питания, </w:t>
      </w:r>
      <w:r w:rsidRPr="00FD0E02">
        <w:rPr>
          <w:spacing w:val="-2"/>
          <w:lang w:val="ru-RU"/>
        </w:rPr>
        <w:t>медицинскими изделиями.</w:t>
      </w:r>
    </w:p>
    <w:p w:rsidR="00ED0DA2" w:rsidRPr="00FD0E02" w:rsidRDefault="00ED0DA2">
      <w:pPr>
        <w:spacing w:before="4" w:line="320" w:lineRule="exact"/>
        <w:rPr>
          <w:sz w:val="32"/>
          <w:szCs w:val="32"/>
          <w:lang w:val="ru-RU"/>
        </w:rPr>
      </w:pPr>
    </w:p>
    <w:p w:rsidR="00ED0DA2" w:rsidRPr="00FD0E02" w:rsidRDefault="00ED0DA2">
      <w:pPr>
        <w:pStyle w:val="BodyText"/>
        <w:numPr>
          <w:ilvl w:val="0"/>
          <w:numId w:val="2"/>
        </w:numPr>
        <w:tabs>
          <w:tab w:val="left" w:pos="2089"/>
        </w:tabs>
        <w:ind w:left="1776" w:right="1659" w:hanging="123"/>
        <w:rPr>
          <w:lang w:val="ru-RU"/>
        </w:rPr>
      </w:pPr>
      <w:r w:rsidRPr="00FD0E02">
        <w:rPr>
          <w:spacing w:val="-2"/>
          <w:lang w:val="ru-RU"/>
        </w:rPr>
        <w:t>Территориальные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3"/>
          <w:lang w:val="ru-RU"/>
        </w:rPr>
        <w:t>нормативы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объемов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1"/>
          <w:lang w:val="ru-RU"/>
        </w:rPr>
        <w:t xml:space="preserve">помощи, </w:t>
      </w:r>
      <w:r w:rsidRPr="00FD0E02">
        <w:rPr>
          <w:spacing w:val="-2"/>
          <w:lang w:val="ru-RU"/>
        </w:rPr>
        <w:t>оказываемой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 xml:space="preserve">гражданам </w:t>
      </w:r>
      <w:r w:rsidRPr="00FD0E02">
        <w:rPr>
          <w:spacing w:val="-2"/>
          <w:lang w:val="ru-RU"/>
        </w:rPr>
        <w:t>бесплатно</w:t>
      </w:r>
      <w:r w:rsidRPr="00FD0E02">
        <w:rPr>
          <w:lang w:val="ru-RU"/>
        </w:rPr>
        <w:t xml:space="preserve"> в</w:t>
      </w:r>
      <w:r w:rsidRPr="00FD0E02">
        <w:rPr>
          <w:spacing w:val="-4"/>
          <w:lang w:val="ru-RU"/>
        </w:rPr>
        <w:t xml:space="preserve"> </w:t>
      </w:r>
      <w:r w:rsidRPr="00FD0E02">
        <w:rPr>
          <w:spacing w:val="-2"/>
          <w:lang w:val="ru-RU"/>
        </w:rPr>
        <w:t>рамках</w:t>
      </w:r>
    </w:p>
    <w:p w:rsidR="00ED0DA2" w:rsidRPr="00FD0E02" w:rsidRDefault="00ED0DA2">
      <w:pPr>
        <w:pStyle w:val="BodyText"/>
        <w:spacing w:line="322" w:lineRule="exact"/>
        <w:ind w:left="811" w:firstLine="799"/>
        <w:rPr>
          <w:lang w:val="ru-RU"/>
        </w:rPr>
      </w:pPr>
      <w:r w:rsidRPr="00FD0E02">
        <w:rPr>
          <w:spacing w:val="-1"/>
          <w:lang w:val="ru-RU"/>
        </w:rPr>
        <w:t>территориальной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программы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гарантий</w:t>
      </w:r>
    </w:p>
    <w:p w:rsidR="00ED0DA2" w:rsidRPr="00FD0E02" w:rsidRDefault="00ED0DA2">
      <w:pPr>
        <w:spacing w:before="1" w:line="320" w:lineRule="exact"/>
        <w:rPr>
          <w:sz w:val="32"/>
          <w:szCs w:val="32"/>
          <w:lang w:val="ru-RU"/>
        </w:rPr>
      </w:pPr>
    </w:p>
    <w:p w:rsidR="00ED0DA2" w:rsidRPr="00FD0E02" w:rsidRDefault="00ED0DA2">
      <w:pPr>
        <w:pStyle w:val="BodyText"/>
        <w:ind w:right="104"/>
        <w:jc w:val="both"/>
        <w:rPr>
          <w:lang w:val="ru-RU"/>
        </w:rPr>
      </w:pPr>
      <w:r w:rsidRPr="00FD0E02">
        <w:rPr>
          <w:spacing w:val="-3"/>
          <w:lang w:val="ru-RU"/>
        </w:rPr>
        <w:t>Нормативы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2"/>
          <w:lang w:val="ru-RU"/>
        </w:rPr>
        <w:t>объемов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1"/>
          <w:lang w:val="ru-RU"/>
        </w:rPr>
        <w:t>по</w:t>
      </w:r>
      <w:r w:rsidRPr="00FD0E02">
        <w:rPr>
          <w:spacing w:val="53"/>
          <w:lang w:val="ru-RU"/>
        </w:rPr>
        <w:t xml:space="preserve"> </w:t>
      </w:r>
      <w:r w:rsidRPr="00FD0E02">
        <w:rPr>
          <w:lang w:val="ru-RU"/>
        </w:rPr>
        <w:t>ее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1"/>
          <w:lang w:val="ru-RU"/>
        </w:rPr>
        <w:t>видам</w:t>
      </w:r>
      <w:r w:rsidRPr="00FD0E02">
        <w:rPr>
          <w:spacing w:val="52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1"/>
          <w:lang w:val="ru-RU"/>
        </w:rPr>
        <w:t>целом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1"/>
          <w:lang w:val="ru-RU"/>
        </w:rPr>
        <w:t>по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1"/>
          <w:lang w:val="ru-RU"/>
        </w:rPr>
        <w:t>программе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1"/>
          <w:lang w:val="ru-RU"/>
        </w:rPr>
        <w:t>гарантий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2"/>
          <w:lang w:val="ru-RU"/>
        </w:rPr>
        <w:t>рассчитываются</w:t>
      </w:r>
      <w:r w:rsidRPr="00FD0E02">
        <w:rPr>
          <w:spacing w:val="35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2"/>
          <w:lang w:val="ru-RU"/>
        </w:rPr>
        <w:t>единицах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3"/>
          <w:lang w:val="ru-RU"/>
        </w:rPr>
        <w:t>объема</w:t>
      </w:r>
      <w:r w:rsidRPr="00FD0E02">
        <w:rPr>
          <w:spacing w:val="15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3"/>
          <w:lang w:val="ru-RU"/>
        </w:rPr>
        <w:t>одного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1"/>
          <w:lang w:val="ru-RU"/>
        </w:rPr>
        <w:t>жителя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spacing w:val="18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4"/>
          <w:lang w:val="ru-RU"/>
        </w:rPr>
        <w:t>год,</w:t>
      </w:r>
      <w:r w:rsidRPr="00FD0E02">
        <w:rPr>
          <w:spacing w:val="14"/>
          <w:lang w:val="ru-RU"/>
        </w:rPr>
        <w:t xml:space="preserve"> </w:t>
      </w:r>
      <w:r w:rsidRPr="00FD0E02">
        <w:rPr>
          <w:lang w:val="ru-RU"/>
        </w:rPr>
        <w:t>по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программе ОМС</w:t>
      </w:r>
      <w:r w:rsidRPr="00FD0E02">
        <w:rPr>
          <w:spacing w:val="-3"/>
          <w:lang w:val="ru-RU"/>
        </w:rPr>
        <w:t xml:space="preserve"> </w:t>
      </w:r>
      <w:r w:rsidRPr="00FD0E02">
        <w:rPr>
          <w:lang w:val="ru-RU"/>
        </w:rPr>
        <w:t>– на</w:t>
      </w:r>
      <w:r w:rsidRPr="00FD0E02">
        <w:rPr>
          <w:spacing w:val="-3"/>
          <w:lang w:val="ru-RU"/>
        </w:rPr>
        <w:t xml:space="preserve"> одно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застрахованное</w:t>
      </w:r>
      <w:r w:rsidRPr="00FD0E02">
        <w:rPr>
          <w:spacing w:val="-1"/>
          <w:lang w:val="ru-RU"/>
        </w:rPr>
        <w:t xml:space="preserve"> лицо.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spacing w:val="-1"/>
          <w:lang w:val="ru-RU"/>
        </w:rPr>
        <w:t>Расчет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территориальных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2"/>
          <w:lang w:val="ru-RU"/>
        </w:rPr>
        <w:t>нормативов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2"/>
          <w:lang w:val="ru-RU"/>
        </w:rPr>
        <w:t>объемов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2"/>
          <w:lang w:val="ru-RU"/>
        </w:rPr>
        <w:t>помощи,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2"/>
          <w:lang w:val="ru-RU"/>
        </w:rPr>
        <w:t>используемых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2"/>
          <w:lang w:val="ru-RU"/>
        </w:rPr>
        <w:t>планировании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1"/>
          <w:lang w:val="ru-RU"/>
        </w:rPr>
        <w:t>обеспечения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2"/>
          <w:lang w:val="ru-RU"/>
        </w:rPr>
        <w:t>бесплатной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1"/>
          <w:lang w:val="ru-RU"/>
        </w:rPr>
        <w:t>помощью</w:t>
      </w:r>
      <w:r w:rsidRPr="00FD0E02">
        <w:rPr>
          <w:spacing w:val="58"/>
          <w:lang w:val="ru-RU"/>
        </w:rPr>
        <w:t xml:space="preserve"> </w:t>
      </w:r>
      <w:r w:rsidRPr="00FD0E02">
        <w:rPr>
          <w:spacing w:val="-1"/>
          <w:lang w:val="ru-RU"/>
        </w:rPr>
        <w:t>граждан</w:t>
      </w:r>
      <w:r w:rsidRPr="00FD0E02">
        <w:rPr>
          <w:spacing w:val="58"/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2"/>
          <w:lang w:val="ru-RU"/>
        </w:rPr>
        <w:t>Федерации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1"/>
          <w:lang w:val="ru-RU"/>
        </w:rPr>
        <w:t>на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2"/>
          <w:lang w:val="ru-RU"/>
        </w:rPr>
        <w:t>территории</w:t>
      </w:r>
      <w:r w:rsidRPr="00FD0E02">
        <w:rPr>
          <w:spacing w:val="58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2"/>
          <w:lang w:val="ru-RU"/>
        </w:rPr>
        <w:t>области,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2"/>
          <w:lang w:val="ru-RU"/>
        </w:rPr>
        <w:t>произведен</w:t>
      </w:r>
      <w:r w:rsidRPr="00FD0E02">
        <w:rPr>
          <w:spacing w:val="33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1"/>
          <w:lang w:val="ru-RU"/>
        </w:rPr>
        <w:t>соответствии</w:t>
      </w:r>
      <w:r w:rsidRPr="00FD0E02">
        <w:rPr>
          <w:spacing w:val="33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32"/>
          <w:lang w:val="ru-RU"/>
        </w:rPr>
        <w:t xml:space="preserve"> </w:t>
      </w:r>
      <w:r w:rsidRPr="00FD0E02">
        <w:rPr>
          <w:lang w:val="ru-RU"/>
        </w:rPr>
        <w:t>постановлением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2"/>
          <w:lang w:val="ru-RU"/>
        </w:rPr>
        <w:t>Правительства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1"/>
          <w:lang w:val="ru-RU"/>
        </w:rPr>
        <w:t>Федерации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2"/>
          <w:lang w:val="ru-RU"/>
        </w:rPr>
        <w:t>от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1"/>
          <w:lang w:val="ru-RU"/>
        </w:rPr>
        <w:t>18.10.2013</w:t>
      </w:r>
      <w:r w:rsidRPr="00FD0E02">
        <w:rPr>
          <w:spacing w:val="38"/>
          <w:lang w:val="ru-RU"/>
        </w:rPr>
        <w:t xml:space="preserve"> </w:t>
      </w:r>
      <w:r w:rsidRPr="00FD0E02">
        <w:rPr>
          <w:lang w:val="ru-RU"/>
        </w:rPr>
        <w:t>№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2"/>
          <w:lang w:val="ru-RU"/>
        </w:rPr>
        <w:t>932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1"/>
          <w:lang w:val="ru-RU"/>
        </w:rPr>
        <w:t>«О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1"/>
          <w:lang w:val="ru-RU"/>
        </w:rPr>
        <w:t>Программе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1"/>
          <w:lang w:val="ru-RU"/>
        </w:rPr>
        <w:t>гарантий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2"/>
          <w:lang w:val="ru-RU"/>
        </w:rPr>
        <w:t>бесплатного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2"/>
          <w:lang w:val="ru-RU"/>
        </w:rPr>
        <w:t>оказания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1"/>
          <w:lang w:val="ru-RU"/>
        </w:rPr>
        <w:t>гражданам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3"/>
          <w:lang w:val="ru-RU"/>
        </w:rPr>
        <w:t>Российской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1"/>
          <w:lang w:val="ru-RU"/>
        </w:rPr>
        <w:t>Федерации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63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1"/>
          <w:lang w:val="ru-RU"/>
        </w:rPr>
        <w:t>2014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7"/>
          <w:lang w:val="ru-RU"/>
        </w:rPr>
        <w:t>год</w:t>
      </w:r>
      <w:r w:rsidRPr="00FD0E02">
        <w:rPr>
          <w:spacing w:val="15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15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1"/>
          <w:lang w:val="ru-RU"/>
        </w:rPr>
        <w:t>плановый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2"/>
          <w:lang w:val="ru-RU"/>
        </w:rPr>
        <w:t>период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1"/>
          <w:lang w:val="ru-RU"/>
        </w:rPr>
        <w:t>2015</w:t>
      </w:r>
      <w:r w:rsidRPr="00FD0E02">
        <w:rPr>
          <w:spacing w:val="15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1"/>
          <w:lang w:val="ru-RU"/>
        </w:rPr>
        <w:t>2016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3"/>
          <w:lang w:val="ru-RU"/>
        </w:rPr>
        <w:t>годов»</w:t>
      </w:r>
      <w:r w:rsidRPr="00FD0E02">
        <w:rPr>
          <w:spacing w:val="12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1"/>
          <w:lang w:val="ru-RU"/>
        </w:rPr>
        <w:t>представлен</w:t>
      </w:r>
      <w:r w:rsidRPr="00FD0E02">
        <w:rPr>
          <w:spacing w:val="17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2"/>
          <w:lang w:val="ru-RU"/>
        </w:rPr>
        <w:t>таблицах</w:t>
      </w:r>
    </w:p>
    <w:p w:rsidR="00ED0DA2" w:rsidRPr="00FD0E02" w:rsidRDefault="00ED0DA2">
      <w:pPr>
        <w:pStyle w:val="BodyText"/>
        <w:spacing w:line="322" w:lineRule="exact"/>
        <w:ind w:firstLine="0"/>
        <w:rPr>
          <w:lang w:val="ru-RU"/>
        </w:rPr>
      </w:pPr>
      <w:r w:rsidRPr="00FD0E02">
        <w:rPr>
          <w:lang w:val="ru-RU"/>
        </w:rPr>
        <w:t>№ 3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>и №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>4.</w:t>
      </w:r>
    </w:p>
    <w:p w:rsidR="00ED0DA2" w:rsidRPr="00FD0E02" w:rsidRDefault="00ED0DA2">
      <w:pPr>
        <w:spacing w:line="322" w:lineRule="exact"/>
        <w:rPr>
          <w:rFonts w:ascii="Times New Roman" w:hAnsi="Times New Roman"/>
          <w:lang w:val="ru-RU"/>
        </w:rPr>
        <w:sectPr w:rsidR="00ED0DA2" w:rsidRPr="00FD0E02">
          <w:pgSz w:w="11900" w:h="16840"/>
          <w:pgMar w:top="660" w:right="740" w:bottom="920" w:left="1200" w:header="0" w:footer="710" w:gutter="0"/>
          <w:cols w:space="720"/>
        </w:sectPr>
      </w:pPr>
    </w:p>
    <w:p w:rsidR="00ED0DA2" w:rsidRPr="00FD0E02" w:rsidRDefault="00ED0DA2">
      <w:pPr>
        <w:pStyle w:val="BodyText"/>
        <w:spacing w:before="41"/>
        <w:ind w:left="4490" w:firstLine="3948"/>
        <w:rPr>
          <w:lang w:val="ru-RU"/>
        </w:rPr>
      </w:pPr>
      <w:r w:rsidRPr="00FD0E02">
        <w:rPr>
          <w:spacing w:val="-3"/>
          <w:lang w:val="ru-RU"/>
        </w:rPr>
        <w:t>Таблица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№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>3</w:t>
      </w:r>
    </w:p>
    <w:p w:rsidR="00ED0DA2" w:rsidRPr="00FD0E02" w:rsidRDefault="00ED0DA2">
      <w:pPr>
        <w:spacing w:before="4" w:line="320" w:lineRule="exact"/>
        <w:rPr>
          <w:sz w:val="32"/>
          <w:szCs w:val="32"/>
          <w:lang w:val="ru-RU"/>
        </w:rPr>
      </w:pPr>
    </w:p>
    <w:p w:rsidR="00ED0DA2" w:rsidRPr="00FD0E02" w:rsidRDefault="00ED0DA2">
      <w:pPr>
        <w:pStyle w:val="BodyText"/>
        <w:spacing w:line="322" w:lineRule="exact"/>
        <w:ind w:left="641" w:right="643" w:firstLine="0"/>
        <w:jc w:val="center"/>
        <w:rPr>
          <w:lang w:val="ru-RU"/>
        </w:rPr>
      </w:pPr>
      <w:r w:rsidRPr="00FD0E02">
        <w:rPr>
          <w:spacing w:val="-2"/>
          <w:lang w:val="ru-RU"/>
        </w:rPr>
        <w:t>ОБЪЕМЫ</w:t>
      </w:r>
    </w:p>
    <w:p w:rsidR="00ED0DA2" w:rsidRPr="00FD0E02" w:rsidRDefault="00ED0DA2">
      <w:pPr>
        <w:pStyle w:val="BodyText"/>
        <w:spacing w:line="322" w:lineRule="exact"/>
        <w:ind w:left="641" w:right="644" w:firstLine="0"/>
        <w:jc w:val="center"/>
        <w:rPr>
          <w:lang w:val="ru-RU"/>
        </w:rPr>
      </w:pPr>
      <w:r w:rsidRPr="00FD0E02">
        <w:rPr>
          <w:spacing w:val="-3"/>
          <w:lang w:val="ru-RU"/>
        </w:rPr>
        <w:t>медицинской</w:t>
      </w:r>
      <w:r w:rsidRPr="00FD0E02">
        <w:rPr>
          <w:spacing w:val="-2"/>
          <w:lang w:val="ru-RU"/>
        </w:rPr>
        <w:t xml:space="preserve"> помощи</w:t>
      </w:r>
      <w:r w:rsidRPr="00FD0E02">
        <w:rPr>
          <w:lang w:val="ru-RU"/>
        </w:rPr>
        <w:t xml:space="preserve"> в</w:t>
      </w:r>
      <w:r w:rsidRPr="00FD0E02">
        <w:rPr>
          <w:spacing w:val="-1"/>
          <w:lang w:val="ru-RU"/>
        </w:rPr>
        <w:t xml:space="preserve"> стационарных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условиях</w:t>
      </w:r>
    </w:p>
    <w:p w:rsidR="00ED0DA2" w:rsidRPr="00FD0E02" w:rsidRDefault="00ED0DA2">
      <w:pPr>
        <w:pStyle w:val="BodyText"/>
        <w:ind w:left="641" w:right="646" w:firstLine="0"/>
        <w:jc w:val="center"/>
        <w:rPr>
          <w:lang w:val="ru-RU"/>
        </w:rPr>
      </w:pPr>
      <w:r w:rsidRPr="00FD0E02">
        <w:rPr>
          <w:lang w:val="ru-RU"/>
        </w:rPr>
        <w:t>по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 xml:space="preserve">профилям </w:t>
      </w:r>
      <w:r w:rsidRPr="00FD0E02">
        <w:rPr>
          <w:spacing w:val="-3"/>
          <w:lang w:val="ru-RU"/>
        </w:rPr>
        <w:t>медицинской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lang w:val="ru-RU"/>
        </w:rPr>
        <w:t xml:space="preserve"> (на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-1"/>
          <w:lang w:val="ru-RU"/>
        </w:rPr>
        <w:t>1000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жителей)</w:t>
      </w:r>
      <w:r w:rsidRPr="00FD0E02">
        <w:rPr>
          <w:spacing w:val="-3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-1"/>
          <w:lang w:val="ru-RU"/>
        </w:rPr>
        <w:t xml:space="preserve"> 2014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 xml:space="preserve">– </w:t>
      </w:r>
      <w:r w:rsidRPr="00FD0E02">
        <w:rPr>
          <w:spacing w:val="-1"/>
          <w:lang w:val="ru-RU"/>
        </w:rPr>
        <w:t>2016</w:t>
      </w:r>
      <w:r w:rsidRPr="00FD0E02">
        <w:rPr>
          <w:lang w:val="ru-RU"/>
        </w:rPr>
        <w:t xml:space="preserve"> </w:t>
      </w:r>
      <w:r w:rsidRPr="00FD0E02">
        <w:rPr>
          <w:spacing w:val="-5"/>
          <w:lang w:val="ru-RU"/>
        </w:rPr>
        <w:t>годы</w:t>
      </w:r>
    </w:p>
    <w:p w:rsidR="00ED0DA2" w:rsidRPr="00FD0E02" w:rsidRDefault="00ED0DA2">
      <w:pPr>
        <w:spacing w:before="7" w:line="120" w:lineRule="exact"/>
        <w:rPr>
          <w:sz w:val="12"/>
          <w:szCs w:val="12"/>
          <w:lang w:val="ru-RU"/>
        </w:rPr>
      </w:pPr>
    </w:p>
    <w:p w:rsidR="00ED0DA2" w:rsidRPr="00FD0E02" w:rsidRDefault="00ED0DA2">
      <w:pPr>
        <w:spacing w:line="200" w:lineRule="exact"/>
        <w:rPr>
          <w:sz w:val="20"/>
          <w:szCs w:val="20"/>
          <w:lang w:val="ru-RU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70"/>
        <w:gridCol w:w="1075"/>
        <w:gridCol w:w="1078"/>
        <w:gridCol w:w="1025"/>
        <w:gridCol w:w="1008"/>
        <w:gridCol w:w="931"/>
        <w:gridCol w:w="1339"/>
        <w:gridCol w:w="941"/>
      </w:tblGrid>
      <w:tr w:rsidR="00ED0DA2" w:rsidRPr="002F3692" w:rsidTr="002F3692">
        <w:trPr>
          <w:trHeight w:hRule="exact" w:val="1298"/>
        </w:trPr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488" w:right="491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Профиль</w:t>
            </w:r>
            <w:r w:rsidRPr="002F3692"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медицинской</w:t>
            </w:r>
            <w:r w:rsidRPr="002F3692">
              <w:rPr>
                <w:rFonts w:ascii="Times New Roman" w:hAnsi="Times New Roman"/>
                <w:spacing w:val="29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помощи</w:t>
            </w:r>
          </w:p>
        </w:tc>
        <w:tc>
          <w:tcPr>
            <w:tcW w:w="3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392" w:right="390" w:firstLine="32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Число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случаев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госпитализации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(на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1000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жителей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год)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18" w:right="121" w:firstLine="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Сред-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няя дли-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тель-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>ность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пре-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быва-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ния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1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боль-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ного</w:t>
            </w:r>
            <w:r w:rsidRPr="002F3692">
              <w:rPr>
                <w:rFonts w:ascii="Times New Roman" w:hAnsi="Times New Roman"/>
                <w:spacing w:val="12"/>
                <w:sz w:val="28"/>
                <w:lang w:val="ru-RU"/>
              </w:rPr>
              <w:t xml:space="preserve"> 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ста-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цио-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наре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(дней)</w:t>
            </w:r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529" w:right="53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Число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койко-дней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(круглосуточного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пребывания)</w:t>
            </w:r>
          </w:p>
          <w:p w:rsidR="00ED0DA2" w:rsidRPr="002F3692" w:rsidRDefault="00ED0DA2" w:rsidP="002F3692">
            <w:pPr>
              <w:pStyle w:val="TableParagraph"/>
              <w:spacing w:line="321" w:lineRule="exact"/>
              <w:ind w:left="529" w:right="4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на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1000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жителей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2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всего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1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том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числе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для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всего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том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числе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для</w:t>
            </w:r>
          </w:p>
        </w:tc>
      </w:tr>
      <w:tr w:rsidR="00ED0DA2" w:rsidRPr="002F3692" w:rsidTr="002F3692">
        <w:trPr>
          <w:trHeight w:hRule="exact" w:val="2905"/>
        </w:trPr>
        <w:tc>
          <w:tcPr>
            <w:tcW w:w="2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41" w:lineRule="auto"/>
              <w:ind w:left="296" w:hanging="13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взрос-</w:t>
            </w:r>
            <w:r w:rsidRPr="002F3692"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лых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7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детей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взрослых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3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детей</w:t>
            </w:r>
          </w:p>
        </w:tc>
      </w:tr>
      <w:tr w:rsidR="00ED0DA2" w:rsidRPr="002F3692" w:rsidTr="002F3692">
        <w:trPr>
          <w:trHeight w:hRule="exact" w:val="349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1189" w:right="11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440" w:right="4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338" w:right="3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416" w:right="4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406" w:right="4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368" w:right="3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467" w:right="4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375" w:right="3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Кардиология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9,25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9,22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0,03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12,73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7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2"/>
                <w:sz w:val="28"/>
              </w:rPr>
              <w:t>117,73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2"/>
                <w:sz w:val="28"/>
              </w:rPr>
              <w:t>117,72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0,01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Ревматология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1,03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1,03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6" w:right="4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12,19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12,56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12,56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75" w:right="3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ED0DA2" w:rsidRPr="002F3692" w:rsidTr="002F3692">
        <w:trPr>
          <w:trHeight w:hRule="exact" w:val="334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Гастроэнтерология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2,37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2,36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1,01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10,97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26,01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25,9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2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0,11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Пульмонология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1,4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8" w:right="3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1,1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0,3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12,56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17,58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14,68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2,9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Эндокринология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1,23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8" w:right="3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1,1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11,67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14,36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12,52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1,84</w:t>
            </w:r>
          </w:p>
        </w:tc>
      </w:tr>
      <w:tr w:rsidR="00ED0DA2" w:rsidRPr="002F3692" w:rsidTr="002F3692">
        <w:trPr>
          <w:trHeight w:hRule="exact" w:val="334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Нефрология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1,37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0,89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0,48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15,77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21,6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13,64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7,96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Гематология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0,73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0,57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16,15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11,79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9,12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2,67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Аллергология</w:t>
            </w:r>
            <w:r w:rsidRPr="002F3692">
              <w:rPr>
                <w:rFonts w:ascii="Times New Roman" w:hAnsi="Times New Roman"/>
                <w:sz w:val="28"/>
              </w:rPr>
              <w:t xml:space="preserve"> и</w:t>
            </w:r>
            <w:r w:rsidRPr="002F3692"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иммунология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0,31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8" w:right="3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0,01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15,10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4,68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4,64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0,04</w:t>
            </w:r>
          </w:p>
        </w:tc>
      </w:tr>
      <w:tr w:rsidR="00ED0DA2" w:rsidRPr="002F3692" w:rsidTr="002F3692">
        <w:trPr>
          <w:trHeight w:hRule="exact" w:val="334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Педиатрия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12,07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8" w:right="3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9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12,07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10,19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7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122,96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122,8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Терапия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26,18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25,91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0,27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12,16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7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318,22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318,22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75" w:right="3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Неонатология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1,57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8" w:right="3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1,57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19,67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30,88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67" w:right="4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30,88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Травмат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o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логия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ортопедия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(травмато-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логические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койки)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7,55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6,45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12,02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90,75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80,3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10,45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Травмат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o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логия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ортопедия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(ортопе-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дические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койки)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0,93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0,92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0,01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11,85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11,02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10,89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0,13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Урология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(детская</w:t>
            </w:r>
            <w:r w:rsidRPr="002F3692"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урология-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андрология)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3,72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3,44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0,28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9,28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34,52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32,48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2,04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Нейрохирургия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1,69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1,52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9,05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15,29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14,35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0,94</w:t>
            </w:r>
          </w:p>
        </w:tc>
      </w:tr>
    </w:tbl>
    <w:p w:rsidR="00ED0DA2" w:rsidRDefault="00ED0DA2">
      <w:pPr>
        <w:spacing w:line="314" w:lineRule="exact"/>
        <w:rPr>
          <w:rFonts w:ascii="Times New Roman" w:hAnsi="Times New Roman"/>
          <w:sz w:val="28"/>
          <w:szCs w:val="28"/>
        </w:rPr>
        <w:sectPr w:rsidR="00ED0DA2">
          <w:pgSz w:w="11900" w:h="16840"/>
          <w:pgMar w:top="660" w:right="620" w:bottom="920" w:left="1080" w:header="0" w:footer="710" w:gutter="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70"/>
        <w:gridCol w:w="1075"/>
        <w:gridCol w:w="1078"/>
        <w:gridCol w:w="1025"/>
        <w:gridCol w:w="1008"/>
        <w:gridCol w:w="931"/>
        <w:gridCol w:w="1339"/>
        <w:gridCol w:w="941"/>
      </w:tblGrid>
      <w:tr w:rsidR="00ED0DA2" w:rsidRPr="002F3692" w:rsidTr="002F3692">
        <w:trPr>
          <w:trHeight w:hRule="exact" w:val="334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189" w:right="11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40" w:right="4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8" w:right="3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6" w:right="4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06" w:right="4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68" w:right="3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67" w:right="4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75" w:right="3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Хирургия</w:t>
            </w:r>
          </w:p>
          <w:p w:rsidR="00ED0DA2" w:rsidRPr="002F3692" w:rsidRDefault="00ED0DA2" w:rsidP="002F3692">
            <w:pPr>
              <w:pStyle w:val="TableParagraph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(комбустиология)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0,37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0,24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17,30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6,4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4,67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1,73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hang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Челюстно-лицевая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хирургия,стома-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тология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0,83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8" w:right="3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11,42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9,48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7,96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1,52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Торакальная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хирургия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0,5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8" w:right="3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0,5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6" w:right="4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8,94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4,47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4,47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75" w:right="3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ED0DA2" w:rsidRPr="002F3692" w:rsidTr="002F3692">
        <w:trPr>
          <w:trHeight w:hRule="exact" w:val="334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Колопроктология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0,5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0,01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9,54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4,77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4,74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0,03</w:t>
            </w:r>
          </w:p>
        </w:tc>
      </w:tr>
      <w:tr w:rsidR="00ED0DA2" w:rsidRPr="002F3692" w:rsidTr="002F3692">
        <w:trPr>
          <w:trHeight w:hRule="exact" w:val="1620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Сердечно-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сосудистая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хирургия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(кардиохирурги-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ческие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койки)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0,97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0,85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7,88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7,64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5,91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1,73</w:t>
            </w:r>
          </w:p>
        </w:tc>
      </w:tr>
      <w:tr w:rsidR="00ED0DA2" w:rsidRPr="002F3692" w:rsidTr="002F3692">
        <w:trPr>
          <w:trHeight w:hRule="exact" w:val="1620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Сердечно-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сосудистая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хирургия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(койки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сосудистой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хирургии)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1,15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1,15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6" w:right="4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12,24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14,08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14,07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0,01</w:t>
            </w:r>
          </w:p>
        </w:tc>
      </w:tr>
      <w:tr w:rsidR="00ED0DA2" w:rsidRPr="002F3692" w:rsidTr="002F3692">
        <w:trPr>
          <w:trHeight w:hRule="exact" w:val="2585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16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Хирургия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(абдоминальная,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трансплантация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органов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(или)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тканей,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костного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мозга,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пластическая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хирургия)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31,08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25,82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5,26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9,97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7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309,93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275,39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34,54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Онкология,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радиология</w:t>
            </w:r>
            <w:r w:rsidRPr="002F3692">
              <w:rPr>
                <w:rFonts w:ascii="Times New Roman" w:hAnsi="Times New Roman"/>
                <w:sz w:val="28"/>
              </w:rPr>
              <w:t xml:space="preserve"> и</w:t>
            </w:r>
            <w:r w:rsidRPr="002F3692"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радиотерапия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8,05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8,04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0,01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9,12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73,42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73,33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0,09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Акушерство</w:t>
            </w:r>
            <w:r w:rsidRPr="002F3692">
              <w:rPr>
                <w:rFonts w:ascii="Times New Roman" w:hAnsi="Times New Roman"/>
                <w:sz w:val="28"/>
              </w:rPr>
              <w:t xml:space="preserve"> и</w:t>
            </w:r>
            <w:r w:rsidRPr="002F3692">
              <w:rPr>
                <w:rFonts w:ascii="Times New Roman" w:hAnsi="Times New Roman"/>
                <w:spacing w:val="29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гинекология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19,24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18,88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0,36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7,77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7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149,42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146,66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2,76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Оториноларинго-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логия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5,07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3,43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1,64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8,39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42,53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30,57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11,96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Офтальмология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4,62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4,25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0,37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8,29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38,32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35,66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2,66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Неврология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12,02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11,13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0,89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14,79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7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177,79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163,54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14,25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Дерматове-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нерология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(дерматологи-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ческие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койки)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1,7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1,38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0,32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11,3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15,59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11,97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3,62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Инфекционные</w:t>
            </w:r>
            <w:r w:rsidRPr="002F3692"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болезни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15,05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8" w:right="3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4,2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9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10,85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7,65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7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2"/>
                <w:sz w:val="28"/>
              </w:rPr>
              <w:t>115,07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38,46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76,61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02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Акушерство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гинекология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(койки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для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беременных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рожениц)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11,03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10,85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5,60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61,73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60,68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1,05</w:t>
            </w:r>
          </w:p>
        </w:tc>
      </w:tr>
    </w:tbl>
    <w:p w:rsidR="00ED0DA2" w:rsidRDefault="00ED0DA2">
      <w:pPr>
        <w:spacing w:line="314" w:lineRule="exact"/>
        <w:rPr>
          <w:rFonts w:ascii="Times New Roman" w:hAnsi="Times New Roman"/>
          <w:sz w:val="28"/>
          <w:szCs w:val="28"/>
        </w:rPr>
        <w:sectPr w:rsidR="00ED0DA2">
          <w:pgSz w:w="11900" w:h="16840"/>
          <w:pgMar w:top="640" w:right="620" w:bottom="900" w:left="1080" w:header="0" w:footer="710" w:gutter="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70"/>
        <w:gridCol w:w="1075"/>
        <w:gridCol w:w="1078"/>
        <w:gridCol w:w="1025"/>
        <w:gridCol w:w="1008"/>
        <w:gridCol w:w="931"/>
        <w:gridCol w:w="1339"/>
        <w:gridCol w:w="941"/>
      </w:tblGrid>
      <w:tr w:rsidR="00ED0DA2" w:rsidRPr="002F3692" w:rsidTr="002F3692">
        <w:trPr>
          <w:trHeight w:hRule="exact" w:val="334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189" w:right="11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40" w:right="4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8" w:right="3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6" w:right="4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06" w:right="4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68" w:right="3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67" w:right="4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75" w:right="3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Акушерство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гинекология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(койки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патологии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беременности)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9,12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8,95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7,46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68,08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66,81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1,27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Медицинская</w:t>
            </w:r>
            <w:r w:rsidRPr="002F3692"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реабилитация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1,3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8" w:right="3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1,2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17,50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10,73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8,58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2,15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Всего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базовой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программе ОМС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194,0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156,87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9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37,13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10,10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7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1959,4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1620,65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7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338,75</w:t>
            </w:r>
          </w:p>
        </w:tc>
      </w:tr>
      <w:tr w:rsidR="00ED0DA2" w:rsidRPr="002F3692" w:rsidTr="002F3692">
        <w:trPr>
          <w:trHeight w:hRule="exact" w:val="334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Психиатрия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4,2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3,99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0,21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68,7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7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288,74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274,3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14,44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Наркология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1,77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1,77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6" w:right="4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15,2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26,85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26,85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75" w:right="3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Фтизиатрия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2,08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1,66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0,42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101,3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7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210,63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168,5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42,13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41" w:lineRule="auto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Дерматовене-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рология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1,58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1,19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0,39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18,8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29,68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22,3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7,38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ВИЧ-инфекция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0,01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22,8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3,65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67" w:right="4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3,5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0,15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Всего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за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счет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средств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9,79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8,76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1,03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57,2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7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559,55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495,45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64,1</w:t>
            </w:r>
          </w:p>
        </w:tc>
      </w:tr>
      <w:tr w:rsidR="00ED0DA2" w:rsidRPr="002F3692" w:rsidTr="002F3692">
        <w:trPr>
          <w:trHeight w:hRule="exact" w:val="1620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Всего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медицинской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стационарных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условиях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203,79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165,63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9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38,16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12,4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6"/>
                <w:sz w:val="28"/>
              </w:rPr>
              <w:t>2518,95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2116,1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7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402,85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Паллиативная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медицинская</w:t>
            </w:r>
            <w:r w:rsidRPr="002F3692"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помощь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3,27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2,94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0,33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98,23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88,41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9,82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Итого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за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счет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средств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13,06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9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11,7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1,36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50,4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7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657,78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583,86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73,92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Итого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207,06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168,57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9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38,49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12,6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6"/>
                <w:sz w:val="28"/>
              </w:rPr>
              <w:t>2617,18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2204,51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7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412,67</w:t>
            </w:r>
          </w:p>
        </w:tc>
      </w:tr>
    </w:tbl>
    <w:p w:rsidR="00ED0DA2" w:rsidRDefault="00ED0DA2">
      <w:pPr>
        <w:spacing w:before="9" w:line="240" w:lineRule="exact"/>
        <w:rPr>
          <w:sz w:val="24"/>
          <w:szCs w:val="24"/>
        </w:rPr>
      </w:pPr>
    </w:p>
    <w:p w:rsidR="00ED0DA2" w:rsidRDefault="00ED0DA2">
      <w:pPr>
        <w:pStyle w:val="BodyText"/>
        <w:spacing w:before="64"/>
        <w:ind w:left="0" w:right="226" w:firstLine="0"/>
        <w:jc w:val="right"/>
      </w:pPr>
      <w:r>
        <w:rPr>
          <w:spacing w:val="-3"/>
        </w:rP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</w:p>
    <w:p w:rsidR="00ED0DA2" w:rsidRDefault="00ED0DA2">
      <w:pPr>
        <w:spacing w:before="19" w:line="240" w:lineRule="exact"/>
        <w:rPr>
          <w:sz w:val="24"/>
          <w:szCs w:val="24"/>
        </w:rPr>
      </w:pPr>
    </w:p>
    <w:p w:rsidR="00ED0DA2" w:rsidRDefault="00ED0DA2">
      <w:pPr>
        <w:pStyle w:val="BodyText"/>
        <w:spacing w:before="64" w:line="322" w:lineRule="exact"/>
        <w:ind w:left="641" w:right="643" w:firstLine="0"/>
        <w:jc w:val="center"/>
      </w:pPr>
      <w:r>
        <w:rPr>
          <w:spacing w:val="-2"/>
        </w:rPr>
        <w:t>ОБЪЕМЫ</w:t>
      </w:r>
    </w:p>
    <w:p w:rsidR="00ED0DA2" w:rsidRDefault="00ED0DA2">
      <w:pPr>
        <w:pStyle w:val="BodyText"/>
        <w:ind w:left="2723" w:right="2729" w:firstLine="0"/>
        <w:jc w:val="center"/>
      </w:pPr>
      <w:r>
        <w:rPr>
          <w:spacing w:val="-3"/>
        </w:rPr>
        <w:t>амбулаторно-поликлинической</w:t>
      </w:r>
      <w:r>
        <w:t xml:space="preserve"> </w:t>
      </w:r>
      <w:r>
        <w:rPr>
          <w:spacing w:val="-2"/>
        </w:rPr>
        <w:t>помощи</w:t>
      </w:r>
      <w:r>
        <w:rPr>
          <w:spacing w:val="33"/>
        </w:rPr>
        <w:t xml:space="preserve"> </w:t>
      </w:r>
      <w:r>
        <w:t>на</w:t>
      </w:r>
      <w:r>
        <w:rPr>
          <w:spacing w:val="-1"/>
        </w:rPr>
        <w:t xml:space="preserve"> 2014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1"/>
        </w:rPr>
        <w:t>2016</w:t>
      </w:r>
      <w:r>
        <w:t xml:space="preserve"> </w:t>
      </w:r>
      <w:r>
        <w:rPr>
          <w:spacing w:val="-5"/>
        </w:rPr>
        <w:t>годы</w:t>
      </w:r>
    </w:p>
    <w:p w:rsidR="00ED0DA2" w:rsidRDefault="00ED0DA2">
      <w:pPr>
        <w:spacing w:before="7" w:line="120" w:lineRule="exact"/>
        <w:rPr>
          <w:sz w:val="12"/>
          <w:szCs w:val="12"/>
        </w:rPr>
      </w:pPr>
    </w:p>
    <w:p w:rsidR="00ED0DA2" w:rsidRDefault="00ED0DA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18"/>
        <w:gridCol w:w="1802"/>
        <w:gridCol w:w="1445"/>
        <w:gridCol w:w="1351"/>
        <w:gridCol w:w="1351"/>
      </w:tblGrid>
      <w:tr w:rsidR="00ED0DA2" w:rsidRPr="002F3692" w:rsidTr="002F3692">
        <w:trPr>
          <w:trHeight w:hRule="exact" w:val="655"/>
        </w:trPr>
        <w:tc>
          <w:tcPr>
            <w:tcW w:w="4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2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Вид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помощи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41" w:lineRule="auto"/>
              <w:ind w:left="267" w:right="270" w:firstLine="10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Единица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измерения</w:t>
            </w:r>
          </w:p>
        </w:tc>
        <w:tc>
          <w:tcPr>
            <w:tcW w:w="4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41" w:lineRule="auto"/>
              <w:ind w:left="111" w:right="111" w:firstLine="3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Норматив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1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жителя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/ на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одного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застрахованного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по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</w:t>
            </w:r>
          </w:p>
        </w:tc>
      </w:tr>
      <w:tr w:rsidR="00ED0DA2" w:rsidRPr="002F3692" w:rsidTr="002F3692">
        <w:trPr>
          <w:trHeight w:hRule="exact" w:val="348"/>
        </w:trPr>
        <w:tc>
          <w:tcPr>
            <w:tcW w:w="4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2014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</w:rPr>
              <w:t>год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2015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</w:rPr>
              <w:t>год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2016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</w:rPr>
              <w:t>год</w:t>
            </w:r>
          </w:p>
        </w:tc>
      </w:tr>
      <w:tr w:rsidR="00ED0DA2" w:rsidRPr="002F3692" w:rsidTr="002F3692">
        <w:trPr>
          <w:trHeight w:hRule="exact" w:val="348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9"/>
              <w:ind w:left="1911" w:right="19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9"/>
              <w:ind w:left="803" w:right="8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9"/>
              <w:ind w:left="625" w:right="6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9"/>
              <w:ind w:left="475" w:right="4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9"/>
              <w:ind w:left="474" w:right="4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Амбулаторно-поликлиническая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поводу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заболевания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обращения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0,1499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0,1499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0,1499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Амбулаторно-поликлиническая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профилактическая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посещения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0,2527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0,2527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0,2527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Стационарозамещающая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 w:righ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пациенто-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0,0506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0,0506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0,0506</w:t>
            </w:r>
          </w:p>
        </w:tc>
      </w:tr>
    </w:tbl>
    <w:p w:rsidR="00ED0DA2" w:rsidRDefault="00ED0DA2">
      <w:pPr>
        <w:spacing w:line="314" w:lineRule="exact"/>
        <w:rPr>
          <w:rFonts w:ascii="Times New Roman" w:hAnsi="Times New Roman"/>
          <w:sz w:val="28"/>
          <w:szCs w:val="28"/>
        </w:rPr>
        <w:sectPr w:rsidR="00ED0DA2">
          <w:pgSz w:w="11900" w:h="16840"/>
          <w:pgMar w:top="640" w:right="620" w:bottom="900" w:left="1080" w:header="0" w:footer="710" w:gutter="0"/>
          <w:cols w:space="720"/>
        </w:sectPr>
      </w:pPr>
    </w:p>
    <w:p w:rsidR="00ED0DA2" w:rsidRDefault="00ED0DA2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18"/>
        <w:gridCol w:w="1802"/>
        <w:gridCol w:w="1445"/>
        <w:gridCol w:w="1351"/>
        <w:gridCol w:w="1351"/>
      </w:tblGrid>
      <w:tr w:rsidR="00ED0DA2" w:rsidRPr="002F3692" w:rsidTr="002F3692">
        <w:trPr>
          <w:trHeight w:hRule="exact" w:val="33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911" w:right="19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03" w:right="8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25" w:right="6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5" w:right="4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4" w:right="4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9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Скорая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медицинская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вызов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9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0,318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0,318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0,318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Амбулаторно-поликлиническая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профилактическая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посещения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6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2,27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2,35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2,38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Амбулаторно-поликлиническая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неотложная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посещения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6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0,46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5" w:right="4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0,6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4" w:right="4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0,6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41" w:lineRule="auto"/>
              <w:ind w:left="1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Амбулаторно-поликлиническая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поводу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заболевания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обращения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6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1,92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1,95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1,98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Экстракорпоральное</w:t>
            </w:r>
            <w:r w:rsidRPr="002F3692"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оплодотворение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 w:righ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случаи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0,0001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0,0001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8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0,0001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Стационарозамещающая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41" w:lineRule="auto"/>
              <w:ind w:left="102" w:righ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пациенто-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6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0,55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0,59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0,61</w:t>
            </w:r>
          </w:p>
        </w:tc>
      </w:tr>
    </w:tbl>
    <w:p w:rsidR="00ED0DA2" w:rsidRDefault="00ED0DA2">
      <w:pPr>
        <w:spacing w:before="9" w:line="240" w:lineRule="exact"/>
        <w:rPr>
          <w:sz w:val="24"/>
          <w:szCs w:val="24"/>
        </w:rPr>
      </w:pPr>
    </w:p>
    <w:p w:rsidR="00ED0DA2" w:rsidRPr="00FD0E02" w:rsidRDefault="00ED0DA2">
      <w:pPr>
        <w:pStyle w:val="BodyText"/>
        <w:spacing w:before="64"/>
        <w:ind w:left="223" w:right="222"/>
        <w:jc w:val="both"/>
        <w:rPr>
          <w:lang w:val="ru-RU"/>
        </w:rPr>
      </w:pPr>
      <w:r w:rsidRPr="00FD0E02">
        <w:rPr>
          <w:spacing w:val="-26"/>
          <w:lang w:val="ru-RU"/>
        </w:rPr>
        <w:t>Г</w:t>
      </w:r>
      <w:r w:rsidRPr="00FD0E02">
        <w:rPr>
          <w:spacing w:val="8"/>
          <w:lang w:val="ru-RU"/>
        </w:rPr>
        <w:t>о</w:t>
      </w:r>
      <w:r w:rsidRPr="00FD0E02">
        <w:rPr>
          <w:spacing w:val="-5"/>
          <w:lang w:val="ru-RU"/>
        </w:rPr>
        <w:t>с</w:t>
      </w:r>
      <w:r w:rsidRPr="00FD0E02">
        <w:rPr>
          <w:spacing w:val="-21"/>
          <w:lang w:val="ru-RU"/>
        </w:rPr>
        <w:t>у</w:t>
      </w:r>
      <w:r w:rsidRPr="00FD0E02">
        <w:rPr>
          <w:spacing w:val="1"/>
          <w:lang w:val="ru-RU"/>
        </w:rPr>
        <w:t>д</w:t>
      </w:r>
      <w:r w:rsidRPr="00FD0E02">
        <w:rPr>
          <w:lang w:val="ru-RU"/>
        </w:rPr>
        <w:t>а</w:t>
      </w:r>
      <w:r w:rsidRPr="00FD0E02">
        <w:rPr>
          <w:spacing w:val="1"/>
          <w:lang w:val="ru-RU"/>
        </w:rPr>
        <w:t>р</w:t>
      </w:r>
      <w:r w:rsidRPr="00FD0E02">
        <w:rPr>
          <w:lang w:val="ru-RU"/>
        </w:rPr>
        <w:t>с</w:t>
      </w:r>
      <w:r w:rsidRPr="00FD0E02">
        <w:rPr>
          <w:spacing w:val="-1"/>
          <w:lang w:val="ru-RU"/>
        </w:rPr>
        <w:t>т</w:t>
      </w:r>
      <w:r w:rsidRPr="00FD0E02">
        <w:rPr>
          <w:spacing w:val="-3"/>
          <w:lang w:val="ru-RU"/>
        </w:rPr>
        <w:t>в</w:t>
      </w:r>
      <w:r w:rsidRPr="00FD0E02">
        <w:rPr>
          <w:lang w:val="ru-RU"/>
        </w:rPr>
        <w:t>е</w:t>
      </w:r>
      <w:r w:rsidRPr="00FD0E02">
        <w:rPr>
          <w:spacing w:val="-2"/>
          <w:lang w:val="ru-RU"/>
        </w:rPr>
        <w:t>н</w:t>
      </w:r>
      <w:r w:rsidRPr="00FD0E02">
        <w:rPr>
          <w:lang w:val="ru-RU"/>
        </w:rPr>
        <w:t>н</w:t>
      </w:r>
      <w:r w:rsidRPr="00FD0E02">
        <w:rPr>
          <w:spacing w:val="3"/>
          <w:lang w:val="ru-RU"/>
        </w:rPr>
        <w:t>о</w:t>
      </w:r>
      <w:r w:rsidRPr="00FD0E02">
        <w:rPr>
          <w:lang w:val="ru-RU"/>
        </w:rPr>
        <w:t>е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1"/>
          <w:lang w:val="ru-RU"/>
        </w:rPr>
        <w:t>з</w:t>
      </w:r>
      <w:r w:rsidRPr="00FD0E02">
        <w:rPr>
          <w:lang w:val="ru-RU"/>
        </w:rPr>
        <w:t>а</w:t>
      </w:r>
      <w:r w:rsidRPr="00FD0E02">
        <w:rPr>
          <w:spacing w:val="1"/>
          <w:lang w:val="ru-RU"/>
        </w:rPr>
        <w:t>д</w:t>
      </w:r>
      <w:r w:rsidRPr="00FD0E02">
        <w:rPr>
          <w:spacing w:val="-3"/>
          <w:lang w:val="ru-RU"/>
        </w:rPr>
        <w:t>а</w:t>
      </w:r>
      <w:r w:rsidRPr="00FD0E02">
        <w:rPr>
          <w:lang w:val="ru-RU"/>
        </w:rPr>
        <w:t>ние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2"/>
          <w:lang w:val="ru-RU"/>
        </w:rPr>
        <w:t>н</w:t>
      </w:r>
      <w:r w:rsidRPr="00FD0E02">
        <w:rPr>
          <w:lang w:val="ru-RU"/>
        </w:rPr>
        <w:t>а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1"/>
          <w:lang w:val="ru-RU"/>
        </w:rPr>
        <w:t>о</w:t>
      </w:r>
      <w:r w:rsidRPr="00FD0E02">
        <w:rPr>
          <w:spacing w:val="-5"/>
          <w:lang w:val="ru-RU"/>
        </w:rPr>
        <w:t>к</w:t>
      </w:r>
      <w:r w:rsidRPr="00FD0E02">
        <w:rPr>
          <w:spacing w:val="-3"/>
          <w:lang w:val="ru-RU"/>
        </w:rPr>
        <w:t>а</w:t>
      </w:r>
      <w:r w:rsidRPr="00FD0E02">
        <w:rPr>
          <w:spacing w:val="-1"/>
          <w:lang w:val="ru-RU"/>
        </w:rPr>
        <w:t>з</w:t>
      </w:r>
      <w:r w:rsidRPr="00FD0E02">
        <w:rPr>
          <w:lang w:val="ru-RU"/>
        </w:rPr>
        <w:t>ание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10"/>
          <w:lang w:val="ru-RU"/>
        </w:rPr>
        <w:t>г</w:t>
      </w:r>
      <w:r w:rsidRPr="00FD0E02">
        <w:rPr>
          <w:spacing w:val="8"/>
          <w:lang w:val="ru-RU"/>
        </w:rPr>
        <w:t>о</w:t>
      </w:r>
      <w:r w:rsidRPr="00FD0E02">
        <w:rPr>
          <w:spacing w:val="-5"/>
          <w:lang w:val="ru-RU"/>
        </w:rPr>
        <w:t>с</w:t>
      </w:r>
      <w:r w:rsidRPr="00FD0E02">
        <w:rPr>
          <w:spacing w:val="-21"/>
          <w:lang w:val="ru-RU"/>
        </w:rPr>
        <w:t>у</w:t>
      </w:r>
      <w:r w:rsidRPr="00FD0E02">
        <w:rPr>
          <w:spacing w:val="1"/>
          <w:lang w:val="ru-RU"/>
        </w:rPr>
        <w:t>д</w:t>
      </w:r>
      <w:r w:rsidRPr="00FD0E02">
        <w:rPr>
          <w:lang w:val="ru-RU"/>
        </w:rPr>
        <w:t>а</w:t>
      </w:r>
      <w:r w:rsidRPr="00FD0E02">
        <w:rPr>
          <w:spacing w:val="1"/>
          <w:lang w:val="ru-RU"/>
        </w:rPr>
        <w:t>р</w:t>
      </w:r>
      <w:r w:rsidRPr="00FD0E02">
        <w:rPr>
          <w:lang w:val="ru-RU"/>
        </w:rPr>
        <w:t>с</w:t>
      </w:r>
      <w:r w:rsidRPr="00FD0E02">
        <w:rPr>
          <w:spacing w:val="-1"/>
          <w:lang w:val="ru-RU"/>
        </w:rPr>
        <w:t>т</w:t>
      </w:r>
      <w:r w:rsidRPr="00FD0E02">
        <w:rPr>
          <w:spacing w:val="-6"/>
          <w:lang w:val="ru-RU"/>
        </w:rPr>
        <w:t>в</w:t>
      </w:r>
      <w:r w:rsidRPr="00FD0E02">
        <w:rPr>
          <w:lang w:val="ru-RU"/>
        </w:rPr>
        <w:t>ен</w:t>
      </w:r>
      <w:r w:rsidRPr="00FD0E02">
        <w:rPr>
          <w:spacing w:val="-2"/>
          <w:lang w:val="ru-RU"/>
        </w:rPr>
        <w:t>ны</w:t>
      </w:r>
      <w:r w:rsidRPr="00FD0E02">
        <w:rPr>
          <w:lang w:val="ru-RU"/>
        </w:rPr>
        <w:t>х</w:t>
      </w:r>
      <w:r w:rsidRPr="00FD0E02">
        <w:rPr>
          <w:spacing w:val="68"/>
          <w:lang w:val="ru-RU"/>
        </w:rPr>
        <w:t xml:space="preserve"> </w:t>
      </w:r>
      <w:r w:rsidRPr="00FD0E02">
        <w:rPr>
          <w:spacing w:val="-4"/>
          <w:lang w:val="ru-RU"/>
        </w:rPr>
        <w:t>у</w:t>
      </w:r>
      <w:r w:rsidRPr="00FD0E02">
        <w:rPr>
          <w:lang w:val="ru-RU"/>
        </w:rPr>
        <w:t>с</w:t>
      </w:r>
      <w:r w:rsidRPr="00FD0E02">
        <w:rPr>
          <w:spacing w:val="1"/>
          <w:lang w:val="ru-RU"/>
        </w:rPr>
        <w:t>л</w:t>
      </w:r>
      <w:r w:rsidRPr="00FD0E02">
        <w:rPr>
          <w:spacing w:val="-4"/>
          <w:lang w:val="ru-RU"/>
        </w:rPr>
        <w:t>у</w:t>
      </w:r>
      <w:r w:rsidRPr="00FD0E02">
        <w:rPr>
          <w:lang w:val="ru-RU"/>
        </w:rPr>
        <w:t xml:space="preserve">г </w:t>
      </w:r>
      <w:r w:rsidRPr="00FD0E02">
        <w:rPr>
          <w:spacing w:val="-1"/>
          <w:lang w:val="ru-RU"/>
        </w:rPr>
        <w:t>учреждениями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2"/>
          <w:lang w:val="ru-RU"/>
        </w:rPr>
        <w:t>здравоохранения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области,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1"/>
          <w:lang w:val="ru-RU"/>
        </w:rPr>
        <w:t>финансовое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2"/>
          <w:lang w:val="ru-RU"/>
        </w:rPr>
        <w:t>обеспечение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4"/>
          <w:lang w:val="ru-RU"/>
        </w:rPr>
        <w:t>которых</w:t>
      </w:r>
      <w:r w:rsidRPr="00FD0E02">
        <w:rPr>
          <w:spacing w:val="50"/>
          <w:lang w:val="ru-RU"/>
        </w:rPr>
        <w:t xml:space="preserve"> </w:t>
      </w:r>
      <w:r w:rsidRPr="00FD0E02">
        <w:rPr>
          <w:lang w:val="ru-RU"/>
        </w:rPr>
        <w:t>осуществляется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2"/>
          <w:lang w:val="ru-RU"/>
        </w:rPr>
        <w:t>счет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1"/>
          <w:lang w:val="ru-RU"/>
        </w:rPr>
        <w:t>средств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3"/>
          <w:lang w:val="ru-RU"/>
        </w:rPr>
        <w:t>бюджета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2"/>
          <w:lang w:val="ru-RU"/>
        </w:rPr>
        <w:t>области,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2"/>
          <w:lang w:val="ru-RU"/>
        </w:rPr>
        <w:t>формируется</w:t>
      </w:r>
      <w:r w:rsidRPr="00FD0E02">
        <w:rPr>
          <w:spacing w:val="26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2"/>
          <w:lang w:val="ru-RU"/>
        </w:rPr>
        <w:t>порядке,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2"/>
          <w:lang w:val="ru-RU"/>
        </w:rPr>
        <w:t>установленном</w:t>
      </w:r>
      <w:r w:rsidRPr="00FD0E02">
        <w:rPr>
          <w:lang w:val="ru-RU"/>
        </w:rPr>
        <w:t xml:space="preserve"> 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2"/>
          <w:lang w:val="ru-RU"/>
        </w:rPr>
        <w:t>Правительством</w:t>
      </w:r>
      <w:r w:rsidRPr="00FD0E02">
        <w:rPr>
          <w:lang w:val="ru-RU"/>
        </w:rPr>
        <w:t xml:space="preserve"> 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lang w:val="ru-RU"/>
        </w:rPr>
        <w:t xml:space="preserve"> 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spacing w:val="83"/>
          <w:lang w:val="ru-RU"/>
        </w:rPr>
        <w:t xml:space="preserve"> </w:t>
      </w:r>
      <w:r w:rsidRPr="00FD0E02">
        <w:rPr>
          <w:spacing w:val="-1"/>
          <w:lang w:val="ru-RU"/>
        </w:rPr>
        <w:t>(за</w:t>
      </w:r>
      <w:r w:rsidRPr="00FD0E02">
        <w:rPr>
          <w:lang w:val="ru-RU"/>
        </w:rPr>
        <w:t xml:space="preserve">  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исключением</w:t>
      </w:r>
      <w:r w:rsidRPr="00FD0E02">
        <w:rPr>
          <w:lang w:val="ru-RU"/>
        </w:rPr>
        <w:t xml:space="preserve">  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государственного</w:t>
      </w:r>
      <w:r w:rsidRPr="00FD0E02">
        <w:rPr>
          <w:lang w:val="ru-RU"/>
        </w:rPr>
        <w:t xml:space="preserve">  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3"/>
          <w:lang w:val="ru-RU"/>
        </w:rPr>
        <w:t>казенного</w:t>
      </w:r>
      <w:r w:rsidRPr="00FD0E02">
        <w:rPr>
          <w:lang w:val="ru-RU"/>
        </w:rPr>
        <w:t xml:space="preserve">  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учреждения</w:t>
      </w:r>
      <w:r w:rsidRPr="00FD0E02">
        <w:rPr>
          <w:lang w:val="ru-RU"/>
        </w:rPr>
        <w:t xml:space="preserve">  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здравоохранения</w:t>
      </w:r>
    </w:p>
    <w:p w:rsidR="00ED0DA2" w:rsidRPr="00FD0E02" w:rsidRDefault="00ED0DA2">
      <w:pPr>
        <w:pStyle w:val="BodyText"/>
        <w:ind w:left="223" w:right="220" w:firstLine="0"/>
        <w:jc w:val="both"/>
        <w:rPr>
          <w:lang w:val="ru-RU"/>
        </w:rPr>
      </w:pPr>
      <w:r w:rsidRPr="00FD0E02">
        <w:rPr>
          <w:spacing w:val="-1"/>
          <w:lang w:val="ru-RU"/>
        </w:rPr>
        <w:t>«Центр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2"/>
          <w:lang w:val="ru-RU"/>
        </w:rPr>
        <w:t>медицинский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1"/>
          <w:lang w:val="ru-RU"/>
        </w:rPr>
        <w:t>мобилизационных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1"/>
          <w:lang w:val="ru-RU"/>
        </w:rPr>
        <w:t>резервов</w:t>
      </w:r>
      <w:r w:rsidRPr="00FD0E02">
        <w:rPr>
          <w:spacing w:val="30"/>
          <w:lang w:val="ru-RU"/>
        </w:rPr>
        <w:t xml:space="preserve"> </w:t>
      </w:r>
      <w:r w:rsidRPr="00FD0E02">
        <w:rPr>
          <w:spacing w:val="-1"/>
          <w:lang w:val="ru-RU"/>
        </w:rPr>
        <w:t>«Резерв»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2"/>
          <w:lang w:val="ru-RU"/>
        </w:rPr>
        <w:t>области,</w:t>
      </w:r>
      <w:r w:rsidRPr="00FD0E02">
        <w:rPr>
          <w:spacing w:val="69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государственного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3"/>
          <w:lang w:val="ru-RU"/>
        </w:rPr>
        <w:t>казенного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1"/>
          <w:lang w:val="ru-RU"/>
        </w:rPr>
        <w:t>учреждения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санатория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6"/>
          <w:lang w:val="ru-RU"/>
        </w:rPr>
        <w:t>«Голубая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3"/>
          <w:lang w:val="ru-RU"/>
        </w:rPr>
        <w:t>дача»,</w:t>
      </w:r>
      <w:r w:rsidRPr="00FD0E02">
        <w:rPr>
          <w:lang w:val="ru-RU"/>
        </w:rPr>
        <w:t xml:space="preserve">    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государственного</w:t>
      </w:r>
      <w:r w:rsidRPr="00FD0E02">
        <w:rPr>
          <w:lang w:val="ru-RU"/>
        </w:rPr>
        <w:t xml:space="preserve">    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4"/>
          <w:lang w:val="ru-RU"/>
        </w:rPr>
        <w:t>бюджетного</w:t>
      </w:r>
      <w:r w:rsidRPr="00FD0E02">
        <w:rPr>
          <w:lang w:val="ru-RU"/>
        </w:rPr>
        <w:t xml:space="preserve">    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1"/>
          <w:lang w:val="ru-RU"/>
        </w:rPr>
        <w:t>учреждения</w:t>
      </w:r>
      <w:r w:rsidRPr="00FD0E02">
        <w:rPr>
          <w:lang w:val="ru-RU"/>
        </w:rPr>
        <w:t xml:space="preserve">     </w:t>
      </w:r>
      <w:r w:rsidRPr="00FD0E02">
        <w:rPr>
          <w:spacing w:val="-3"/>
          <w:lang w:val="ru-RU"/>
        </w:rPr>
        <w:t>Ростовской</w:t>
      </w:r>
      <w:r w:rsidRPr="00FD0E02">
        <w:rPr>
          <w:lang w:val="ru-RU"/>
        </w:rPr>
        <w:t xml:space="preserve">   </w:t>
      </w:r>
      <w:r w:rsidRPr="00FD0E02">
        <w:rPr>
          <w:spacing w:val="68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</w:p>
    <w:p w:rsidR="00ED0DA2" w:rsidRPr="00FD0E02" w:rsidRDefault="00ED0DA2">
      <w:pPr>
        <w:pStyle w:val="BodyText"/>
        <w:spacing w:line="322" w:lineRule="exact"/>
        <w:ind w:left="223" w:firstLine="0"/>
        <w:jc w:val="both"/>
        <w:rPr>
          <w:lang w:val="ru-RU"/>
        </w:rPr>
      </w:pPr>
      <w:r w:rsidRPr="00FD0E02">
        <w:rPr>
          <w:spacing w:val="-1"/>
          <w:lang w:val="ru-RU"/>
        </w:rPr>
        <w:t>«Дезинфекционная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-1"/>
          <w:lang w:val="ru-RU"/>
        </w:rPr>
        <w:t>станция»).</w:t>
      </w:r>
    </w:p>
    <w:p w:rsidR="00ED0DA2" w:rsidRPr="00FD0E02" w:rsidRDefault="00ED0DA2">
      <w:pPr>
        <w:pStyle w:val="BodyText"/>
        <w:spacing w:before="2"/>
        <w:ind w:left="223" w:right="222"/>
        <w:jc w:val="both"/>
        <w:rPr>
          <w:lang w:val="ru-RU"/>
        </w:rPr>
      </w:pPr>
      <w:r w:rsidRPr="00FD0E02">
        <w:rPr>
          <w:lang w:val="ru-RU"/>
        </w:rPr>
        <w:t>В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1"/>
          <w:lang w:val="ru-RU"/>
        </w:rPr>
        <w:t>рамках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1"/>
          <w:lang w:val="ru-RU"/>
        </w:rPr>
        <w:t>осуществления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1"/>
          <w:lang w:val="ru-RU"/>
        </w:rPr>
        <w:t>органами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1"/>
          <w:lang w:val="ru-RU"/>
        </w:rPr>
        <w:t>местного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2"/>
          <w:lang w:val="ru-RU"/>
        </w:rPr>
        <w:t>самоуправления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3"/>
          <w:lang w:val="ru-RU"/>
        </w:rPr>
        <w:t>полномочий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1"/>
          <w:lang w:val="ru-RU"/>
        </w:rPr>
        <w:t>по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1"/>
          <w:lang w:val="ru-RU"/>
        </w:rPr>
        <w:t>решению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1"/>
          <w:lang w:val="ru-RU"/>
        </w:rPr>
        <w:t>вопросов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1"/>
          <w:lang w:val="ru-RU"/>
        </w:rPr>
        <w:t>организации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1"/>
          <w:lang w:val="ru-RU"/>
        </w:rPr>
        <w:t>оказания</w:t>
      </w:r>
      <w:r w:rsidRPr="00FD0E02">
        <w:rPr>
          <w:spacing w:val="30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30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2"/>
          <w:lang w:val="ru-RU"/>
        </w:rPr>
        <w:t>формируется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1"/>
          <w:lang w:val="ru-RU"/>
        </w:rPr>
        <w:t>муниципальное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1"/>
          <w:lang w:val="ru-RU"/>
        </w:rPr>
        <w:t>задание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1"/>
          <w:lang w:val="ru-RU"/>
        </w:rPr>
        <w:t>на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2"/>
          <w:lang w:val="ru-RU"/>
        </w:rPr>
        <w:t>оказание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1"/>
          <w:lang w:val="ru-RU"/>
        </w:rPr>
        <w:t>муниципальных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услуг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1"/>
          <w:lang w:val="ru-RU"/>
        </w:rPr>
        <w:t>муниципальными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учреждениями,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1"/>
          <w:lang w:val="ru-RU"/>
        </w:rPr>
        <w:t>имеющими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2"/>
          <w:lang w:val="ru-RU"/>
        </w:rPr>
        <w:t>право</w:t>
      </w:r>
      <w:r w:rsidRPr="00FD0E02">
        <w:rPr>
          <w:spacing w:val="34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1"/>
          <w:lang w:val="ru-RU"/>
        </w:rPr>
        <w:t>осуществление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31"/>
          <w:lang w:val="ru-RU"/>
        </w:rPr>
        <w:t xml:space="preserve"> </w:t>
      </w:r>
      <w:r w:rsidRPr="00FD0E02">
        <w:rPr>
          <w:lang w:val="ru-RU"/>
        </w:rPr>
        <w:t>деятельности,</w:t>
      </w:r>
      <w:r w:rsidRPr="00FD0E02">
        <w:rPr>
          <w:spacing w:val="32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2"/>
          <w:lang w:val="ru-RU"/>
        </w:rPr>
        <w:t>порядке,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2"/>
          <w:lang w:val="ru-RU"/>
        </w:rPr>
        <w:t>установленном</w:t>
      </w:r>
      <w:r w:rsidRPr="00FD0E02">
        <w:rPr>
          <w:spacing w:val="-1"/>
          <w:lang w:val="ru-RU"/>
        </w:rPr>
        <w:t xml:space="preserve"> администрацией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муниципального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2"/>
          <w:lang w:val="ru-RU"/>
        </w:rPr>
        <w:t>образования.</w:t>
      </w:r>
    </w:p>
    <w:p w:rsidR="00ED0DA2" w:rsidRPr="00FD0E02" w:rsidRDefault="00ED0DA2">
      <w:pPr>
        <w:pStyle w:val="BodyText"/>
        <w:spacing w:before="2"/>
        <w:ind w:left="223" w:right="221"/>
        <w:jc w:val="both"/>
        <w:rPr>
          <w:lang w:val="ru-RU"/>
        </w:rPr>
      </w:pPr>
      <w:r w:rsidRPr="00FD0E02">
        <w:rPr>
          <w:spacing w:val="-2"/>
          <w:lang w:val="ru-RU"/>
        </w:rPr>
        <w:t>Объемы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45"/>
          <w:lang w:val="ru-RU"/>
        </w:rPr>
        <w:t xml:space="preserve"> </w:t>
      </w:r>
      <w:r w:rsidRPr="00FD0E02">
        <w:rPr>
          <w:lang w:val="ru-RU"/>
        </w:rPr>
        <w:t>по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1"/>
          <w:lang w:val="ru-RU"/>
        </w:rPr>
        <w:t>программе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1"/>
          <w:lang w:val="ru-RU"/>
        </w:rPr>
        <w:t>ОМС,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1"/>
          <w:lang w:val="ru-RU"/>
        </w:rPr>
        <w:t>установленные</w:t>
      </w:r>
      <w:r w:rsidRPr="00FD0E02">
        <w:rPr>
          <w:spacing w:val="45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>соответствии</w:t>
      </w:r>
      <w:r w:rsidRPr="00FD0E02">
        <w:rPr>
          <w:spacing w:val="6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территориальными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3"/>
          <w:lang w:val="ru-RU"/>
        </w:rPr>
        <w:t>нормативами,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1"/>
          <w:lang w:val="ru-RU"/>
        </w:rPr>
        <w:t>распределяются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1"/>
          <w:lang w:val="ru-RU"/>
        </w:rPr>
        <w:t>между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2"/>
          <w:lang w:val="ru-RU"/>
        </w:rPr>
        <w:t>медицинскими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1"/>
          <w:lang w:val="ru-RU"/>
        </w:rPr>
        <w:t>организациями</w:t>
      </w:r>
      <w:r w:rsidRPr="00FD0E02">
        <w:rPr>
          <w:spacing w:val="60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2"/>
          <w:lang w:val="ru-RU"/>
        </w:rPr>
        <w:t>страховыми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2"/>
          <w:lang w:val="ru-RU"/>
        </w:rPr>
        <w:t>медицинскими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1"/>
          <w:lang w:val="ru-RU"/>
        </w:rPr>
        <w:t>организациями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1"/>
          <w:lang w:val="ru-RU"/>
        </w:rPr>
        <w:t>решением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4"/>
          <w:lang w:val="ru-RU"/>
        </w:rPr>
        <w:t>Комиссии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1"/>
          <w:lang w:val="ru-RU"/>
        </w:rPr>
        <w:t>по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2"/>
          <w:lang w:val="ru-RU"/>
        </w:rPr>
        <w:t>разработке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1"/>
          <w:lang w:val="ru-RU"/>
        </w:rPr>
        <w:t>программы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1"/>
          <w:lang w:val="ru-RU"/>
        </w:rPr>
        <w:t>ОМС</w:t>
      </w:r>
      <w:r w:rsidRPr="00FD0E02">
        <w:rPr>
          <w:spacing w:val="15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-2"/>
          <w:lang w:val="ru-RU"/>
        </w:rPr>
        <w:t xml:space="preserve"> области </w:t>
      </w:r>
      <w:r w:rsidRPr="00FD0E02">
        <w:rPr>
          <w:lang w:val="ru-RU"/>
        </w:rPr>
        <w:t>в</w:t>
      </w:r>
      <w:r w:rsidRPr="00FD0E02">
        <w:rPr>
          <w:spacing w:val="-1"/>
          <w:lang w:val="ru-RU"/>
        </w:rPr>
        <w:t xml:space="preserve"> соответствии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действующим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3"/>
          <w:lang w:val="ru-RU"/>
        </w:rPr>
        <w:t>законодательством.</w:t>
      </w:r>
    </w:p>
    <w:p w:rsidR="00ED0DA2" w:rsidRPr="00FD0E02" w:rsidRDefault="00ED0DA2">
      <w:pPr>
        <w:pStyle w:val="BodyText"/>
        <w:ind w:left="223" w:right="222"/>
        <w:jc w:val="both"/>
        <w:rPr>
          <w:lang w:val="ru-RU"/>
        </w:rPr>
      </w:pPr>
      <w:r w:rsidRPr="00FD0E02">
        <w:rPr>
          <w:spacing w:val="-2"/>
          <w:lang w:val="ru-RU"/>
        </w:rPr>
        <w:t>Решение</w:t>
      </w:r>
      <w:r w:rsidRPr="00FD0E02">
        <w:rPr>
          <w:spacing w:val="45"/>
          <w:lang w:val="ru-RU"/>
        </w:rPr>
        <w:t xml:space="preserve"> </w:t>
      </w:r>
      <w:r w:rsidRPr="00FD0E02">
        <w:rPr>
          <w:lang w:val="ru-RU"/>
        </w:rPr>
        <w:t>о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3"/>
          <w:lang w:val="ru-RU"/>
        </w:rPr>
        <w:t>корректировке</w:t>
      </w:r>
      <w:r w:rsidRPr="00FD0E02">
        <w:rPr>
          <w:spacing w:val="42"/>
          <w:lang w:val="ru-RU"/>
        </w:rPr>
        <w:t xml:space="preserve"> </w:t>
      </w:r>
      <w:r w:rsidRPr="00FD0E02">
        <w:rPr>
          <w:spacing w:val="-2"/>
          <w:lang w:val="ru-RU"/>
        </w:rPr>
        <w:t>объемов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2"/>
          <w:lang w:val="ru-RU"/>
        </w:rPr>
        <w:t>помощи,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1"/>
          <w:lang w:val="ru-RU"/>
        </w:rPr>
        <w:t>установленных</w:t>
      </w:r>
      <w:r w:rsidRPr="00FD0E02">
        <w:rPr>
          <w:spacing w:val="61"/>
          <w:lang w:val="ru-RU"/>
        </w:rPr>
        <w:t xml:space="preserve"> </w:t>
      </w:r>
      <w:r w:rsidRPr="00FD0E02">
        <w:rPr>
          <w:lang w:val="ru-RU"/>
        </w:rPr>
        <w:t>для</w:t>
      </w:r>
      <w:r w:rsidRPr="00FD0E02">
        <w:rPr>
          <w:spacing w:val="26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1"/>
          <w:lang w:val="ru-RU"/>
        </w:rPr>
        <w:t>организаций</w:t>
      </w:r>
      <w:r w:rsidRPr="00FD0E02">
        <w:rPr>
          <w:spacing w:val="26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2"/>
          <w:lang w:val="ru-RU"/>
        </w:rPr>
        <w:t>рамках</w:t>
      </w:r>
      <w:r w:rsidRPr="00FD0E02">
        <w:rPr>
          <w:spacing w:val="26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1"/>
          <w:lang w:val="ru-RU"/>
        </w:rPr>
        <w:t>программы</w:t>
      </w:r>
      <w:r w:rsidRPr="00FD0E02">
        <w:rPr>
          <w:spacing w:val="26"/>
          <w:lang w:val="ru-RU"/>
        </w:rPr>
        <w:t xml:space="preserve"> </w:t>
      </w:r>
      <w:r w:rsidRPr="00FD0E02">
        <w:rPr>
          <w:spacing w:val="-2"/>
          <w:lang w:val="ru-RU"/>
        </w:rPr>
        <w:t>ОМС,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1"/>
          <w:lang w:val="ru-RU"/>
        </w:rPr>
        <w:t>принимает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4"/>
          <w:lang w:val="ru-RU"/>
        </w:rPr>
        <w:t>Комиссия</w:t>
      </w:r>
      <w:r w:rsidRPr="00FD0E02">
        <w:rPr>
          <w:spacing w:val="9"/>
          <w:lang w:val="ru-RU"/>
        </w:rPr>
        <w:t xml:space="preserve"> </w:t>
      </w:r>
      <w:r w:rsidRPr="00FD0E02">
        <w:rPr>
          <w:lang w:val="ru-RU"/>
        </w:rPr>
        <w:t>по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2"/>
          <w:lang w:val="ru-RU"/>
        </w:rPr>
        <w:t>разработке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1"/>
          <w:lang w:val="ru-RU"/>
        </w:rPr>
        <w:t>программы</w:t>
      </w:r>
      <w:r w:rsidRPr="00FD0E02">
        <w:rPr>
          <w:spacing w:val="11"/>
          <w:lang w:val="ru-RU"/>
        </w:rPr>
        <w:t xml:space="preserve"> </w:t>
      </w:r>
      <w:r w:rsidRPr="00FD0E02">
        <w:rPr>
          <w:spacing w:val="-2"/>
          <w:lang w:val="ru-RU"/>
        </w:rPr>
        <w:t>ОМС</w:t>
      </w:r>
      <w:r w:rsidRPr="00FD0E02">
        <w:rPr>
          <w:spacing w:val="8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spacing w:val="34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1"/>
          <w:lang w:val="ru-RU"/>
        </w:rPr>
        <w:t>основании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2"/>
          <w:lang w:val="ru-RU"/>
        </w:rPr>
        <w:t>предложений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2"/>
          <w:lang w:val="ru-RU"/>
        </w:rPr>
        <w:t>от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3"/>
          <w:lang w:val="ru-RU"/>
        </w:rPr>
        <w:t>руководителей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>организаций,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3"/>
          <w:lang w:val="ru-RU"/>
        </w:rPr>
        <w:t>согласованных</w:t>
      </w:r>
      <w:r w:rsidRPr="00FD0E02">
        <w:rPr>
          <w:spacing w:val="14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3"/>
          <w:lang w:val="ru-RU"/>
        </w:rPr>
        <w:t>руководителями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1"/>
          <w:lang w:val="ru-RU"/>
        </w:rPr>
        <w:t>муниципальных</w:t>
      </w:r>
      <w:r w:rsidRPr="00FD0E02">
        <w:rPr>
          <w:spacing w:val="11"/>
          <w:lang w:val="ru-RU"/>
        </w:rPr>
        <w:t xml:space="preserve"> </w:t>
      </w:r>
      <w:r w:rsidRPr="00FD0E02">
        <w:rPr>
          <w:spacing w:val="-1"/>
          <w:lang w:val="ru-RU"/>
        </w:rPr>
        <w:t>органов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1"/>
          <w:lang w:val="ru-RU"/>
        </w:rPr>
        <w:t>управления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2"/>
          <w:lang w:val="ru-RU"/>
        </w:rPr>
        <w:t>здравоохранением</w:t>
      </w:r>
      <w:r w:rsidRPr="00FD0E02">
        <w:rPr>
          <w:spacing w:val="59"/>
          <w:lang w:val="ru-RU"/>
        </w:rPr>
        <w:t xml:space="preserve"> </w:t>
      </w:r>
      <w:r w:rsidRPr="00FD0E02">
        <w:rPr>
          <w:lang w:val="ru-RU"/>
        </w:rPr>
        <w:t>(а</w:t>
      </w:r>
      <w:r w:rsidRPr="00FD0E02">
        <w:rPr>
          <w:spacing w:val="59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6"/>
          <w:lang w:val="ru-RU"/>
        </w:rPr>
        <w:t xml:space="preserve"> </w:t>
      </w:r>
      <w:r w:rsidRPr="00FD0E02">
        <w:rPr>
          <w:spacing w:val="-1"/>
          <w:lang w:val="ru-RU"/>
        </w:rPr>
        <w:t>случае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1"/>
          <w:lang w:val="ru-RU"/>
        </w:rPr>
        <w:t>их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2"/>
          <w:lang w:val="ru-RU"/>
        </w:rPr>
        <w:t>отсутствия</w:t>
      </w:r>
      <w:r w:rsidRPr="00FD0E02">
        <w:rPr>
          <w:spacing w:val="60"/>
          <w:lang w:val="ru-RU"/>
        </w:rPr>
        <w:t xml:space="preserve"> </w:t>
      </w:r>
      <w:r w:rsidRPr="00FD0E02">
        <w:rPr>
          <w:lang w:val="ru-RU"/>
        </w:rPr>
        <w:t>–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3"/>
          <w:lang w:val="ru-RU"/>
        </w:rPr>
        <w:t>главными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3"/>
          <w:lang w:val="ru-RU"/>
        </w:rPr>
        <w:t>врачами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>центральных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районных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(городских)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больниц).</w:t>
      </w:r>
    </w:p>
    <w:p w:rsidR="00ED0DA2" w:rsidRPr="00FD0E02" w:rsidRDefault="00ED0DA2">
      <w:pPr>
        <w:jc w:val="both"/>
        <w:rPr>
          <w:rFonts w:ascii="Times New Roman" w:hAnsi="Times New Roman"/>
          <w:lang w:val="ru-RU"/>
        </w:rPr>
        <w:sectPr w:rsidR="00ED0DA2" w:rsidRPr="00FD0E02">
          <w:pgSz w:w="11900" w:h="16840"/>
          <w:pgMar w:top="640" w:right="620" w:bottom="900" w:left="1080" w:header="0" w:footer="710" w:gutter="0"/>
          <w:cols w:space="720"/>
        </w:sectPr>
      </w:pPr>
    </w:p>
    <w:p w:rsidR="00ED0DA2" w:rsidRPr="00FD0E02" w:rsidRDefault="00ED0DA2">
      <w:pPr>
        <w:pStyle w:val="BodyText"/>
        <w:numPr>
          <w:ilvl w:val="0"/>
          <w:numId w:val="2"/>
        </w:numPr>
        <w:tabs>
          <w:tab w:val="left" w:pos="2717"/>
        </w:tabs>
        <w:spacing w:before="41" w:line="241" w:lineRule="auto"/>
        <w:ind w:left="1694" w:right="1697" w:firstLine="494"/>
        <w:rPr>
          <w:lang w:val="ru-RU"/>
        </w:rPr>
      </w:pPr>
      <w:r w:rsidRPr="00FD0E02">
        <w:rPr>
          <w:spacing w:val="-2"/>
          <w:lang w:val="ru-RU"/>
        </w:rPr>
        <w:t>Территориальные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3"/>
          <w:lang w:val="ru-RU"/>
        </w:rPr>
        <w:t>нормативы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финансовых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2"/>
          <w:lang w:val="ru-RU"/>
        </w:rPr>
        <w:t>затрат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 xml:space="preserve">расчет </w:t>
      </w:r>
      <w:r w:rsidRPr="00FD0E02">
        <w:rPr>
          <w:spacing w:val="-3"/>
          <w:lang w:val="ru-RU"/>
        </w:rPr>
        <w:t>затрат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-1"/>
          <w:lang w:val="ru-RU"/>
        </w:rPr>
        <w:t xml:space="preserve"> реализацию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</w:p>
    <w:p w:rsidR="00ED0DA2" w:rsidRPr="00FD0E02" w:rsidRDefault="00ED0DA2">
      <w:pPr>
        <w:pStyle w:val="BodyText"/>
        <w:spacing w:line="320" w:lineRule="exact"/>
        <w:ind w:left="2468" w:right="2473" w:firstLine="0"/>
        <w:jc w:val="center"/>
        <w:rPr>
          <w:lang w:val="ru-RU"/>
        </w:rPr>
      </w:pPr>
      <w:r w:rsidRPr="00FD0E02">
        <w:rPr>
          <w:spacing w:val="-1"/>
          <w:lang w:val="ru-RU"/>
        </w:rPr>
        <w:t>программы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гарантий</w:t>
      </w:r>
    </w:p>
    <w:p w:rsidR="00ED0DA2" w:rsidRPr="00FD0E02" w:rsidRDefault="00ED0DA2">
      <w:pPr>
        <w:spacing w:before="1" w:line="320" w:lineRule="exact"/>
        <w:rPr>
          <w:sz w:val="32"/>
          <w:szCs w:val="32"/>
          <w:lang w:val="ru-RU"/>
        </w:rPr>
      </w:pPr>
    </w:p>
    <w:p w:rsidR="00ED0DA2" w:rsidRPr="00FD0E02" w:rsidRDefault="00ED0DA2">
      <w:pPr>
        <w:pStyle w:val="BodyText"/>
        <w:spacing w:line="322" w:lineRule="exact"/>
        <w:ind w:left="2469" w:right="2472" w:firstLine="0"/>
        <w:jc w:val="center"/>
        <w:rPr>
          <w:lang w:val="ru-RU"/>
        </w:rPr>
      </w:pPr>
      <w:r w:rsidRPr="00FD0E02">
        <w:rPr>
          <w:spacing w:val="-2"/>
          <w:lang w:val="ru-RU"/>
        </w:rPr>
        <w:t>Средние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3"/>
          <w:lang w:val="ru-RU"/>
        </w:rPr>
        <w:t>нормативы</w:t>
      </w:r>
    </w:p>
    <w:p w:rsidR="00ED0DA2" w:rsidRPr="00FD0E02" w:rsidRDefault="00ED0DA2">
      <w:pPr>
        <w:pStyle w:val="BodyText"/>
        <w:ind w:left="163" w:right="167" w:firstLine="1"/>
        <w:jc w:val="center"/>
        <w:rPr>
          <w:lang w:val="ru-RU"/>
        </w:rPr>
      </w:pPr>
      <w:r w:rsidRPr="00FD0E02">
        <w:rPr>
          <w:spacing w:val="-1"/>
          <w:lang w:val="ru-RU"/>
        </w:rPr>
        <w:t>финансовых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затрат</w:t>
      </w:r>
      <w:r w:rsidRPr="00FD0E02">
        <w:rPr>
          <w:spacing w:val="-4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единицу</w:t>
      </w:r>
      <w:r w:rsidRPr="00FD0E02">
        <w:rPr>
          <w:spacing w:val="-4"/>
          <w:lang w:val="ru-RU"/>
        </w:rPr>
        <w:t xml:space="preserve"> </w:t>
      </w:r>
      <w:r w:rsidRPr="00FD0E02">
        <w:rPr>
          <w:spacing w:val="-2"/>
          <w:lang w:val="ru-RU"/>
        </w:rPr>
        <w:t>объема</w:t>
      </w:r>
      <w:r w:rsidRPr="00FD0E02">
        <w:rPr>
          <w:spacing w:val="-3"/>
          <w:lang w:val="ru-RU"/>
        </w:rPr>
        <w:t xml:space="preserve"> медицинской</w:t>
      </w:r>
      <w:r w:rsidRPr="00FD0E02">
        <w:rPr>
          <w:spacing w:val="-2"/>
          <w:lang w:val="ru-RU"/>
        </w:rPr>
        <w:t xml:space="preserve"> помощи,</w:t>
      </w:r>
      <w:r w:rsidRPr="00FD0E02">
        <w:rPr>
          <w:spacing w:val="-1"/>
          <w:lang w:val="ru-RU"/>
        </w:rPr>
        <w:t xml:space="preserve"> средние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2"/>
          <w:lang w:val="ru-RU"/>
        </w:rPr>
        <w:t>подушевые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3"/>
          <w:lang w:val="ru-RU"/>
        </w:rPr>
        <w:t>нормативы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финансирования,</w:t>
      </w:r>
      <w:r w:rsidRPr="00FD0E02">
        <w:rPr>
          <w:spacing w:val="-4"/>
          <w:lang w:val="ru-RU"/>
        </w:rPr>
        <w:t xml:space="preserve"> </w:t>
      </w:r>
      <w:r w:rsidRPr="00FD0E02">
        <w:rPr>
          <w:lang w:val="ru-RU"/>
        </w:rPr>
        <w:t>способы</w:t>
      </w:r>
      <w:r w:rsidRPr="00FD0E02">
        <w:rPr>
          <w:spacing w:val="-2"/>
          <w:lang w:val="ru-RU"/>
        </w:rPr>
        <w:t xml:space="preserve"> оплаты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помощи,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1"/>
          <w:lang w:val="ru-RU"/>
        </w:rPr>
        <w:t>порядок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формирования</w:t>
      </w:r>
      <w:r w:rsidRPr="00FD0E02">
        <w:rPr>
          <w:spacing w:val="-3"/>
          <w:lang w:val="ru-RU"/>
        </w:rPr>
        <w:t xml:space="preserve"> </w:t>
      </w:r>
      <w:r w:rsidRPr="00FD0E02">
        <w:rPr>
          <w:lang w:val="ru-RU"/>
        </w:rPr>
        <w:t xml:space="preserve">и </w:t>
      </w:r>
      <w:r w:rsidRPr="00FD0E02">
        <w:rPr>
          <w:spacing w:val="-2"/>
          <w:lang w:val="ru-RU"/>
        </w:rPr>
        <w:t>структура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тарифа</w:t>
      </w:r>
      <w:r w:rsidRPr="00FD0E02">
        <w:rPr>
          <w:spacing w:val="-3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3"/>
          <w:lang w:val="ru-RU"/>
        </w:rPr>
        <w:t>оплату</w:t>
      </w:r>
      <w:r w:rsidRPr="00FD0E02">
        <w:rPr>
          <w:spacing w:val="-4"/>
          <w:lang w:val="ru-RU"/>
        </w:rPr>
        <w:t xml:space="preserve"> </w:t>
      </w:r>
      <w:r w:rsidRPr="00FD0E02">
        <w:rPr>
          <w:spacing w:val="-2"/>
          <w:lang w:val="ru-RU"/>
        </w:rPr>
        <w:t>медицинской помощи</w:t>
      </w:r>
    </w:p>
    <w:p w:rsidR="00ED0DA2" w:rsidRPr="00FD0E02" w:rsidRDefault="00ED0DA2">
      <w:pPr>
        <w:spacing w:line="320" w:lineRule="exact"/>
        <w:rPr>
          <w:sz w:val="32"/>
          <w:szCs w:val="32"/>
          <w:lang w:val="ru-RU"/>
        </w:rPr>
      </w:pP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spacing w:val="-2"/>
          <w:lang w:val="ru-RU"/>
        </w:rPr>
        <w:t>Средние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3"/>
          <w:lang w:val="ru-RU"/>
        </w:rPr>
        <w:t>нормативы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1"/>
          <w:lang w:val="ru-RU"/>
        </w:rPr>
        <w:t>финансовых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3"/>
          <w:lang w:val="ru-RU"/>
        </w:rPr>
        <w:t>затрат</w:t>
      </w:r>
      <w:r w:rsidRPr="00FD0E02">
        <w:rPr>
          <w:spacing w:val="42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2"/>
          <w:lang w:val="ru-RU"/>
        </w:rPr>
        <w:t>единицу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2"/>
          <w:lang w:val="ru-RU"/>
        </w:rPr>
        <w:t>объема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69"/>
          <w:lang w:val="ru-RU"/>
        </w:rPr>
        <w:t xml:space="preserve"> </w:t>
      </w:r>
      <w:r w:rsidRPr="00FD0E02">
        <w:rPr>
          <w:spacing w:val="-1"/>
          <w:lang w:val="ru-RU"/>
        </w:rPr>
        <w:t>помощи,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2"/>
          <w:lang w:val="ru-RU"/>
        </w:rPr>
        <w:t>оказываемой</w:t>
      </w:r>
      <w:r w:rsidRPr="00FD0E02">
        <w:rPr>
          <w:spacing w:val="13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1"/>
          <w:lang w:val="ru-RU"/>
        </w:rPr>
        <w:t>соответствии</w:t>
      </w:r>
      <w:r w:rsidRPr="00FD0E02">
        <w:rPr>
          <w:spacing w:val="13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2"/>
          <w:lang w:val="ru-RU"/>
        </w:rPr>
        <w:t>территориальной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1"/>
          <w:lang w:val="ru-RU"/>
        </w:rPr>
        <w:t>программой,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1"/>
          <w:lang w:val="ru-RU"/>
        </w:rPr>
        <w:t>рассчитаны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5"/>
          <w:lang w:val="ru-RU"/>
        </w:rPr>
        <w:t>исходя</w:t>
      </w:r>
      <w:r w:rsidRPr="00FD0E02">
        <w:rPr>
          <w:spacing w:val="-3"/>
          <w:lang w:val="ru-RU"/>
        </w:rPr>
        <w:t xml:space="preserve"> </w:t>
      </w:r>
      <w:r w:rsidRPr="00FD0E02">
        <w:rPr>
          <w:lang w:val="ru-RU"/>
        </w:rPr>
        <w:t>из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3"/>
          <w:lang w:val="ru-RU"/>
        </w:rPr>
        <w:t>расходов</w:t>
      </w:r>
      <w:r w:rsidRPr="00FD0E02">
        <w:rPr>
          <w:spacing w:val="-4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ее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-2"/>
          <w:lang w:val="ru-RU"/>
        </w:rPr>
        <w:t>оказание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 xml:space="preserve">и </w:t>
      </w:r>
      <w:r w:rsidRPr="00FD0E02">
        <w:rPr>
          <w:spacing w:val="-1"/>
          <w:lang w:val="ru-RU"/>
        </w:rPr>
        <w:t>на 2014</w:t>
      </w:r>
      <w:r w:rsidRPr="00FD0E02">
        <w:rPr>
          <w:lang w:val="ru-RU"/>
        </w:rPr>
        <w:t xml:space="preserve"> </w:t>
      </w:r>
      <w:r w:rsidRPr="00FD0E02">
        <w:rPr>
          <w:spacing w:val="-7"/>
          <w:lang w:val="ru-RU"/>
        </w:rPr>
        <w:t>год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составляют:</w:t>
      </w:r>
    </w:p>
    <w:p w:rsidR="00ED0DA2" w:rsidRPr="00FD0E02" w:rsidRDefault="00ED0DA2">
      <w:pPr>
        <w:pStyle w:val="BodyText"/>
        <w:ind w:right="104"/>
        <w:jc w:val="both"/>
        <w:rPr>
          <w:lang w:val="ru-RU"/>
        </w:rPr>
      </w:pPr>
      <w:r w:rsidRPr="00FD0E02">
        <w:rPr>
          <w:lang w:val="ru-RU"/>
        </w:rPr>
        <w:t>на</w:t>
      </w:r>
      <w:r w:rsidRPr="00FD0E02">
        <w:rPr>
          <w:spacing w:val="67"/>
          <w:lang w:val="ru-RU"/>
        </w:rPr>
        <w:t xml:space="preserve"> </w:t>
      </w:r>
      <w:r w:rsidRPr="00FD0E02">
        <w:rPr>
          <w:lang w:val="ru-RU"/>
        </w:rPr>
        <w:t>1</w:t>
      </w:r>
      <w:r w:rsidRPr="00FD0E02">
        <w:rPr>
          <w:spacing w:val="68"/>
          <w:lang w:val="ru-RU"/>
        </w:rPr>
        <w:t xml:space="preserve"> </w:t>
      </w:r>
      <w:r w:rsidRPr="00FD0E02">
        <w:rPr>
          <w:spacing w:val="-1"/>
          <w:lang w:val="ru-RU"/>
        </w:rPr>
        <w:t>вызов</w:t>
      </w:r>
      <w:r w:rsidRPr="00FD0E02">
        <w:rPr>
          <w:spacing w:val="66"/>
          <w:lang w:val="ru-RU"/>
        </w:rPr>
        <w:t xml:space="preserve"> </w:t>
      </w:r>
      <w:r w:rsidRPr="00FD0E02">
        <w:rPr>
          <w:spacing w:val="-3"/>
          <w:lang w:val="ru-RU"/>
        </w:rPr>
        <w:t>скорой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2"/>
          <w:lang w:val="ru-RU"/>
        </w:rPr>
        <w:t>счет</w:t>
      </w:r>
      <w:r w:rsidRPr="00FD0E02">
        <w:rPr>
          <w:spacing w:val="66"/>
          <w:lang w:val="ru-RU"/>
        </w:rPr>
        <w:t xml:space="preserve"> </w:t>
      </w:r>
      <w:r w:rsidRPr="00FD0E02">
        <w:rPr>
          <w:spacing w:val="-1"/>
          <w:lang w:val="ru-RU"/>
        </w:rPr>
        <w:t>средств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страхования</w:t>
      </w:r>
      <w:r w:rsidRPr="00FD0E02">
        <w:rPr>
          <w:lang w:val="ru-RU"/>
        </w:rPr>
        <w:t xml:space="preserve"> –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 xml:space="preserve">1 </w:t>
      </w:r>
      <w:r w:rsidRPr="00FD0E02">
        <w:rPr>
          <w:spacing w:val="-1"/>
          <w:lang w:val="ru-RU"/>
        </w:rPr>
        <w:t>507,4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рубля;</w:t>
      </w:r>
    </w:p>
    <w:p w:rsidR="00ED0DA2" w:rsidRPr="00FD0E02" w:rsidRDefault="00ED0DA2">
      <w:pPr>
        <w:pStyle w:val="BodyText"/>
        <w:spacing w:before="2"/>
        <w:ind w:right="104"/>
        <w:jc w:val="both"/>
        <w:rPr>
          <w:lang w:val="ru-RU"/>
        </w:rPr>
      </w:pPr>
      <w:r w:rsidRPr="00FD0E02">
        <w:rPr>
          <w:lang w:val="ru-RU"/>
        </w:rPr>
        <w:t>на</w:t>
      </w:r>
      <w:r w:rsidRPr="00FD0E02">
        <w:rPr>
          <w:spacing w:val="67"/>
          <w:lang w:val="ru-RU"/>
        </w:rPr>
        <w:t xml:space="preserve"> </w:t>
      </w:r>
      <w:r w:rsidRPr="00FD0E02">
        <w:rPr>
          <w:lang w:val="ru-RU"/>
        </w:rPr>
        <w:t>1</w:t>
      </w:r>
      <w:r w:rsidRPr="00FD0E02">
        <w:rPr>
          <w:spacing w:val="68"/>
          <w:lang w:val="ru-RU"/>
        </w:rPr>
        <w:t xml:space="preserve"> </w:t>
      </w:r>
      <w:r w:rsidRPr="00FD0E02">
        <w:rPr>
          <w:lang w:val="ru-RU"/>
        </w:rPr>
        <w:t>посещение</w:t>
      </w:r>
      <w:r w:rsidRPr="00FD0E02">
        <w:rPr>
          <w:spacing w:val="67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2"/>
          <w:lang w:val="ru-RU"/>
        </w:rPr>
        <w:t>профилактической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1"/>
          <w:lang w:val="ru-RU"/>
        </w:rPr>
        <w:t>целью</w:t>
      </w:r>
      <w:r w:rsidRPr="00FD0E02">
        <w:rPr>
          <w:spacing w:val="68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2"/>
          <w:lang w:val="ru-RU"/>
        </w:rPr>
        <w:t>оказании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lang w:val="ru-RU"/>
        </w:rPr>
        <w:t xml:space="preserve">    </w:t>
      </w:r>
      <w:r w:rsidRPr="00FD0E02">
        <w:rPr>
          <w:spacing w:val="37"/>
          <w:lang w:val="ru-RU"/>
        </w:rPr>
        <w:t xml:space="preserve"> </w:t>
      </w:r>
      <w:r w:rsidRPr="00FD0E02">
        <w:rPr>
          <w:lang w:val="ru-RU"/>
        </w:rPr>
        <w:t xml:space="preserve">в    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4"/>
          <w:lang w:val="ru-RU"/>
        </w:rPr>
        <w:t>амбулаторных</w:t>
      </w:r>
      <w:r w:rsidRPr="00FD0E02">
        <w:rPr>
          <w:lang w:val="ru-RU"/>
        </w:rPr>
        <w:t xml:space="preserve">    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1"/>
          <w:lang w:val="ru-RU"/>
        </w:rPr>
        <w:t>условиях</w:t>
      </w:r>
      <w:r w:rsidRPr="00FD0E02">
        <w:rPr>
          <w:lang w:val="ru-RU"/>
        </w:rPr>
        <w:t xml:space="preserve">    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2"/>
          <w:lang w:val="ru-RU"/>
        </w:rPr>
        <w:t>медицинскими</w:t>
      </w:r>
      <w:r w:rsidRPr="00FD0E02">
        <w:rPr>
          <w:lang w:val="ru-RU"/>
        </w:rPr>
        <w:t xml:space="preserve">     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1"/>
          <w:lang w:val="ru-RU"/>
        </w:rPr>
        <w:t>организациями</w:t>
      </w:r>
      <w:r w:rsidRPr="00FD0E02">
        <w:rPr>
          <w:spacing w:val="45"/>
          <w:lang w:val="ru-RU"/>
        </w:rPr>
        <w:t xml:space="preserve"> </w:t>
      </w:r>
      <w:r w:rsidRPr="00FD0E02">
        <w:rPr>
          <w:lang w:val="ru-RU"/>
        </w:rPr>
        <w:t xml:space="preserve">(их </w:t>
      </w:r>
      <w:r w:rsidRPr="00FD0E02">
        <w:rPr>
          <w:spacing w:val="-2"/>
          <w:lang w:val="ru-RU"/>
        </w:rPr>
        <w:t>структурными подразделениями):</w:t>
      </w:r>
    </w:p>
    <w:p w:rsidR="00ED0DA2" w:rsidRPr="00FD0E02" w:rsidRDefault="00ED0DA2">
      <w:pPr>
        <w:pStyle w:val="BodyText"/>
        <w:spacing w:line="321" w:lineRule="exact"/>
        <w:ind w:left="811" w:firstLine="0"/>
        <w:rPr>
          <w:lang w:val="ru-RU"/>
        </w:rPr>
      </w:pPr>
      <w:r w:rsidRPr="00FD0E02">
        <w:rPr>
          <w:spacing w:val="-1"/>
          <w:lang w:val="ru-RU"/>
        </w:rPr>
        <w:t xml:space="preserve">за </w:t>
      </w:r>
      <w:r w:rsidRPr="00FD0E02">
        <w:rPr>
          <w:spacing w:val="-2"/>
          <w:lang w:val="ru-RU"/>
        </w:rPr>
        <w:t>счет</w:t>
      </w:r>
      <w:r w:rsidRPr="00FD0E02">
        <w:rPr>
          <w:spacing w:val="-1"/>
          <w:lang w:val="ru-RU"/>
        </w:rPr>
        <w:t xml:space="preserve"> средств</w:t>
      </w:r>
      <w:r w:rsidRPr="00FD0E02">
        <w:rPr>
          <w:spacing w:val="-4"/>
          <w:lang w:val="ru-RU"/>
        </w:rPr>
        <w:t xml:space="preserve"> </w:t>
      </w:r>
      <w:r w:rsidRPr="00FD0E02">
        <w:rPr>
          <w:spacing w:val="-2"/>
          <w:lang w:val="ru-RU"/>
        </w:rPr>
        <w:t xml:space="preserve">областного </w:t>
      </w:r>
      <w:r w:rsidRPr="00FD0E02">
        <w:rPr>
          <w:spacing w:val="-3"/>
          <w:lang w:val="ru-RU"/>
        </w:rPr>
        <w:t>бюджета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–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309,05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4"/>
          <w:lang w:val="ru-RU"/>
        </w:rPr>
        <w:t>рубля;</w:t>
      </w:r>
    </w:p>
    <w:p w:rsidR="00ED0DA2" w:rsidRPr="00FD0E02" w:rsidRDefault="00ED0DA2">
      <w:pPr>
        <w:pStyle w:val="BodyText"/>
        <w:spacing w:line="322" w:lineRule="exact"/>
        <w:ind w:left="811" w:firstLine="0"/>
        <w:rPr>
          <w:lang w:val="ru-RU"/>
        </w:rPr>
      </w:pPr>
      <w:r w:rsidRPr="00FD0E02">
        <w:rPr>
          <w:spacing w:val="-1"/>
          <w:lang w:val="ru-RU"/>
        </w:rPr>
        <w:t xml:space="preserve">за </w:t>
      </w:r>
      <w:r w:rsidRPr="00FD0E02">
        <w:rPr>
          <w:spacing w:val="-2"/>
          <w:lang w:val="ru-RU"/>
        </w:rPr>
        <w:t>счет</w:t>
      </w:r>
      <w:r w:rsidRPr="00FD0E02">
        <w:rPr>
          <w:spacing w:val="-1"/>
          <w:lang w:val="ru-RU"/>
        </w:rPr>
        <w:t xml:space="preserve"> средств</w:t>
      </w:r>
      <w:r w:rsidRPr="00FD0E02">
        <w:rPr>
          <w:spacing w:val="-4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медицинского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страхования</w:t>
      </w:r>
      <w:r w:rsidRPr="00FD0E02">
        <w:rPr>
          <w:lang w:val="ru-RU"/>
        </w:rPr>
        <w:t xml:space="preserve"> –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318,4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4"/>
          <w:lang w:val="ru-RU"/>
        </w:rPr>
        <w:t>рубля;</w:t>
      </w:r>
    </w:p>
    <w:p w:rsidR="00ED0DA2" w:rsidRPr="00FD0E02" w:rsidRDefault="00ED0DA2">
      <w:pPr>
        <w:pStyle w:val="BodyText"/>
        <w:ind w:right="104"/>
        <w:jc w:val="both"/>
        <w:rPr>
          <w:lang w:val="ru-RU"/>
        </w:rPr>
      </w:pPr>
      <w:r w:rsidRPr="00FD0E02">
        <w:rPr>
          <w:lang w:val="ru-RU"/>
        </w:rPr>
        <w:t>на</w:t>
      </w:r>
      <w:r w:rsidRPr="00FD0E02">
        <w:rPr>
          <w:spacing w:val="4"/>
          <w:lang w:val="ru-RU"/>
        </w:rPr>
        <w:t xml:space="preserve"> </w:t>
      </w:r>
      <w:r w:rsidRPr="00FD0E02">
        <w:rPr>
          <w:lang w:val="ru-RU"/>
        </w:rPr>
        <w:t>1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1"/>
          <w:lang w:val="ru-RU"/>
        </w:rPr>
        <w:t>обращение</w:t>
      </w:r>
      <w:r w:rsidRPr="00FD0E02">
        <w:rPr>
          <w:spacing w:val="2"/>
          <w:lang w:val="ru-RU"/>
        </w:rPr>
        <w:t xml:space="preserve"> </w:t>
      </w:r>
      <w:r w:rsidRPr="00FD0E02">
        <w:rPr>
          <w:lang w:val="ru-RU"/>
        </w:rPr>
        <w:t>по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3"/>
          <w:lang w:val="ru-RU"/>
        </w:rPr>
        <w:t>поводу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заболевания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2"/>
          <w:lang w:val="ru-RU"/>
        </w:rPr>
        <w:t>оказании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45"/>
          <w:lang w:val="ru-RU"/>
        </w:rPr>
        <w:t xml:space="preserve"> </w:t>
      </w:r>
      <w:r w:rsidRPr="00FD0E02">
        <w:rPr>
          <w:lang w:val="ru-RU"/>
        </w:rPr>
        <w:t xml:space="preserve">в         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4"/>
          <w:lang w:val="ru-RU"/>
        </w:rPr>
        <w:t>амбулаторных</w:t>
      </w:r>
      <w:r w:rsidRPr="00FD0E02">
        <w:rPr>
          <w:lang w:val="ru-RU"/>
        </w:rPr>
        <w:t xml:space="preserve">         </w:t>
      </w:r>
      <w:r w:rsidRPr="00FD0E02">
        <w:rPr>
          <w:spacing w:val="42"/>
          <w:lang w:val="ru-RU"/>
        </w:rPr>
        <w:t xml:space="preserve"> </w:t>
      </w:r>
      <w:r w:rsidRPr="00FD0E02">
        <w:rPr>
          <w:spacing w:val="-1"/>
          <w:lang w:val="ru-RU"/>
        </w:rPr>
        <w:t>условиях</w:t>
      </w:r>
      <w:r w:rsidRPr="00FD0E02">
        <w:rPr>
          <w:lang w:val="ru-RU"/>
        </w:rPr>
        <w:t xml:space="preserve">         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2"/>
          <w:lang w:val="ru-RU"/>
        </w:rPr>
        <w:t>медицинскими</w:t>
      </w:r>
      <w:r w:rsidRPr="00FD0E02">
        <w:rPr>
          <w:lang w:val="ru-RU"/>
        </w:rPr>
        <w:t xml:space="preserve">         </w:t>
      </w:r>
      <w:r w:rsidRPr="00FD0E02">
        <w:rPr>
          <w:spacing w:val="42"/>
          <w:lang w:val="ru-RU"/>
        </w:rPr>
        <w:t xml:space="preserve"> </w:t>
      </w:r>
      <w:r w:rsidRPr="00FD0E02">
        <w:rPr>
          <w:spacing w:val="-1"/>
          <w:lang w:val="ru-RU"/>
        </w:rPr>
        <w:t>организациями</w:t>
      </w:r>
      <w:r w:rsidRPr="00FD0E02">
        <w:rPr>
          <w:spacing w:val="43"/>
          <w:lang w:val="ru-RU"/>
        </w:rPr>
        <w:t xml:space="preserve"> </w:t>
      </w:r>
      <w:r w:rsidRPr="00FD0E02">
        <w:rPr>
          <w:lang w:val="ru-RU"/>
        </w:rPr>
        <w:t xml:space="preserve">(их </w:t>
      </w:r>
      <w:r w:rsidRPr="00FD0E02">
        <w:rPr>
          <w:spacing w:val="-2"/>
          <w:lang w:val="ru-RU"/>
        </w:rPr>
        <w:t>структурными подразделениями):</w:t>
      </w:r>
    </w:p>
    <w:p w:rsidR="00ED0DA2" w:rsidRPr="00FD0E02" w:rsidRDefault="00ED0DA2">
      <w:pPr>
        <w:pStyle w:val="BodyText"/>
        <w:spacing w:line="320" w:lineRule="exact"/>
        <w:ind w:left="811" w:firstLine="0"/>
        <w:rPr>
          <w:lang w:val="ru-RU"/>
        </w:rPr>
      </w:pPr>
      <w:r w:rsidRPr="00FD0E02">
        <w:rPr>
          <w:spacing w:val="-1"/>
          <w:lang w:val="ru-RU"/>
        </w:rPr>
        <w:t xml:space="preserve">за </w:t>
      </w:r>
      <w:r w:rsidRPr="00FD0E02">
        <w:rPr>
          <w:spacing w:val="-2"/>
          <w:lang w:val="ru-RU"/>
        </w:rPr>
        <w:t>счет</w:t>
      </w:r>
      <w:r w:rsidRPr="00FD0E02">
        <w:rPr>
          <w:spacing w:val="-1"/>
          <w:lang w:val="ru-RU"/>
        </w:rPr>
        <w:t xml:space="preserve"> средств</w:t>
      </w:r>
      <w:r w:rsidRPr="00FD0E02">
        <w:rPr>
          <w:spacing w:val="-4"/>
          <w:lang w:val="ru-RU"/>
        </w:rPr>
        <w:t xml:space="preserve"> </w:t>
      </w:r>
      <w:r w:rsidRPr="00FD0E02">
        <w:rPr>
          <w:spacing w:val="-2"/>
          <w:lang w:val="ru-RU"/>
        </w:rPr>
        <w:t xml:space="preserve">областного </w:t>
      </w:r>
      <w:r w:rsidRPr="00FD0E02">
        <w:rPr>
          <w:spacing w:val="-3"/>
          <w:lang w:val="ru-RU"/>
        </w:rPr>
        <w:t>бюджета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–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819,31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4"/>
          <w:lang w:val="ru-RU"/>
        </w:rPr>
        <w:t>рубля;</w:t>
      </w:r>
    </w:p>
    <w:p w:rsidR="00ED0DA2" w:rsidRPr="00FD0E02" w:rsidRDefault="00ED0DA2">
      <w:pPr>
        <w:pStyle w:val="BodyText"/>
        <w:spacing w:line="322" w:lineRule="exact"/>
        <w:ind w:left="811" w:firstLine="0"/>
        <w:rPr>
          <w:lang w:val="ru-RU"/>
        </w:rPr>
      </w:pPr>
      <w:r w:rsidRPr="00FD0E02">
        <w:rPr>
          <w:spacing w:val="-1"/>
          <w:lang w:val="ru-RU"/>
        </w:rPr>
        <w:t xml:space="preserve">за </w:t>
      </w:r>
      <w:r w:rsidRPr="00FD0E02">
        <w:rPr>
          <w:spacing w:val="-2"/>
          <w:lang w:val="ru-RU"/>
        </w:rPr>
        <w:t>счет</w:t>
      </w:r>
      <w:r w:rsidRPr="00FD0E02">
        <w:rPr>
          <w:spacing w:val="-1"/>
          <w:lang w:val="ru-RU"/>
        </w:rPr>
        <w:t xml:space="preserve"> средств</w:t>
      </w:r>
      <w:r w:rsidRPr="00FD0E02">
        <w:rPr>
          <w:spacing w:val="-4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медицинского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страхования</w:t>
      </w:r>
      <w:r w:rsidRPr="00FD0E02">
        <w:rPr>
          <w:lang w:val="ru-RU"/>
        </w:rPr>
        <w:t xml:space="preserve"> –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932,8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4"/>
          <w:lang w:val="ru-RU"/>
        </w:rPr>
        <w:t>рубля;</w:t>
      </w:r>
    </w:p>
    <w:p w:rsidR="00ED0DA2" w:rsidRPr="00FD0E02" w:rsidRDefault="00ED0DA2">
      <w:pPr>
        <w:pStyle w:val="BodyText"/>
        <w:ind w:right="104"/>
        <w:jc w:val="both"/>
        <w:rPr>
          <w:lang w:val="ru-RU"/>
        </w:rPr>
      </w:pPr>
      <w:r w:rsidRPr="00FD0E02">
        <w:rPr>
          <w:lang w:val="ru-RU"/>
        </w:rPr>
        <w:t>на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3"/>
          <w:lang w:val="ru-RU"/>
        </w:rPr>
        <w:t>одно</w:t>
      </w:r>
      <w:r w:rsidRPr="00FD0E02">
        <w:rPr>
          <w:spacing w:val="19"/>
          <w:lang w:val="ru-RU"/>
        </w:rPr>
        <w:t xml:space="preserve"> </w:t>
      </w:r>
      <w:r w:rsidRPr="00FD0E02">
        <w:rPr>
          <w:lang w:val="ru-RU"/>
        </w:rPr>
        <w:t>посещение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2"/>
          <w:lang w:val="ru-RU"/>
        </w:rPr>
        <w:t>оказании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17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3"/>
          <w:lang w:val="ru-RU"/>
        </w:rPr>
        <w:t>неотложной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1"/>
          <w:lang w:val="ru-RU"/>
        </w:rPr>
        <w:t>форме</w:t>
      </w:r>
      <w:r w:rsidRPr="00FD0E02">
        <w:rPr>
          <w:spacing w:val="64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4"/>
          <w:lang w:val="ru-RU"/>
        </w:rPr>
        <w:t>амбулаторных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1"/>
          <w:lang w:val="ru-RU"/>
        </w:rPr>
        <w:t>условиях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2"/>
          <w:lang w:val="ru-RU"/>
        </w:rPr>
        <w:t>за</w:t>
      </w:r>
      <w:r w:rsidRPr="00FD0E02">
        <w:rPr>
          <w:spacing w:val="64"/>
          <w:lang w:val="ru-RU"/>
        </w:rPr>
        <w:t xml:space="preserve"> </w:t>
      </w:r>
      <w:r w:rsidRPr="00FD0E02">
        <w:rPr>
          <w:spacing w:val="-2"/>
          <w:lang w:val="ru-RU"/>
        </w:rPr>
        <w:t>счет</w:t>
      </w:r>
      <w:r w:rsidRPr="00FD0E02">
        <w:rPr>
          <w:spacing w:val="64"/>
          <w:lang w:val="ru-RU"/>
        </w:rPr>
        <w:t xml:space="preserve"> </w:t>
      </w:r>
      <w:r w:rsidRPr="00FD0E02">
        <w:rPr>
          <w:spacing w:val="-1"/>
          <w:lang w:val="ru-RU"/>
        </w:rPr>
        <w:t>средств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4"/>
          <w:lang w:val="ru-RU"/>
        </w:rPr>
        <w:t>медицинского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2"/>
          <w:lang w:val="ru-RU"/>
        </w:rPr>
        <w:t>страхования</w:t>
      </w:r>
      <w:r w:rsidRPr="00FD0E02">
        <w:rPr>
          <w:lang w:val="ru-RU"/>
        </w:rPr>
        <w:t xml:space="preserve"> –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407,6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3"/>
          <w:lang w:val="ru-RU"/>
        </w:rPr>
        <w:t>рубля;</w:t>
      </w:r>
    </w:p>
    <w:p w:rsidR="00ED0DA2" w:rsidRPr="00FD0E02" w:rsidRDefault="00ED0DA2">
      <w:pPr>
        <w:pStyle w:val="BodyText"/>
        <w:spacing w:before="2"/>
        <w:ind w:left="811" w:right="1703" w:firstLine="0"/>
        <w:rPr>
          <w:lang w:val="ru-RU"/>
        </w:rPr>
      </w:pPr>
      <w:r w:rsidRPr="00FD0E02">
        <w:rPr>
          <w:lang w:val="ru-RU"/>
        </w:rPr>
        <w:t>на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1</w:t>
      </w:r>
      <w:r w:rsidRPr="00FD0E02">
        <w:rPr>
          <w:spacing w:val="-2"/>
          <w:lang w:val="ru-RU"/>
        </w:rPr>
        <w:t xml:space="preserve"> пациенто-день лечения</w:t>
      </w:r>
      <w:r w:rsidRPr="00FD0E02">
        <w:rPr>
          <w:lang w:val="ru-RU"/>
        </w:rPr>
        <w:t xml:space="preserve"> в</w:t>
      </w:r>
      <w:r w:rsidRPr="00FD0E02">
        <w:rPr>
          <w:spacing w:val="-1"/>
          <w:lang w:val="ru-RU"/>
        </w:rPr>
        <w:t xml:space="preserve"> условиях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дневных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стационаров: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1"/>
          <w:lang w:val="ru-RU"/>
        </w:rPr>
        <w:t xml:space="preserve">за </w:t>
      </w:r>
      <w:r w:rsidRPr="00FD0E02">
        <w:rPr>
          <w:spacing w:val="-2"/>
          <w:lang w:val="ru-RU"/>
        </w:rPr>
        <w:t>счет</w:t>
      </w:r>
      <w:r w:rsidRPr="00FD0E02">
        <w:rPr>
          <w:spacing w:val="-1"/>
          <w:lang w:val="ru-RU"/>
        </w:rPr>
        <w:t xml:space="preserve"> средств</w:t>
      </w:r>
      <w:r w:rsidRPr="00FD0E02">
        <w:rPr>
          <w:spacing w:val="-4"/>
          <w:lang w:val="ru-RU"/>
        </w:rPr>
        <w:t xml:space="preserve"> </w:t>
      </w:r>
      <w:r w:rsidRPr="00FD0E02">
        <w:rPr>
          <w:spacing w:val="-2"/>
          <w:lang w:val="ru-RU"/>
        </w:rPr>
        <w:t xml:space="preserve">областного </w:t>
      </w:r>
      <w:r w:rsidRPr="00FD0E02">
        <w:rPr>
          <w:spacing w:val="-3"/>
          <w:lang w:val="ru-RU"/>
        </w:rPr>
        <w:t>бюджета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–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361,33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4"/>
          <w:lang w:val="ru-RU"/>
        </w:rPr>
        <w:t>рубля;</w:t>
      </w:r>
    </w:p>
    <w:p w:rsidR="00ED0DA2" w:rsidRPr="00FD0E02" w:rsidRDefault="00ED0DA2">
      <w:pPr>
        <w:pStyle w:val="BodyText"/>
        <w:ind w:right="104"/>
        <w:jc w:val="both"/>
        <w:rPr>
          <w:lang w:val="ru-RU"/>
        </w:rPr>
      </w:pPr>
      <w:r w:rsidRPr="00FD0E02">
        <w:rPr>
          <w:spacing w:val="-1"/>
          <w:lang w:val="ru-RU"/>
        </w:rPr>
        <w:t>за</w:t>
      </w:r>
      <w:r w:rsidRPr="00FD0E02">
        <w:rPr>
          <w:spacing w:val="66"/>
          <w:lang w:val="ru-RU"/>
        </w:rPr>
        <w:t xml:space="preserve"> </w:t>
      </w:r>
      <w:r w:rsidRPr="00FD0E02">
        <w:rPr>
          <w:spacing w:val="-2"/>
          <w:lang w:val="ru-RU"/>
        </w:rPr>
        <w:t>счет</w:t>
      </w:r>
      <w:r w:rsidRPr="00FD0E02">
        <w:rPr>
          <w:spacing w:val="66"/>
          <w:lang w:val="ru-RU"/>
        </w:rPr>
        <w:t xml:space="preserve"> </w:t>
      </w:r>
      <w:r w:rsidRPr="00FD0E02">
        <w:rPr>
          <w:spacing w:val="-1"/>
          <w:lang w:val="ru-RU"/>
        </w:rPr>
        <w:t>средств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4"/>
          <w:lang w:val="ru-RU"/>
        </w:rPr>
        <w:t>медицинского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2"/>
          <w:lang w:val="ru-RU"/>
        </w:rPr>
        <w:t>страхования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2"/>
          <w:lang w:val="ru-RU"/>
        </w:rPr>
        <w:t>(без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1"/>
          <w:lang w:val="ru-RU"/>
        </w:rPr>
        <w:t>учета</w:t>
      </w:r>
      <w:r w:rsidRPr="00FD0E02">
        <w:rPr>
          <w:spacing w:val="71"/>
          <w:lang w:val="ru-RU"/>
        </w:rPr>
        <w:t xml:space="preserve"> </w:t>
      </w:r>
      <w:r w:rsidRPr="00FD0E02">
        <w:rPr>
          <w:spacing w:val="-1"/>
          <w:lang w:val="ru-RU"/>
        </w:rPr>
        <w:t>применения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2"/>
          <w:lang w:val="ru-RU"/>
        </w:rPr>
        <w:t>вспомогательных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2"/>
          <w:lang w:val="ru-RU"/>
        </w:rPr>
        <w:t>репродуктивных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2"/>
          <w:lang w:val="ru-RU"/>
        </w:rPr>
        <w:t>технологий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2"/>
          <w:lang w:val="ru-RU"/>
        </w:rPr>
        <w:t>(экстракорпорального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оплодотворения)</w:t>
      </w:r>
      <w:r w:rsidRPr="00FD0E02">
        <w:rPr>
          <w:spacing w:val="-3"/>
          <w:lang w:val="ru-RU"/>
        </w:rPr>
        <w:t xml:space="preserve"> </w:t>
      </w:r>
      <w:r w:rsidRPr="00FD0E02">
        <w:rPr>
          <w:lang w:val="ru-RU"/>
        </w:rPr>
        <w:t xml:space="preserve">– </w:t>
      </w:r>
      <w:r w:rsidRPr="00FD0E02">
        <w:rPr>
          <w:spacing w:val="-1"/>
          <w:lang w:val="ru-RU"/>
        </w:rPr>
        <w:t>946,45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рубля;</w:t>
      </w:r>
    </w:p>
    <w:p w:rsidR="00ED0DA2" w:rsidRPr="00FD0E02" w:rsidRDefault="00ED0DA2">
      <w:pPr>
        <w:pStyle w:val="BodyText"/>
        <w:ind w:right="104"/>
        <w:jc w:val="both"/>
        <w:rPr>
          <w:lang w:val="ru-RU"/>
        </w:rPr>
      </w:pPr>
      <w:r w:rsidRPr="00FD0E02">
        <w:rPr>
          <w:lang w:val="ru-RU"/>
        </w:rPr>
        <w:t>на</w:t>
      </w:r>
      <w:r w:rsidRPr="00FD0E02">
        <w:rPr>
          <w:spacing w:val="16"/>
          <w:lang w:val="ru-RU"/>
        </w:rPr>
        <w:t xml:space="preserve"> </w:t>
      </w:r>
      <w:r w:rsidRPr="00FD0E02">
        <w:rPr>
          <w:lang w:val="ru-RU"/>
        </w:rPr>
        <w:t>1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случай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1"/>
          <w:lang w:val="ru-RU"/>
        </w:rPr>
        <w:t>применения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2"/>
          <w:lang w:val="ru-RU"/>
        </w:rPr>
        <w:t>вспомогательных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2"/>
          <w:lang w:val="ru-RU"/>
        </w:rPr>
        <w:t>репродуктивных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2"/>
          <w:lang w:val="ru-RU"/>
        </w:rPr>
        <w:t>технологий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2"/>
          <w:lang w:val="ru-RU"/>
        </w:rPr>
        <w:t>(экстракорпорального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оплодотворения)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2"/>
          <w:lang w:val="ru-RU"/>
        </w:rPr>
        <w:t>счет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1"/>
          <w:lang w:val="ru-RU"/>
        </w:rPr>
        <w:t>средств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страхования</w:t>
      </w:r>
      <w:r w:rsidRPr="00FD0E02">
        <w:rPr>
          <w:lang w:val="ru-RU"/>
        </w:rPr>
        <w:t xml:space="preserve"> –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4"/>
          <w:lang w:val="ru-RU"/>
        </w:rPr>
        <w:t>113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109,0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рубля;</w:t>
      </w:r>
    </w:p>
    <w:p w:rsidR="00ED0DA2" w:rsidRPr="00FD0E02" w:rsidRDefault="00ED0DA2">
      <w:pPr>
        <w:pStyle w:val="BodyText"/>
        <w:ind w:right="104"/>
        <w:jc w:val="both"/>
        <w:rPr>
          <w:lang w:val="ru-RU"/>
        </w:rPr>
      </w:pPr>
      <w:r w:rsidRPr="00FD0E02">
        <w:rPr>
          <w:lang w:val="ru-RU"/>
        </w:rPr>
        <w:t>на</w:t>
      </w:r>
      <w:r w:rsidRPr="00FD0E02">
        <w:rPr>
          <w:spacing w:val="9"/>
          <w:lang w:val="ru-RU"/>
        </w:rPr>
        <w:t xml:space="preserve"> </w:t>
      </w:r>
      <w:r w:rsidRPr="00FD0E02">
        <w:rPr>
          <w:lang w:val="ru-RU"/>
        </w:rPr>
        <w:t>1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случай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госпитализации</w:t>
      </w:r>
      <w:r w:rsidRPr="00FD0E02">
        <w:rPr>
          <w:spacing w:val="10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организациях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(их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структурных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2"/>
          <w:lang w:val="ru-RU"/>
        </w:rPr>
        <w:t>подразделениях),</w:t>
      </w:r>
      <w:r w:rsidRPr="00FD0E02">
        <w:rPr>
          <w:spacing w:val="-4"/>
          <w:lang w:val="ru-RU"/>
        </w:rPr>
        <w:t xml:space="preserve"> </w:t>
      </w:r>
      <w:r w:rsidRPr="00FD0E02">
        <w:rPr>
          <w:spacing w:val="-2"/>
          <w:lang w:val="ru-RU"/>
        </w:rPr>
        <w:t>оказывающих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 xml:space="preserve">медицинскую </w:t>
      </w:r>
      <w:r w:rsidRPr="00FD0E02">
        <w:rPr>
          <w:spacing w:val="-1"/>
          <w:lang w:val="ru-RU"/>
        </w:rPr>
        <w:t>помощь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-1"/>
          <w:lang w:val="ru-RU"/>
        </w:rPr>
        <w:t xml:space="preserve"> стационарных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условиях:</w:t>
      </w:r>
    </w:p>
    <w:p w:rsidR="00ED0DA2" w:rsidRPr="00FD0E02" w:rsidRDefault="00ED0DA2">
      <w:pPr>
        <w:pStyle w:val="BodyText"/>
        <w:spacing w:line="321" w:lineRule="exact"/>
        <w:ind w:left="811" w:firstLine="0"/>
        <w:rPr>
          <w:lang w:val="ru-RU"/>
        </w:rPr>
      </w:pPr>
      <w:r w:rsidRPr="00FD0E02">
        <w:rPr>
          <w:spacing w:val="-1"/>
          <w:lang w:val="ru-RU"/>
        </w:rPr>
        <w:t xml:space="preserve">за </w:t>
      </w:r>
      <w:r w:rsidRPr="00FD0E02">
        <w:rPr>
          <w:spacing w:val="-2"/>
          <w:lang w:val="ru-RU"/>
        </w:rPr>
        <w:t>счет</w:t>
      </w:r>
      <w:r w:rsidRPr="00FD0E02">
        <w:rPr>
          <w:spacing w:val="-1"/>
          <w:lang w:val="ru-RU"/>
        </w:rPr>
        <w:t xml:space="preserve"> средств</w:t>
      </w:r>
      <w:r w:rsidRPr="00FD0E02">
        <w:rPr>
          <w:spacing w:val="-4"/>
          <w:lang w:val="ru-RU"/>
        </w:rPr>
        <w:t xml:space="preserve"> </w:t>
      </w:r>
      <w:r w:rsidRPr="00FD0E02">
        <w:rPr>
          <w:spacing w:val="-2"/>
          <w:lang w:val="ru-RU"/>
        </w:rPr>
        <w:t xml:space="preserve">областного </w:t>
      </w:r>
      <w:r w:rsidRPr="00FD0E02">
        <w:rPr>
          <w:spacing w:val="-3"/>
          <w:lang w:val="ru-RU"/>
        </w:rPr>
        <w:t>бюджета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–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62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403,24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рубля;</w:t>
      </w:r>
    </w:p>
    <w:p w:rsidR="00ED0DA2" w:rsidRPr="00FD0E02" w:rsidRDefault="00ED0DA2">
      <w:pPr>
        <w:pStyle w:val="BodyText"/>
        <w:spacing w:line="322" w:lineRule="exact"/>
        <w:ind w:left="811" w:firstLine="0"/>
        <w:rPr>
          <w:lang w:val="ru-RU"/>
        </w:rPr>
      </w:pPr>
      <w:r w:rsidRPr="00FD0E02">
        <w:rPr>
          <w:spacing w:val="-1"/>
          <w:lang w:val="ru-RU"/>
        </w:rPr>
        <w:t xml:space="preserve">за </w:t>
      </w:r>
      <w:r w:rsidRPr="00FD0E02">
        <w:rPr>
          <w:spacing w:val="-2"/>
          <w:lang w:val="ru-RU"/>
        </w:rPr>
        <w:t>счет</w:t>
      </w:r>
      <w:r w:rsidRPr="00FD0E02">
        <w:rPr>
          <w:spacing w:val="-1"/>
          <w:lang w:val="ru-RU"/>
        </w:rPr>
        <w:t xml:space="preserve"> средств</w:t>
      </w:r>
      <w:r w:rsidRPr="00FD0E02">
        <w:rPr>
          <w:spacing w:val="-4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медицинского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страхования</w:t>
      </w:r>
      <w:r w:rsidRPr="00FD0E02">
        <w:rPr>
          <w:lang w:val="ru-RU"/>
        </w:rPr>
        <w:t xml:space="preserve"> –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>19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186,2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рубля.</w:t>
      </w:r>
    </w:p>
    <w:p w:rsidR="00ED0DA2" w:rsidRPr="00FD0E02" w:rsidRDefault="00ED0DA2">
      <w:pPr>
        <w:pStyle w:val="BodyText"/>
        <w:ind w:right="104"/>
        <w:jc w:val="both"/>
        <w:rPr>
          <w:lang w:val="ru-RU"/>
        </w:rPr>
      </w:pPr>
      <w:r w:rsidRPr="00FD0E02">
        <w:rPr>
          <w:spacing w:val="-1"/>
          <w:lang w:val="ru-RU"/>
        </w:rPr>
        <w:t>На</w:t>
      </w:r>
      <w:r w:rsidRPr="00FD0E02">
        <w:rPr>
          <w:spacing w:val="5"/>
          <w:lang w:val="ru-RU"/>
        </w:rPr>
        <w:t xml:space="preserve"> </w:t>
      </w:r>
      <w:r w:rsidRPr="00FD0E02">
        <w:rPr>
          <w:lang w:val="ru-RU"/>
        </w:rPr>
        <w:t>1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4"/>
          <w:lang w:val="ru-RU"/>
        </w:rPr>
        <w:t>койко-день</w:t>
      </w:r>
      <w:r w:rsidRPr="00FD0E02">
        <w:rPr>
          <w:spacing w:val="2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1"/>
          <w:lang w:val="ru-RU"/>
        </w:rPr>
        <w:t>медицинских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1"/>
          <w:lang w:val="ru-RU"/>
        </w:rPr>
        <w:t>организациях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(их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структурных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2"/>
          <w:lang w:val="ru-RU"/>
        </w:rPr>
        <w:t>подразделениях),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2"/>
          <w:lang w:val="ru-RU"/>
        </w:rPr>
        <w:t>оказывающих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2"/>
          <w:lang w:val="ru-RU"/>
        </w:rPr>
        <w:t>паллиативную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2"/>
          <w:lang w:val="ru-RU"/>
        </w:rPr>
        <w:t>медицинскую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2"/>
          <w:lang w:val="ru-RU"/>
        </w:rPr>
        <w:t>помощь</w:t>
      </w:r>
      <w:r w:rsidRPr="00FD0E02">
        <w:rPr>
          <w:spacing w:val="33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75"/>
          <w:lang w:val="ru-RU"/>
        </w:rPr>
        <w:t xml:space="preserve"> </w:t>
      </w:r>
      <w:r w:rsidRPr="00FD0E02">
        <w:rPr>
          <w:spacing w:val="-1"/>
          <w:lang w:val="ru-RU"/>
        </w:rPr>
        <w:t>стационарных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1"/>
          <w:lang w:val="ru-RU"/>
        </w:rPr>
        <w:t>условиях</w:t>
      </w:r>
      <w:r w:rsidRPr="00FD0E02">
        <w:rPr>
          <w:spacing w:val="62"/>
          <w:lang w:val="ru-RU"/>
        </w:rPr>
        <w:t xml:space="preserve"> </w:t>
      </w:r>
      <w:r w:rsidRPr="00FD0E02">
        <w:rPr>
          <w:spacing w:val="-2"/>
          <w:lang w:val="ru-RU"/>
        </w:rPr>
        <w:t>(включая</w:t>
      </w:r>
      <w:r w:rsidRPr="00FD0E02">
        <w:rPr>
          <w:lang w:val="ru-RU"/>
        </w:rPr>
        <w:t xml:space="preserve"> </w:t>
      </w:r>
      <w:r w:rsidRPr="00FD0E02">
        <w:rPr>
          <w:spacing w:val="64"/>
          <w:lang w:val="ru-RU"/>
        </w:rPr>
        <w:t xml:space="preserve"> </w:t>
      </w:r>
      <w:r w:rsidRPr="00FD0E02">
        <w:rPr>
          <w:spacing w:val="-2"/>
          <w:lang w:val="ru-RU"/>
        </w:rPr>
        <w:t>больницы</w:t>
      </w:r>
      <w:r w:rsidRPr="00FD0E02">
        <w:rPr>
          <w:lang w:val="ru-RU"/>
        </w:rPr>
        <w:t xml:space="preserve"> 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2"/>
          <w:lang w:val="ru-RU"/>
        </w:rPr>
        <w:t>сестринского</w:t>
      </w:r>
      <w:r w:rsidRPr="00FD0E02">
        <w:rPr>
          <w:lang w:val="ru-RU"/>
        </w:rPr>
        <w:t xml:space="preserve"> 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4"/>
          <w:lang w:val="ru-RU"/>
        </w:rPr>
        <w:t>ухода</w:t>
      </w:r>
      <w:r w:rsidRPr="00FD0E02">
        <w:rPr>
          <w:lang w:val="ru-RU"/>
        </w:rPr>
        <w:t xml:space="preserve"> 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2"/>
          <w:lang w:val="ru-RU"/>
        </w:rPr>
        <w:t>(хосписы)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1"/>
          <w:lang w:val="ru-RU"/>
        </w:rPr>
        <w:t xml:space="preserve">за </w:t>
      </w:r>
      <w:r w:rsidRPr="00FD0E02">
        <w:rPr>
          <w:spacing w:val="-2"/>
          <w:lang w:val="ru-RU"/>
        </w:rPr>
        <w:t>счет</w:t>
      </w:r>
      <w:r w:rsidRPr="00FD0E02">
        <w:rPr>
          <w:spacing w:val="-1"/>
          <w:lang w:val="ru-RU"/>
        </w:rPr>
        <w:t xml:space="preserve"> средств</w:t>
      </w:r>
      <w:r w:rsidRPr="00FD0E02">
        <w:rPr>
          <w:spacing w:val="-4"/>
          <w:lang w:val="ru-RU"/>
        </w:rPr>
        <w:t xml:space="preserve"> </w:t>
      </w:r>
      <w:r w:rsidRPr="00FD0E02">
        <w:rPr>
          <w:spacing w:val="-3"/>
          <w:lang w:val="ru-RU"/>
        </w:rPr>
        <w:t>бюджета,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 xml:space="preserve">– </w:t>
      </w:r>
      <w:r w:rsidRPr="00FD0E02">
        <w:rPr>
          <w:spacing w:val="-1"/>
          <w:lang w:val="ru-RU"/>
        </w:rPr>
        <w:t>809,91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рубля.</w:t>
      </w:r>
    </w:p>
    <w:p w:rsidR="00ED0DA2" w:rsidRPr="00FD0E02" w:rsidRDefault="00ED0DA2">
      <w:pPr>
        <w:pStyle w:val="BodyText"/>
        <w:ind w:right="104"/>
        <w:jc w:val="both"/>
        <w:rPr>
          <w:lang w:val="ru-RU"/>
        </w:rPr>
      </w:pPr>
      <w:r w:rsidRPr="00FD0E02">
        <w:rPr>
          <w:spacing w:val="-2"/>
          <w:lang w:val="ru-RU"/>
        </w:rPr>
        <w:t>Средние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3"/>
          <w:lang w:val="ru-RU"/>
        </w:rPr>
        <w:t>нормативы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1"/>
          <w:lang w:val="ru-RU"/>
        </w:rPr>
        <w:t>финансовых</w:t>
      </w:r>
      <w:r w:rsidRPr="00FD0E02">
        <w:rPr>
          <w:spacing w:val="46"/>
          <w:lang w:val="ru-RU"/>
        </w:rPr>
        <w:t xml:space="preserve"> </w:t>
      </w:r>
      <w:r w:rsidRPr="00FD0E02">
        <w:rPr>
          <w:spacing w:val="-3"/>
          <w:lang w:val="ru-RU"/>
        </w:rPr>
        <w:t>затрат</w:t>
      </w:r>
      <w:r w:rsidRPr="00FD0E02">
        <w:rPr>
          <w:spacing w:val="42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2"/>
          <w:lang w:val="ru-RU"/>
        </w:rPr>
        <w:t>единицу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2"/>
          <w:lang w:val="ru-RU"/>
        </w:rPr>
        <w:t>объема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69"/>
          <w:lang w:val="ru-RU"/>
        </w:rPr>
        <w:t xml:space="preserve"> </w:t>
      </w:r>
      <w:r w:rsidRPr="00FD0E02">
        <w:rPr>
          <w:spacing w:val="-1"/>
          <w:lang w:val="ru-RU"/>
        </w:rPr>
        <w:t>помощи,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2"/>
          <w:lang w:val="ru-RU"/>
        </w:rPr>
        <w:t>оказываемой</w:t>
      </w:r>
      <w:r w:rsidRPr="00FD0E02">
        <w:rPr>
          <w:spacing w:val="24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1"/>
          <w:lang w:val="ru-RU"/>
        </w:rPr>
        <w:t>соответствии</w:t>
      </w:r>
      <w:r w:rsidRPr="00FD0E02">
        <w:rPr>
          <w:spacing w:val="24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1"/>
          <w:lang w:val="ru-RU"/>
        </w:rPr>
        <w:t>Программой,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1"/>
          <w:lang w:val="ru-RU"/>
        </w:rPr>
        <w:t>на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1"/>
          <w:lang w:val="ru-RU"/>
        </w:rPr>
        <w:t>2015</w:t>
      </w:r>
      <w:r w:rsidRPr="00FD0E02">
        <w:rPr>
          <w:spacing w:val="24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1"/>
          <w:lang w:val="ru-RU"/>
        </w:rPr>
        <w:t>2016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5"/>
          <w:lang w:val="ru-RU"/>
        </w:rPr>
        <w:t>годы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1"/>
          <w:lang w:val="ru-RU"/>
        </w:rPr>
        <w:t>составляют:</w:t>
      </w:r>
    </w:p>
    <w:p w:rsidR="00ED0DA2" w:rsidRPr="00FD0E02" w:rsidRDefault="00ED0DA2">
      <w:pPr>
        <w:jc w:val="both"/>
        <w:rPr>
          <w:rFonts w:ascii="Times New Roman" w:hAnsi="Times New Roman"/>
          <w:lang w:val="ru-RU"/>
        </w:rPr>
        <w:sectPr w:rsidR="00ED0DA2" w:rsidRPr="00FD0E02">
          <w:pgSz w:w="11900" w:h="16840"/>
          <w:pgMar w:top="660" w:right="740" w:bottom="900" w:left="1200" w:header="0" w:footer="710" w:gutter="0"/>
          <w:cols w:space="720"/>
        </w:sectPr>
      </w:pPr>
    </w:p>
    <w:p w:rsidR="00ED0DA2" w:rsidRPr="00FD0E02" w:rsidRDefault="00ED0DA2">
      <w:pPr>
        <w:pStyle w:val="BodyText"/>
        <w:spacing w:before="41" w:line="241" w:lineRule="auto"/>
        <w:ind w:right="104"/>
        <w:jc w:val="both"/>
        <w:rPr>
          <w:lang w:val="ru-RU"/>
        </w:rPr>
      </w:pPr>
      <w:r w:rsidRPr="00FD0E02">
        <w:rPr>
          <w:lang w:val="ru-RU"/>
        </w:rPr>
        <w:t>на</w:t>
      </w:r>
      <w:r w:rsidRPr="00FD0E02">
        <w:rPr>
          <w:spacing w:val="67"/>
          <w:lang w:val="ru-RU"/>
        </w:rPr>
        <w:t xml:space="preserve"> </w:t>
      </w:r>
      <w:r w:rsidRPr="00FD0E02">
        <w:rPr>
          <w:lang w:val="ru-RU"/>
        </w:rPr>
        <w:t>1</w:t>
      </w:r>
      <w:r w:rsidRPr="00FD0E02">
        <w:rPr>
          <w:spacing w:val="68"/>
          <w:lang w:val="ru-RU"/>
        </w:rPr>
        <w:t xml:space="preserve"> </w:t>
      </w:r>
      <w:r w:rsidRPr="00FD0E02">
        <w:rPr>
          <w:spacing w:val="-1"/>
          <w:lang w:val="ru-RU"/>
        </w:rPr>
        <w:t>вызов</w:t>
      </w:r>
      <w:r w:rsidRPr="00FD0E02">
        <w:rPr>
          <w:spacing w:val="66"/>
          <w:lang w:val="ru-RU"/>
        </w:rPr>
        <w:t xml:space="preserve"> </w:t>
      </w:r>
      <w:r w:rsidRPr="00FD0E02">
        <w:rPr>
          <w:spacing w:val="-3"/>
          <w:lang w:val="ru-RU"/>
        </w:rPr>
        <w:t>скорой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2"/>
          <w:lang w:val="ru-RU"/>
        </w:rPr>
        <w:t>счет</w:t>
      </w:r>
      <w:r w:rsidRPr="00FD0E02">
        <w:rPr>
          <w:spacing w:val="66"/>
          <w:lang w:val="ru-RU"/>
        </w:rPr>
        <w:t xml:space="preserve"> </w:t>
      </w:r>
      <w:r w:rsidRPr="00FD0E02">
        <w:rPr>
          <w:spacing w:val="-1"/>
          <w:lang w:val="ru-RU"/>
        </w:rPr>
        <w:t>средств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spacing w:val="49"/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lang w:val="ru-RU"/>
        </w:rPr>
        <w:t xml:space="preserve"> 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2"/>
          <w:lang w:val="ru-RU"/>
        </w:rPr>
        <w:t>страхования</w:t>
      </w:r>
      <w:r w:rsidRPr="00FD0E02">
        <w:rPr>
          <w:lang w:val="ru-RU"/>
        </w:rPr>
        <w:t xml:space="preserve"> </w:t>
      </w:r>
      <w:r w:rsidRPr="00FD0E02">
        <w:rPr>
          <w:spacing w:val="38"/>
          <w:lang w:val="ru-RU"/>
        </w:rPr>
        <w:t xml:space="preserve"> </w:t>
      </w:r>
      <w:r w:rsidRPr="00FD0E02">
        <w:rPr>
          <w:lang w:val="ru-RU"/>
        </w:rPr>
        <w:t xml:space="preserve">– </w:t>
      </w:r>
      <w:r w:rsidRPr="00FD0E02">
        <w:rPr>
          <w:spacing w:val="38"/>
          <w:lang w:val="ru-RU"/>
        </w:rPr>
        <w:t xml:space="preserve"> </w:t>
      </w:r>
      <w:r w:rsidRPr="00FD0E02">
        <w:rPr>
          <w:lang w:val="ru-RU"/>
        </w:rPr>
        <w:t xml:space="preserve">1 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1"/>
          <w:lang w:val="ru-RU"/>
        </w:rPr>
        <w:t>582,8</w:t>
      </w:r>
      <w:r w:rsidRPr="00FD0E02">
        <w:rPr>
          <w:lang w:val="ru-RU"/>
        </w:rPr>
        <w:t xml:space="preserve"> 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4"/>
          <w:lang w:val="ru-RU"/>
        </w:rPr>
        <w:t>рубля</w:t>
      </w:r>
      <w:r w:rsidRPr="00FD0E02">
        <w:rPr>
          <w:lang w:val="ru-RU"/>
        </w:rPr>
        <w:t xml:space="preserve"> </w:t>
      </w:r>
      <w:r w:rsidRPr="00FD0E02">
        <w:rPr>
          <w:spacing w:val="40"/>
          <w:lang w:val="ru-RU"/>
        </w:rPr>
        <w:t xml:space="preserve"> </w:t>
      </w:r>
      <w:r w:rsidRPr="00FD0E02">
        <w:rPr>
          <w:lang w:val="ru-RU"/>
        </w:rPr>
        <w:t xml:space="preserve">на 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1"/>
          <w:lang w:val="ru-RU"/>
        </w:rPr>
        <w:t>2015</w:t>
      </w:r>
      <w:r w:rsidRPr="00FD0E02">
        <w:rPr>
          <w:lang w:val="ru-RU"/>
        </w:rPr>
        <w:t xml:space="preserve"> 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5"/>
          <w:lang w:val="ru-RU"/>
        </w:rPr>
        <w:t>год,</w:t>
      </w:r>
      <w:r w:rsidRPr="00FD0E02">
        <w:rPr>
          <w:lang w:val="ru-RU"/>
        </w:rPr>
        <w:t xml:space="preserve"> </w:t>
      </w:r>
      <w:r w:rsidRPr="00FD0E02">
        <w:rPr>
          <w:spacing w:val="39"/>
          <w:lang w:val="ru-RU"/>
        </w:rPr>
        <w:t xml:space="preserve"> </w:t>
      </w:r>
      <w:r w:rsidRPr="00FD0E02">
        <w:rPr>
          <w:lang w:val="ru-RU"/>
        </w:rPr>
        <w:t xml:space="preserve">1 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1"/>
          <w:lang w:val="ru-RU"/>
        </w:rPr>
        <w:t>635,6</w:t>
      </w:r>
      <w:r w:rsidRPr="00FD0E02">
        <w:rPr>
          <w:lang w:val="ru-RU"/>
        </w:rPr>
        <w:t xml:space="preserve"> 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4"/>
          <w:lang w:val="ru-RU"/>
        </w:rPr>
        <w:t>рубля</w:t>
      </w:r>
      <w:r w:rsidRPr="00FD0E02">
        <w:rPr>
          <w:lang w:val="ru-RU"/>
        </w:rPr>
        <w:t xml:space="preserve"> </w:t>
      </w:r>
      <w:r w:rsidRPr="00FD0E02">
        <w:rPr>
          <w:spacing w:val="38"/>
          <w:lang w:val="ru-RU"/>
        </w:rPr>
        <w:t xml:space="preserve"> </w:t>
      </w:r>
      <w:r w:rsidRPr="00FD0E02">
        <w:rPr>
          <w:lang w:val="ru-RU"/>
        </w:rPr>
        <w:t>–</w:t>
      </w:r>
    </w:p>
    <w:p w:rsidR="00ED0DA2" w:rsidRPr="00FD0E02" w:rsidRDefault="00ED0DA2">
      <w:pPr>
        <w:pStyle w:val="BodyText"/>
        <w:spacing w:line="320" w:lineRule="exact"/>
        <w:ind w:firstLine="0"/>
        <w:rPr>
          <w:lang w:val="ru-RU"/>
        </w:rPr>
      </w:pPr>
      <w:r w:rsidRPr="00FD0E02">
        <w:rPr>
          <w:lang w:val="ru-RU"/>
        </w:rPr>
        <w:t>на</w:t>
      </w:r>
      <w:r w:rsidRPr="00FD0E02">
        <w:rPr>
          <w:spacing w:val="-1"/>
          <w:lang w:val="ru-RU"/>
        </w:rPr>
        <w:t xml:space="preserve"> 2016</w:t>
      </w:r>
      <w:r w:rsidRPr="00FD0E02">
        <w:rPr>
          <w:lang w:val="ru-RU"/>
        </w:rPr>
        <w:t xml:space="preserve"> </w:t>
      </w:r>
      <w:r w:rsidRPr="00FD0E02">
        <w:rPr>
          <w:spacing w:val="-5"/>
          <w:lang w:val="ru-RU"/>
        </w:rPr>
        <w:t>год;</w:t>
      </w:r>
    </w:p>
    <w:p w:rsidR="00ED0DA2" w:rsidRPr="00FD0E02" w:rsidRDefault="00ED0DA2">
      <w:pPr>
        <w:pStyle w:val="BodyText"/>
        <w:ind w:right="103"/>
        <w:jc w:val="both"/>
        <w:rPr>
          <w:lang w:val="ru-RU"/>
        </w:rPr>
      </w:pPr>
      <w:r w:rsidRPr="00FD0E02">
        <w:rPr>
          <w:lang w:val="ru-RU"/>
        </w:rPr>
        <w:t>на</w:t>
      </w:r>
      <w:r w:rsidRPr="00FD0E02">
        <w:rPr>
          <w:spacing w:val="67"/>
          <w:lang w:val="ru-RU"/>
        </w:rPr>
        <w:t xml:space="preserve"> </w:t>
      </w:r>
      <w:r w:rsidRPr="00FD0E02">
        <w:rPr>
          <w:lang w:val="ru-RU"/>
        </w:rPr>
        <w:t>1</w:t>
      </w:r>
      <w:r w:rsidRPr="00FD0E02">
        <w:rPr>
          <w:spacing w:val="68"/>
          <w:lang w:val="ru-RU"/>
        </w:rPr>
        <w:t xml:space="preserve"> </w:t>
      </w:r>
      <w:r w:rsidRPr="00FD0E02">
        <w:rPr>
          <w:lang w:val="ru-RU"/>
        </w:rPr>
        <w:t>посещение</w:t>
      </w:r>
      <w:r w:rsidRPr="00FD0E02">
        <w:rPr>
          <w:spacing w:val="67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2"/>
          <w:lang w:val="ru-RU"/>
        </w:rPr>
        <w:t>профилактической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1"/>
          <w:lang w:val="ru-RU"/>
        </w:rPr>
        <w:t>целью</w:t>
      </w:r>
      <w:r w:rsidRPr="00FD0E02">
        <w:rPr>
          <w:spacing w:val="68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2"/>
          <w:lang w:val="ru-RU"/>
        </w:rPr>
        <w:t>оказании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59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lang w:val="ru-RU"/>
        </w:rPr>
        <w:t xml:space="preserve">    </w:t>
      </w:r>
      <w:r w:rsidRPr="00FD0E02">
        <w:rPr>
          <w:spacing w:val="37"/>
          <w:lang w:val="ru-RU"/>
        </w:rPr>
        <w:t xml:space="preserve"> </w:t>
      </w:r>
      <w:r w:rsidRPr="00FD0E02">
        <w:rPr>
          <w:lang w:val="ru-RU"/>
        </w:rPr>
        <w:t xml:space="preserve">в    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4"/>
          <w:lang w:val="ru-RU"/>
        </w:rPr>
        <w:t>амбулаторных</w:t>
      </w:r>
      <w:r w:rsidRPr="00FD0E02">
        <w:rPr>
          <w:lang w:val="ru-RU"/>
        </w:rPr>
        <w:t xml:space="preserve">    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1"/>
          <w:lang w:val="ru-RU"/>
        </w:rPr>
        <w:t>условиях</w:t>
      </w:r>
      <w:r w:rsidRPr="00FD0E02">
        <w:rPr>
          <w:lang w:val="ru-RU"/>
        </w:rPr>
        <w:t xml:space="preserve">    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2"/>
          <w:lang w:val="ru-RU"/>
        </w:rPr>
        <w:t>медицинскими</w:t>
      </w:r>
      <w:r w:rsidRPr="00FD0E02">
        <w:rPr>
          <w:lang w:val="ru-RU"/>
        </w:rPr>
        <w:t xml:space="preserve">     </w:t>
      </w:r>
      <w:r w:rsidRPr="00FD0E02">
        <w:rPr>
          <w:spacing w:val="34"/>
          <w:lang w:val="ru-RU"/>
        </w:rPr>
        <w:t xml:space="preserve"> </w:t>
      </w:r>
      <w:r w:rsidRPr="00FD0E02">
        <w:rPr>
          <w:spacing w:val="-1"/>
          <w:lang w:val="ru-RU"/>
        </w:rPr>
        <w:t>организациями</w:t>
      </w:r>
      <w:r w:rsidRPr="00FD0E02">
        <w:rPr>
          <w:spacing w:val="45"/>
          <w:lang w:val="ru-RU"/>
        </w:rPr>
        <w:t xml:space="preserve"> </w:t>
      </w:r>
      <w:r w:rsidRPr="00FD0E02">
        <w:rPr>
          <w:lang w:val="ru-RU"/>
        </w:rPr>
        <w:t>(их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2"/>
          <w:lang w:val="ru-RU"/>
        </w:rPr>
        <w:t>структурными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2"/>
          <w:lang w:val="ru-RU"/>
        </w:rPr>
        <w:t>подразделениями)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2"/>
          <w:lang w:val="ru-RU"/>
        </w:rPr>
        <w:t>за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2"/>
          <w:lang w:val="ru-RU"/>
        </w:rPr>
        <w:t>счет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2"/>
          <w:lang w:val="ru-RU"/>
        </w:rPr>
        <w:t>средств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3"/>
          <w:lang w:val="ru-RU"/>
        </w:rPr>
        <w:t>бюджета: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348,17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4"/>
          <w:lang w:val="ru-RU"/>
        </w:rPr>
        <w:t>рубля</w:t>
      </w:r>
      <w:r w:rsidRPr="00FD0E02">
        <w:rPr>
          <w:spacing w:val="41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1"/>
          <w:lang w:val="ru-RU"/>
        </w:rPr>
        <w:t>2015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5"/>
          <w:lang w:val="ru-RU"/>
        </w:rPr>
        <w:t>год,</w:t>
      </w:r>
      <w:r w:rsidRPr="00FD0E02">
        <w:rPr>
          <w:spacing w:val="-1"/>
          <w:lang w:val="ru-RU"/>
        </w:rPr>
        <w:t xml:space="preserve"> 394,12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рубля</w:t>
      </w:r>
      <w:r w:rsidRPr="00FD0E02">
        <w:rPr>
          <w:spacing w:val="2"/>
          <w:lang w:val="ru-RU"/>
        </w:rPr>
        <w:t xml:space="preserve"> </w:t>
      </w:r>
      <w:r w:rsidRPr="00FD0E02">
        <w:rPr>
          <w:lang w:val="ru-RU"/>
        </w:rPr>
        <w:t>– на</w:t>
      </w:r>
      <w:r w:rsidRPr="00FD0E02">
        <w:rPr>
          <w:spacing w:val="-1"/>
          <w:lang w:val="ru-RU"/>
        </w:rPr>
        <w:t xml:space="preserve"> 2016</w:t>
      </w:r>
      <w:r w:rsidRPr="00FD0E02">
        <w:rPr>
          <w:lang w:val="ru-RU"/>
        </w:rPr>
        <w:t xml:space="preserve"> </w:t>
      </w:r>
      <w:r w:rsidRPr="00FD0E02">
        <w:rPr>
          <w:spacing w:val="-5"/>
          <w:lang w:val="ru-RU"/>
        </w:rPr>
        <w:t>год;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-2"/>
          <w:lang w:val="ru-RU"/>
        </w:rPr>
        <w:t>счет</w:t>
      </w:r>
      <w:r w:rsidRPr="00FD0E02">
        <w:rPr>
          <w:spacing w:val="-1"/>
          <w:lang w:val="ru-RU"/>
        </w:rPr>
        <w:t xml:space="preserve"> средств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4"/>
          <w:lang w:val="ru-RU"/>
        </w:rPr>
        <w:t>медицинского</w:t>
      </w:r>
      <w:r w:rsidRPr="00FD0E02">
        <w:rPr>
          <w:spacing w:val="71"/>
          <w:lang w:val="ru-RU"/>
        </w:rPr>
        <w:t xml:space="preserve"> </w:t>
      </w:r>
      <w:r w:rsidRPr="00FD0E02">
        <w:rPr>
          <w:spacing w:val="-2"/>
          <w:lang w:val="ru-RU"/>
        </w:rPr>
        <w:t xml:space="preserve">страхования: </w:t>
      </w:r>
      <w:r w:rsidRPr="00FD0E02">
        <w:rPr>
          <w:spacing w:val="-1"/>
          <w:lang w:val="ru-RU"/>
        </w:rPr>
        <w:t>351,0</w:t>
      </w:r>
      <w:r w:rsidRPr="00FD0E02">
        <w:rPr>
          <w:lang w:val="ru-RU"/>
        </w:rPr>
        <w:t xml:space="preserve"> </w:t>
      </w:r>
      <w:r w:rsidRPr="00FD0E02">
        <w:rPr>
          <w:spacing w:val="-5"/>
          <w:lang w:val="ru-RU"/>
        </w:rPr>
        <w:t>рубля</w:t>
      </w:r>
      <w:r w:rsidRPr="00FD0E02">
        <w:rPr>
          <w:lang w:val="ru-RU"/>
        </w:rPr>
        <w:t xml:space="preserve"> на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 xml:space="preserve">2015 </w:t>
      </w:r>
      <w:r w:rsidRPr="00FD0E02">
        <w:rPr>
          <w:spacing w:val="-4"/>
          <w:lang w:val="ru-RU"/>
        </w:rPr>
        <w:t xml:space="preserve">год, </w:t>
      </w:r>
      <w:r w:rsidRPr="00FD0E02">
        <w:rPr>
          <w:spacing w:val="-1"/>
          <w:lang w:val="ru-RU"/>
        </w:rPr>
        <w:t>355,5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рубля</w:t>
      </w:r>
      <w:r w:rsidRPr="00FD0E02">
        <w:rPr>
          <w:lang w:val="ru-RU"/>
        </w:rPr>
        <w:t xml:space="preserve"> – на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-1"/>
          <w:lang w:val="ru-RU"/>
        </w:rPr>
        <w:t>2016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год;</w:t>
      </w:r>
    </w:p>
    <w:p w:rsidR="00ED0DA2" w:rsidRPr="00FD0E02" w:rsidRDefault="00ED0DA2">
      <w:pPr>
        <w:pStyle w:val="BodyText"/>
        <w:ind w:right="103"/>
        <w:jc w:val="both"/>
        <w:rPr>
          <w:lang w:val="ru-RU"/>
        </w:rPr>
      </w:pPr>
      <w:r w:rsidRPr="00FD0E02">
        <w:rPr>
          <w:lang w:val="ru-RU"/>
        </w:rPr>
        <w:t>на</w:t>
      </w:r>
      <w:r w:rsidRPr="00FD0E02">
        <w:rPr>
          <w:spacing w:val="4"/>
          <w:lang w:val="ru-RU"/>
        </w:rPr>
        <w:t xml:space="preserve"> </w:t>
      </w:r>
      <w:r w:rsidRPr="00FD0E02">
        <w:rPr>
          <w:lang w:val="ru-RU"/>
        </w:rPr>
        <w:t>1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1"/>
          <w:lang w:val="ru-RU"/>
        </w:rPr>
        <w:t>обращение</w:t>
      </w:r>
      <w:r w:rsidRPr="00FD0E02">
        <w:rPr>
          <w:spacing w:val="2"/>
          <w:lang w:val="ru-RU"/>
        </w:rPr>
        <w:t xml:space="preserve"> </w:t>
      </w:r>
      <w:r w:rsidRPr="00FD0E02">
        <w:rPr>
          <w:lang w:val="ru-RU"/>
        </w:rPr>
        <w:t>по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3"/>
          <w:lang w:val="ru-RU"/>
        </w:rPr>
        <w:t>поводу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заболевания</w:t>
      </w:r>
      <w:r w:rsidRPr="00FD0E02">
        <w:rPr>
          <w:spacing w:val="2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2"/>
          <w:lang w:val="ru-RU"/>
        </w:rPr>
        <w:t>оказании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45"/>
          <w:lang w:val="ru-RU"/>
        </w:rPr>
        <w:t xml:space="preserve"> </w:t>
      </w:r>
      <w:r w:rsidRPr="00FD0E02">
        <w:rPr>
          <w:lang w:val="ru-RU"/>
        </w:rPr>
        <w:t xml:space="preserve">в         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4"/>
          <w:lang w:val="ru-RU"/>
        </w:rPr>
        <w:t>амбулаторных</w:t>
      </w:r>
      <w:r w:rsidRPr="00FD0E02">
        <w:rPr>
          <w:lang w:val="ru-RU"/>
        </w:rPr>
        <w:t xml:space="preserve">         </w:t>
      </w:r>
      <w:r w:rsidRPr="00FD0E02">
        <w:rPr>
          <w:spacing w:val="42"/>
          <w:lang w:val="ru-RU"/>
        </w:rPr>
        <w:t xml:space="preserve"> </w:t>
      </w:r>
      <w:r w:rsidRPr="00FD0E02">
        <w:rPr>
          <w:spacing w:val="-1"/>
          <w:lang w:val="ru-RU"/>
        </w:rPr>
        <w:t>условиях</w:t>
      </w:r>
      <w:r w:rsidRPr="00FD0E02">
        <w:rPr>
          <w:lang w:val="ru-RU"/>
        </w:rPr>
        <w:t xml:space="preserve">         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2"/>
          <w:lang w:val="ru-RU"/>
        </w:rPr>
        <w:t>медицинскими</w:t>
      </w:r>
      <w:r w:rsidRPr="00FD0E02">
        <w:rPr>
          <w:lang w:val="ru-RU"/>
        </w:rPr>
        <w:t xml:space="preserve">         </w:t>
      </w:r>
      <w:r w:rsidRPr="00FD0E02">
        <w:rPr>
          <w:spacing w:val="42"/>
          <w:lang w:val="ru-RU"/>
        </w:rPr>
        <w:t xml:space="preserve"> </w:t>
      </w:r>
      <w:r w:rsidRPr="00FD0E02">
        <w:rPr>
          <w:spacing w:val="-1"/>
          <w:lang w:val="ru-RU"/>
        </w:rPr>
        <w:t>организациями</w:t>
      </w:r>
      <w:r w:rsidRPr="00FD0E02">
        <w:rPr>
          <w:spacing w:val="43"/>
          <w:lang w:val="ru-RU"/>
        </w:rPr>
        <w:t xml:space="preserve"> </w:t>
      </w:r>
      <w:r w:rsidRPr="00FD0E02">
        <w:rPr>
          <w:lang w:val="ru-RU"/>
        </w:rPr>
        <w:t>(их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2"/>
          <w:lang w:val="ru-RU"/>
        </w:rPr>
        <w:t>структурными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2"/>
          <w:lang w:val="ru-RU"/>
        </w:rPr>
        <w:t>подразделениями)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2"/>
          <w:lang w:val="ru-RU"/>
        </w:rPr>
        <w:t>счет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1"/>
          <w:lang w:val="ru-RU"/>
        </w:rPr>
        <w:t>средств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4"/>
          <w:lang w:val="ru-RU"/>
        </w:rPr>
        <w:t>бюджета</w:t>
      </w:r>
      <w:r w:rsidRPr="00FD0E02">
        <w:rPr>
          <w:spacing w:val="21"/>
          <w:lang w:val="ru-RU"/>
        </w:rPr>
        <w:t xml:space="preserve"> </w:t>
      </w:r>
      <w:r w:rsidRPr="00FD0E02">
        <w:rPr>
          <w:lang w:val="ru-RU"/>
        </w:rPr>
        <w:t>–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1"/>
          <w:lang w:val="ru-RU"/>
        </w:rPr>
        <w:t>921,01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4"/>
          <w:lang w:val="ru-RU"/>
        </w:rPr>
        <w:t>рубля</w:t>
      </w:r>
      <w:r w:rsidRPr="00FD0E02">
        <w:rPr>
          <w:spacing w:val="21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1"/>
          <w:lang w:val="ru-RU"/>
        </w:rPr>
        <w:t>2015</w:t>
      </w:r>
      <w:r w:rsidRPr="00FD0E02">
        <w:rPr>
          <w:lang w:val="ru-RU"/>
        </w:rPr>
        <w:t xml:space="preserve"> 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4"/>
          <w:lang w:val="ru-RU"/>
        </w:rPr>
        <w:t>год,</w:t>
      </w:r>
      <w:r w:rsidRPr="00FD0E02">
        <w:rPr>
          <w:lang w:val="ru-RU"/>
        </w:rPr>
        <w:t xml:space="preserve"> </w:t>
      </w:r>
      <w:r w:rsidRPr="00FD0E02">
        <w:rPr>
          <w:spacing w:val="56"/>
          <w:lang w:val="ru-RU"/>
        </w:rPr>
        <w:t xml:space="preserve"> </w:t>
      </w:r>
      <w:r w:rsidRPr="00FD0E02">
        <w:rPr>
          <w:lang w:val="ru-RU"/>
        </w:rPr>
        <w:t xml:space="preserve">1 </w:t>
      </w:r>
      <w:r w:rsidRPr="00FD0E02">
        <w:rPr>
          <w:spacing w:val="58"/>
          <w:lang w:val="ru-RU"/>
        </w:rPr>
        <w:t xml:space="preserve"> </w:t>
      </w:r>
      <w:r w:rsidRPr="00FD0E02">
        <w:rPr>
          <w:spacing w:val="-1"/>
          <w:lang w:val="ru-RU"/>
        </w:rPr>
        <w:t>040,39</w:t>
      </w:r>
      <w:r w:rsidRPr="00FD0E02">
        <w:rPr>
          <w:lang w:val="ru-RU"/>
        </w:rPr>
        <w:t xml:space="preserve"> 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4"/>
          <w:lang w:val="ru-RU"/>
        </w:rPr>
        <w:t>рубля</w:t>
      </w:r>
      <w:r w:rsidRPr="00FD0E02">
        <w:rPr>
          <w:lang w:val="ru-RU"/>
        </w:rPr>
        <w:t xml:space="preserve"> </w:t>
      </w:r>
      <w:r w:rsidRPr="00FD0E02">
        <w:rPr>
          <w:spacing w:val="59"/>
          <w:lang w:val="ru-RU"/>
        </w:rPr>
        <w:t xml:space="preserve"> </w:t>
      </w:r>
      <w:r w:rsidRPr="00FD0E02">
        <w:rPr>
          <w:lang w:val="ru-RU"/>
        </w:rPr>
        <w:t xml:space="preserve">– </w:t>
      </w:r>
      <w:r w:rsidRPr="00FD0E02">
        <w:rPr>
          <w:spacing w:val="60"/>
          <w:lang w:val="ru-RU"/>
        </w:rPr>
        <w:t xml:space="preserve"> </w:t>
      </w:r>
      <w:r w:rsidRPr="00FD0E02">
        <w:rPr>
          <w:lang w:val="ru-RU"/>
        </w:rPr>
        <w:t xml:space="preserve">на 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1"/>
          <w:lang w:val="ru-RU"/>
        </w:rPr>
        <w:t>2016</w:t>
      </w:r>
      <w:r w:rsidRPr="00FD0E02">
        <w:rPr>
          <w:lang w:val="ru-RU"/>
        </w:rPr>
        <w:t xml:space="preserve"> 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5"/>
          <w:lang w:val="ru-RU"/>
        </w:rPr>
        <w:t>год;</w:t>
      </w:r>
      <w:r w:rsidRPr="00FD0E02">
        <w:rPr>
          <w:lang w:val="ru-RU"/>
        </w:rPr>
        <w:t xml:space="preserve"> 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lang w:val="ru-RU"/>
        </w:rPr>
        <w:t xml:space="preserve"> 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2"/>
          <w:lang w:val="ru-RU"/>
        </w:rPr>
        <w:t>счет</w:t>
      </w:r>
      <w:r w:rsidRPr="00FD0E02">
        <w:rPr>
          <w:lang w:val="ru-RU"/>
        </w:rPr>
        <w:t xml:space="preserve"> </w:t>
      </w:r>
      <w:r w:rsidRPr="00FD0E02">
        <w:rPr>
          <w:spacing w:val="56"/>
          <w:lang w:val="ru-RU"/>
        </w:rPr>
        <w:t xml:space="preserve"> </w:t>
      </w:r>
      <w:r w:rsidRPr="00FD0E02">
        <w:rPr>
          <w:spacing w:val="-1"/>
          <w:lang w:val="ru-RU"/>
        </w:rPr>
        <w:t>средств</w:t>
      </w:r>
      <w:r w:rsidRPr="00FD0E02">
        <w:rPr>
          <w:lang w:val="ru-RU"/>
        </w:rPr>
        <w:t xml:space="preserve"> </w:t>
      </w:r>
      <w:r w:rsidRPr="00FD0E02">
        <w:rPr>
          <w:spacing w:val="58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</w:p>
    <w:p w:rsidR="00ED0DA2" w:rsidRPr="00FD0E02" w:rsidRDefault="00ED0DA2">
      <w:pPr>
        <w:pStyle w:val="BodyText"/>
        <w:spacing w:line="321" w:lineRule="exact"/>
        <w:ind w:firstLine="0"/>
        <w:rPr>
          <w:lang w:val="ru-RU"/>
        </w:rPr>
      </w:pPr>
      <w:r w:rsidRPr="00FD0E02">
        <w:rPr>
          <w:spacing w:val="-3"/>
          <w:lang w:val="ru-RU"/>
        </w:rPr>
        <w:t>медицинского</w:t>
      </w:r>
      <w:r w:rsidRPr="00FD0E02">
        <w:rPr>
          <w:lang w:val="ru-RU"/>
        </w:rPr>
        <w:t xml:space="preserve"> 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2"/>
          <w:lang w:val="ru-RU"/>
        </w:rPr>
        <w:t>страхования</w:t>
      </w:r>
      <w:r w:rsidRPr="00FD0E02">
        <w:rPr>
          <w:lang w:val="ru-RU"/>
        </w:rPr>
        <w:t xml:space="preserve"> </w:t>
      </w:r>
      <w:r w:rsidRPr="00FD0E02">
        <w:rPr>
          <w:spacing w:val="38"/>
          <w:lang w:val="ru-RU"/>
        </w:rPr>
        <w:t xml:space="preserve"> </w:t>
      </w:r>
      <w:r w:rsidRPr="00FD0E02">
        <w:rPr>
          <w:lang w:val="ru-RU"/>
        </w:rPr>
        <w:t xml:space="preserve">– </w:t>
      </w:r>
      <w:r w:rsidRPr="00FD0E02">
        <w:rPr>
          <w:spacing w:val="38"/>
          <w:lang w:val="ru-RU"/>
        </w:rPr>
        <w:t xml:space="preserve"> </w:t>
      </w:r>
      <w:r w:rsidRPr="00FD0E02">
        <w:rPr>
          <w:lang w:val="ru-RU"/>
        </w:rPr>
        <w:t xml:space="preserve">1 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1"/>
          <w:lang w:val="ru-RU"/>
        </w:rPr>
        <w:t>023,2</w:t>
      </w:r>
      <w:r w:rsidRPr="00FD0E02">
        <w:rPr>
          <w:lang w:val="ru-RU"/>
        </w:rPr>
        <w:t xml:space="preserve"> 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4"/>
          <w:lang w:val="ru-RU"/>
        </w:rPr>
        <w:t>рубля</w:t>
      </w:r>
      <w:r w:rsidRPr="00FD0E02">
        <w:rPr>
          <w:lang w:val="ru-RU"/>
        </w:rPr>
        <w:t xml:space="preserve"> </w:t>
      </w:r>
      <w:r w:rsidRPr="00FD0E02">
        <w:rPr>
          <w:spacing w:val="40"/>
          <w:lang w:val="ru-RU"/>
        </w:rPr>
        <w:t xml:space="preserve"> </w:t>
      </w:r>
      <w:r w:rsidRPr="00FD0E02">
        <w:rPr>
          <w:lang w:val="ru-RU"/>
        </w:rPr>
        <w:t xml:space="preserve">на 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1"/>
          <w:lang w:val="ru-RU"/>
        </w:rPr>
        <w:t>2015</w:t>
      </w:r>
      <w:r w:rsidRPr="00FD0E02">
        <w:rPr>
          <w:lang w:val="ru-RU"/>
        </w:rPr>
        <w:t xml:space="preserve"> 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5"/>
          <w:lang w:val="ru-RU"/>
        </w:rPr>
        <w:t>год,</w:t>
      </w:r>
      <w:r w:rsidRPr="00FD0E02">
        <w:rPr>
          <w:lang w:val="ru-RU"/>
        </w:rPr>
        <w:t xml:space="preserve"> </w:t>
      </w:r>
      <w:r w:rsidRPr="00FD0E02">
        <w:rPr>
          <w:spacing w:val="39"/>
          <w:lang w:val="ru-RU"/>
        </w:rPr>
        <w:t xml:space="preserve"> </w:t>
      </w:r>
      <w:r w:rsidRPr="00FD0E02">
        <w:rPr>
          <w:lang w:val="ru-RU"/>
        </w:rPr>
        <w:t xml:space="preserve">1 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1"/>
          <w:lang w:val="ru-RU"/>
        </w:rPr>
        <w:t>066,5</w:t>
      </w:r>
      <w:r w:rsidRPr="00FD0E02">
        <w:rPr>
          <w:lang w:val="ru-RU"/>
        </w:rPr>
        <w:t xml:space="preserve"> 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4"/>
          <w:lang w:val="ru-RU"/>
        </w:rPr>
        <w:t>рубля</w:t>
      </w:r>
      <w:r w:rsidRPr="00FD0E02">
        <w:rPr>
          <w:lang w:val="ru-RU"/>
        </w:rPr>
        <w:t xml:space="preserve"> </w:t>
      </w:r>
      <w:r w:rsidRPr="00FD0E02">
        <w:rPr>
          <w:spacing w:val="38"/>
          <w:lang w:val="ru-RU"/>
        </w:rPr>
        <w:t xml:space="preserve"> </w:t>
      </w:r>
      <w:r w:rsidRPr="00FD0E02">
        <w:rPr>
          <w:lang w:val="ru-RU"/>
        </w:rPr>
        <w:t>–</w:t>
      </w:r>
    </w:p>
    <w:p w:rsidR="00ED0DA2" w:rsidRPr="00FD0E02" w:rsidRDefault="00ED0DA2">
      <w:pPr>
        <w:pStyle w:val="BodyText"/>
        <w:ind w:firstLine="0"/>
        <w:rPr>
          <w:lang w:val="ru-RU"/>
        </w:rPr>
      </w:pPr>
      <w:r w:rsidRPr="00FD0E02">
        <w:rPr>
          <w:lang w:val="ru-RU"/>
        </w:rPr>
        <w:t>на</w:t>
      </w:r>
      <w:r w:rsidRPr="00FD0E02">
        <w:rPr>
          <w:spacing w:val="-1"/>
          <w:lang w:val="ru-RU"/>
        </w:rPr>
        <w:t xml:space="preserve"> 2016</w:t>
      </w:r>
      <w:r w:rsidRPr="00FD0E02">
        <w:rPr>
          <w:lang w:val="ru-RU"/>
        </w:rPr>
        <w:t xml:space="preserve"> </w:t>
      </w:r>
      <w:r w:rsidRPr="00FD0E02">
        <w:rPr>
          <w:spacing w:val="-5"/>
          <w:lang w:val="ru-RU"/>
        </w:rPr>
        <w:t>год;</w:t>
      </w:r>
    </w:p>
    <w:p w:rsidR="00ED0DA2" w:rsidRPr="00FD0E02" w:rsidRDefault="00ED0DA2">
      <w:pPr>
        <w:pStyle w:val="BodyText"/>
        <w:spacing w:before="2"/>
        <w:ind w:right="102"/>
        <w:jc w:val="both"/>
        <w:rPr>
          <w:lang w:val="ru-RU"/>
        </w:rPr>
      </w:pPr>
      <w:r w:rsidRPr="00FD0E02">
        <w:rPr>
          <w:lang w:val="ru-RU"/>
        </w:rPr>
        <w:t>на</w:t>
      </w:r>
      <w:r w:rsidRPr="00FD0E02">
        <w:rPr>
          <w:spacing w:val="9"/>
          <w:lang w:val="ru-RU"/>
        </w:rPr>
        <w:t xml:space="preserve"> </w:t>
      </w:r>
      <w:r w:rsidRPr="00FD0E02">
        <w:rPr>
          <w:lang w:val="ru-RU"/>
        </w:rPr>
        <w:t>1</w:t>
      </w:r>
      <w:r w:rsidRPr="00FD0E02">
        <w:rPr>
          <w:spacing w:val="10"/>
          <w:lang w:val="ru-RU"/>
        </w:rPr>
        <w:t xml:space="preserve"> </w:t>
      </w:r>
      <w:r w:rsidRPr="00FD0E02">
        <w:rPr>
          <w:lang w:val="ru-RU"/>
        </w:rPr>
        <w:t>посещение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оказании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10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3"/>
          <w:lang w:val="ru-RU"/>
        </w:rPr>
        <w:t>неотложной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форме</w:t>
      </w:r>
      <w:r w:rsidRPr="00FD0E02">
        <w:rPr>
          <w:spacing w:val="6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4"/>
          <w:lang w:val="ru-RU"/>
        </w:rPr>
        <w:t>амбулаторных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>условиях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2"/>
          <w:lang w:val="ru-RU"/>
        </w:rPr>
        <w:t>счет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1"/>
          <w:lang w:val="ru-RU"/>
        </w:rPr>
        <w:t>средств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4"/>
          <w:lang w:val="ru-RU"/>
        </w:rPr>
        <w:t>медицинского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2"/>
          <w:lang w:val="ru-RU"/>
        </w:rPr>
        <w:t>страхования</w:t>
      </w:r>
      <w:r w:rsidRPr="00FD0E02">
        <w:rPr>
          <w:lang w:val="ru-RU"/>
        </w:rPr>
        <w:t xml:space="preserve"> –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449,3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4"/>
          <w:lang w:val="ru-RU"/>
        </w:rPr>
        <w:t>рубля</w:t>
      </w:r>
      <w:r w:rsidRPr="00FD0E02">
        <w:rPr>
          <w:lang w:val="ru-RU"/>
        </w:rPr>
        <w:t xml:space="preserve"> на</w:t>
      </w:r>
      <w:r w:rsidRPr="00FD0E02">
        <w:rPr>
          <w:spacing w:val="-1"/>
          <w:lang w:val="ru-RU"/>
        </w:rPr>
        <w:t xml:space="preserve"> 2015</w:t>
      </w:r>
      <w:r w:rsidRPr="00FD0E02">
        <w:rPr>
          <w:lang w:val="ru-RU"/>
        </w:rPr>
        <w:t xml:space="preserve"> </w:t>
      </w:r>
      <w:r w:rsidRPr="00FD0E02">
        <w:rPr>
          <w:spacing w:val="-5"/>
          <w:lang w:val="ru-RU"/>
        </w:rPr>
        <w:t>год,</w:t>
      </w:r>
      <w:r w:rsidRPr="00FD0E02">
        <w:rPr>
          <w:spacing w:val="-1"/>
          <w:lang w:val="ru-RU"/>
        </w:rPr>
        <w:t xml:space="preserve"> 452,2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рубля</w:t>
      </w:r>
      <w:r w:rsidRPr="00FD0E02">
        <w:rPr>
          <w:lang w:val="ru-RU"/>
        </w:rPr>
        <w:t xml:space="preserve"> – на</w:t>
      </w:r>
      <w:r w:rsidRPr="00FD0E02">
        <w:rPr>
          <w:spacing w:val="-1"/>
          <w:lang w:val="ru-RU"/>
        </w:rPr>
        <w:t xml:space="preserve"> 2016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4"/>
          <w:lang w:val="ru-RU"/>
        </w:rPr>
        <w:t>год;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lang w:val="ru-RU"/>
        </w:rPr>
        <w:t>на</w:t>
      </w:r>
      <w:r w:rsidRPr="00FD0E02">
        <w:rPr>
          <w:spacing w:val="18"/>
          <w:lang w:val="ru-RU"/>
        </w:rPr>
        <w:t xml:space="preserve"> </w:t>
      </w:r>
      <w:r w:rsidRPr="00FD0E02">
        <w:rPr>
          <w:lang w:val="ru-RU"/>
        </w:rPr>
        <w:t>1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2"/>
          <w:lang w:val="ru-RU"/>
        </w:rPr>
        <w:t>пациенто-день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2"/>
          <w:lang w:val="ru-RU"/>
        </w:rPr>
        <w:t>лечения</w:t>
      </w:r>
      <w:r w:rsidRPr="00FD0E02">
        <w:rPr>
          <w:spacing w:val="21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условиях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1"/>
          <w:lang w:val="ru-RU"/>
        </w:rPr>
        <w:t>дневных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1"/>
          <w:lang w:val="ru-RU"/>
        </w:rPr>
        <w:t>стационаров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2"/>
          <w:lang w:val="ru-RU"/>
        </w:rPr>
        <w:t>счет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1"/>
          <w:lang w:val="ru-RU"/>
        </w:rPr>
        <w:t>средств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3"/>
          <w:lang w:val="ru-RU"/>
        </w:rPr>
        <w:t>бюджета</w:t>
      </w:r>
      <w:r w:rsidRPr="00FD0E02">
        <w:rPr>
          <w:spacing w:val="42"/>
          <w:lang w:val="ru-RU"/>
        </w:rPr>
        <w:t xml:space="preserve"> </w:t>
      </w:r>
      <w:r w:rsidRPr="00FD0E02">
        <w:rPr>
          <w:spacing w:val="-1"/>
          <w:lang w:val="ru-RU"/>
        </w:rPr>
        <w:t>401,4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4"/>
          <w:lang w:val="ru-RU"/>
        </w:rPr>
        <w:t>рубля</w:t>
      </w:r>
      <w:r w:rsidRPr="00FD0E02">
        <w:rPr>
          <w:spacing w:val="43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43"/>
          <w:lang w:val="ru-RU"/>
        </w:rPr>
        <w:t xml:space="preserve"> </w:t>
      </w:r>
      <w:r w:rsidRPr="00FD0E02">
        <w:rPr>
          <w:lang w:val="ru-RU"/>
        </w:rPr>
        <w:t>2015</w:t>
      </w:r>
      <w:r w:rsidRPr="00FD0E02">
        <w:rPr>
          <w:spacing w:val="41"/>
          <w:lang w:val="ru-RU"/>
        </w:rPr>
        <w:t xml:space="preserve"> </w:t>
      </w:r>
      <w:r w:rsidRPr="00FD0E02">
        <w:rPr>
          <w:spacing w:val="-4"/>
          <w:lang w:val="ru-RU"/>
        </w:rPr>
        <w:t>год,</w:t>
      </w:r>
      <w:r w:rsidRPr="00FD0E02">
        <w:rPr>
          <w:spacing w:val="42"/>
          <w:lang w:val="ru-RU"/>
        </w:rPr>
        <w:t xml:space="preserve"> </w:t>
      </w:r>
      <w:r w:rsidRPr="00FD0E02">
        <w:rPr>
          <w:spacing w:val="-1"/>
          <w:lang w:val="ru-RU"/>
        </w:rPr>
        <w:t>445,25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4"/>
          <w:lang w:val="ru-RU"/>
        </w:rPr>
        <w:t>рубля</w:t>
      </w:r>
      <w:r w:rsidRPr="00FD0E02">
        <w:rPr>
          <w:spacing w:val="45"/>
          <w:lang w:val="ru-RU"/>
        </w:rPr>
        <w:t xml:space="preserve"> </w:t>
      </w:r>
      <w:r w:rsidRPr="00FD0E02">
        <w:rPr>
          <w:lang w:val="ru-RU"/>
        </w:rPr>
        <w:t>–</w:t>
      </w:r>
      <w:r w:rsidRPr="00FD0E02">
        <w:rPr>
          <w:spacing w:val="44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1"/>
          <w:lang w:val="ru-RU"/>
        </w:rPr>
        <w:t>2016</w:t>
      </w:r>
      <w:r w:rsidRPr="00FD0E02">
        <w:rPr>
          <w:spacing w:val="44"/>
          <w:lang w:val="ru-RU"/>
        </w:rPr>
        <w:t xml:space="preserve"> </w:t>
      </w:r>
      <w:r w:rsidRPr="00FD0E02">
        <w:rPr>
          <w:spacing w:val="-4"/>
          <w:lang w:val="ru-RU"/>
        </w:rPr>
        <w:t>год,</w:t>
      </w:r>
      <w:r w:rsidRPr="00FD0E02">
        <w:rPr>
          <w:spacing w:val="42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счет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1"/>
          <w:lang w:val="ru-RU"/>
        </w:rPr>
        <w:t>средств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2"/>
          <w:lang w:val="ru-RU"/>
        </w:rPr>
        <w:t>страхования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1"/>
          <w:lang w:val="ru-RU"/>
        </w:rPr>
        <w:t>(без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1"/>
          <w:lang w:val="ru-RU"/>
        </w:rPr>
        <w:t>учета</w:t>
      </w:r>
      <w:r w:rsidRPr="00FD0E02">
        <w:rPr>
          <w:spacing w:val="32"/>
          <w:lang w:val="ru-RU"/>
        </w:rPr>
        <w:t xml:space="preserve"> </w:t>
      </w:r>
      <w:r w:rsidRPr="00FD0E02">
        <w:rPr>
          <w:spacing w:val="-1"/>
          <w:lang w:val="ru-RU"/>
        </w:rPr>
        <w:t>применения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2"/>
          <w:lang w:val="ru-RU"/>
        </w:rPr>
        <w:t>вспомогательных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репродуктивных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технологий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(экстракорпорального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2"/>
          <w:lang w:val="ru-RU"/>
        </w:rPr>
        <w:t>оплодотворения)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1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010,45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4"/>
          <w:lang w:val="ru-RU"/>
        </w:rPr>
        <w:t>рубля</w:t>
      </w:r>
      <w:r w:rsidRPr="00FD0E02">
        <w:rPr>
          <w:lang w:val="ru-RU"/>
        </w:rPr>
        <w:t xml:space="preserve"> на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2015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4"/>
          <w:lang w:val="ru-RU"/>
        </w:rPr>
        <w:t>год,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1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048,48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рубля</w:t>
      </w:r>
      <w:r w:rsidRPr="00FD0E02">
        <w:rPr>
          <w:lang w:val="ru-RU"/>
        </w:rPr>
        <w:t xml:space="preserve"> – на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-1"/>
          <w:lang w:val="ru-RU"/>
        </w:rPr>
        <w:t>2016</w:t>
      </w:r>
      <w:r w:rsidRPr="00FD0E02">
        <w:rPr>
          <w:lang w:val="ru-RU"/>
        </w:rPr>
        <w:t xml:space="preserve"> </w:t>
      </w:r>
      <w:r w:rsidRPr="00FD0E02">
        <w:rPr>
          <w:spacing w:val="-5"/>
          <w:lang w:val="ru-RU"/>
        </w:rPr>
        <w:t>год;</w:t>
      </w:r>
    </w:p>
    <w:p w:rsidR="00ED0DA2" w:rsidRPr="00FD0E02" w:rsidRDefault="00ED0DA2">
      <w:pPr>
        <w:pStyle w:val="BodyText"/>
        <w:ind w:right="104"/>
        <w:jc w:val="both"/>
        <w:rPr>
          <w:lang w:val="ru-RU"/>
        </w:rPr>
      </w:pPr>
      <w:r w:rsidRPr="00FD0E02">
        <w:rPr>
          <w:lang w:val="ru-RU"/>
        </w:rPr>
        <w:t>на</w:t>
      </w:r>
      <w:r w:rsidRPr="00FD0E02">
        <w:rPr>
          <w:spacing w:val="16"/>
          <w:lang w:val="ru-RU"/>
        </w:rPr>
        <w:t xml:space="preserve"> </w:t>
      </w:r>
      <w:r w:rsidRPr="00FD0E02">
        <w:rPr>
          <w:lang w:val="ru-RU"/>
        </w:rPr>
        <w:t>1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случай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1"/>
          <w:lang w:val="ru-RU"/>
        </w:rPr>
        <w:t>применения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2"/>
          <w:lang w:val="ru-RU"/>
        </w:rPr>
        <w:t>вспомогательных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2"/>
          <w:lang w:val="ru-RU"/>
        </w:rPr>
        <w:t>репродуктивных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2"/>
          <w:lang w:val="ru-RU"/>
        </w:rPr>
        <w:t>технологий</w:t>
      </w:r>
      <w:r w:rsidRPr="00FD0E02">
        <w:rPr>
          <w:spacing w:val="31"/>
          <w:lang w:val="ru-RU"/>
        </w:rPr>
        <w:t xml:space="preserve"> </w:t>
      </w:r>
      <w:r w:rsidRPr="00FD0E02">
        <w:rPr>
          <w:spacing w:val="-2"/>
          <w:lang w:val="ru-RU"/>
        </w:rPr>
        <w:t>(экстракорпорального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оплодотворения)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2"/>
          <w:lang w:val="ru-RU"/>
        </w:rPr>
        <w:t>счет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1"/>
          <w:lang w:val="ru-RU"/>
        </w:rPr>
        <w:t>средств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lang w:val="ru-RU"/>
        </w:rPr>
        <w:t xml:space="preserve"> 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2"/>
          <w:lang w:val="ru-RU"/>
        </w:rPr>
        <w:t>страхования</w:t>
      </w:r>
      <w:r w:rsidRPr="00FD0E02">
        <w:rPr>
          <w:lang w:val="ru-RU"/>
        </w:rPr>
        <w:t xml:space="preserve"> 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4"/>
          <w:lang w:val="ru-RU"/>
        </w:rPr>
        <w:t>119</w:t>
      </w:r>
      <w:r w:rsidRPr="00FD0E02">
        <w:rPr>
          <w:lang w:val="ru-RU"/>
        </w:rPr>
        <w:t xml:space="preserve"> 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982,0</w:t>
      </w:r>
      <w:r w:rsidRPr="00FD0E02">
        <w:rPr>
          <w:lang w:val="ru-RU"/>
        </w:rPr>
        <w:t xml:space="preserve"> 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4"/>
          <w:lang w:val="ru-RU"/>
        </w:rPr>
        <w:t>рубля</w:t>
      </w:r>
      <w:r w:rsidRPr="00FD0E02">
        <w:rPr>
          <w:lang w:val="ru-RU"/>
        </w:rPr>
        <w:t xml:space="preserve"> </w:t>
      </w:r>
      <w:r w:rsidRPr="00FD0E02">
        <w:rPr>
          <w:spacing w:val="19"/>
          <w:lang w:val="ru-RU"/>
        </w:rPr>
        <w:t xml:space="preserve"> </w:t>
      </w:r>
      <w:r w:rsidRPr="00FD0E02">
        <w:rPr>
          <w:lang w:val="ru-RU"/>
        </w:rPr>
        <w:t xml:space="preserve">на </w:t>
      </w:r>
      <w:r w:rsidRPr="00FD0E02">
        <w:rPr>
          <w:spacing w:val="18"/>
          <w:lang w:val="ru-RU"/>
        </w:rPr>
        <w:t xml:space="preserve"> </w:t>
      </w:r>
      <w:r w:rsidRPr="00FD0E02">
        <w:rPr>
          <w:spacing w:val="-1"/>
          <w:lang w:val="ru-RU"/>
        </w:rPr>
        <w:t>2015</w:t>
      </w:r>
      <w:r w:rsidRPr="00FD0E02">
        <w:rPr>
          <w:lang w:val="ru-RU"/>
        </w:rPr>
        <w:t xml:space="preserve"> 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5"/>
          <w:lang w:val="ru-RU"/>
        </w:rPr>
        <w:t>год,</w:t>
      </w:r>
      <w:r w:rsidRPr="00FD0E02">
        <w:rPr>
          <w:lang w:val="ru-RU"/>
        </w:rPr>
        <w:t xml:space="preserve"> 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125</w:t>
      </w:r>
      <w:r w:rsidRPr="00FD0E02">
        <w:rPr>
          <w:lang w:val="ru-RU"/>
        </w:rPr>
        <w:t xml:space="preserve"> 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1"/>
          <w:lang w:val="ru-RU"/>
        </w:rPr>
        <w:t>962,0</w:t>
      </w:r>
      <w:r w:rsidRPr="00FD0E02">
        <w:rPr>
          <w:lang w:val="ru-RU"/>
        </w:rPr>
        <w:t xml:space="preserve"> 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4"/>
          <w:lang w:val="ru-RU"/>
        </w:rPr>
        <w:t>рубля</w:t>
      </w:r>
      <w:r w:rsidRPr="00FD0E02">
        <w:rPr>
          <w:lang w:val="ru-RU"/>
        </w:rPr>
        <w:t xml:space="preserve"> </w:t>
      </w:r>
      <w:r w:rsidRPr="00FD0E02">
        <w:rPr>
          <w:spacing w:val="19"/>
          <w:lang w:val="ru-RU"/>
        </w:rPr>
        <w:t xml:space="preserve"> </w:t>
      </w:r>
      <w:r w:rsidRPr="00FD0E02">
        <w:rPr>
          <w:lang w:val="ru-RU"/>
        </w:rPr>
        <w:t>–</w:t>
      </w:r>
    </w:p>
    <w:p w:rsidR="00ED0DA2" w:rsidRPr="00FD0E02" w:rsidRDefault="00ED0DA2">
      <w:pPr>
        <w:pStyle w:val="BodyText"/>
        <w:spacing w:line="321" w:lineRule="exact"/>
        <w:ind w:firstLine="0"/>
        <w:rPr>
          <w:lang w:val="ru-RU"/>
        </w:rPr>
      </w:pPr>
      <w:r w:rsidRPr="00FD0E02">
        <w:rPr>
          <w:lang w:val="ru-RU"/>
        </w:rPr>
        <w:t>на</w:t>
      </w:r>
      <w:r w:rsidRPr="00FD0E02">
        <w:rPr>
          <w:spacing w:val="-1"/>
          <w:lang w:val="ru-RU"/>
        </w:rPr>
        <w:t xml:space="preserve"> 2016</w:t>
      </w:r>
      <w:r w:rsidRPr="00FD0E02">
        <w:rPr>
          <w:lang w:val="ru-RU"/>
        </w:rPr>
        <w:t xml:space="preserve"> </w:t>
      </w:r>
      <w:r w:rsidRPr="00FD0E02">
        <w:rPr>
          <w:spacing w:val="-5"/>
          <w:lang w:val="ru-RU"/>
        </w:rPr>
        <w:t>год;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lang w:val="ru-RU"/>
        </w:rPr>
        <w:t>на</w:t>
      </w:r>
      <w:r w:rsidRPr="00FD0E02">
        <w:rPr>
          <w:spacing w:val="9"/>
          <w:lang w:val="ru-RU"/>
        </w:rPr>
        <w:t xml:space="preserve"> </w:t>
      </w:r>
      <w:r w:rsidRPr="00FD0E02">
        <w:rPr>
          <w:lang w:val="ru-RU"/>
        </w:rPr>
        <w:t>1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случай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госпитализации</w:t>
      </w:r>
      <w:r w:rsidRPr="00FD0E02">
        <w:rPr>
          <w:spacing w:val="10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организациях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(их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структурных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2"/>
          <w:lang w:val="ru-RU"/>
        </w:rPr>
        <w:t>подразделениях),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2"/>
          <w:lang w:val="ru-RU"/>
        </w:rPr>
        <w:t>оказывающих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2"/>
          <w:lang w:val="ru-RU"/>
        </w:rPr>
        <w:t>медицинскую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2"/>
          <w:lang w:val="ru-RU"/>
        </w:rPr>
        <w:t>помощь</w:t>
      </w:r>
      <w:r w:rsidRPr="00FD0E02">
        <w:rPr>
          <w:spacing w:val="3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1"/>
          <w:lang w:val="ru-RU"/>
        </w:rPr>
        <w:t xml:space="preserve"> </w:t>
      </w:r>
      <w:r w:rsidRPr="00FD0E02">
        <w:rPr>
          <w:spacing w:val="-1"/>
          <w:lang w:val="ru-RU"/>
        </w:rPr>
        <w:t>стационарных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1"/>
          <w:lang w:val="ru-RU"/>
        </w:rPr>
        <w:t>условиях,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2"/>
          <w:lang w:val="ru-RU"/>
        </w:rPr>
        <w:t>счет</w:t>
      </w:r>
      <w:r w:rsidRPr="00FD0E02">
        <w:rPr>
          <w:lang w:val="ru-RU"/>
        </w:rPr>
        <w:t xml:space="preserve"> 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1"/>
          <w:lang w:val="ru-RU"/>
        </w:rPr>
        <w:t>средств</w:t>
      </w:r>
      <w:r w:rsidRPr="00FD0E02">
        <w:rPr>
          <w:lang w:val="ru-RU"/>
        </w:rPr>
        <w:t xml:space="preserve"> 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3"/>
          <w:lang w:val="ru-RU"/>
        </w:rPr>
        <w:t>бюджета</w:t>
      </w:r>
      <w:r w:rsidRPr="00FD0E02">
        <w:rPr>
          <w:lang w:val="ru-RU"/>
        </w:rPr>
        <w:t xml:space="preserve"> 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1"/>
          <w:lang w:val="ru-RU"/>
        </w:rPr>
        <w:t>68</w:t>
      </w:r>
      <w:r w:rsidRPr="00FD0E02">
        <w:rPr>
          <w:lang w:val="ru-RU"/>
        </w:rPr>
        <w:t xml:space="preserve"> 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1"/>
          <w:lang w:val="ru-RU"/>
        </w:rPr>
        <w:t>293,57</w:t>
      </w:r>
      <w:r w:rsidRPr="00FD0E02">
        <w:rPr>
          <w:lang w:val="ru-RU"/>
        </w:rPr>
        <w:t xml:space="preserve"> 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5"/>
          <w:lang w:val="ru-RU"/>
        </w:rPr>
        <w:t>рубля</w:t>
      </w:r>
      <w:r w:rsidRPr="00FD0E02">
        <w:rPr>
          <w:lang w:val="ru-RU"/>
        </w:rPr>
        <w:t xml:space="preserve"> </w:t>
      </w:r>
      <w:r w:rsidRPr="00FD0E02">
        <w:rPr>
          <w:spacing w:val="16"/>
          <w:lang w:val="ru-RU"/>
        </w:rPr>
        <w:t xml:space="preserve"> </w:t>
      </w:r>
      <w:r w:rsidRPr="00FD0E02">
        <w:rPr>
          <w:lang w:val="ru-RU"/>
        </w:rPr>
        <w:t xml:space="preserve">на </w:t>
      </w:r>
      <w:r w:rsidRPr="00FD0E02">
        <w:rPr>
          <w:spacing w:val="16"/>
          <w:lang w:val="ru-RU"/>
        </w:rPr>
        <w:t xml:space="preserve"> </w:t>
      </w:r>
      <w:r w:rsidRPr="00FD0E02">
        <w:rPr>
          <w:lang w:val="ru-RU"/>
        </w:rPr>
        <w:t xml:space="preserve">2015 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4"/>
          <w:lang w:val="ru-RU"/>
        </w:rPr>
        <w:t>год,</w:t>
      </w:r>
      <w:r w:rsidRPr="00FD0E02">
        <w:rPr>
          <w:lang w:val="ru-RU"/>
        </w:rPr>
        <w:t xml:space="preserve"> </w:t>
      </w:r>
      <w:r w:rsidRPr="00FD0E02">
        <w:rPr>
          <w:spacing w:val="13"/>
          <w:lang w:val="ru-RU"/>
        </w:rPr>
        <w:t xml:space="preserve"> </w:t>
      </w:r>
      <w:r w:rsidRPr="00FD0E02">
        <w:rPr>
          <w:lang w:val="ru-RU"/>
        </w:rPr>
        <w:t xml:space="preserve">75 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1"/>
          <w:lang w:val="ru-RU"/>
        </w:rPr>
        <w:t>180,47</w:t>
      </w:r>
      <w:r w:rsidRPr="00FD0E02">
        <w:rPr>
          <w:lang w:val="ru-RU"/>
        </w:rPr>
        <w:t xml:space="preserve"> 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4"/>
          <w:lang w:val="ru-RU"/>
        </w:rPr>
        <w:t>рубля</w:t>
      </w:r>
      <w:r w:rsidRPr="00FD0E02">
        <w:rPr>
          <w:lang w:val="ru-RU"/>
        </w:rPr>
        <w:t xml:space="preserve"> </w:t>
      </w:r>
      <w:r w:rsidRPr="00FD0E02">
        <w:rPr>
          <w:spacing w:val="30"/>
          <w:lang w:val="ru-RU"/>
        </w:rPr>
        <w:t xml:space="preserve"> </w:t>
      </w:r>
      <w:r w:rsidRPr="00FD0E02">
        <w:rPr>
          <w:lang w:val="ru-RU"/>
        </w:rPr>
        <w:t>–</w:t>
      </w:r>
      <w:r w:rsidRPr="00FD0E02">
        <w:rPr>
          <w:spacing w:val="35"/>
          <w:lang w:val="ru-RU"/>
        </w:rPr>
        <w:t xml:space="preserve"> </w:t>
      </w:r>
      <w:r w:rsidRPr="00FD0E02">
        <w:rPr>
          <w:lang w:val="ru-RU"/>
        </w:rPr>
        <w:t xml:space="preserve">на 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1"/>
          <w:lang w:val="ru-RU"/>
        </w:rPr>
        <w:t>2016</w:t>
      </w:r>
      <w:r w:rsidRPr="00FD0E02">
        <w:rPr>
          <w:lang w:val="ru-RU"/>
        </w:rPr>
        <w:t xml:space="preserve"> 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6"/>
          <w:lang w:val="ru-RU"/>
        </w:rPr>
        <w:t>год;</w:t>
      </w:r>
      <w:r w:rsidRPr="00FD0E02">
        <w:rPr>
          <w:lang w:val="ru-RU"/>
        </w:rPr>
        <w:t xml:space="preserve"> </w:t>
      </w:r>
      <w:r w:rsidRPr="00FD0E02">
        <w:rPr>
          <w:spacing w:val="40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lang w:val="ru-RU"/>
        </w:rPr>
        <w:t xml:space="preserve">  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2"/>
          <w:lang w:val="ru-RU"/>
        </w:rPr>
        <w:t>счет</w:t>
      </w:r>
      <w:r w:rsidRPr="00FD0E02">
        <w:rPr>
          <w:lang w:val="ru-RU"/>
        </w:rPr>
        <w:t xml:space="preserve">  </w:t>
      </w:r>
      <w:r w:rsidRPr="00FD0E02">
        <w:rPr>
          <w:spacing w:val="39"/>
          <w:lang w:val="ru-RU"/>
        </w:rPr>
        <w:t xml:space="preserve"> </w:t>
      </w:r>
      <w:r w:rsidRPr="00FD0E02">
        <w:rPr>
          <w:spacing w:val="-1"/>
          <w:lang w:val="ru-RU"/>
        </w:rPr>
        <w:t>средств</w:t>
      </w:r>
      <w:r w:rsidRPr="00FD0E02">
        <w:rPr>
          <w:lang w:val="ru-RU"/>
        </w:rPr>
        <w:t xml:space="preserve">  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lang w:val="ru-RU"/>
        </w:rPr>
        <w:t xml:space="preserve">  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lang w:val="ru-RU"/>
        </w:rPr>
        <w:t xml:space="preserve">  </w:t>
      </w:r>
      <w:r w:rsidRPr="00FD0E02">
        <w:rPr>
          <w:spacing w:val="38"/>
          <w:lang w:val="ru-RU"/>
        </w:rPr>
        <w:t xml:space="preserve"> </w:t>
      </w:r>
      <w:r w:rsidRPr="00FD0E02">
        <w:rPr>
          <w:spacing w:val="-2"/>
          <w:lang w:val="ru-RU"/>
        </w:rPr>
        <w:t>страхования</w:t>
      </w:r>
      <w:r w:rsidRPr="00FD0E02">
        <w:rPr>
          <w:spacing w:val="33"/>
          <w:lang w:val="ru-RU"/>
        </w:rPr>
        <w:t xml:space="preserve"> </w:t>
      </w:r>
      <w:r w:rsidRPr="00FD0E02">
        <w:rPr>
          <w:lang w:val="ru-RU"/>
        </w:rPr>
        <w:t>21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481,6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рубля</w:t>
      </w:r>
      <w:r w:rsidRPr="00FD0E02">
        <w:rPr>
          <w:lang w:val="ru-RU"/>
        </w:rPr>
        <w:t xml:space="preserve"> на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 xml:space="preserve">2015 </w:t>
      </w:r>
      <w:r w:rsidRPr="00FD0E02">
        <w:rPr>
          <w:spacing w:val="-5"/>
          <w:lang w:val="ru-RU"/>
        </w:rPr>
        <w:t>год,</w:t>
      </w:r>
      <w:r w:rsidRPr="00FD0E02">
        <w:rPr>
          <w:spacing w:val="-1"/>
          <w:lang w:val="ru-RU"/>
        </w:rPr>
        <w:t xml:space="preserve"> 23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161,6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рубля</w:t>
      </w:r>
      <w:r w:rsidRPr="00FD0E02">
        <w:rPr>
          <w:lang w:val="ru-RU"/>
        </w:rPr>
        <w:t xml:space="preserve"> – на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-1"/>
          <w:lang w:val="ru-RU"/>
        </w:rPr>
        <w:t>2016</w:t>
      </w:r>
      <w:r w:rsidRPr="00FD0E02">
        <w:rPr>
          <w:lang w:val="ru-RU"/>
        </w:rPr>
        <w:t xml:space="preserve"> </w:t>
      </w:r>
      <w:r w:rsidRPr="00FD0E02">
        <w:rPr>
          <w:spacing w:val="-5"/>
          <w:lang w:val="ru-RU"/>
        </w:rPr>
        <w:t>год;</w:t>
      </w:r>
    </w:p>
    <w:p w:rsidR="00ED0DA2" w:rsidRPr="00FD0E02" w:rsidRDefault="00ED0DA2">
      <w:pPr>
        <w:pStyle w:val="BodyText"/>
        <w:ind w:right="102"/>
        <w:jc w:val="both"/>
        <w:rPr>
          <w:lang w:val="ru-RU"/>
        </w:rPr>
      </w:pPr>
      <w:r w:rsidRPr="00FD0E02">
        <w:rPr>
          <w:lang w:val="ru-RU"/>
        </w:rPr>
        <w:t>на</w:t>
      </w:r>
      <w:r w:rsidRPr="00FD0E02">
        <w:rPr>
          <w:spacing w:val="13"/>
          <w:lang w:val="ru-RU"/>
        </w:rPr>
        <w:t xml:space="preserve"> </w:t>
      </w:r>
      <w:r w:rsidRPr="00FD0E02">
        <w:rPr>
          <w:lang w:val="ru-RU"/>
        </w:rPr>
        <w:t>1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4"/>
          <w:lang w:val="ru-RU"/>
        </w:rPr>
        <w:t>койко-день</w:t>
      </w:r>
      <w:r w:rsidRPr="00FD0E02">
        <w:rPr>
          <w:spacing w:val="11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1"/>
          <w:lang w:val="ru-RU"/>
        </w:rPr>
        <w:t>медицинских</w:t>
      </w:r>
      <w:r w:rsidRPr="00FD0E02">
        <w:rPr>
          <w:spacing w:val="11"/>
          <w:lang w:val="ru-RU"/>
        </w:rPr>
        <w:t xml:space="preserve"> </w:t>
      </w:r>
      <w:r w:rsidRPr="00FD0E02">
        <w:rPr>
          <w:spacing w:val="-1"/>
          <w:lang w:val="ru-RU"/>
        </w:rPr>
        <w:t>организациях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1"/>
          <w:lang w:val="ru-RU"/>
        </w:rPr>
        <w:t>(их</w:t>
      </w:r>
      <w:r w:rsidRPr="00FD0E02">
        <w:rPr>
          <w:spacing w:val="14"/>
          <w:lang w:val="ru-RU"/>
        </w:rPr>
        <w:t xml:space="preserve"> </w:t>
      </w:r>
      <w:r w:rsidRPr="00FD0E02">
        <w:rPr>
          <w:spacing w:val="-2"/>
          <w:lang w:val="ru-RU"/>
        </w:rPr>
        <w:t>структурных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2"/>
          <w:lang w:val="ru-RU"/>
        </w:rPr>
        <w:t>подразделениях),</w:t>
      </w:r>
      <w:r w:rsidRPr="00FD0E02">
        <w:rPr>
          <w:spacing w:val="33"/>
          <w:lang w:val="ru-RU"/>
        </w:rPr>
        <w:t xml:space="preserve"> </w:t>
      </w:r>
      <w:r w:rsidRPr="00FD0E02">
        <w:rPr>
          <w:spacing w:val="-2"/>
          <w:lang w:val="ru-RU"/>
        </w:rPr>
        <w:t>оказывающих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2"/>
          <w:lang w:val="ru-RU"/>
        </w:rPr>
        <w:t>паллиативную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2"/>
          <w:lang w:val="ru-RU"/>
        </w:rPr>
        <w:t>медицинскую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2"/>
          <w:lang w:val="ru-RU"/>
        </w:rPr>
        <w:t>помощь</w:t>
      </w:r>
      <w:r w:rsidRPr="00FD0E02">
        <w:rPr>
          <w:spacing w:val="33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75"/>
          <w:lang w:val="ru-RU"/>
        </w:rPr>
        <w:t xml:space="preserve"> </w:t>
      </w:r>
      <w:r w:rsidRPr="00FD0E02">
        <w:rPr>
          <w:spacing w:val="-1"/>
          <w:lang w:val="ru-RU"/>
        </w:rPr>
        <w:t>стационарных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1"/>
          <w:lang w:val="ru-RU"/>
        </w:rPr>
        <w:t>условиях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2"/>
          <w:lang w:val="ru-RU"/>
        </w:rPr>
        <w:t>(включая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1"/>
          <w:lang w:val="ru-RU"/>
        </w:rPr>
        <w:t>больницы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сестринского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3"/>
          <w:lang w:val="ru-RU"/>
        </w:rPr>
        <w:t>ухода),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счет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средств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3"/>
          <w:lang w:val="ru-RU"/>
        </w:rPr>
        <w:t>бюджета</w:t>
      </w:r>
      <w:r w:rsidRPr="00FD0E02">
        <w:rPr>
          <w:spacing w:val="-1"/>
          <w:lang w:val="ru-RU"/>
        </w:rPr>
        <w:t xml:space="preserve"> 948,17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рубля</w:t>
      </w:r>
      <w:r w:rsidRPr="00FD0E02">
        <w:rPr>
          <w:lang w:val="ru-RU"/>
        </w:rPr>
        <w:t xml:space="preserve"> на</w:t>
      </w:r>
      <w:r w:rsidRPr="00FD0E02">
        <w:rPr>
          <w:spacing w:val="-1"/>
          <w:lang w:val="ru-RU"/>
        </w:rPr>
        <w:t xml:space="preserve"> 2015</w:t>
      </w:r>
      <w:r w:rsidRPr="00FD0E02">
        <w:rPr>
          <w:lang w:val="ru-RU"/>
        </w:rPr>
        <w:t xml:space="preserve"> </w:t>
      </w:r>
      <w:r w:rsidRPr="00FD0E02">
        <w:rPr>
          <w:spacing w:val="-5"/>
          <w:lang w:val="ru-RU"/>
        </w:rPr>
        <w:t>год,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1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069,99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рубля</w:t>
      </w:r>
      <w:r w:rsidRPr="00FD0E02">
        <w:rPr>
          <w:lang w:val="ru-RU"/>
        </w:rPr>
        <w:t xml:space="preserve"> – на</w:t>
      </w:r>
      <w:r w:rsidRPr="00FD0E02">
        <w:rPr>
          <w:spacing w:val="-1"/>
          <w:lang w:val="ru-RU"/>
        </w:rPr>
        <w:t xml:space="preserve"> 2016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4"/>
          <w:lang w:val="ru-RU"/>
        </w:rPr>
        <w:t>год.</w:t>
      </w:r>
    </w:p>
    <w:p w:rsidR="00ED0DA2" w:rsidRPr="00FD0E02" w:rsidRDefault="00ED0DA2">
      <w:pPr>
        <w:pStyle w:val="BodyText"/>
        <w:ind w:right="103"/>
        <w:jc w:val="both"/>
        <w:rPr>
          <w:lang w:val="ru-RU"/>
        </w:rPr>
      </w:pPr>
      <w:r w:rsidRPr="00FD0E02">
        <w:rPr>
          <w:spacing w:val="-2"/>
          <w:lang w:val="ru-RU"/>
        </w:rPr>
        <w:t>Средние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2"/>
          <w:lang w:val="ru-RU"/>
        </w:rPr>
        <w:t>подушевые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3"/>
          <w:lang w:val="ru-RU"/>
        </w:rPr>
        <w:t>нормативы</w:t>
      </w:r>
      <w:r w:rsidRPr="00FD0E02">
        <w:rPr>
          <w:spacing w:val="13"/>
          <w:lang w:val="ru-RU"/>
        </w:rPr>
        <w:t xml:space="preserve"> </w:t>
      </w:r>
      <w:r w:rsidRPr="00FD0E02">
        <w:rPr>
          <w:spacing w:val="-2"/>
          <w:lang w:val="ru-RU"/>
        </w:rPr>
        <w:t>финансирования,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1"/>
          <w:lang w:val="ru-RU"/>
        </w:rPr>
        <w:t>предусмотренные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1"/>
          <w:lang w:val="ru-RU"/>
        </w:rPr>
        <w:t>Программой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 xml:space="preserve">(без </w:t>
      </w:r>
      <w:r w:rsidRPr="00FD0E02">
        <w:rPr>
          <w:lang w:val="ru-RU"/>
        </w:rPr>
        <w:t>учета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3"/>
          <w:lang w:val="ru-RU"/>
        </w:rPr>
        <w:t>расходов</w:t>
      </w:r>
      <w:r w:rsidRPr="00FD0E02">
        <w:rPr>
          <w:spacing w:val="-2"/>
          <w:lang w:val="ru-RU"/>
        </w:rPr>
        <w:t xml:space="preserve"> федерального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бюджета),</w:t>
      </w:r>
      <w:r w:rsidRPr="00FD0E02">
        <w:rPr>
          <w:spacing w:val="-1"/>
          <w:lang w:val="ru-RU"/>
        </w:rPr>
        <w:t xml:space="preserve"> составляют:</w:t>
      </w:r>
    </w:p>
    <w:p w:rsidR="00ED0DA2" w:rsidRPr="00FD0E02" w:rsidRDefault="00ED0DA2">
      <w:pPr>
        <w:pStyle w:val="BodyText"/>
        <w:spacing w:line="321" w:lineRule="exact"/>
        <w:ind w:left="811" w:firstLine="0"/>
        <w:rPr>
          <w:lang w:val="ru-RU"/>
        </w:rPr>
      </w:pPr>
      <w:r w:rsidRPr="00FD0E02">
        <w:rPr>
          <w:lang w:val="ru-RU"/>
        </w:rPr>
        <w:t>в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 xml:space="preserve">2014 </w:t>
      </w:r>
      <w:r w:rsidRPr="00FD0E02">
        <w:rPr>
          <w:spacing w:val="-5"/>
          <w:lang w:val="ru-RU"/>
        </w:rPr>
        <w:t>году</w:t>
      </w:r>
      <w:r w:rsidRPr="00FD0E02">
        <w:rPr>
          <w:spacing w:val="-4"/>
          <w:lang w:val="ru-RU"/>
        </w:rPr>
        <w:t xml:space="preserve"> </w:t>
      </w:r>
      <w:r w:rsidRPr="00FD0E02">
        <w:rPr>
          <w:lang w:val="ru-RU"/>
        </w:rPr>
        <w:t xml:space="preserve">– 9 </w:t>
      </w:r>
      <w:r w:rsidRPr="00FD0E02">
        <w:rPr>
          <w:spacing w:val="-1"/>
          <w:lang w:val="ru-RU"/>
        </w:rPr>
        <w:t>485,47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рубля,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4"/>
          <w:lang w:val="ru-RU"/>
        </w:rPr>
        <w:t>том</w:t>
      </w:r>
      <w:r w:rsidRPr="00FD0E02">
        <w:rPr>
          <w:spacing w:val="-1"/>
          <w:lang w:val="ru-RU"/>
        </w:rPr>
        <w:t xml:space="preserve"> числе:</w:t>
      </w:r>
    </w:p>
    <w:p w:rsidR="00ED0DA2" w:rsidRPr="00FD0E02" w:rsidRDefault="00ED0DA2">
      <w:pPr>
        <w:pStyle w:val="BodyText"/>
        <w:spacing w:line="322" w:lineRule="exact"/>
        <w:ind w:left="811" w:firstLine="0"/>
        <w:rPr>
          <w:lang w:val="ru-RU"/>
        </w:rPr>
      </w:pPr>
      <w:r w:rsidRPr="00FD0E02">
        <w:rPr>
          <w:spacing w:val="-1"/>
          <w:lang w:val="ru-RU"/>
        </w:rPr>
        <w:t xml:space="preserve">за </w:t>
      </w:r>
      <w:r w:rsidRPr="00FD0E02">
        <w:rPr>
          <w:spacing w:val="-2"/>
          <w:lang w:val="ru-RU"/>
        </w:rPr>
        <w:t>счет</w:t>
      </w:r>
      <w:r w:rsidRPr="00FD0E02">
        <w:rPr>
          <w:spacing w:val="-1"/>
          <w:lang w:val="ru-RU"/>
        </w:rPr>
        <w:t xml:space="preserve"> средств</w:t>
      </w:r>
      <w:r w:rsidRPr="00FD0E02">
        <w:rPr>
          <w:spacing w:val="-4"/>
          <w:lang w:val="ru-RU"/>
        </w:rPr>
        <w:t xml:space="preserve"> </w:t>
      </w:r>
      <w:r w:rsidRPr="00FD0E02">
        <w:rPr>
          <w:spacing w:val="-2"/>
          <w:lang w:val="ru-RU"/>
        </w:rPr>
        <w:t xml:space="preserve">областного </w:t>
      </w:r>
      <w:r w:rsidRPr="00FD0E02">
        <w:rPr>
          <w:spacing w:val="-3"/>
          <w:lang w:val="ru-RU"/>
        </w:rPr>
        <w:t>бюджета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–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>1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864,9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4"/>
          <w:lang w:val="ru-RU"/>
        </w:rPr>
        <w:t>рубля;</w:t>
      </w:r>
    </w:p>
    <w:p w:rsidR="00ED0DA2" w:rsidRPr="00FD0E02" w:rsidRDefault="00ED0DA2">
      <w:pPr>
        <w:pStyle w:val="BodyText"/>
        <w:spacing w:line="241" w:lineRule="auto"/>
        <w:ind w:left="811" w:right="215" w:firstLine="0"/>
        <w:rPr>
          <w:lang w:val="ru-RU"/>
        </w:rPr>
      </w:pPr>
      <w:r w:rsidRPr="00FD0E02">
        <w:rPr>
          <w:spacing w:val="-1"/>
          <w:lang w:val="ru-RU"/>
        </w:rPr>
        <w:t xml:space="preserve">за </w:t>
      </w:r>
      <w:r w:rsidRPr="00FD0E02">
        <w:rPr>
          <w:spacing w:val="-2"/>
          <w:lang w:val="ru-RU"/>
        </w:rPr>
        <w:t>счет</w:t>
      </w:r>
      <w:r w:rsidRPr="00FD0E02">
        <w:rPr>
          <w:spacing w:val="-1"/>
          <w:lang w:val="ru-RU"/>
        </w:rPr>
        <w:t xml:space="preserve"> средств</w:t>
      </w:r>
      <w:r w:rsidRPr="00FD0E02">
        <w:rPr>
          <w:spacing w:val="-4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медицинского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страхования</w:t>
      </w:r>
      <w:r w:rsidRPr="00FD0E02">
        <w:rPr>
          <w:lang w:val="ru-RU"/>
        </w:rPr>
        <w:t xml:space="preserve"> –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 xml:space="preserve">7 </w:t>
      </w:r>
      <w:r w:rsidRPr="00FD0E02">
        <w:rPr>
          <w:spacing w:val="-1"/>
          <w:lang w:val="ru-RU"/>
        </w:rPr>
        <w:t>620,57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рубля;</w:t>
      </w:r>
      <w:r w:rsidRPr="00FD0E02">
        <w:rPr>
          <w:spacing w:val="67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 xml:space="preserve">2015 </w:t>
      </w:r>
      <w:r w:rsidRPr="00FD0E02">
        <w:rPr>
          <w:spacing w:val="-5"/>
          <w:lang w:val="ru-RU"/>
        </w:rPr>
        <w:t>году</w:t>
      </w:r>
      <w:r w:rsidRPr="00FD0E02">
        <w:rPr>
          <w:spacing w:val="-4"/>
          <w:lang w:val="ru-RU"/>
        </w:rPr>
        <w:t xml:space="preserve"> </w:t>
      </w:r>
      <w:r w:rsidRPr="00FD0E02">
        <w:rPr>
          <w:lang w:val="ru-RU"/>
        </w:rPr>
        <w:t>– 10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464,53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рубля,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4"/>
          <w:lang w:val="ru-RU"/>
        </w:rPr>
        <w:t>том</w:t>
      </w:r>
      <w:r w:rsidRPr="00FD0E02">
        <w:rPr>
          <w:spacing w:val="-1"/>
          <w:lang w:val="ru-RU"/>
        </w:rPr>
        <w:t xml:space="preserve"> числе:</w:t>
      </w:r>
    </w:p>
    <w:p w:rsidR="00ED0DA2" w:rsidRPr="00FD0E02" w:rsidRDefault="00ED0DA2">
      <w:pPr>
        <w:pStyle w:val="BodyText"/>
        <w:spacing w:line="320" w:lineRule="exact"/>
        <w:ind w:left="811" w:firstLine="0"/>
        <w:rPr>
          <w:lang w:val="ru-RU"/>
        </w:rPr>
      </w:pPr>
      <w:r w:rsidRPr="00FD0E02">
        <w:rPr>
          <w:spacing w:val="-1"/>
          <w:lang w:val="ru-RU"/>
        </w:rPr>
        <w:t xml:space="preserve">за </w:t>
      </w:r>
      <w:r w:rsidRPr="00FD0E02">
        <w:rPr>
          <w:spacing w:val="-2"/>
          <w:lang w:val="ru-RU"/>
        </w:rPr>
        <w:t>счет</w:t>
      </w:r>
      <w:r w:rsidRPr="00FD0E02">
        <w:rPr>
          <w:spacing w:val="-1"/>
          <w:lang w:val="ru-RU"/>
        </w:rPr>
        <w:t xml:space="preserve"> средств</w:t>
      </w:r>
      <w:r w:rsidRPr="00FD0E02">
        <w:rPr>
          <w:spacing w:val="-4"/>
          <w:lang w:val="ru-RU"/>
        </w:rPr>
        <w:t xml:space="preserve"> </w:t>
      </w:r>
      <w:r w:rsidRPr="00FD0E02">
        <w:rPr>
          <w:spacing w:val="-2"/>
          <w:lang w:val="ru-RU"/>
        </w:rPr>
        <w:t xml:space="preserve">областного </w:t>
      </w:r>
      <w:r w:rsidRPr="00FD0E02">
        <w:rPr>
          <w:spacing w:val="-3"/>
          <w:lang w:val="ru-RU"/>
        </w:rPr>
        <w:t>бюджета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–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>1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896,96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рубля;</w:t>
      </w:r>
    </w:p>
    <w:p w:rsidR="00ED0DA2" w:rsidRPr="00FD0E02" w:rsidRDefault="00ED0DA2">
      <w:pPr>
        <w:pStyle w:val="BodyText"/>
        <w:ind w:left="811" w:right="215" w:firstLine="0"/>
        <w:rPr>
          <w:lang w:val="ru-RU"/>
        </w:rPr>
      </w:pPr>
      <w:r w:rsidRPr="00FD0E02">
        <w:rPr>
          <w:spacing w:val="-1"/>
          <w:lang w:val="ru-RU"/>
        </w:rPr>
        <w:t xml:space="preserve">за </w:t>
      </w:r>
      <w:r w:rsidRPr="00FD0E02">
        <w:rPr>
          <w:spacing w:val="-2"/>
          <w:lang w:val="ru-RU"/>
        </w:rPr>
        <w:t>счет</w:t>
      </w:r>
      <w:r w:rsidRPr="00FD0E02">
        <w:rPr>
          <w:spacing w:val="-1"/>
          <w:lang w:val="ru-RU"/>
        </w:rPr>
        <w:t xml:space="preserve"> средств</w:t>
      </w:r>
      <w:r w:rsidRPr="00FD0E02">
        <w:rPr>
          <w:spacing w:val="-4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медицинского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страхования</w:t>
      </w:r>
      <w:r w:rsidRPr="00FD0E02">
        <w:rPr>
          <w:lang w:val="ru-RU"/>
        </w:rPr>
        <w:t xml:space="preserve"> –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 xml:space="preserve">8 </w:t>
      </w:r>
      <w:r w:rsidRPr="00FD0E02">
        <w:rPr>
          <w:spacing w:val="-1"/>
          <w:lang w:val="ru-RU"/>
        </w:rPr>
        <w:t>567,57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рубля;</w:t>
      </w:r>
      <w:r w:rsidRPr="00FD0E02">
        <w:rPr>
          <w:spacing w:val="67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 xml:space="preserve">2016 </w:t>
      </w:r>
      <w:r w:rsidRPr="00FD0E02">
        <w:rPr>
          <w:spacing w:val="-5"/>
          <w:lang w:val="ru-RU"/>
        </w:rPr>
        <w:t>году</w:t>
      </w:r>
      <w:r w:rsidRPr="00FD0E02">
        <w:rPr>
          <w:spacing w:val="-4"/>
          <w:lang w:val="ru-RU"/>
        </w:rPr>
        <w:t xml:space="preserve"> </w:t>
      </w:r>
      <w:r w:rsidRPr="00FD0E02">
        <w:rPr>
          <w:lang w:val="ru-RU"/>
        </w:rPr>
        <w:t xml:space="preserve">– </w:t>
      </w:r>
      <w:r w:rsidRPr="00FD0E02">
        <w:rPr>
          <w:spacing w:val="-6"/>
          <w:lang w:val="ru-RU"/>
        </w:rPr>
        <w:t>11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146,96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рубля,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4"/>
          <w:lang w:val="ru-RU"/>
        </w:rPr>
        <w:t>том</w:t>
      </w:r>
      <w:r w:rsidRPr="00FD0E02">
        <w:rPr>
          <w:spacing w:val="-1"/>
          <w:lang w:val="ru-RU"/>
        </w:rPr>
        <w:t xml:space="preserve"> числе:</w:t>
      </w:r>
    </w:p>
    <w:p w:rsidR="00ED0DA2" w:rsidRPr="00FD0E02" w:rsidRDefault="00ED0DA2">
      <w:pPr>
        <w:pStyle w:val="BodyText"/>
        <w:spacing w:line="321" w:lineRule="exact"/>
        <w:ind w:left="811" w:firstLine="0"/>
        <w:rPr>
          <w:lang w:val="ru-RU"/>
        </w:rPr>
      </w:pPr>
      <w:r w:rsidRPr="00FD0E02">
        <w:rPr>
          <w:spacing w:val="-1"/>
          <w:lang w:val="ru-RU"/>
        </w:rPr>
        <w:t xml:space="preserve">за </w:t>
      </w:r>
      <w:r w:rsidRPr="00FD0E02">
        <w:rPr>
          <w:spacing w:val="-2"/>
          <w:lang w:val="ru-RU"/>
        </w:rPr>
        <w:t>счет</w:t>
      </w:r>
      <w:r w:rsidRPr="00FD0E02">
        <w:rPr>
          <w:spacing w:val="-1"/>
          <w:lang w:val="ru-RU"/>
        </w:rPr>
        <w:t xml:space="preserve"> средств</w:t>
      </w:r>
      <w:r w:rsidRPr="00FD0E02">
        <w:rPr>
          <w:spacing w:val="-4"/>
          <w:lang w:val="ru-RU"/>
        </w:rPr>
        <w:t xml:space="preserve"> </w:t>
      </w:r>
      <w:r w:rsidRPr="00FD0E02">
        <w:rPr>
          <w:spacing w:val="-2"/>
          <w:lang w:val="ru-RU"/>
        </w:rPr>
        <w:t xml:space="preserve">областного </w:t>
      </w:r>
      <w:r w:rsidRPr="00FD0E02">
        <w:rPr>
          <w:spacing w:val="-3"/>
          <w:lang w:val="ru-RU"/>
        </w:rPr>
        <w:t>бюджета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–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>2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049,06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рубля;</w:t>
      </w:r>
    </w:p>
    <w:p w:rsidR="00ED0DA2" w:rsidRPr="00FD0E02" w:rsidRDefault="00ED0DA2">
      <w:pPr>
        <w:pStyle w:val="BodyText"/>
        <w:ind w:left="811" w:firstLine="0"/>
        <w:rPr>
          <w:lang w:val="ru-RU"/>
        </w:rPr>
      </w:pPr>
      <w:r w:rsidRPr="00FD0E02">
        <w:rPr>
          <w:spacing w:val="-1"/>
          <w:lang w:val="ru-RU"/>
        </w:rPr>
        <w:t xml:space="preserve">за </w:t>
      </w:r>
      <w:r w:rsidRPr="00FD0E02">
        <w:rPr>
          <w:spacing w:val="-2"/>
          <w:lang w:val="ru-RU"/>
        </w:rPr>
        <w:t>счет</w:t>
      </w:r>
      <w:r w:rsidRPr="00FD0E02">
        <w:rPr>
          <w:spacing w:val="-1"/>
          <w:lang w:val="ru-RU"/>
        </w:rPr>
        <w:t xml:space="preserve"> средств</w:t>
      </w:r>
      <w:r w:rsidRPr="00FD0E02">
        <w:rPr>
          <w:spacing w:val="-4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медицинского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страхования</w:t>
      </w:r>
      <w:r w:rsidRPr="00FD0E02">
        <w:rPr>
          <w:lang w:val="ru-RU"/>
        </w:rPr>
        <w:t xml:space="preserve"> –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 xml:space="preserve">9 </w:t>
      </w:r>
      <w:r w:rsidRPr="00FD0E02">
        <w:rPr>
          <w:spacing w:val="-1"/>
          <w:lang w:val="ru-RU"/>
        </w:rPr>
        <w:t>097,9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рубля.</w:t>
      </w:r>
    </w:p>
    <w:p w:rsidR="00ED0DA2" w:rsidRPr="00FD0E02" w:rsidRDefault="00ED0DA2">
      <w:pPr>
        <w:rPr>
          <w:rFonts w:ascii="Times New Roman" w:hAnsi="Times New Roman"/>
          <w:lang w:val="ru-RU"/>
        </w:rPr>
        <w:sectPr w:rsidR="00ED0DA2" w:rsidRPr="00FD0E02">
          <w:pgSz w:w="11900" w:h="16840"/>
          <w:pgMar w:top="660" w:right="740" w:bottom="900" w:left="1200" w:header="0" w:footer="710" w:gutter="0"/>
          <w:cols w:space="720"/>
        </w:sectPr>
      </w:pPr>
    </w:p>
    <w:p w:rsidR="00ED0DA2" w:rsidRPr="00FD0E02" w:rsidRDefault="00ED0DA2">
      <w:pPr>
        <w:pStyle w:val="BodyText"/>
        <w:spacing w:before="41"/>
        <w:ind w:right="100"/>
        <w:jc w:val="both"/>
        <w:rPr>
          <w:lang w:val="ru-RU"/>
        </w:rPr>
      </w:pPr>
      <w:r w:rsidRPr="00FD0E02">
        <w:rPr>
          <w:spacing w:val="-2"/>
          <w:lang w:val="ru-RU"/>
        </w:rPr>
        <w:t>Подушевые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3"/>
          <w:lang w:val="ru-RU"/>
        </w:rPr>
        <w:t>нормативы</w:t>
      </w:r>
      <w:r w:rsidRPr="00FD0E02">
        <w:rPr>
          <w:spacing w:val="64"/>
          <w:lang w:val="ru-RU"/>
        </w:rPr>
        <w:t xml:space="preserve"> </w:t>
      </w:r>
      <w:r w:rsidRPr="00FD0E02">
        <w:rPr>
          <w:spacing w:val="-2"/>
          <w:lang w:val="ru-RU"/>
        </w:rPr>
        <w:t>финансового</w:t>
      </w:r>
      <w:r w:rsidRPr="00FD0E02">
        <w:rPr>
          <w:spacing w:val="62"/>
          <w:lang w:val="ru-RU"/>
        </w:rPr>
        <w:t xml:space="preserve"> </w:t>
      </w:r>
      <w:r w:rsidRPr="00FD0E02">
        <w:rPr>
          <w:spacing w:val="-1"/>
          <w:lang w:val="ru-RU"/>
        </w:rPr>
        <w:t>обеспечения,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1"/>
          <w:lang w:val="ru-RU"/>
        </w:rPr>
        <w:t>предусмотренные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1"/>
          <w:lang w:val="ru-RU"/>
        </w:rPr>
        <w:t>программой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2"/>
          <w:lang w:val="ru-RU"/>
        </w:rPr>
        <w:t>гарантий,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1"/>
          <w:lang w:val="ru-RU"/>
        </w:rPr>
        <w:t>отражают</w:t>
      </w:r>
      <w:r w:rsidRPr="00FD0E02">
        <w:rPr>
          <w:spacing w:val="3"/>
          <w:lang w:val="ru-RU"/>
        </w:rPr>
        <w:t xml:space="preserve"> </w:t>
      </w:r>
      <w:r w:rsidRPr="00FD0E02">
        <w:rPr>
          <w:spacing w:val="-2"/>
          <w:lang w:val="ru-RU"/>
        </w:rPr>
        <w:t>размер</w:t>
      </w:r>
      <w:r w:rsidRPr="00FD0E02">
        <w:rPr>
          <w:spacing w:val="63"/>
          <w:lang w:val="ru-RU"/>
        </w:rPr>
        <w:t xml:space="preserve"> </w:t>
      </w:r>
      <w:r w:rsidRPr="00FD0E02">
        <w:rPr>
          <w:spacing w:val="-3"/>
          <w:lang w:val="ru-RU"/>
        </w:rPr>
        <w:t>бюджетных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2"/>
          <w:lang w:val="ru-RU"/>
        </w:rPr>
        <w:t>ассигнований</w:t>
      </w:r>
      <w:r w:rsidRPr="00FD0E02">
        <w:rPr>
          <w:spacing w:val="58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1"/>
          <w:lang w:val="ru-RU"/>
        </w:rPr>
        <w:t>средств</w:t>
      </w:r>
      <w:r w:rsidRPr="00FD0E02">
        <w:rPr>
          <w:spacing w:val="58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spacing w:val="60"/>
          <w:lang w:val="ru-RU"/>
        </w:rPr>
        <w:t xml:space="preserve"> </w:t>
      </w:r>
      <w:r w:rsidRPr="00FD0E02">
        <w:rPr>
          <w:spacing w:val="-2"/>
          <w:lang w:val="ru-RU"/>
        </w:rPr>
        <w:t>страхования,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4"/>
          <w:lang w:val="ru-RU"/>
        </w:rPr>
        <w:t>необходимых</w:t>
      </w:r>
      <w:r w:rsidRPr="00FD0E02">
        <w:rPr>
          <w:spacing w:val="21"/>
          <w:lang w:val="ru-RU"/>
        </w:rPr>
        <w:t xml:space="preserve"> </w:t>
      </w:r>
      <w:r w:rsidRPr="00FD0E02">
        <w:rPr>
          <w:lang w:val="ru-RU"/>
        </w:rPr>
        <w:t>для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3"/>
          <w:lang w:val="ru-RU"/>
        </w:rPr>
        <w:t>компенсации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3"/>
          <w:lang w:val="ru-RU"/>
        </w:rPr>
        <w:t>затрат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1"/>
          <w:lang w:val="ru-RU"/>
        </w:rPr>
        <w:t>по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1"/>
          <w:lang w:val="ru-RU"/>
        </w:rPr>
        <w:t>предоставлению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2"/>
          <w:lang w:val="ru-RU"/>
        </w:rPr>
        <w:t>бесплатной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spacing w:val="67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66"/>
          <w:lang w:val="ru-RU"/>
        </w:rPr>
        <w:t xml:space="preserve"> </w:t>
      </w:r>
      <w:r w:rsidRPr="00FD0E02">
        <w:rPr>
          <w:spacing w:val="-2"/>
          <w:lang w:val="ru-RU"/>
        </w:rPr>
        <w:t>расчете</w:t>
      </w:r>
      <w:r w:rsidRPr="00FD0E02">
        <w:rPr>
          <w:spacing w:val="64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64"/>
          <w:lang w:val="ru-RU"/>
        </w:rPr>
        <w:t xml:space="preserve"> </w:t>
      </w:r>
      <w:r w:rsidRPr="00FD0E02">
        <w:rPr>
          <w:spacing w:val="-4"/>
          <w:lang w:val="ru-RU"/>
        </w:rPr>
        <w:t>одного</w:t>
      </w:r>
      <w:r w:rsidRPr="00FD0E02">
        <w:rPr>
          <w:spacing w:val="68"/>
          <w:lang w:val="ru-RU"/>
        </w:rPr>
        <w:t xml:space="preserve"> </w:t>
      </w:r>
      <w:r w:rsidRPr="00FD0E02">
        <w:rPr>
          <w:spacing w:val="-1"/>
          <w:lang w:val="ru-RU"/>
        </w:rPr>
        <w:t>жителя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spacing w:val="67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66"/>
          <w:lang w:val="ru-RU"/>
        </w:rPr>
        <w:t xml:space="preserve"> </w:t>
      </w:r>
      <w:r w:rsidRPr="00FD0E02">
        <w:rPr>
          <w:spacing w:val="-4"/>
          <w:lang w:val="ru-RU"/>
        </w:rPr>
        <w:t>год,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1"/>
          <w:lang w:val="ru-RU"/>
        </w:rPr>
        <w:t>за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2"/>
          <w:lang w:val="ru-RU"/>
        </w:rPr>
        <w:t>счет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средств</w:t>
      </w:r>
      <w:r w:rsidRPr="00FD0E02">
        <w:rPr>
          <w:spacing w:val="4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страхования</w:t>
      </w:r>
      <w:r w:rsidRPr="00FD0E02">
        <w:rPr>
          <w:spacing w:val="8"/>
          <w:lang w:val="ru-RU"/>
        </w:rPr>
        <w:t xml:space="preserve"> </w:t>
      </w:r>
      <w:r w:rsidRPr="00FD0E02">
        <w:rPr>
          <w:lang w:val="ru-RU"/>
        </w:rPr>
        <w:t>–</w:t>
      </w:r>
      <w:r w:rsidRPr="00FD0E02">
        <w:rPr>
          <w:spacing w:val="6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5"/>
          <w:lang w:val="ru-RU"/>
        </w:rPr>
        <w:t xml:space="preserve"> </w:t>
      </w:r>
      <w:r w:rsidRPr="00FD0E02">
        <w:rPr>
          <w:spacing w:val="-3"/>
          <w:lang w:val="ru-RU"/>
        </w:rPr>
        <w:t>одно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2"/>
          <w:lang w:val="ru-RU"/>
        </w:rPr>
        <w:t>застрахованное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лицо</w:t>
      </w:r>
      <w:r w:rsidRPr="00FD0E02">
        <w:rPr>
          <w:lang w:val="ru-RU"/>
        </w:rPr>
        <w:t xml:space="preserve"> в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4"/>
          <w:lang w:val="ru-RU"/>
        </w:rPr>
        <w:t>год.</w:t>
      </w:r>
    </w:p>
    <w:p w:rsidR="00ED0DA2" w:rsidRPr="00FD0E02" w:rsidRDefault="00ED0DA2">
      <w:pPr>
        <w:pStyle w:val="BodyText"/>
        <w:spacing w:before="2"/>
        <w:ind w:right="104"/>
        <w:jc w:val="both"/>
        <w:rPr>
          <w:lang w:val="ru-RU"/>
        </w:rPr>
      </w:pPr>
      <w:r w:rsidRPr="00FD0E02">
        <w:rPr>
          <w:spacing w:val="-1"/>
          <w:lang w:val="ru-RU"/>
        </w:rPr>
        <w:t>Финансовое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1"/>
          <w:lang w:val="ru-RU"/>
        </w:rPr>
        <w:t>обеспечение</w:t>
      </w:r>
      <w:r w:rsidRPr="00FD0E02">
        <w:rPr>
          <w:spacing w:val="23"/>
          <w:lang w:val="ru-RU"/>
        </w:rPr>
        <w:t xml:space="preserve"> </w:t>
      </w:r>
      <w:r w:rsidRPr="00FD0E02">
        <w:rPr>
          <w:spacing w:val="-2"/>
          <w:lang w:val="ru-RU"/>
        </w:rPr>
        <w:t>территориальной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1"/>
          <w:lang w:val="ru-RU"/>
        </w:rPr>
        <w:t>программы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1"/>
          <w:lang w:val="ru-RU"/>
        </w:rPr>
        <w:t>гарантий</w:t>
      </w:r>
      <w:r w:rsidRPr="00FD0E02">
        <w:rPr>
          <w:spacing w:val="27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1"/>
          <w:lang w:val="ru-RU"/>
        </w:rPr>
        <w:t>части</w:t>
      </w:r>
      <w:r w:rsidRPr="00FD0E02">
        <w:rPr>
          <w:spacing w:val="26"/>
          <w:lang w:val="ru-RU"/>
        </w:rPr>
        <w:t xml:space="preserve"> </w:t>
      </w:r>
      <w:r w:rsidRPr="00FD0E02">
        <w:rPr>
          <w:spacing w:val="-4"/>
          <w:lang w:val="ru-RU"/>
        </w:rPr>
        <w:t>расходных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2"/>
          <w:lang w:val="ru-RU"/>
        </w:rPr>
        <w:t>обязательств</w:t>
      </w:r>
      <w:r w:rsidRPr="00FD0E02">
        <w:rPr>
          <w:spacing w:val="25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26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spacing w:val="26"/>
          <w:lang w:val="ru-RU"/>
        </w:rPr>
        <w:t xml:space="preserve"> </w:t>
      </w:r>
      <w:r w:rsidRPr="00FD0E02">
        <w:rPr>
          <w:spacing w:val="-1"/>
          <w:lang w:val="ru-RU"/>
        </w:rPr>
        <w:t>осуществляется</w:t>
      </w:r>
      <w:r w:rsidRPr="00FD0E02">
        <w:rPr>
          <w:spacing w:val="26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71"/>
          <w:lang w:val="ru-RU"/>
        </w:rPr>
        <w:t xml:space="preserve"> </w:t>
      </w:r>
      <w:r w:rsidRPr="00FD0E02">
        <w:rPr>
          <w:spacing w:val="-2"/>
          <w:lang w:val="ru-RU"/>
        </w:rPr>
        <w:t>объемах,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>предусмотренных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2"/>
          <w:lang w:val="ru-RU"/>
        </w:rPr>
        <w:t>консолидированным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4"/>
          <w:lang w:val="ru-RU"/>
        </w:rPr>
        <w:t>бюджетом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48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spacing w:val="33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соответствующий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период.</w:t>
      </w:r>
    </w:p>
    <w:p w:rsidR="00ED0DA2" w:rsidRPr="00FD0E02" w:rsidRDefault="00ED0DA2">
      <w:pPr>
        <w:pStyle w:val="BodyText"/>
        <w:ind w:right="103"/>
        <w:jc w:val="both"/>
        <w:rPr>
          <w:lang w:val="ru-RU"/>
        </w:rPr>
      </w:pPr>
      <w:r w:rsidRPr="00FD0E02">
        <w:rPr>
          <w:spacing w:val="-1"/>
          <w:lang w:val="ru-RU"/>
        </w:rPr>
        <w:t>Финансовое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2"/>
          <w:lang w:val="ru-RU"/>
        </w:rPr>
        <w:t>обеспечение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spacing w:val="19"/>
          <w:lang w:val="ru-RU"/>
        </w:rPr>
        <w:t xml:space="preserve"> </w:t>
      </w:r>
      <w:r w:rsidRPr="00FD0E02">
        <w:rPr>
          <w:spacing w:val="-1"/>
          <w:lang w:val="ru-RU"/>
        </w:rPr>
        <w:t>программы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1"/>
          <w:lang w:val="ru-RU"/>
        </w:rPr>
        <w:t>ОМС</w:t>
      </w:r>
      <w:r w:rsidRPr="00FD0E02">
        <w:rPr>
          <w:spacing w:val="47"/>
          <w:lang w:val="ru-RU"/>
        </w:rPr>
        <w:t xml:space="preserve"> </w:t>
      </w:r>
      <w:r w:rsidRPr="00FD0E02">
        <w:rPr>
          <w:spacing w:val="-1"/>
          <w:lang w:val="ru-RU"/>
        </w:rPr>
        <w:t>осуществляется</w:t>
      </w:r>
      <w:r w:rsidRPr="00FD0E02">
        <w:rPr>
          <w:spacing w:val="18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2"/>
          <w:lang w:val="ru-RU"/>
        </w:rPr>
        <w:t>объемах,</w:t>
      </w:r>
      <w:r w:rsidRPr="00FD0E02">
        <w:rPr>
          <w:spacing w:val="15"/>
          <w:lang w:val="ru-RU"/>
        </w:rPr>
        <w:t xml:space="preserve"> </w:t>
      </w:r>
      <w:r w:rsidRPr="00FD0E02">
        <w:rPr>
          <w:spacing w:val="-1"/>
          <w:lang w:val="ru-RU"/>
        </w:rPr>
        <w:t>предусмотренных</w:t>
      </w:r>
      <w:r w:rsidRPr="00FD0E02">
        <w:rPr>
          <w:spacing w:val="16"/>
          <w:lang w:val="ru-RU"/>
        </w:rPr>
        <w:t xml:space="preserve"> </w:t>
      </w:r>
      <w:r w:rsidRPr="00FD0E02">
        <w:rPr>
          <w:spacing w:val="-5"/>
          <w:lang w:val="ru-RU"/>
        </w:rPr>
        <w:t>бюджетом</w:t>
      </w:r>
      <w:r w:rsidRPr="00FD0E02">
        <w:rPr>
          <w:lang w:val="ru-RU"/>
        </w:rPr>
        <w:t xml:space="preserve"> </w:t>
      </w:r>
      <w:r w:rsidRPr="00FD0E02">
        <w:rPr>
          <w:spacing w:val="17"/>
          <w:lang w:val="ru-RU"/>
        </w:rPr>
        <w:t xml:space="preserve"> </w:t>
      </w:r>
      <w:r w:rsidRPr="00FD0E02">
        <w:rPr>
          <w:spacing w:val="-2"/>
          <w:lang w:val="ru-RU"/>
        </w:rPr>
        <w:t>территориального</w:t>
      </w:r>
      <w:r w:rsidRPr="00FD0E02">
        <w:rPr>
          <w:spacing w:val="65"/>
          <w:lang w:val="ru-RU"/>
        </w:rPr>
        <w:t xml:space="preserve"> </w:t>
      </w:r>
      <w:r w:rsidRPr="00FD0E02">
        <w:rPr>
          <w:spacing w:val="-1"/>
          <w:lang w:val="ru-RU"/>
        </w:rPr>
        <w:t>фонда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3"/>
          <w:lang w:val="ru-RU"/>
        </w:rPr>
        <w:t>обязательного</w:t>
      </w:r>
      <w:r w:rsidRPr="00FD0E02">
        <w:rPr>
          <w:spacing w:val="64"/>
          <w:lang w:val="ru-RU"/>
        </w:rPr>
        <w:t xml:space="preserve"> </w:t>
      </w:r>
      <w:r w:rsidRPr="00FD0E02">
        <w:rPr>
          <w:spacing w:val="-3"/>
          <w:lang w:val="ru-RU"/>
        </w:rPr>
        <w:t>медицинского</w:t>
      </w:r>
      <w:r w:rsidRPr="00FD0E02">
        <w:rPr>
          <w:spacing w:val="62"/>
          <w:lang w:val="ru-RU"/>
        </w:rPr>
        <w:t xml:space="preserve"> </w:t>
      </w:r>
      <w:r w:rsidRPr="00FD0E02">
        <w:rPr>
          <w:spacing w:val="-2"/>
          <w:lang w:val="ru-RU"/>
        </w:rPr>
        <w:t>страхования</w:t>
      </w:r>
      <w:r w:rsidRPr="00FD0E02">
        <w:rPr>
          <w:spacing w:val="64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spacing w:val="62"/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spacing w:val="62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37"/>
          <w:lang w:val="ru-RU"/>
        </w:rPr>
        <w:t xml:space="preserve"> </w:t>
      </w:r>
      <w:r w:rsidRPr="00FD0E02">
        <w:rPr>
          <w:spacing w:val="-2"/>
          <w:lang w:val="ru-RU"/>
        </w:rPr>
        <w:t>соответствующий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период.</w:t>
      </w:r>
    </w:p>
    <w:p w:rsidR="00ED0DA2" w:rsidRPr="00FD0E02" w:rsidRDefault="00ED0DA2">
      <w:pPr>
        <w:pStyle w:val="BodyText"/>
        <w:ind w:right="103"/>
        <w:jc w:val="both"/>
        <w:rPr>
          <w:lang w:val="ru-RU"/>
        </w:rPr>
      </w:pPr>
      <w:r w:rsidRPr="00FD0E02">
        <w:rPr>
          <w:spacing w:val="-1"/>
          <w:lang w:val="ru-RU"/>
        </w:rPr>
        <w:t>Финансовое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2"/>
          <w:lang w:val="ru-RU"/>
        </w:rPr>
        <w:t>обеспечение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2"/>
          <w:lang w:val="ru-RU"/>
        </w:rPr>
        <w:t>содержания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1"/>
          <w:lang w:val="ru-RU"/>
        </w:rPr>
        <w:t>медицинских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1"/>
          <w:lang w:val="ru-RU"/>
        </w:rPr>
        <w:t>организаций</w:t>
      </w:r>
      <w:r w:rsidRPr="00FD0E02">
        <w:rPr>
          <w:spacing w:val="50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1"/>
          <w:lang w:val="ru-RU"/>
        </w:rPr>
        <w:t>их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2"/>
          <w:lang w:val="ru-RU"/>
        </w:rPr>
        <w:t>подразделений,</w:t>
      </w:r>
      <w:r w:rsidRPr="00FD0E02">
        <w:rPr>
          <w:lang w:val="ru-RU"/>
        </w:rPr>
        <w:t xml:space="preserve">  </w:t>
      </w:r>
      <w:r w:rsidRPr="00FD0E02">
        <w:rPr>
          <w:spacing w:val="67"/>
          <w:lang w:val="ru-RU"/>
        </w:rPr>
        <w:t xml:space="preserve"> </w:t>
      </w:r>
      <w:r w:rsidRPr="00FD0E02">
        <w:rPr>
          <w:lang w:val="ru-RU"/>
        </w:rPr>
        <w:t xml:space="preserve">не  </w:t>
      </w:r>
      <w:r w:rsidRPr="00FD0E02">
        <w:rPr>
          <w:spacing w:val="66"/>
          <w:lang w:val="ru-RU"/>
        </w:rPr>
        <w:t xml:space="preserve"> </w:t>
      </w:r>
      <w:r w:rsidRPr="00FD0E02">
        <w:rPr>
          <w:spacing w:val="-2"/>
          <w:lang w:val="ru-RU"/>
        </w:rPr>
        <w:t>оказывающих</w:t>
      </w:r>
      <w:r w:rsidRPr="00FD0E02">
        <w:rPr>
          <w:lang w:val="ru-RU"/>
        </w:rPr>
        <w:t xml:space="preserve">  </w:t>
      </w:r>
      <w:r w:rsidRPr="00FD0E02">
        <w:rPr>
          <w:spacing w:val="69"/>
          <w:lang w:val="ru-RU"/>
        </w:rPr>
        <w:t xml:space="preserve"> </w:t>
      </w:r>
      <w:r w:rsidRPr="00FD0E02">
        <w:rPr>
          <w:spacing w:val="-2"/>
          <w:lang w:val="ru-RU"/>
        </w:rPr>
        <w:t>медицинскую</w:t>
      </w:r>
      <w:r w:rsidRPr="00FD0E02">
        <w:rPr>
          <w:lang w:val="ru-RU"/>
        </w:rPr>
        <w:t xml:space="preserve">  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2"/>
          <w:lang w:val="ru-RU"/>
        </w:rPr>
        <w:t>помощь</w:t>
      </w:r>
      <w:r w:rsidRPr="00FD0E02">
        <w:rPr>
          <w:lang w:val="ru-RU"/>
        </w:rPr>
        <w:t xml:space="preserve">  </w:t>
      </w:r>
      <w:r w:rsidRPr="00FD0E02">
        <w:rPr>
          <w:spacing w:val="67"/>
          <w:lang w:val="ru-RU"/>
        </w:rPr>
        <w:t xml:space="preserve"> </w:t>
      </w:r>
      <w:r w:rsidRPr="00FD0E02">
        <w:rPr>
          <w:lang w:val="ru-RU"/>
        </w:rPr>
        <w:t xml:space="preserve">в  </w:t>
      </w:r>
      <w:r w:rsidRPr="00FD0E02">
        <w:rPr>
          <w:spacing w:val="67"/>
          <w:lang w:val="ru-RU"/>
        </w:rPr>
        <w:t xml:space="preserve"> </w:t>
      </w:r>
      <w:r w:rsidRPr="00FD0E02">
        <w:rPr>
          <w:spacing w:val="-1"/>
          <w:lang w:val="ru-RU"/>
        </w:rPr>
        <w:t>соответствии</w:t>
      </w:r>
      <w:r w:rsidRPr="00FD0E02">
        <w:rPr>
          <w:spacing w:val="35"/>
          <w:lang w:val="ru-RU"/>
        </w:rPr>
        <w:t xml:space="preserve"> </w:t>
      </w:r>
      <w:r w:rsidRPr="00FD0E02">
        <w:rPr>
          <w:lang w:val="ru-RU"/>
        </w:rPr>
        <w:t>с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1"/>
          <w:lang w:val="ru-RU"/>
        </w:rPr>
        <w:t>программой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1"/>
          <w:lang w:val="ru-RU"/>
        </w:rPr>
        <w:t>гарантий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1"/>
          <w:lang w:val="ru-RU"/>
        </w:rPr>
        <w:t>(при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2"/>
          <w:lang w:val="ru-RU"/>
        </w:rPr>
        <w:t>невыполнении</w:t>
      </w:r>
      <w:r w:rsidRPr="00FD0E02">
        <w:rPr>
          <w:spacing w:val="57"/>
          <w:lang w:val="ru-RU"/>
        </w:rPr>
        <w:t xml:space="preserve"> </w:t>
      </w:r>
      <w:r w:rsidRPr="00FD0E02">
        <w:rPr>
          <w:spacing w:val="-2"/>
          <w:lang w:val="ru-RU"/>
        </w:rPr>
        <w:t>функций</w:t>
      </w:r>
      <w:r w:rsidRPr="00FD0E02">
        <w:rPr>
          <w:spacing w:val="10"/>
          <w:lang w:val="ru-RU"/>
        </w:rPr>
        <w:t xml:space="preserve"> </w:t>
      </w:r>
      <w:r w:rsidRPr="00FD0E02">
        <w:rPr>
          <w:lang w:val="ru-RU"/>
        </w:rPr>
        <w:t>по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оказанию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медицинских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2"/>
          <w:lang w:val="ru-RU"/>
        </w:rPr>
        <w:t>услуг</w:t>
      </w:r>
      <w:r w:rsidRPr="00FD0E02">
        <w:rPr>
          <w:spacing w:val="11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2"/>
          <w:lang w:val="ru-RU"/>
        </w:rPr>
        <w:t>рамках</w:t>
      </w:r>
      <w:r w:rsidRPr="00FD0E02">
        <w:rPr>
          <w:spacing w:val="12"/>
          <w:lang w:val="ru-RU"/>
        </w:rPr>
        <w:t xml:space="preserve"> </w:t>
      </w:r>
      <w:r w:rsidRPr="00FD0E02">
        <w:rPr>
          <w:spacing w:val="-2"/>
          <w:lang w:val="ru-RU"/>
        </w:rPr>
        <w:t>территориальной</w:t>
      </w:r>
      <w:r w:rsidRPr="00FD0E02">
        <w:rPr>
          <w:spacing w:val="10"/>
          <w:lang w:val="ru-RU"/>
        </w:rPr>
        <w:t xml:space="preserve"> </w:t>
      </w:r>
      <w:r w:rsidRPr="00FD0E02">
        <w:rPr>
          <w:spacing w:val="-1"/>
          <w:lang w:val="ru-RU"/>
        </w:rPr>
        <w:t>программы</w:t>
      </w:r>
      <w:r w:rsidRPr="00FD0E02">
        <w:rPr>
          <w:spacing w:val="73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1"/>
          <w:lang w:val="ru-RU"/>
        </w:rPr>
        <w:t>гарантий,</w:t>
      </w:r>
      <w:r w:rsidRPr="00FD0E02">
        <w:rPr>
          <w:spacing w:val="51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4"/>
          <w:lang w:val="ru-RU"/>
        </w:rPr>
        <w:t>том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1"/>
          <w:lang w:val="ru-RU"/>
        </w:rPr>
        <w:t>числе</w:t>
      </w:r>
      <w:r w:rsidRPr="00FD0E02">
        <w:rPr>
          <w:spacing w:val="52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53"/>
          <w:lang w:val="ru-RU"/>
        </w:rPr>
        <w:t xml:space="preserve"> </w:t>
      </w:r>
      <w:r w:rsidRPr="00FD0E02">
        <w:rPr>
          <w:spacing w:val="-1"/>
          <w:lang w:val="ru-RU"/>
        </w:rPr>
        <w:t>закрытии</w:t>
      </w:r>
      <w:r w:rsidRPr="00FD0E02">
        <w:rPr>
          <w:spacing w:val="50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50"/>
          <w:lang w:val="ru-RU"/>
        </w:rPr>
        <w:t xml:space="preserve"> </w:t>
      </w:r>
      <w:r w:rsidRPr="00FD0E02">
        <w:rPr>
          <w:spacing w:val="-1"/>
          <w:lang w:val="ru-RU"/>
        </w:rPr>
        <w:t>ремонт</w:t>
      </w:r>
      <w:r w:rsidRPr="00FD0E02">
        <w:rPr>
          <w:spacing w:val="49"/>
          <w:lang w:val="ru-RU"/>
        </w:rPr>
        <w:t xml:space="preserve"> </w:t>
      </w:r>
      <w:r w:rsidRPr="00FD0E02">
        <w:rPr>
          <w:lang w:val="ru-RU"/>
        </w:rPr>
        <w:t>и</w:t>
      </w:r>
      <w:r w:rsidRPr="00FD0E02">
        <w:rPr>
          <w:spacing w:val="51"/>
          <w:lang w:val="ru-RU"/>
        </w:rPr>
        <w:t xml:space="preserve"> </w:t>
      </w:r>
      <w:r w:rsidRPr="00FD0E02">
        <w:rPr>
          <w:lang w:val="ru-RU"/>
        </w:rPr>
        <w:t>по</w:t>
      </w:r>
      <w:r w:rsidRPr="00FD0E02">
        <w:rPr>
          <w:spacing w:val="51"/>
          <w:lang w:val="ru-RU"/>
        </w:rPr>
        <w:t xml:space="preserve"> </w:t>
      </w:r>
      <w:r w:rsidRPr="00FD0E02">
        <w:rPr>
          <w:spacing w:val="-2"/>
          <w:lang w:val="ru-RU"/>
        </w:rPr>
        <w:t>другим</w:t>
      </w:r>
      <w:r w:rsidRPr="00FD0E02">
        <w:rPr>
          <w:spacing w:val="55"/>
          <w:lang w:val="ru-RU"/>
        </w:rPr>
        <w:t xml:space="preserve"> </w:t>
      </w:r>
      <w:r w:rsidRPr="00FD0E02">
        <w:rPr>
          <w:spacing w:val="-1"/>
          <w:lang w:val="ru-RU"/>
        </w:rPr>
        <w:t>причинам,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2"/>
          <w:lang w:val="ru-RU"/>
        </w:rPr>
        <w:t>или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1"/>
          <w:lang w:val="ru-RU"/>
        </w:rPr>
        <w:t>при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оказании</w:t>
      </w:r>
      <w:r w:rsidRPr="00FD0E02">
        <w:rPr>
          <w:spacing w:val="6"/>
          <w:lang w:val="ru-RU"/>
        </w:rPr>
        <w:t xml:space="preserve"> </w:t>
      </w:r>
      <w:r w:rsidRPr="00FD0E02">
        <w:rPr>
          <w:spacing w:val="-2"/>
          <w:lang w:val="ru-RU"/>
        </w:rPr>
        <w:t>услуг</w:t>
      </w:r>
      <w:r w:rsidRPr="00FD0E02">
        <w:rPr>
          <w:spacing w:val="8"/>
          <w:lang w:val="ru-RU"/>
        </w:rPr>
        <w:t xml:space="preserve"> </w:t>
      </w:r>
      <w:r w:rsidRPr="00FD0E02">
        <w:rPr>
          <w:spacing w:val="-1"/>
          <w:lang w:val="ru-RU"/>
        </w:rPr>
        <w:t>сверх</w:t>
      </w:r>
      <w:r w:rsidRPr="00FD0E02">
        <w:rPr>
          <w:spacing w:val="9"/>
          <w:lang w:val="ru-RU"/>
        </w:rPr>
        <w:t xml:space="preserve"> </w:t>
      </w:r>
      <w:r w:rsidRPr="00FD0E02">
        <w:rPr>
          <w:spacing w:val="-2"/>
          <w:lang w:val="ru-RU"/>
        </w:rPr>
        <w:t>объемов,</w:t>
      </w:r>
      <w:r w:rsidRPr="00FD0E02">
        <w:rPr>
          <w:spacing w:val="7"/>
          <w:lang w:val="ru-RU"/>
        </w:rPr>
        <w:t xml:space="preserve"> </w:t>
      </w:r>
      <w:r w:rsidRPr="00FD0E02">
        <w:rPr>
          <w:spacing w:val="-1"/>
          <w:lang w:val="ru-RU"/>
        </w:rPr>
        <w:t>предусмотренных</w:t>
      </w:r>
      <w:r w:rsidRPr="00FD0E02">
        <w:rPr>
          <w:spacing w:val="45"/>
          <w:lang w:val="ru-RU"/>
        </w:rPr>
        <w:t xml:space="preserve"> </w:t>
      </w:r>
      <w:r w:rsidRPr="00FD0E02">
        <w:rPr>
          <w:spacing w:val="-1"/>
          <w:lang w:val="ru-RU"/>
        </w:rPr>
        <w:t>территориальной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1"/>
          <w:lang w:val="ru-RU"/>
        </w:rPr>
        <w:t>программой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1"/>
          <w:lang w:val="ru-RU"/>
        </w:rPr>
        <w:t>гарантий,</w:t>
      </w:r>
      <w:r w:rsidRPr="00FD0E02">
        <w:rPr>
          <w:spacing w:val="27"/>
          <w:lang w:val="ru-RU"/>
        </w:rPr>
        <w:t xml:space="preserve"> </w:t>
      </w:r>
      <w:r w:rsidRPr="00FD0E02">
        <w:rPr>
          <w:lang w:val="ru-RU"/>
        </w:rPr>
        <w:t>–</w:t>
      </w:r>
      <w:r w:rsidRPr="00FD0E02">
        <w:rPr>
          <w:spacing w:val="27"/>
          <w:lang w:val="ru-RU"/>
        </w:rPr>
        <w:t xml:space="preserve"> </w:t>
      </w:r>
      <w:r w:rsidRPr="00FD0E02">
        <w:rPr>
          <w:lang w:val="ru-RU"/>
        </w:rPr>
        <w:t>в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1"/>
          <w:lang w:val="ru-RU"/>
        </w:rPr>
        <w:t>части</w:t>
      </w:r>
      <w:r w:rsidRPr="00FD0E02">
        <w:rPr>
          <w:spacing w:val="29"/>
          <w:lang w:val="ru-RU"/>
        </w:rPr>
        <w:t xml:space="preserve"> </w:t>
      </w:r>
      <w:r w:rsidRPr="00FD0E02">
        <w:rPr>
          <w:spacing w:val="-4"/>
          <w:lang w:val="ru-RU"/>
        </w:rPr>
        <w:t>расходов</w:t>
      </w:r>
      <w:r w:rsidRPr="00FD0E02">
        <w:rPr>
          <w:spacing w:val="27"/>
          <w:lang w:val="ru-RU"/>
        </w:rPr>
        <w:t xml:space="preserve"> </w:t>
      </w:r>
      <w:r w:rsidRPr="00FD0E02">
        <w:rPr>
          <w:spacing w:val="-1"/>
          <w:lang w:val="ru-RU"/>
        </w:rPr>
        <w:t>на</w:t>
      </w:r>
      <w:r w:rsidRPr="00FD0E02">
        <w:rPr>
          <w:spacing w:val="61"/>
          <w:lang w:val="ru-RU"/>
        </w:rPr>
        <w:t xml:space="preserve"> </w:t>
      </w:r>
      <w:r w:rsidRPr="00FD0E02">
        <w:rPr>
          <w:spacing w:val="-1"/>
          <w:lang w:val="ru-RU"/>
        </w:rPr>
        <w:t>оказание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1"/>
          <w:lang w:val="ru-RU"/>
        </w:rPr>
        <w:t>таких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1"/>
          <w:lang w:val="ru-RU"/>
        </w:rPr>
        <w:t>услуг),</w:t>
      </w:r>
      <w:r w:rsidRPr="00FD0E02">
        <w:rPr>
          <w:spacing w:val="35"/>
          <w:lang w:val="ru-RU"/>
        </w:rPr>
        <w:t xml:space="preserve"> </w:t>
      </w:r>
      <w:r w:rsidRPr="00FD0E02">
        <w:rPr>
          <w:lang w:val="ru-RU"/>
        </w:rPr>
        <w:t>осуществляется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3"/>
          <w:lang w:val="ru-RU"/>
        </w:rPr>
        <w:t>собственником</w:t>
      </w:r>
      <w:r w:rsidRPr="00FD0E02">
        <w:rPr>
          <w:spacing w:val="36"/>
          <w:lang w:val="ru-RU"/>
        </w:rPr>
        <w:t xml:space="preserve"> </w:t>
      </w:r>
      <w:r w:rsidRPr="00FD0E02">
        <w:rPr>
          <w:spacing w:val="-3"/>
          <w:lang w:val="ru-RU"/>
        </w:rPr>
        <w:t>медицинской</w:t>
      </w:r>
      <w:r w:rsidRPr="00FD0E02">
        <w:rPr>
          <w:spacing w:val="35"/>
          <w:lang w:val="ru-RU"/>
        </w:rPr>
        <w:t xml:space="preserve"> </w:t>
      </w:r>
      <w:r w:rsidRPr="00FD0E02">
        <w:rPr>
          <w:spacing w:val="-1"/>
          <w:lang w:val="ru-RU"/>
        </w:rPr>
        <w:t>организации.</w:t>
      </w:r>
    </w:p>
    <w:p w:rsidR="00ED0DA2" w:rsidRPr="00FD0E02" w:rsidRDefault="00ED0DA2">
      <w:pPr>
        <w:jc w:val="both"/>
        <w:rPr>
          <w:rFonts w:ascii="Times New Roman" w:hAnsi="Times New Roman"/>
          <w:lang w:val="ru-RU"/>
        </w:rPr>
        <w:sectPr w:rsidR="00ED0DA2" w:rsidRPr="00FD0E02">
          <w:pgSz w:w="11900" w:h="16840"/>
          <w:pgMar w:top="660" w:right="740" w:bottom="900" w:left="1200" w:header="0" w:footer="710" w:gutter="0"/>
          <w:cols w:space="720"/>
        </w:sectPr>
      </w:pPr>
    </w:p>
    <w:p w:rsidR="00ED0DA2" w:rsidRPr="00FD0E02" w:rsidRDefault="00ED0DA2">
      <w:pPr>
        <w:spacing w:before="12" w:line="120" w:lineRule="exact"/>
        <w:rPr>
          <w:sz w:val="12"/>
          <w:szCs w:val="12"/>
          <w:lang w:val="ru-RU"/>
        </w:rPr>
      </w:pPr>
    </w:p>
    <w:p w:rsidR="00ED0DA2" w:rsidRPr="00FD0E02" w:rsidRDefault="00ED0DA2">
      <w:pPr>
        <w:spacing w:line="120" w:lineRule="exact"/>
        <w:rPr>
          <w:sz w:val="12"/>
          <w:szCs w:val="12"/>
          <w:lang w:val="ru-RU"/>
        </w:rPr>
        <w:sectPr w:rsidR="00ED0DA2" w:rsidRPr="00FD0E02">
          <w:footerReference w:type="default" r:id="rId16"/>
          <w:pgSz w:w="16840" w:h="11900" w:orient="landscape"/>
          <w:pgMar w:top="1100" w:right="520" w:bottom="920" w:left="940" w:header="0" w:footer="730" w:gutter="0"/>
          <w:pgNumType w:start="5"/>
          <w:cols w:space="720"/>
        </w:sectPr>
      </w:pPr>
    </w:p>
    <w:p w:rsidR="00ED0DA2" w:rsidRPr="00FD0E02" w:rsidRDefault="00ED0DA2">
      <w:pPr>
        <w:spacing w:before="4" w:line="150" w:lineRule="exact"/>
        <w:rPr>
          <w:sz w:val="15"/>
          <w:szCs w:val="15"/>
          <w:lang w:val="ru-RU"/>
        </w:rPr>
      </w:pPr>
    </w:p>
    <w:p w:rsidR="00ED0DA2" w:rsidRPr="00FD0E02" w:rsidRDefault="00ED0DA2">
      <w:pPr>
        <w:spacing w:line="280" w:lineRule="exact"/>
        <w:rPr>
          <w:sz w:val="28"/>
          <w:szCs w:val="28"/>
          <w:lang w:val="ru-RU"/>
        </w:rPr>
      </w:pPr>
    </w:p>
    <w:p w:rsidR="00ED0DA2" w:rsidRPr="00FD0E02" w:rsidRDefault="00ED0DA2">
      <w:pPr>
        <w:pStyle w:val="BodyText"/>
        <w:spacing w:line="322" w:lineRule="exact"/>
        <w:ind w:left="5650" w:right="55" w:firstLine="0"/>
        <w:rPr>
          <w:lang w:val="ru-RU"/>
        </w:rPr>
      </w:pPr>
      <w:r w:rsidRPr="00FD0E02">
        <w:rPr>
          <w:spacing w:val="-2"/>
          <w:lang w:val="ru-RU"/>
        </w:rPr>
        <w:t>УТВЕРЖДЕННАЯ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СТОИМОСТЬ</w:t>
      </w:r>
    </w:p>
    <w:p w:rsidR="00ED0DA2" w:rsidRPr="00FD0E02" w:rsidRDefault="00ED0DA2">
      <w:pPr>
        <w:pStyle w:val="BodyText"/>
        <w:ind w:left="1755" w:right="55" w:firstLine="1238"/>
        <w:rPr>
          <w:lang w:val="ru-RU"/>
        </w:rPr>
      </w:pPr>
      <w:r w:rsidRPr="00FD0E02">
        <w:rPr>
          <w:spacing w:val="-1"/>
          <w:lang w:val="ru-RU"/>
        </w:rPr>
        <w:t>территориальной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программы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гарантий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бесплатного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оказания</w:t>
      </w:r>
      <w:r w:rsidRPr="00FD0E02">
        <w:rPr>
          <w:spacing w:val="73"/>
          <w:lang w:val="ru-RU"/>
        </w:rPr>
        <w:t xml:space="preserve"> </w:t>
      </w:r>
      <w:r w:rsidRPr="00FD0E02">
        <w:rPr>
          <w:spacing w:val="-1"/>
          <w:lang w:val="ru-RU"/>
        </w:rPr>
        <w:t xml:space="preserve">гражданам </w:t>
      </w:r>
      <w:r w:rsidRPr="00FD0E02">
        <w:rPr>
          <w:spacing w:val="-3"/>
          <w:lang w:val="ru-RU"/>
        </w:rPr>
        <w:t>медицинской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lang w:val="ru-RU"/>
        </w:rPr>
        <w:t xml:space="preserve"> в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lang w:val="ru-RU"/>
        </w:rPr>
        <w:t xml:space="preserve"> на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-1"/>
          <w:lang w:val="ru-RU"/>
        </w:rPr>
        <w:t>2014</w:t>
      </w:r>
      <w:r w:rsidRPr="00FD0E02">
        <w:rPr>
          <w:lang w:val="ru-RU"/>
        </w:rPr>
        <w:t xml:space="preserve"> </w:t>
      </w:r>
      <w:r w:rsidRPr="00FD0E02">
        <w:rPr>
          <w:spacing w:val="-7"/>
          <w:lang w:val="ru-RU"/>
        </w:rPr>
        <w:t>год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по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условиям</w:t>
      </w:r>
      <w:r w:rsidRPr="00FD0E02">
        <w:rPr>
          <w:spacing w:val="-3"/>
          <w:lang w:val="ru-RU"/>
        </w:rPr>
        <w:t xml:space="preserve"> </w:t>
      </w:r>
      <w:r w:rsidRPr="00FD0E02">
        <w:rPr>
          <w:lang w:val="ru-RU"/>
        </w:rPr>
        <w:t>ее</w:t>
      </w:r>
      <w:r w:rsidRPr="00FD0E02">
        <w:rPr>
          <w:spacing w:val="-1"/>
          <w:lang w:val="ru-RU"/>
        </w:rPr>
        <w:t xml:space="preserve"> предоставления</w:t>
      </w:r>
    </w:p>
    <w:p w:rsidR="00ED0DA2" w:rsidRDefault="00ED0DA2">
      <w:pPr>
        <w:pStyle w:val="BodyText"/>
        <w:spacing w:before="64"/>
        <w:ind w:left="-11" w:firstLine="0"/>
      </w:pPr>
      <w:r w:rsidRPr="00FD0E02">
        <w:rPr>
          <w:lang w:val="ru-RU"/>
        </w:rPr>
        <w:br w:type="column"/>
      </w:r>
      <w:r>
        <w:rPr>
          <w:spacing w:val="-3"/>
        </w:rP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</w:p>
    <w:p w:rsidR="00ED0DA2" w:rsidRDefault="00ED0DA2">
      <w:pPr>
        <w:rPr>
          <w:rFonts w:ascii="Times New Roman" w:hAnsi="Times New Roman"/>
        </w:rPr>
        <w:sectPr w:rsidR="00ED0DA2">
          <w:type w:val="continuous"/>
          <w:pgSz w:w="16840" w:h="11900" w:orient="landscape"/>
          <w:pgMar w:top="620" w:right="520" w:bottom="900" w:left="940" w:header="720" w:footer="720" w:gutter="0"/>
          <w:cols w:num="2" w:space="720" w:equalWidth="0">
            <w:col w:w="13625" w:space="40"/>
            <w:col w:w="1715"/>
          </w:cols>
        </w:sectPr>
      </w:pPr>
    </w:p>
    <w:p w:rsidR="00ED0DA2" w:rsidRDefault="00ED0DA2">
      <w:pPr>
        <w:spacing w:before="2" w:line="280" w:lineRule="exact"/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18"/>
        <w:gridCol w:w="713"/>
        <w:gridCol w:w="1709"/>
        <w:gridCol w:w="1853"/>
        <w:gridCol w:w="1469"/>
        <w:gridCol w:w="1282"/>
        <w:gridCol w:w="1097"/>
        <w:gridCol w:w="1327"/>
        <w:gridCol w:w="1095"/>
        <w:gridCol w:w="1188"/>
      </w:tblGrid>
      <w:tr w:rsidR="00ED0DA2" w:rsidRPr="002F3692" w:rsidTr="002F3692">
        <w:trPr>
          <w:trHeight w:hRule="exact" w:val="1459"/>
        </w:trPr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6" w:lineRule="auto"/>
              <w:ind w:left="241" w:right="246" w:firstLine="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Медицинская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помощь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источникам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финансового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обеспечения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и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условиям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6" w:lineRule="auto"/>
              <w:ind w:left="37" w:right="37" w:hanging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№ стро-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6" w:lineRule="auto"/>
              <w:ind w:left="222" w:firstLine="10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Единица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измерения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6" w:lineRule="auto"/>
              <w:ind w:left="133" w:right="130" w:hanging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Террито-</w:t>
            </w:r>
            <w:r w:rsidRPr="002F3692">
              <w:rPr>
                <w:rFonts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риальные</w:t>
            </w:r>
            <w:r w:rsidRPr="002F3692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нормативы</w:t>
            </w:r>
            <w:r w:rsidRPr="002F3692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объемов мед.</w:t>
            </w:r>
            <w:r w:rsidRPr="002F3692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помощи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жителя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(по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террито-</w:t>
            </w:r>
            <w:r w:rsidRPr="002F3692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риальной</w:t>
            </w:r>
            <w:r w:rsidRPr="002F3692">
              <w:rPr>
                <w:rFonts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программе</w:t>
            </w:r>
            <w:r w:rsidRPr="002F3692">
              <w:rPr>
                <w:rFonts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ОМС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  <w:p w:rsidR="00ED0DA2" w:rsidRPr="002F3692" w:rsidRDefault="00ED0DA2" w:rsidP="002F3692">
            <w:pPr>
              <w:pStyle w:val="TableParagraph"/>
              <w:spacing w:before="1" w:line="215" w:lineRule="auto"/>
              <w:ind w:left="222" w:right="21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1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застра-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хованное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лицо)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  <w:lang w:val="ru-RU"/>
              </w:rPr>
              <w:t>год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6" w:lineRule="auto"/>
              <w:ind w:left="71" w:right="74" w:firstLine="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Террито-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риальные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нормативы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финан-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совых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затрат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единицу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объема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меди-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цинской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помощи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(рублей)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6" w:lineRule="auto"/>
              <w:ind w:left="148" w:right="15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Подушевые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нормативы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финансирования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территориальной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</w:t>
            </w:r>
          </w:p>
        </w:tc>
        <w:tc>
          <w:tcPr>
            <w:tcW w:w="3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6" w:lineRule="auto"/>
              <w:ind w:left="207" w:right="20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Стоимость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территориальной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источникам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финансового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обеспечения*</w:t>
            </w:r>
          </w:p>
        </w:tc>
      </w:tr>
      <w:tr w:rsidR="00ED0DA2" w:rsidRPr="002F3692" w:rsidTr="002F3692">
        <w:trPr>
          <w:trHeight w:hRule="exact" w:val="300"/>
        </w:trPr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67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(рублей)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39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(млн.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рублей)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5" w:lineRule="auto"/>
              <w:ind w:left="155" w:right="149" w:hanging="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центах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к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итогу</w:t>
            </w:r>
          </w:p>
        </w:tc>
      </w:tr>
      <w:tr w:rsidR="00ED0DA2" w:rsidRPr="002F3692" w:rsidTr="002F3692">
        <w:trPr>
          <w:trHeight w:hRule="exact" w:val="2054"/>
        </w:trPr>
        <w:tc>
          <w:tcPr>
            <w:tcW w:w="3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5" w:lineRule="auto"/>
              <w:ind w:left="107" w:right="104" w:hanging="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за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счет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средств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консоли-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диро-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ванного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бюджета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5" w:lineRule="auto"/>
              <w:ind w:left="85" w:right="89" w:hang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за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счет</w:t>
            </w:r>
            <w:r w:rsidRPr="002F3692"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средств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5" w:lineRule="auto"/>
              <w:ind w:left="128" w:right="128" w:hanging="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за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счет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средств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консоли-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диро-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ванного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бюджета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5" w:lineRule="auto"/>
              <w:ind w:left="85" w:right="86" w:hang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за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счет</w:t>
            </w:r>
            <w:r w:rsidRPr="002F3692"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средств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</w:tr>
      <w:tr w:rsidR="00ED0DA2" w:rsidRPr="002F3692" w:rsidTr="002F3692">
        <w:trPr>
          <w:trHeight w:hRule="exact" w:val="343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4"/>
              <w:ind w:left="1612" w:right="16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4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4"/>
              <w:ind w:left="77" w:right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4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4"/>
              <w:ind w:left="604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4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4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4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4"/>
              <w:ind w:left="416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4"/>
              <w:ind w:left="429" w:right="4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</w:tr>
      <w:tr w:rsidR="00ED0DA2" w:rsidRPr="002F3692" w:rsidTr="002F3692">
        <w:trPr>
          <w:trHeight w:hRule="exact" w:val="1584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4" w:lineRule="auto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</w:rPr>
              <w:t>I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Медицинская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помощь,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предоставляемая за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счет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консолидированного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области,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том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числе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77" w:right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4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1864,9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7918,2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0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7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20,49</w:t>
            </w:r>
          </w:p>
        </w:tc>
      </w:tr>
      <w:tr w:rsidR="00ED0DA2" w:rsidRPr="002F3692" w:rsidTr="002F3692">
        <w:trPr>
          <w:trHeight w:hRule="exact" w:val="641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6" w:lineRule="auto"/>
              <w:ind w:left="68" w:right="8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1.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Скорая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медицинская</w:t>
            </w:r>
            <w:r w:rsidRPr="002F3692"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36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вызовов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0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1272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4" w:lineRule="auto"/>
              <w:ind w:left="68" w:right="59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2.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заболеваниях,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включенных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территориальную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программу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ОМС: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77" w:right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4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912,15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3872,8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0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26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амбулаторная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04.1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посещений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3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0,2527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309,05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32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78,11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33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331,6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0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</w:tbl>
    <w:p w:rsidR="00ED0DA2" w:rsidRDefault="00ED0DA2">
      <w:pPr>
        <w:spacing w:line="309" w:lineRule="exact"/>
        <w:jc w:val="center"/>
        <w:rPr>
          <w:rFonts w:ascii="Times New Roman" w:hAnsi="Times New Roman"/>
          <w:sz w:val="28"/>
          <w:szCs w:val="28"/>
        </w:rPr>
        <w:sectPr w:rsidR="00ED0DA2">
          <w:type w:val="continuous"/>
          <w:pgSz w:w="16840" w:h="11900" w:orient="landscape"/>
          <w:pgMar w:top="620" w:right="520" w:bottom="900" w:left="940" w:header="720" w:footer="720" w:gutter="0"/>
          <w:cols w:space="720"/>
        </w:sectPr>
      </w:pPr>
    </w:p>
    <w:p w:rsidR="00ED0DA2" w:rsidRDefault="00ED0DA2">
      <w:pPr>
        <w:spacing w:before="2"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18"/>
        <w:gridCol w:w="713"/>
        <w:gridCol w:w="1709"/>
        <w:gridCol w:w="1853"/>
        <w:gridCol w:w="1469"/>
        <w:gridCol w:w="1282"/>
        <w:gridCol w:w="1097"/>
        <w:gridCol w:w="1327"/>
        <w:gridCol w:w="1094"/>
        <w:gridCol w:w="1188"/>
      </w:tblGrid>
      <w:tr w:rsidR="00ED0DA2" w:rsidRPr="002F3692" w:rsidTr="002F3692">
        <w:trPr>
          <w:trHeight w:hRule="exact" w:val="326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612" w:right="16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77" w:right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4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16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9" w:right="4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</w:tr>
      <w:tr w:rsidR="00ED0DA2" w:rsidRPr="002F3692" w:rsidTr="002F3692">
        <w:trPr>
          <w:trHeight w:hRule="exact" w:val="955"/>
        </w:trPr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5" w:lineRule="auto"/>
              <w:ind w:left="80" w:right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профилак-</w:t>
            </w:r>
            <w:r w:rsidRPr="002F3692"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тической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целью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</w:tr>
      <w:tr w:rsidR="00ED0DA2" w:rsidRPr="002F3692" w:rsidTr="002F3692">
        <w:trPr>
          <w:trHeight w:hRule="exact" w:val="326"/>
        </w:trPr>
        <w:tc>
          <w:tcPr>
            <w:tcW w:w="3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04.2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7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обращений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3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0,1499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819,31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4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122,81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33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521,4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0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95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4" w:lineRule="auto"/>
              <w:ind w:left="191" w:right="188" w:hanging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случаев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 xml:space="preserve">госпитали-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зации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3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0,0098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62403,24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5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3"/>
                <w:sz w:val="28"/>
              </w:rPr>
              <w:t>611,55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2596,6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0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24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паллиативная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05.1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9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койко/день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3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0,1005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809,91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38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81,4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33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345,6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0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641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дневных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стационарах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6" w:lineRule="auto"/>
              <w:ind w:left="563" w:hanging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пациенто-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3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0,0506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361,33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31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18,28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0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77,6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0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2532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5" w:lineRule="auto"/>
              <w:ind w:left="68" w:righ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3.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заболеваниях,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включенных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базовую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программу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гражданам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Российской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Федерации,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идентифицированным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страхованным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системе за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77" w:right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0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641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6" w:lineRule="auto"/>
              <w:ind w:left="68" w:right="8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скорая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медицинская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36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вызовов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12" w:right="5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0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26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амбулаторная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09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посещений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12" w:right="5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0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24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8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койко/дней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12" w:right="5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0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641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дневных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стационарах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6"/>
                <w:sz w:val="28"/>
              </w:rPr>
              <w:t>11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6" w:lineRule="auto"/>
              <w:ind w:left="563" w:hanging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пациенто-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12" w:right="5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0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95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5" w:lineRule="auto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4.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Иные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государственные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муниципальные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услуги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(работы)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77" w:right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4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912,51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3874,5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0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641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6" w:lineRule="auto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5.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Специализированная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высокотехнологичная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8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койко/дней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31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40,24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33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170,9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0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</w:tbl>
    <w:p w:rsidR="00ED0DA2" w:rsidRDefault="00ED0DA2">
      <w:pPr>
        <w:spacing w:line="309" w:lineRule="exact"/>
        <w:jc w:val="center"/>
        <w:rPr>
          <w:rFonts w:ascii="Times New Roman" w:hAnsi="Times New Roman"/>
          <w:sz w:val="28"/>
          <w:szCs w:val="28"/>
        </w:rPr>
        <w:sectPr w:rsidR="00ED0DA2">
          <w:footerReference w:type="default" r:id="rId17"/>
          <w:pgSz w:w="16840" w:h="11900" w:orient="landscape"/>
          <w:pgMar w:top="1100" w:right="520" w:bottom="900" w:left="940" w:header="0" w:footer="704" w:gutter="0"/>
          <w:pgNumType w:start="6"/>
          <w:cols w:space="720"/>
        </w:sectPr>
      </w:pPr>
    </w:p>
    <w:p w:rsidR="00ED0DA2" w:rsidRDefault="00ED0DA2">
      <w:pPr>
        <w:spacing w:before="2"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18"/>
        <w:gridCol w:w="713"/>
        <w:gridCol w:w="1709"/>
        <w:gridCol w:w="1853"/>
        <w:gridCol w:w="1469"/>
        <w:gridCol w:w="1282"/>
        <w:gridCol w:w="1097"/>
        <w:gridCol w:w="1327"/>
        <w:gridCol w:w="1094"/>
        <w:gridCol w:w="1188"/>
      </w:tblGrid>
      <w:tr w:rsidR="00ED0DA2" w:rsidRPr="002F3692" w:rsidTr="002F3692">
        <w:trPr>
          <w:trHeight w:hRule="exact" w:val="326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612" w:right="16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77" w:right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4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16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9" w:right="4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</w:tr>
      <w:tr w:rsidR="00ED0DA2" w:rsidRPr="002F3692" w:rsidTr="002F3692">
        <w:trPr>
          <w:trHeight w:hRule="exact" w:val="127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4" w:lineRule="auto"/>
              <w:ind w:left="68" w:right="17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помощь,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оказываемая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медицинских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организациях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области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1903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4" w:lineRule="auto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</w:rPr>
              <w:t>II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Средства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консолидированного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на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содержание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медицинских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организаций,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работающих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системе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ОМС: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77" w:right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0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9" w:right="4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21</w:t>
            </w:r>
          </w:p>
        </w:tc>
      </w:tr>
      <w:tr w:rsidR="00ED0DA2" w:rsidRPr="002F3692" w:rsidTr="002F3692">
        <w:trPr>
          <w:trHeight w:hRule="exact" w:val="641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4" w:lineRule="auto"/>
              <w:ind w:left="68" w:right="8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скорая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медицинская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36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вызовов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0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24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амбулаторная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посещений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0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26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8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койко/дней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0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641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дневных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стационарах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4" w:lineRule="auto"/>
              <w:ind w:left="563" w:hanging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пациенто-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0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95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4" w:lineRule="auto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</w:rPr>
              <w:t>III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Медицинская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помощь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рамках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территориальной</w:t>
            </w:r>
            <w:r w:rsidRPr="002F3692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ОМС: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19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77" w:right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12" w:right="5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7620,57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30725,0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7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80,34</w:t>
            </w:r>
          </w:p>
        </w:tc>
      </w:tr>
      <w:tr w:rsidR="00ED0DA2" w:rsidRPr="002F3692" w:rsidTr="002F3692">
        <w:trPr>
          <w:trHeight w:hRule="exact" w:val="95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5" w:lineRule="auto"/>
              <w:ind w:left="68" w:right="86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скорая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медицинская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помощь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(сумма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строк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26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+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31)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36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вызовов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0,318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7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1507,40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479,35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1932,7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1272"/>
        </w:trPr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5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амбулаторная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  <w:p w:rsidR="00ED0DA2" w:rsidRPr="002F3692" w:rsidRDefault="00ED0DA2" w:rsidP="002F3692">
            <w:pPr>
              <w:pStyle w:val="TableParagraph"/>
              <w:spacing w:line="318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(сумма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строк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27</w:t>
            </w:r>
            <w:r w:rsidRPr="002F3692">
              <w:rPr>
                <w:rFonts w:ascii="Times New Roman" w:hAnsi="Times New Roman"/>
                <w:sz w:val="28"/>
              </w:rPr>
              <w:t xml:space="preserve"> +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32)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21.1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4" w:lineRule="auto"/>
              <w:ind w:left="80" w:right="8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посещений с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профилак-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тической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целью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2,27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318,40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722,77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2914,1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955"/>
        </w:trPr>
        <w:tc>
          <w:tcPr>
            <w:tcW w:w="3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21.2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4" w:lineRule="auto"/>
              <w:ind w:left="131" w:right="13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посещений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 xml:space="preserve">по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неотложной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0,46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407,60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187,50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755,9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</w:tbl>
    <w:p w:rsidR="00ED0DA2" w:rsidRDefault="00ED0DA2">
      <w:pPr>
        <w:spacing w:line="309" w:lineRule="exact"/>
        <w:jc w:val="center"/>
        <w:rPr>
          <w:rFonts w:ascii="Times New Roman" w:hAnsi="Times New Roman"/>
          <w:sz w:val="28"/>
          <w:szCs w:val="28"/>
        </w:rPr>
        <w:sectPr w:rsidR="00ED0DA2">
          <w:footerReference w:type="default" r:id="rId18"/>
          <w:pgSz w:w="16840" w:h="11900" w:orient="landscape"/>
          <w:pgMar w:top="1100" w:right="520" w:bottom="900" w:left="940" w:header="0" w:footer="704" w:gutter="0"/>
          <w:pgNumType w:start="61"/>
          <w:cols w:space="720"/>
        </w:sectPr>
      </w:pPr>
    </w:p>
    <w:p w:rsidR="00ED0DA2" w:rsidRDefault="00ED0DA2">
      <w:pPr>
        <w:spacing w:before="2"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18"/>
        <w:gridCol w:w="713"/>
        <w:gridCol w:w="1709"/>
        <w:gridCol w:w="1853"/>
        <w:gridCol w:w="1469"/>
        <w:gridCol w:w="1282"/>
        <w:gridCol w:w="1097"/>
        <w:gridCol w:w="1327"/>
        <w:gridCol w:w="1094"/>
        <w:gridCol w:w="1188"/>
      </w:tblGrid>
      <w:tr w:rsidR="00ED0DA2" w:rsidRPr="002F3692" w:rsidTr="002F3692">
        <w:trPr>
          <w:trHeight w:hRule="exact" w:val="326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612" w:right="16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77" w:right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4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16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9" w:right="4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</w:tr>
      <w:tr w:rsidR="00ED0DA2" w:rsidRPr="002F3692" w:rsidTr="002F3692">
        <w:trPr>
          <w:trHeight w:hRule="exact" w:val="955"/>
        </w:trPr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5" w:lineRule="auto"/>
              <w:ind w:left="176" w:right="1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медицин-</w:t>
            </w:r>
            <w:r w:rsidRPr="002F3692"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</w:rPr>
              <w:t>ской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</w:tr>
      <w:tr w:rsidR="00ED0DA2" w:rsidRPr="002F3692" w:rsidTr="002F3692">
        <w:trPr>
          <w:trHeight w:hRule="exact" w:val="326"/>
        </w:trPr>
        <w:tc>
          <w:tcPr>
            <w:tcW w:w="3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21.3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7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обращений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1,92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932,80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1790,98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7221,0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95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5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  <w:p w:rsidR="00ED0DA2" w:rsidRPr="002F3692" w:rsidRDefault="00ED0DA2" w:rsidP="002F3692">
            <w:pPr>
              <w:pStyle w:val="TableParagraph"/>
              <w:spacing w:line="318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(сумма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строк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28</w:t>
            </w:r>
            <w:r w:rsidRPr="002F3692">
              <w:rPr>
                <w:rFonts w:ascii="Times New Roman" w:hAnsi="Times New Roman"/>
                <w:sz w:val="28"/>
              </w:rPr>
              <w:t xml:space="preserve"> +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33)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4" w:lineRule="auto"/>
              <w:ind w:left="337" w:right="335" w:firstLine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случаев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госпита-</w:t>
            </w:r>
            <w:r w:rsidRPr="002F3692"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лизации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0,194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19186,20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9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2"/>
                <w:sz w:val="28"/>
              </w:rPr>
              <w:t>3722,11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15007,0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641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5" w:lineRule="exact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дневных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стационарах</w:t>
            </w:r>
          </w:p>
          <w:p w:rsidR="00ED0DA2" w:rsidRPr="002F3692" w:rsidRDefault="00ED0DA2" w:rsidP="002F3692">
            <w:pPr>
              <w:pStyle w:val="TableParagraph"/>
              <w:spacing w:line="318" w:lineRule="exact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(сумма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строк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29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+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34)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4" w:lineRule="auto"/>
              <w:ind w:left="563" w:hanging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пациенто-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0,55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946,45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520,68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2099,3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641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4" w:lineRule="auto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Затраты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на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0"/>
                <w:sz w:val="28"/>
                <w:lang w:val="ru-RU"/>
              </w:rPr>
              <w:t>АУП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сфере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77" w:right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4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5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197,18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795,0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1586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5" w:lineRule="exact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из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строки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19:</w:t>
            </w:r>
          </w:p>
          <w:p w:rsidR="00ED0DA2" w:rsidRPr="002F3692" w:rsidRDefault="00ED0DA2" w:rsidP="002F3692">
            <w:pPr>
              <w:pStyle w:val="TableParagraph"/>
              <w:spacing w:before="1" w:line="234" w:lineRule="auto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1.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Медицинская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помощь,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предоставляемая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рамках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базовой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застрахованным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лицам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77" w:right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12" w:right="5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7423,39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29930,0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7" w:right="4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ED0DA2" w:rsidRPr="002F3692" w:rsidTr="002F3692">
        <w:trPr>
          <w:trHeight w:hRule="exact" w:val="641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4" w:lineRule="auto"/>
              <w:ind w:left="68" w:right="8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скорая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медицинская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36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вызовов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0,318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7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1507,40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479,35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1932,7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1270"/>
        </w:trPr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амбулаторная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27.1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4" w:lineRule="auto"/>
              <w:ind w:left="80" w:right="8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посещений с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профилак-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тической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целью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2,27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318,40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722,77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2914,1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1901"/>
        </w:trPr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27.2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4" w:lineRule="auto"/>
              <w:ind w:left="176" w:right="17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посещений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неот-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ложной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медицин-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ской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0,46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407,60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187,50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755,9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26"/>
        </w:trPr>
        <w:tc>
          <w:tcPr>
            <w:tcW w:w="3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27.3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7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обращений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1,92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932,80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1790,98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7221,0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</w:tbl>
    <w:p w:rsidR="00ED0DA2" w:rsidRDefault="00ED0DA2">
      <w:pPr>
        <w:spacing w:line="309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6840" w:h="11900" w:orient="landscape"/>
          <w:pgMar w:top="1100" w:right="520" w:bottom="900" w:left="940" w:header="0" w:footer="704" w:gutter="0"/>
          <w:cols w:space="720"/>
        </w:sectPr>
      </w:pPr>
    </w:p>
    <w:p w:rsidR="00ED0DA2" w:rsidRDefault="00ED0DA2">
      <w:pPr>
        <w:spacing w:before="2"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18"/>
        <w:gridCol w:w="713"/>
        <w:gridCol w:w="1709"/>
        <w:gridCol w:w="1853"/>
        <w:gridCol w:w="1469"/>
        <w:gridCol w:w="1282"/>
        <w:gridCol w:w="1097"/>
        <w:gridCol w:w="1327"/>
        <w:gridCol w:w="1094"/>
        <w:gridCol w:w="1188"/>
      </w:tblGrid>
      <w:tr w:rsidR="00ED0DA2" w:rsidRPr="002F3692" w:rsidTr="002F3692">
        <w:trPr>
          <w:trHeight w:hRule="exact" w:val="326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612" w:right="16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77" w:right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4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16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9" w:right="4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</w:tr>
      <w:tr w:rsidR="00ED0DA2" w:rsidRPr="002F3692" w:rsidTr="002F3692">
        <w:trPr>
          <w:trHeight w:hRule="exact" w:val="95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5" w:lineRule="auto"/>
              <w:ind w:left="191" w:right="188" w:hanging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случаев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 xml:space="preserve">госпитали-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зации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0,194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0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19186,20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9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2"/>
                <w:sz w:val="28"/>
              </w:rPr>
              <w:t>3722,11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15007,0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59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дневных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стационарах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29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6" w:lineRule="auto"/>
              <w:ind w:left="563" w:hanging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пациенто-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0,55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946,45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520,68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2099,3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878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5" w:lineRule="auto"/>
              <w:ind w:left="68" w:right="17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2.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Медицинская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помощь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по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видам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заболеваниям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сверх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базовой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программы: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77" w:right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512" w:right="5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416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427" w:right="4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ED0DA2" w:rsidRPr="002F3692" w:rsidTr="002F3692">
        <w:trPr>
          <w:trHeight w:hRule="exact" w:val="59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6" w:lineRule="auto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Скорая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медицинская</w:t>
            </w:r>
            <w:r w:rsidRPr="002F3692"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36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вызовов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604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512" w:right="5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416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1169"/>
        </w:trPr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амбулаторная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32.1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5" w:lineRule="auto"/>
              <w:ind w:left="80" w:right="8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посещений с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профилак-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тической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целью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604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416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1750"/>
        </w:trPr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32.2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6" w:lineRule="auto"/>
              <w:ind w:left="176" w:right="17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посещений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неот-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ложной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медицин-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ской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604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416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24"/>
        </w:trPr>
        <w:tc>
          <w:tcPr>
            <w:tcW w:w="3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32.3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17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обращений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604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41" w:right="5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16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09" w:lineRule="exact"/>
              <w:ind w:left="427" w:right="4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ED0DA2" w:rsidRPr="002F3692" w:rsidTr="002F3692">
        <w:trPr>
          <w:trHeight w:hRule="exact" w:val="30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18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койко/дней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604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512" w:right="5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416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59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дневных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стационарах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6" w:lineRule="auto"/>
              <w:ind w:left="563" w:hanging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пациенто-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604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512" w:right="5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416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468" w:right="4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588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4" w:lineRule="auto"/>
              <w:ind w:left="68" w:right="106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Итого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(сумма</w:t>
            </w:r>
            <w:r w:rsidRPr="002F3692"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строк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01</w:t>
            </w:r>
            <w:r w:rsidRPr="002F3692">
              <w:rPr>
                <w:rFonts w:ascii="Times New Roman" w:hAnsi="Times New Roman"/>
                <w:sz w:val="28"/>
              </w:rPr>
              <w:t xml:space="preserve"> +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14</w:t>
            </w:r>
            <w:r w:rsidRPr="002F3692">
              <w:rPr>
                <w:rFonts w:ascii="Times New Roman" w:hAnsi="Times New Roman"/>
                <w:sz w:val="28"/>
              </w:rPr>
              <w:t xml:space="preserve"> +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19)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77" w:right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220" w:right="2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24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1864,9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7620,57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2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7918,2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30725,0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8" w:lineRule="exact"/>
              <w:ind w:left="27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100,0</w:t>
            </w:r>
          </w:p>
        </w:tc>
      </w:tr>
    </w:tbl>
    <w:p w:rsidR="00ED0DA2" w:rsidRDefault="00ED0DA2">
      <w:pPr>
        <w:spacing w:before="7" w:line="60" w:lineRule="exact"/>
        <w:rPr>
          <w:sz w:val="6"/>
          <w:szCs w:val="6"/>
        </w:rPr>
      </w:pPr>
    </w:p>
    <w:p w:rsidR="00ED0DA2" w:rsidRPr="00FD0E02" w:rsidRDefault="00ED0DA2">
      <w:pPr>
        <w:pStyle w:val="BodyText"/>
        <w:spacing w:before="94" w:line="290" w:lineRule="exact"/>
        <w:ind w:left="192" w:right="50"/>
        <w:rPr>
          <w:lang w:val="ru-RU"/>
        </w:rPr>
      </w:pPr>
      <w:r w:rsidRPr="00FD0E02">
        <w:rPr>
          <w:lang w:val="ru-RU"/>
        </w:rPr>
        <w:t xml:space="preserve">* 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3"/>
          <w:lang w:val="ru-RU"/>
        </w:rPr>
        <w:t>Объем</w:t>
      </w:r>
      <w:r w:rsidRPr="00FD0E02">
        <w:rPr>
          <w:lang w:val="ru-RU"/>
        </w:rPr>
        <w:t xml:space="preserve"> 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2"/>
          <w:lang w:val="ru-RU"/>
        </w:rPr>
        <w:t>ассигнований</w:t>
      </w:r>
      <w:r w:rsidRPr="00FD0E02">
        <w:rPr>
          <w:lang w:val="ru-RU"/>
        </w:rPr>
        <w:t xml:space="preserve"> 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6"/>
          <w:lang w:val="ru-RU"/>
        </w:rPr>
        <w:t>будет</w:t>
      </w:r>
      <w:r w:rsidRPr="00FD0E02">
        <w:rPr>
          <w:lang w:val="ru-RU"/>
        </w:rPr>
        <w:t xml:space="preserve"> </w:t>
      </w:r>
      <w:r w:rsidRPr="00FD0E02">
        <w:rPr>
          <w:spacing w:val="22"/>
          <w:lang w:val="ru-RU"/>
        </w:rPr>
        <w:t xml:space="preserve"> </w:t>
      </w:r>
      <w:r w:rsidRPr="00FD0E02">
        <w:rPr>
          <w:spacing w:val="-3"/>
          <w:lang w:val="ru-RU"/>
        </w:rPr>
        <w:t>уточнен</w:t>
      </w:r>
      <w:r w:rsidRPr="00FD0E02">
        <w:rPr>
          <w:lang w:val="ru-RU"/>
        </w:rPr>
        <w:t xml:space="preserve"> 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1"/>
          <w:lang w:val="ru-RU"/>
        </w:rPr>
        <w:t>после</w:t>
      </w:r>
      <w:r w:rsidRPr="00FD0E02">
        <w:rPr>
          <w:lang w:val="ru-RU"/>
        </w:rPr>
        <w:t xml:space="preserve"> </w:t>
      </w:r>
      <w:r w:rsidRPr="00FD0E02">
        <w:rPr>
          <w:spacing w:val="20"/>
          <w:lang w:val="ru-RU"/>
        </w:rPr>
        <w:t xml:space="preserve"> </w:t>
      </w:r>
      <w:r w:rsidRPr="00FD0E02">
        <w:rPr>
          <w:spacing w:val="-1"/>
          <w:lang w:val="ru-RU"/>
        </w:rPr>
        <w:t>принятия</w:t>
      </w:r>
      <w:r w:rsidRPr="00FD0E02">
        <w:rPr>
          <w:lang w:val="ru-RU"/>
        </w:rPr>
        <w:t xml:space="preserve"> 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1"/>
          <w:lang w:val="ru-RU"/>
        </w:rPr>
        <w:t>решений</w:t>
      </w:r>
      <w:r w:rsidRPr="00FD0E02">
        <w:rPr>
          <w:lang w:val="ru-RU"/>
        </w:rPr>
        <w:t xml:space="preserve"> 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1"/>
          <w:lang w:val="ru-RU"/>
        </w:rPr>
        <w:t>органами</w:t>
      </w:r>
      <w:r w:rsidRPr="00FD0E02">
        <w:rPr>
          <w:lang w:val="ru-RU"/>
        </w:rPr>
        <w:t xml:space="preserve"> 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1"/>
          <w:lang w:val="ru-RU"/>
        </w:rPr>
        <w:t>местного</w:t>
      </w:r>
      <w:r w:rsidRPr="00FD0E02">
        <w:rPr>
          <w:lang w:val="ru-RU"/>
        </w:rPr>
        <w:t xml:space="preserve"> </w:t>
      </w:r>
      <w:r w:rsidRPr="00FD0E02">
        <w:rPr>
          <w:spacing w:val="24"/>
          <w:lang w:val="ru-RU"/>
        </w:rPr>
        <w:t xml:space="preserve"> </w:t>
      </w:r>
      <w:r w:rsidRPr="00FD0E02">
        <w:rPr>
          <w:spacing w:val="-2"/>
          <w:lang w:val="ru-RU"/>
        </w:rPr>
        <w:t>самоуправления</w:t>
      </w:r>
      <w:r w:rsidRPr="00FD0E02">
        <w:rPr>
          <w:lang w:val="ru-RU"/>
        </w:rPr>
        <w:t xml:space="preserve"> </w:t>
      </w:r>
      <w:r w:rsidRPr="00FD0E02">
        <w:rPr>
          <w:spacing w:val="21"/>
          <w:lang w:val="ru-RU"/>
        </w:rPr>
        <w:t xml:space="preserve"> </w:t>
      </w:r>
      <w:r w:rsidRPr="00FD0E02">
        <w:rPr>
          <w:lang w:val="ru-RU"/>
        </w:rPr>
        <w:t xml:space="preserve">о </w:t>
      </w:r>
      <w:r w:rsidRPr="00FD0E02">
        <w:rPr>
          <w:spacing w:val="21"/>
          <w:lang w:val="ru-RU"/>
        </w:rPr>
        <w:t xml:space="preserve"> </w:t>
      </w:r>
      <w:r w:rsidRPr="00FD0E02">
        <w:rPr>
          <w:spacing w:val="-4"/>
          <w:lang w:val="ru-RU"/>
        </w:rPr>
        <w:t>бюджете</w:t>
      </w:r>
      <w:r w:rsidRPr="00FD0E02">
        <w:rPr>
          <w:spacing w:val="61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-1"/>
          <w:lang w:val="ru-RU"/>
        </w:rPr>
        <w:t xml:space="preserve"> 2014</w:t>
      </w:r>
      <w:r w:rsidRPr="00FD0E02">
        <w:rPr>
          <w:lang w:val="ru-RU"/>
        </w:rPr>
        <w:t xml:space="preserve"> </w:t>
      </w:r>
      <w:r w:rsidRPr="00FD0E02">
        <w:rPr>
          <w:spacing w:val="-5"/>
          <w:lang w:val="ru-RU"/>
        </w:rPr>
        <w:t>год.</w:t>
      </w:r>
    </w:p>
    <w:p w:rsidR="00ED0DA2" w:rsidRPr="00FD0E02" w:rsidRDefault="00ED0DA2">
      <w:pPr>
        <w:pStyle w:val="BodyText"/>
        <w:spacing w:line="277" w:lineRule="exact"/>
        <w:ind w:left="900" w:right="50" w:firstLine="0"/>
        <w:rPr>
          <w:lang w:val="ru-RU"/>
        </w:rPr>
      </w:pPr>
      <w:r w:rsidRPr="00FD0E02">
        <w:rPr>
          <w:spacing w:val="-2"/>
          <w:lang w:val="ru-RU"/>
        </w:rPr>
        <w:t>Примечание.</w:t>
      </w:r>
    </w:p>
    <w:p w:rsidR="00ED0DA2" w:rsidRPr="00FD0E02" w:rsidRDefault="00ED0DA2">
      <w:pPr>
        <w:pStyle w:val="BodyText"/>
        <w:spacing w:line="306" w:lineRule="exact"/>
        <w:ind w:left="900" w:right="50" w:firstLine="0"/>
        <w:rPr>
          <w:lang w:val="ru-RU"/>
        </w:rPr>
      </w:pPr>
      <w:r>
        <w:t>X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 xml:space="preserve">– </w:t>
      </w:r>
      <w:r w:rsidRPr="00FD0E02">
        <w:rPr>
          <w:spacing w:val="-1"/>
          <w:lang w:val="ru-RU"/>
        </w:rPr>
        <w:t xml:space="preserve">данные </w:t>
      </w:r>
      <w:r w:rsidRPr="00FD0E02">
        <w:rPr>
          <w:spacing w:val="-2"/>
          <w:lang w:val="ru-RU"/>
        </w:rPr>
        <w:t>графы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 xml:space="preserve">не </w:t>
      </w:r>
      <w:r w:rsidRPr="00FD0E02">
        <w:rPr>
          <w:spacing w:val="-3"/>
          <w:lang w:val="ru-RU"/>
        </w:rPr>
        <w:t>подлежат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заполнению.</w:t>
      </w:r>
    </w:p>
    <w:p w:rsidR="00ED0DA2" w:rsidRPr="00FD0E02" w:rsidRDefault="00ED0DA2">
      <w:pPr>
        <w:spacing w:line="306" w:lineRule="exact"/>
        <w:rPr>
          <w:rFonts w:ascii="Times New Roman" w:hAnsi="Times New Roman"/>
          <w:lang w:val="ru-RU"/>
        </w:rPr>
        <w:sectPr w:rsidR="00ED0DA2" w:rsidRPr="00FD0E02">
          <w:pgSz w:w="16840" w:h="11900" w:orient="landscape"/>
          <w:pgMar w:top="1100" w:right="520" w:bottom="900" w:left="940" w:header="0" w:footer="704" w:gutter="0"/>
          <w:cols w:space="720"/>
        </w:sectPr>
      </w:pPr>
    </w:p>
    <w:p w:rsidR="00ED0DA2" w:rsidRPr="00FD0E02" w:rsidRDefault="00ED0DA2">
      <w:pPr>
        <w:spacing w:before="12" w:line="120" w:lineRule="exact"/>
        <w:rPr>
          <w:sz w:val="12"/>
          <w:szCs w:val="12"/>
          <w:lang w:val="ru-RU"/>
        </w:rPr>
      </w:pPr>
    </w:p>
    <w:p w:rsidR="00ED0DA2" w:rsidRPr="00FD0E02" w:rsidRDefault="00ED0DA2">
      <w:pPr>
        <w:pStyle w:val="BodyText"/>
        <w:spacing w:before="64"/>
        <w:ind w:left="0" w:right="190" w:firstLine="0"/>
        <w:jc w:val="right"/>
        <w:rPr>
          <w:lang w:val="ru-RU"/>
        </w:rPr>
      </w:pPr>
      <w:r w:rsidRPr="00FD0E02">
        <w:rPr>
          <w:spacing w:val="-3"/>
          <w:lang w:val="ru-RU"/>
        </w:rPr>
        <w:t>Таблица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№</w:t>
      </w:r>
      <w:r w:rsidRPr="00FD0E02">
        <w:rPr>
          <w:spacing w:val="-3"/>
          <w:lang w:val="ru-RU"/>
        </w:rPr>
        <w:t xml:space="preserve"> </w:t>
      </w:r>
      <w:r w:rsidRPr="00FD0E02">
        <w:rPr>
          <w:lang w:val="ru-RU"/>
        </w:rPr>
        <w:t>6</w:t>
      </w:r>
    </w:p>
    <w:p w:rsidR="00ED0DA2" w:rsidRPr="00FD0E02" w:rsidRDefault="00ED0DA2">
      <w:pPr>
        <w:spacing w:before="19" w:line="240" w:lineRule="exact"/>
        <w:rPr>
          <w:sz w:val="24"/>
          <w:szCs w:val="24"/>
          <w:lang w:val="ru-RU"/>
        </w:rPr>
      </w:pPr>
    </w:p>
    <w:p w:rsidR="00ED0DA2" w:rsidRPr="00FD0E02" w:rsidRDefault="00ED0DA2">
      <w:pPr>
        <w:pStyle w:val="BodyText"/>
        <w:spacing w:before="64" w:line="322" w:lineRule="exact"/>
        <w:ind w:left="2081" w:right="2081" w:firstLine="0"/>
        <w:jc w:val="center"/>
        <w:rPr>
          <w:lang w:val="ru-RU"/>
        </w:rPr>
      </w:pPr>
      <w:r w:rsidRPr="00FD0E02">
        <w:rPr>
          <w:spacing w:val="-2"/>
          <w:lang w:val="ru-RU"/>
        </w:rPr>
        <w:t>УТВЕРЖДЕННАЯ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СТОИМОСТЬ</w:t>
      </w:r>
    </w:p>
    <w:p w:rsidR="00ED0DA2" w:rsidRPr="00FD0E02" w:rsidRDefault="00ED0DA2">
      <w:pPr>
        <w:pStyle w:val="BodyText"/>
        <w:ind w:left="1755" w:right="1810" w:firstLine="1238"/>
        <w:rPr>
          <w:lang w:val="ru-RU"/>
        </w:rPr>
      </w:pPr>
      <w:r w:rsidRPr="00FD0E02">
        <w:rPr>
          <w:spacing w:val="-1"/>
          <w:lang w:val="ru-RU"/>
        </w:rPr>
        <w:t>территориальной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программы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гарантий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бесплатного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оказания</w:t>
      </w:r>
      <w:r w:rsidRPr="00FD0E02">
        <w:rPr>
          <w:spacing w:val="73"/>
          <w:lang w:val="ru-RU"/>
        </w:rPr>
        <w:t xml:space="preserve"> </w:t>
      </w:r>
      <w:r w:rsidRPr="00FD0E02">
        <w:rPr>
          <w:spacing w:val="-1"/>
          <w:lang w:val="ru-RU"/>
        </w:rPr>
        <w:t xml:space="preserve">гражданам </w:t>
      </w:r>
      <w:r w:rsidRPr="00FD0E02">
        <w:rPr>
          <w:spacing w:val="-3"/>
          <w:lang w:val="ru-RU"/>
        </w:rPr>
        <w:t>медицинской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lang w:val="ru-RU"/>
        </w:rPr>
        <w:t xml:space="preserve"> в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lang w:val="ru-RU"/>
        </w:rPr>
        <w:t xml:space="preserve"> на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-1"/>
          <w:lang w:val="ru-RU"/>
        </w:rPr>
        <w:t>2015</w:t>
      </w:r>
      <w:r w:rsidRPr="00FD0E02">
        <w:rPr>
          <w:lang w:val="ru-RU"/>
        </w:rPr>
        <w:t xml:space="preserve"> </w:t>
      </w:r>
      <w:r w:rsidRPr="00FD0E02">
        <w:rPr>
          <w:spacing w:val="-7"/>
          <w:lang w:val="ru-RU"/>
        </w:rPr>
        <w:t>год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по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условиям</w:t>
      </w:r>
      <w:r w:rsidRPr="00FD0E02">
        <w:rPr>
          <w:spacing w:val="-3"/>
          <w:lang w:val="ru-RU"/>
        </w:rPr>
        <w:t xml:space="preserve"> </w:t>
      </w:r>
      <w:r w:rsidRPr="00FD0E02">
        <w:rPr>
          <w:lang w:val="ru-RU"/>
        </w:rPr>
        <w:t>ее</w:t>
      </w:r>
      <w:r w:rsidRPr="00FD0E02">
        <w:rPr>
          <w:spacing w:val="-1"/>
          <w:lang w:val="ru-RU"/>
        </w:rPr>
        <w:t xml:space="preserve"> предоставления</w:t>
      </w:r>
    </w:p>
    <w:p w:rsidR="00ED0DA2" w:rsidRPr="00FD0E02" w:rsidRDefault="00ED0DA2">
      <w:pPr>
        <w:spacing w:before="7" w:line="120" w:lineRule="exact"/>
        <w:rPr>
          <w:sz w:val="12"/>
          <w:szCs w:val="12"/>
          <w:lang w:val="ru-RU"/>
        </w:rPr>
      </w:pPr>
    </w:p>
    <w:p w:rsidR="00ED0DA2" w:rsidRPr="00FD0E02" w:rsidRDefault="00ED0DA2">
      <w:pPr>
        <w:spacing w:line="200" w:lineRule="exact"/>
        <w:rPr>
          <w:sz w:val="20"/>
          <w:szCs w:val="20"/>
          <w:lang w:val="ru-RU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18"/>
        <w:gridCol w:w="713"/>
        <w:gridCol w:w="1711"/>
        <w:gridCol w:w="1850"/>
        <w:gridCol w:w="1469"/>
        <w:gridCol w:w="1282"/>
        <w:gridCol w:w="1097"/>
        <w:gridCol w:w="1327"/>
        <w:gridCol w:w="1097"/>
        <w:gridCol w:w="1183"/>
      </w:tblGrid>
      <w:tr w:rsidR="00ED0DA2" w:rsidRPr="002F3692" w:rsidTr="002F3692">
        <w:trPr>
          <w:trHeight w:hRule="exact" w:val="1620"/>
        </w:trPr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243" w:right="243" w:hanging="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Медицинская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помощь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источникам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финансового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обеспечения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и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условиям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37" w:right="37" w:hanging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№ стро-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222" w:firstLine="10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Единица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измерения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28" w:right="131" w:firstLine="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Террито-</w:t>
            </w:r>
            <w:r w:rsidRPr="002F3692">
              <w:rPr>
                <w:rFonts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риальные</w:t>
            </w:r>
            <w:r w:rsidRPr="002F3692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нормативы</w:t>
            </w:r>
            <w:r w:rsidRPr="002F3692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объемов</w:t>
            </w:r>
            <w:r w:rsidRPr="002F3692">
              <w:rPr>
                <w:rFonts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медицинской</w:t>
            </w:r>
            <w:r w:rsidRPr="002F3692">
              <w:rPr>
                <w:rFonts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помощи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жителя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(по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террито-</w:t>
            </w:r>
            <w:r w:rsidRPr="002F3692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риальной</w:t>
            </w:r>
            <w:r w:rsidRPr="002F3692">
              <w:rPr>
                <w:rFonts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программе</w:t>
            </w:r>
            <w:r w:rsidRPr="002F3692">
              <w:rPr>
                <w:rFonts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ОМС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– на</w:t>
            </w:r>
          </w:p>
          <w:p w:rsidR="00ED0DA2" w:rsidRPr="002F3692" w:rsidRDefault="00ED0DA2" w:rsidP="002F3692">
            <w:pPr>
              <w:pStyle w:val="TableParagraph"/>
              <w:ind w:left="135" w:right="138" w:firstLine="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1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застрахо-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ванное лицо)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год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71" w:right="74" w:firstLine="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Террито-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риальные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нормативы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финан-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совых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затрат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единицу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объема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меди-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цинской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помощи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(рублей)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50" w:right="15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Подушевые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нормативы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финансирования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территориальной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</w:t>
            </w: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205" w:right="20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Стоимость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территориальной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источникам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финансового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обеспечения*</w:t>
            </w:r>
          </w:p>
        </w:tc>
      </w:tr>
      <w:tr w:rsidR="00ED0DA2" w:rsidRPr="002F3692" w:rsidTr="002F3692">
        <w:trPr>
          <w:trHeight w:hRule="exact" w:val="334"/>
        </w:trPr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(рублей)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9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(млн.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рублей)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73" w:right="76" w:firstLine="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центах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к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итогу</w:t>
            </w:r>
          </w:p>
        </w:tc>
      </w:tr>
      <w:tr w:rsidR="00ED0DA2" w:rsidRPr="002F3692" w:rsidTr="002F3692">
        <w:trPr>
          <w:trHeight w:hRule="exact" w:val="2581"/>
        </w:trPr>
        <w:tc>
          <w:tcPr>
            <w:tcW w:w="3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14" w:right="109" w:hanging="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за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счет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средств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консо-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лидиро-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ванного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бюджета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87" w:right="86" w:hang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за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счет</w:t>
            </w:r>
            <w:r w:rsidRPr="002F3692"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средств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33" w:right="135" w:hanging="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за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счет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средств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консо-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лидиро-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ванного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бюджета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85" w:right="89" w:hang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за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счет</w:t>
            </w:r>
            <w:r w:rsidRPr="002F3692"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средств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</w:tr>
      <w:tr w:rsidR="00ED0DA2" w:rsidRPr="002F3692" w:rsidTr="002F3692">
        <w:trPr>
          <w:trHeight w:hRule="exact" w:val="34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1611" w:right="16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424" w:right="4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</w:tr>
      <w:tr w:rsidR="00ED0DA2" w:rsidRPr="002F3692" w:rsidTr="002F3692">
        <w:trPr>
          <w:trHeight w:hRule="exact" w:val="162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</w:rPr>
              <w:t>I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Медицинская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помощь,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предоставляемая за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счет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консолидированного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области,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том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числе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1896,96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8054,3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18,91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1.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Скорая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медицинская</w:t>
            </w:r>
            <w:r w:rsidRPr="002F3692"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6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вызовов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34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2.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При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заболеваниях,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1018,24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4323,3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6840" w:h="11900" w:orient="landscape"/>
          <w:pgMar w:top="1100" w:right="520" w:bottom="900" w:left="940" w:header="0" w:footer="704" w:gutter="0"/>
          <w:cols w:space="720"/>
        </w:sectPr>
      </w:pPr>
    </w:p>
    <w:p w:rsidR="00ED0DA2" w:rsidRDefault="00ED0DA2">
      <w:pPr>
        <w:spacing w:before="2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18"/>
        <w:gridCol w:w="713"/>
        <w:gridCol w:w="1711"/>
        <w:gridCol w:w="1850"/>
        <w:gridCol w:w="1469"/>
        <w:gridCol w:w="1282"/>
        <w:gridCol w:w="1097"/>
        <w:gridCol w:w="1327"/>
        <w:gridCol w:w="1097"/>
        <w:gridCol w:w="1183"/>
      </w:tblGrid>
      <w:tr w:rsidR="00ED0DA2" w:rsidRPr="002F3692" w:rsidTr="002F3692">
        <w:trPr>
          <w:trHeight w:hRule="exact" w:val="334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611" w:right="16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121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включенных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территориальную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программу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ОМС: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1298"/>
        </w:trPr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амбулаторная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04.1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80" w:right="8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посещений с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профилак-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тической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целью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3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0,2527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348,17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9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88,0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373,6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3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04.2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9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обращение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3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0,1499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921,01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138,06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586,2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91" w:right="191" w:hanging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случаев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 xml:space="preserve">госпитали-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зации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3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0,0098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68293,57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669,28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2841,7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паллиативная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05.1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койко/дней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3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0,1082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948,17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102,59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435,6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дневных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стационарах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41" w:lineRule="auto"/>
              <w:ind w:left="563" w:hanging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пациенто-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3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0,0506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401,4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2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20,31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86,20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258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3.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заболеваниях,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включенных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базовую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программу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гражданам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Российской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Федерации,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идентифицированным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застрахованным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системе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скорая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медицинская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6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вызовов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14" w:right="5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амбулаторная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посещений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14" w:right="5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34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койко/дней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14" w:right="5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дневных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стационарах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6"/>
                <w:sz w:val="28"/>
              </w:rPr>
              <w:t>11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пациенто-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14" w:right="5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6840" w:h="11900" w:orient="landscape"/>
          <w:pgMar w:top="1100" w:right="520" w:bottom="900" w:left="940" w:header="0" w:footer="704" w:gutter="0"/>
          <w:cols w:space="720"/>
        </w:sectPr>
      </w:pPr>
    </w:p>
    <w:p w:rsidR="00ED0DA2" w:rsidRDefault="00ED0DA2">
      <w:pPr>
        <w:spacing w:before="2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18"/>
        <w:gridCol w:w="713"/>
        <w:gridCol w:w="1711"/>
        <w:gridCol w:w="1850"/>
        <w:gridCol w:w="1469"/>
        <w:gridCol w:w="1282"/>
        <w:gridCol w:w="1097"/>
        <w:gridCol w:w="1327"/>
        <w:gridCol w:w="1097"/>
        <w:gridCol w:w="1183"/>
      </w:tblGrid>
      <w:tr w:rsidR="00ED0DA2" w:rsidRPr="002F3692" w:rsidTr="002F3692">
        <w:trPr>
          <w:trHeight w:hRule="exact" w:val="334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611" w:right="16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дней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</w:tr>
      <w:tr w:rsidR="00ED0DA2" w:rsidRPr="002F3692" w:rsidTr="002F3692">
        <w:trPr>
          <w:trHeight w:hRule="exact" w:val="977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4.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Иные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государственные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муниципальные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услуги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(работы)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878,72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3731,0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1942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17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5.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Специализированная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высокотехнологичная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помощь,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оказываемая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медицинских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организациях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области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койко/дней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1942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</w:rPr>
              <w:t>II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Средства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консолидированного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на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содержание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медицинских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организаций,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работающих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системе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ОМС: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21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скорая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медицинская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6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вызовов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34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амбулаторная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посещений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койко/дней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дневных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стационарах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563" w:hanging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пациенто-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</w:rPr>
              <w:t>III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Медицинская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помощь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рамках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территориальной</w:t>
            </w:r>
            <w:r w:rsidRPr="002F3692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ОМС: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14" w:right="5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8567,57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34543,2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81,86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87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скорая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медицинская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помощь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(сумма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строк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26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+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31)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6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вызовов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0,318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1582,80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503,34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2029,3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6840" w:h="11900" w:orient="landscape"/>
          <w:pgMar w:top="1100" w:right="520" w:bottom="900" w:left="940" w:header="0" w:footer="704" w:gutter="0"/>
          <w:cols w:space="720"/>
        </w:sectPr>
      </w:pPr>
    </w:p>
    <w:p w:rsidR="00ED0DA2" w:rsidRDefault="00ED0DA2">
      <w:pPr>
        <w:spacing w:before="2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18"/>
        <w:gridCol w:w="713"/>
        <w:gridCol w:w="1711"/>
        <w:gridCol w:w="1850"/>
        <w:gridCol w:w="1469"/>
        <w:gridCol w:w="1282"/>
        <w:gridCol w:w="1097"/>
        <w:gridCol w:w="1327"/>
        <w:gridCol w:w="1097"/>
        <w:gridCol w:w="1183"/>
      </w:tblGrid>
      <w:tr w:rsidR="00ED0DA2" w:rsidRPr="002F3692" w:rsidTr="002F3692">
        <w:trPr>
          <w:trHeight w:hRule="exact" w:val="334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611" w:right="16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</w:tr>
      <w:tr w:rsidR="00ED0DA2" w:rsidRPr="002F3692" w:rsidTr="002F3692">
        <w:trPr>
          <w:trHeight w:hRule="exact" w:val="1296"/>
        </w:trPr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амбулаторная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  <w:p w:rsidR="00ED0DA2" w:rsidRPr="002F3692" w:rsidRDefault="00ED0DA2" w:rsidP="002F3692">
            <w:pPr>
              <w:pStyle w:val="TableParagraph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(сумма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строк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27</w:t>
            </w:r>
            <w:r w:rsidRPr="002F3692">
              <w:rPr>
                <w:rFonts w:ascii="Times New Roman" w:hAnsi="Times New Roman"/>
                <w:sz w:val="28"/>
              </w:rPr>
              <w:t xml:space="preserve"> +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32)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21.1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80" w:right="8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посещений с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профилак-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тической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целью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2,35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351,0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824,85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3325,7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1944"/>
        </w:trPr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21.2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76" w:right="18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посещений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неот-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ложной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медицин-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ской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0,6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449,30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269,58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1086,9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3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21.3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7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обращений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1,95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1023,20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1995,24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8044,5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  <w:p w:rsidR="00ED0DA2" w:rsidRPr="002F3692" w:rsidRDefault="00ED0DA2" w:rsidP="002F3692">
            <w:pPr>
              <w:pStyle w:val="TableParagraph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(сумма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строк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28</w:t>
            </w:r>
            <w:r w:rsidRPr="002F3692">
              <w:rPr>
                <w:rFonts w:ascii="Times New Roman" w:hAnsi="Times New Roman"/>
                <w:sz w:val="28"/>
              </w:rPr>
              <w:t xml:space="preserve"> +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33)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337" w:right="337" w:firstLine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случаев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госпита-</w:t>
            </w:r>
            <w:r w:rsidRPr="002F3692"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лизации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0,194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21481,60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4167,43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16802,5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дневных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стационарах</w:t>
            </w:r>
          </w:p>
          <w:p w:rsidR="00ED0DA2" w:rsidRPr="002F3692" w:rsidRDefault="00ED0DA2" w:rsidP="002F3692">
            <w:pPr>
              <w:pStyle w:val="TableParagraph"/>
              <w:spacing w:before="2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(сумма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строк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29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+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34)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41" w:lineRule="auto"/>
              <w:ind w:left="563" w:hanging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пациенто-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0,59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1010,45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596,30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2404,2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Затраты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на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0"/>
                <w:sz w:val="28"/>
                <w:lang w:val="ru-RU"/>
              </w:rPr>
              <w:t>АУП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сфере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210,83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2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850,1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162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из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строки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19:</w:t>
            </w:r>
          </w:p>
          <w:p w:rsidR="00ED0DA2" w:rsidRPr="002F3692" w:rsidRDefault="00ED0DA2" w:rsidP="002F3692">
            <w:pPr>
              <w:pStyle w:val="TableParagraph"/>
              <w:spacing w:before="2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1.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Медицинская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помощь,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предоставляемая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рамках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базовой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застрахованным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лицам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14" w:right="5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8356,74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33693,1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41" w:lineRule="auto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скорая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медицинская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6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вызовов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0,318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1582,80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503,34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2029,3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амбулаторная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27.1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80" w:right="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посещений с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профилак-</w:t>
            </w:r>
            <w:r w:rsidRPr="002F3692"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тической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2,35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351,0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824,85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3325,7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6840" w:h="11900" w:orient="landscape"/>
          <w:pgMar w:top="1100" w:right="520" w:bottom="900" w:left="940" w:header="0" w:footer="704" w:gutter="0"/>
          <w:cols w:space="720"/>
        </w:sectPr>
      </w:pPr>
    </w:p>
    <w:p w:rsidR="00ED0DA2" w:rsidRDefault="00ED0DA2">
      <w:pPr>
        <w:spacing w:before="2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18"/>
        <w:gridCol w:w="713"/>
        <w:gridCol w:w="1711"/>
        <w:gridCol w:w="1850"/>
        <w:gridCol w:w="1469"/>
        <w:gridCol w:w="1282"/>
        <w:gridCol w:w="1097"/>
        <w:gridCol w:w="1327"/>
        <w:gridCol w:w="1097"/>
        <w:gridCol w:w="1183"/>
      </w:tblGrid>
      <w:tr w:rsidR="00ED0DA2" w:rsidRPr="002F3692" w:rsidTr="002F3692">
        <w:trPr>
          <w:trHeight w:hRule="exact" w:val="334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611" w:right="16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целью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</w:tr>
      <w:tr w:rsidR="00ED0DA2" w:rsidRPr="002F3692" w:rsidTr="002F3692">
        <w:trPr>
          <w:trHeight w:hRule="exact" w:val="1942"/>
        </w:trPr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27.2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76" w:right="18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посещений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неот-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ложной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медицин-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ской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0,6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449,30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269,58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1086,9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3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27.3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7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обращений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1,95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1023,20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1995,24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8044,5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337" w:right="337" w:firstLine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случаев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госпита-</w:t>
            </w:r>
            <w:r w:rsidRPr="002F3692"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лизации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0,194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21481,60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4167,43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16802,5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дневных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стационарах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563" w:hanging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пациенто-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0,59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1010,45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596,30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2404,2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17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2.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Медицинская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помощь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по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видам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заболеваниям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сверх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базовой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программы: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14" w:right="5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скорая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медицинская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6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вызовов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14" w:right="5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1296"/>
        </w:trPr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амбулаторная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32.1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80" w:right="8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посещений с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профилак-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тической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целью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1944"/>
        </w:trPr>
        <w:tc>
          <w:tcPr>
            <w:tcW w:w="3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32.2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26" w:right="126" w:hanging="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посещений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неотлож-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ной</w:t>
            </w:r>
          </w:p>
          <w:p w:rsidR="00ED0DA2" w:rsidRPr="002F3692" w:rsidRDefault="00ED0DA2" w:rsidP="002F3692">
            <w:pPr>
              <w:pStyle w:val="TableParagraph"/>
              <w:ind w:left="354" w:right="35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меди-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цинской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6840" w:h="11900" w:orient="landscape"/>
          <w:pgMar w:top="1100" w:right="520" w:bottom="900" w:left="940" w:header="0" w:footer="704" w:gutter="0"/>
          <w:cols w:space="720"/>
        </w:sectPr>
      </w:pPr>
    </w:p>
    <w:p w:rsidR="00ED0DA2" w:rsidRDefault="00ED0DA2">
      <w:pPr>
        <w:spacing w:before="2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18"/>
        <w:gridCol w:w="713"/>
        <w:gridCol w:w="1711"/>
        <w:gridCol w:w="1850"/>
        <w:gridCol w:w="1469"/>
        <w:gridCol w:w="1282"/>
        <w:gridCol w:w="1097"/>
        <w:gridCol w:w="1327"/>
        <w:gridCol w:w="1097"/>
        <w:gridCol w:w="1183"/>
      </w:tblGrid>
      <w:tr w:rsidR="00ED0DA2" w:rsidRPr="002F3692" w:rsidTr="002F3692">
        <w:trPr>
          <w:trHeight w:hRule="exact" w:val="334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611" w:right="16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32.3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7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обращений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</w:tr>
      <w:tr w:rsidR="00ED0DA2" w:rsidRPr="002F3692" w:rsidTr="002F3692">
        <w:trPr>
          <w:trHeight w:hRule="exact" w:val="293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18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койко/дней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514" w:right="5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576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дневных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стационарах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1" w:lineRule="auto"/>
              <w:ind w:left="563" w:hanging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пациенто-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514" w:right="5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576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1" w:lineRule="auto"/>
              <w:ind w:left="68" w:right="106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Итого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(сумма</w:t>
            </w:r>
            <w:r w:rsidRPr="002F3692"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строк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01</w:t>
            </w:r>
            <w:r w:rsidRPr="002F3692">
              <w:rPr>
                <w:rFonts w:ascii="Times New Roman" w:hAnsi="Times New Roman"/>
                <w:sz w:val="28"/>
              </w:rPr>
              <w:t xml:space="preserve"> +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14</w:t>
            </w:r>
            <w:r w:rsidRPr="002F3692">
              <w:rPr>
                <w:rFonts w:ascii="Times New Roman" w:hAnsi="Times New Roman"/>
                <w:sz w:val="28"/>
              </w:rPr>
              <w:t xml:space="preserve"> +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19)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1896,96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8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8567,57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2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8054,3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34543,2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26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100,0</w:t>
            </w:r>
          </w:p>
        </w:tc>
      </w:tr>
    </w:tbl>
    <w:p w:rsidR="00ED0DA2" w:rsidRDefault="00ED0DA2">
      <w:pPr>
        <w:spacing w:line="280" w:lineRule="exact"/>
        <w:rPr>
          <w:rFonts w:ascii="Times New Roman" w:hAnsi="Times New Roman"/>
          <w:sz w:val="28"/>
          <w:szCs w:val="28"/>
        </w:rPr>
        <w:sectPr w:rsidR="00ED0DA2">
          <w:pgSz w:w="16840" w:h="11900" w:orient="landscape"/>
          <w:pgMar w:top="1100" w:right="520" w:bottom="900" w:left="940" w:header="0" w:footer="704" w:gutter="0"/>
          <w:cols w:space="720"/>
        </w:sectPr>
      </w:pPr>
    </w:p>
    <w:p w:rsidR="00ED0DA2" w:rsidRDefault="00ED0DA2">
      <w:pPr>
        <w:pStyle w:val="BodyText"/>
        <w:spacing w:before="121" w:line="303" w:lineRule="exact"/>
        <w:ind w:left="900" w:right="55" w:firstLine="0"/>
      </w:pPr>
      <w:r>
        <w:rPr>
          <w:spacing w:val="-2"/>
        </w:rPr>
        <w:t>Примечание.</w:t>
      </w:r>
    </w:p>
    <w:p w:rsidR="00ED0DA2" w:rsidRPr="00FD0E02" w:rsidRDefault="00ED0DA2">
      <w:pPr>
        <w:pStyle w:val="BodyText"/>
        <w:spacing w:line="303" w:lineRule="exact"/>
        <w:ind w:left="900" w:right="55" w:firstLine="0"/>
        <w:rPr>
          <w:lang w:val="ru-RU"/>
        </w:rPr>
      </w:pPr>
      <w:r>
        <w:t>X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 xml:space="preserve">– </w:t>
      </w:r>
      <w:r w:rsidRPr="00FD0E02">
        <w:rPr>
          <w:spacing w:val="-1"/>
          <w:lang w:val="ru-RU"/>
        </w:rPr>
        <w:t xml:space="preserve">данные </w:t>
      </w:r>
      <w:r w:rsidRPr="00FD0E02">
        <w:rPr>
          <w:spacing w:val="-2"/>
          <w:lang w:val="ru-RU"/>
        </w:rPr>
        <w:t>графы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 xml:space="preserve">не </w:t>
      </w:r>
      <w:r w:rsidRPr="00FD0E02">
        <w:rPr>
          <w:spacing w:val="-3"/>
          <w:lang w:val="ru-RU"/>
        </w:rPr>
        <w:t>подлежат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заполнению.</w:t>
      </w:r>
    </w:p>
    <w:p w:rsidR="00ED0DA2" w:rsidRPr="00FD0E02" w:rsidRDefault="00ED0DA2">
      <w:pPr>
        <w:spacing w:line="280" w:lineRule="exact"/>
        <w:rPr>
          <w:sz w:val="28"/>
          <w:szCs w:val="28"/>
          <w:lang w:val="ru-RU"/>
        </w:rPr>
      </w:pPr>
    </w:p>
    <w:p w:rsidR="00ED0DA2" w:rsidRPr="00FD0E02" w:rsidRDefault="00ED0DA2">
      <w:pPr>
        <w:spacing w:before="8" w:line="340" w:lineRule="exact"/>
        <w:rPr>
          <w:sz w:val="34"/>
          <w:szCs w:val="34"/>
          <w:lang w:val="ru-RU"/>
        </w:rPr>
      </w:pPr>
    </w:p>
    <w:p w:rsidR="00ED0DA2" w:rsidRPr="00FD0E02" w:rsidRDefault="00ED0DA2">
      <w:pPr>
        <w:pStyle w:val="BodyText"/>
        <w:spacing w:line="301" w:lineRule="exact"/>
        <w:ind w:left="5650" w:right="55" w:firstLine="0"/>
        <w:rPr>
          <w:lang w:val="ru-RU"/>
        </w:rPr>
      </w:pPr>
      <w:r w:rsidRPr="00FD0E02">
        <w:rPr>
          <w:spacing w:val="-2"/>
          <w:lang w:val="ru-RU"/>
        </w:rPr>
        <w:t>УТВЕРЖДЕННАЯ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СТОИМОСТЬ</w:t>
      </w:r>
    </w:p>
    <w:p w:rsidR="00ED0DA2" w:rsidRPr="00FD0E02" w:rsidRDefault="00ED0DA2">
      <w:pPr>
        <w:pStyle w:val="BodyText"/>
        <w:spacing w:before="13" w:line="284" w:lineRule="exact"/>
        <w:ind w:left="1755" w:right="55" w:firstLine="1238"/>
        <w:rPr>
          <w:lang w:val="ru-RU"/>
        </w:rPr>
      </w:pPr>
      <w:r w:rsidRPr="00FD0E02">
        <w:rPr>
          <w:spacing w:val="-1"/>
          <w:lang w:val="ru-RU"/>
        </w:rPr>
        <w:t>территориальной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программы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гарантий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бесплатного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оказания</w:t>
      </w:r>
      <w:r w:rsidRPr="00FD0E02">
        <w:rPr>
          <w:spacing w:val="73"/>
          <w:lang w:val="ru-RU"/>
        </w:rPr>
        <w:t xml:space="preserve"> </w:t>
      </w:r>
      <w:r w:rsidRPr="00FD0E02">
        <w:rPr>
          <w:spacing w:val="-1"/>
          <w:lang w:val="ru-RU"/>
        </w:rPr>
        <w:t xml:space="preserve">гражданам </w:t>
      </w:r>
      <w:r w:rsidRPr="00FD0E02">
        <w:rPr>
          <w:spacing w:val="-3"/>
          <w:lang w:val="ru-RU"/>
        </w:rPr>
        <w:t>медицинской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lang w:val="ru-RU"/>
        </w:rPr>
        <w:t xml:space="preserve"> в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  <w:r w:rsidRPr="00FD0E02">
        <w:rPr>
          <w:lang w:val="ru-RU"/>
        </w:rPr>
        <w:t xml:space="preserve"> на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-1"/>
          <w:lang w:val="ru-RU"/>
        </w:rPr>
        <w:t>2016</w:t>
      </w:r>
      <w:r w:rsidRPr="00FD0E02">
        <w:rPr>
          <w:lang w:val="ru-RU"/>
        </w:rPr>
        <w:t xml:space="preserve"> </w:t>
      </w:r>
      <w:r w:rsidRPr="00FD0E02">
        <w:rPr>
          <w:spacing w:val="-7"/>
          <w:lang w:val="ru-RU"/>
        </w:rPr>
        <w:t>год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по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условиям</w:t>
      </w:r>
      <w:r w:rsidRPr="00FD0E02">
        <w:rPr>
          <w:spacing w:val="-3"/>
          <w:lang w:val="ru-RU"/>
        </w:rPr>
        <w:t xml:space="preserve"> </w:t>
      </w:r>
      <w:r w:rsidRPr="00FD0E02">
        <w:rPr>
          <w:lang w:val="ru-RU"/>
        </w:rPr>
        <w:t>ее</w:t>
      </w:r>
      <w:r w:rsidRPr="00FD0E02">
        <w:rPr>
          <w:spacing w:val="-1"/>
          <w:lang w:val="ru-RU"/>
        </w:rPr>
        <w:t xml:space="preserve"> предоставления</w:t>
      </w:r>
    </w:p>
    <w:p w:rsidR="00ED0DA2" w:rsidRPr="00FD0E02" w:rsidRDefault="00ED0DA2">
      <w:pPr>
        <w:spacing w:line="280" w:lineRule="exact"/>
        <w:rPr>
          <w:sz w:val="28"/>
          <w:szCs w:val="28"/>
          <w:lang w:val="ru-RU"/>
        </w:rPr>
      </w:pPr>
      <w:r w:rsidRPr="00FD0E02">
        <w:rPr>
          <w:lang w:val="ru-RU"/>
        </w:rPr>
        <w:br w:type="column"/>
      </w:r>
    </w:p>
    <w:p w:rsidR="00ED0DA2" w:rsidRPr="00FD0E02" w:rsidRDefault="00ED0DA2">
      <w:pPr>
        <w:spacing w:line="280" w:lineRule="exact"/>
        <w:rPr>
          <w:sz w:val="28"/>
          <w:szCs w:val="28"/>
          <w:lang w:val="ru-RU"/>
        </w:rPr>
      </w:pPr>
    </w:p>
    <w:p w:rsidR="00ED0DA2" w:rsidRPr="00FD0E02" w:rsidRDefault="00ED0DA2">
      <w:pPr>
        <w:spacing w:before="4" w:line="340" w:lineRule="exact"/>
        <w:rPr>
          <w:sz w:val="34"/>
          <w:szCs w:val="34"/>
          <w:lang w:val="ru-RU"/>
        </w:rPr>
      </w:pPr>
    </w:p>
    <w:p w:rsidR="00ED0DA2" w:rsidRDefault="00ED0DA2">
      <w:pPr>
        <w:pStyle w:val="BodyText"/>
        <w:ind w:left="-11" w:firstLine="0"/>
      </w:pPr>
      <w:r>
        <w:rPr>
          <w:spacing w:val="-3"/>
        </w:rP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</w:t>
      </w:r>
    </w:p>
    <w:p w:rsidR="00ED0DA2" w:rsidRDefault="00ED0DA2">
      <w:pPr>
        <w:rPr>
          <w:rFonts w:ascii="Times New Roman" w:hAnsi="Times New Roman"/>
        </w:rPr>
        <w:sectPr w:rsidR="00ED0DA2">
          <w:type w:val="continuous"/>
          <w:pgSz w:w="16840" w:h="11900" w:orient="landscape"/>
          <w:pgMar w:top="620" w:right="520" w:bottom="900" w:left="940" w:header="720" w:footer="720" w:gutter="0"/>
          <w:cols w:num="2" w:space="720" w:equalWidth="0">
            <w:col w:w="13625" w:space="40"/>
            <w:col w:w="1715"/>
          </w:cols>
        </w:sectPr>
      </w:pPr>
    </w:p>
    <w:p w:rsidR="00ED0DA2" w:rsidRDefault="00ED0DA2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18"/>
        <w:gridCol w:w="713"/>
        <w:gridCol w:w="1711"/>
        <w:gridCol w:w="1850"/>
        <w:gridCol w:w="1469"/>
        <w:gridCol w:w="1282"/>
        <w:gridCol w:w="1097"/>
        <w:gridCol w:w="1327"/>
        <w:gridCol w:w="1097"/>
        <w:gridCol w:w="1183"/>
      </w:tblGrid>
      <w:tr w:rsidR="00ED0DA2" w:rsidRPr="002F3692" w:rsidTr="002F3692">
        <w:trPr>
          <w:trHeight w:hRule="exact" w:val="1426"/>
        </w:trPr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1" w:lineRule="auto"/>
              <w:ind w:left="243" w:right="243" w:hanging="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Медицинская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помощь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источникам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финансового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обеспечения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и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условиям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1" w:lineRule="auto"/>
              <w:ind w:left="37" w:right="37" w:hanging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№ стро-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1" w:lineRule="auto"/>
              <w:ind w:left="222" w:firstLine="10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Единица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измерения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1" w:lineRule="auto"/>
              <w:ind w:left="128" w:right="131" w:firstLine="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Террито-</w:t>
            </w:r>
            <w:r w:rsidRPr="002F3692">
              <w:rPr>
                <w:rFonts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риальные</w:t>
            </w:r>
            <w:r w:rsidRPr="002F3692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нормативы</w:t>
            </w:r>
            <w:r w:rsidRPr="002F3692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объемов</w:t>
            </w:r>
            <w:r w:rsidRPr="002F3692">
              <w:rPr>
                <w:rFonts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медицинской</w:t>
            </w:r>
            <w:r w:rsidRPr="002F3692">
              <w:rPr>
                <w:rFonts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помощи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жителя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(по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террито-</w:t>
            </w:r>
            <w:r w:rsidRPr="002F3692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риальной</w:t>
            </w:r>
            <w:r w:rsidRPr="002F3692">
              <w:rPr>
                <w:rFonts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программе</w:t>
            </w:r>
            <w:r w:rsidRPr="002F3692">
              <w:rPr>
                <w:rFonts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ОМС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– на</w:t>
            </w:r>
          </w:p>
          <w:p w:rsidR="00ED0DA2" w:rsidRPr="002F3692" w:rsidRDefault="00ED0DA2" w:rsidP="002F3692">
            <w:pPr>
              <w:pStyle w:val="TableParagraph"/>
              <w:spacing w:before="2" w:line="284" w:lineRule="exact"/>
              <w:ind w:left="135" w:right="138" w:firstLine="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1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застрахо-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ванное лицо)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год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1" w:lineRule="auto"/>
              <w:ind w:left="71" w:right="74" w:firstLine="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Террито-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риальные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нормативы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финан-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совых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затрат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единицу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объема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меди-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цинской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помощи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(рублей)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1" w:lineRule="auto"/>
              <w:ind w:left="150" w:right="15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Подушевые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нормативы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финансирования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территориальной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</w:t>
            </w: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1" w:lineRule="auto"/>
              <w:ind w:left="205" w:right="20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Стоимость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территориальной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источникам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ее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финансового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обеспечения*</w:t>
            </w:r>
          </w:p>
        </w:tc>
      </w:tr>
      <w:tr w:rsidR="00ED0DA2" w:rsidRPr="002F3692" w:rsidTr="002F3692">
        <w:trPr>
          <w:trHeight w:hRule="exact" w:val="293"/>
        </w:trPr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68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(рублей)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80" w:lineRule="exact"/>
              <w:ind w:left="39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(млн.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рублей)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1" w:lineRule="auto"/>
              <w:ind w:left="73" w:right="76" w:firstLine="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центах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к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итогу</w:t>
            </w:r>
          </w:p>
        </w:tc>
      </w:tr>
      <w:tr w:rsidR="00ED0DA2" w:rsidRPr="002F3692" w:rsidTr="002F3692">
        <w:trPr>
          <w:trHeight w:hRule="exact" w:val="2272"/>
        </w:trPr>
        <w:tc>
          <w:tcPr>
            <w:tcW w:w="3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1" w:lineRule="auto"/>
              <w:ind w:left="109" w:right="102" w:hanging="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за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счет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средств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консоли-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диро-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ванного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бюджета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1" w:lineRule="auto"/>
              <w:ind w:left="87" w:right="86" w:hang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за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счет</w:t>
            </w:r>
            <w:r w:rsidRPr="002F3692"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средств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1" w:lineRule="auto"/>
              <w:ind w:left="128" w:right="128" w:hanging="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за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счет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средств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консоли-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диро-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ванного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бюджета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1" w:lineRule="auto"/>
              <w:ind w:left="85" w:right="89" w:hang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за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счет</w:t>
            </w:r>
            <w:r w:rsidRPr="002F3692"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средств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ОМС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</w:tr>
      <w:tr w:rsidR="00ED0DA2" w:rsidRPr="002F3692" w:rsidTr="002F3692">
        <w:trPr>
          <w:trHeight w:hRule="exact" w:val="34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1611" w:right="16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424" w:right="4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</w:tr>
      <w:tr w:rsidR="00ED0DA2" w:rsidRPr="002F3692" w:rsidTr="002F3692">
        <w:trPr>
          <w:trHeight w:hRule="exact" w:val="576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1" w:lineRule="auto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</w:rPr>
              <w:t>I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Медицинская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помощь,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предоставляемая за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счет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2049,06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8700,3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19,17</w:t>
            </w:r>
          </w:p>
        </w:tc>
      </w:tr>
    </w:tbl>
    <w:p w:rsidR="00ED0DA2" w:rsidRDefault="00ED0DA2">
      <w:pPr>
        <w:spacing w:line="314" w:lineRule="exact"/>
        <w:rPr>
          <w:rFonts w:ascii="Times New Roman" w:hAnsi="Times New Roman"/>
          <w:sz w:val="28"/>
          <w:szCs w:val="28"/>
        </w:rPr>
        <w:sectPr w:rsidR="00ED0DA2">
          <w:type w:val="continuous"/>
          <w:pgSz w:w="16840" w:h="11900" w:orient="landscape"/>
          <w:pgMar w:top="620" w:right="520" w:bottom="900" w:left="940" w:header="720" w:footer="720" w:gutter="0"/>
          <w:cols w:space="720"/>
        </w:sectPr>
      </w:pPr>
    </w:p>
    <w:p w:rsidR="00ED0DA2" w:rsidRDefault="00ED0DA2">
      <w:pPr>
        <w:spacing w:before="2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18"/>
        <w:gridCol w:w="713"/>
        <w:gridCol w:w="1711"/>
        <w:gridCol w:w="1850"/>
        <w:gridCol w:w="1469"/>
        <w:gridCol w:w="1282"/>
        <w:gridCol w:w="1097"/>
        <w:gridCol w:w="1327"/>
        <w:gridCol w:w="1097"/>
        <w:gridCol w:w="1183"/>
      </w:tblGrid>
      <w:tr w:rsidR="00ED0DA2" w:rsidRPr="002F3692" w:rsidTr="002F3692">
        <w:trPr>
          <w:trHeight w:hRule="exact" w:val="334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611" w:right="16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</w:tr>
      <w:tr w:rsidR="00ED0DA2" w:rsidRPr="002F3692" w:rsidTr="002F3692">
        <w:trPr>
          <w:trHeight w:hRule="exact" w:val="85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11" w:lineRule="auto"/>
              <w:ind w:left="68" w:right="86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консолидированного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Ростовской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области,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том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числе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653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1.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Скорая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медицинская</w:t>
            </w:r>
            <w:r w:rsidRPr="002F3692"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6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вызовов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68" w:right="59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2.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заболеваниях,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включенных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территориальную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программу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ОМС: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2"/>
                <w:sz w:val="28"/>
              </w:rPr>
              <w:t>1139,3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4837,5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амбулаторная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04.1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80" w:right="8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посещений с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профилак-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тической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целью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3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0,2527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394,12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2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99,61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422,9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3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04.2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7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обращений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3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0,1499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1040,39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155,95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662,2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337" w:right="337" w:firstLine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случаев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госпита-</w:t>
            </w:r>
            <w:r w:rsidRPr="002F3692"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лизации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3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0,0098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75180,47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736,77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3128,3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паллиативная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05.1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койко/дней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3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2"/>
                <w:sz w:val="28"/>
              </w:rPr>
              <w:t>0,1163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1069,99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124,44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3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528,4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дневных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стационарах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563" w:hanging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пациенто-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3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0,0506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445,25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2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22,53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0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95,7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2587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3.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заболеваниях,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включенных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базовую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программу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гражданам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Российской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Федерации,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иденти-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фицированным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застрахованным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системе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footerReference w:type="default" r:id="rId19"/>
          <w:pgSz w:w="16840" w:h="11900" w:orient="landscape"/>
          <w:pgMar w:top="1100" w:right="520" w:bottom="900" w:left="940" w:header="0" w:footer="704" w:gutter="0"/>
          <w:pgNumType w:start="70"/>
          <w:cols w:space="720"/>
        </w:sectPr>
      </w:pPr>
    </w:p>
    <w:p w:rsidR="00ED0DA2" w:rsidRDefault="00ED0DA2">
      <w:pPr>
        <w:spacing w:before="2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18"/>
        <w:gridCol w:w="713"/>
        <w:gridCol w:w="1711"/>
        <w:gridCol w:w="1850"/>
        <w:gridCol w:w="1469"/>
        <w:gridCol w:w="1282"/>
        <w:gridCol w:w="1097"/>
        <w:gridCol w:w="1327"/>
        <w:gridCol w:w="1097"/>
        <w:gridCol w:w="1183"/>
      </w:tblGrid>
      <w:tr w:rsidR="00ED0DA2" w:rsidRPr="002F3692" w:rsidTr="002F3692">
        <w:trPr>
          <w:trHeight w:hRule="exact" w:val="334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611" w:right="16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скорая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медицинская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6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вызовов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14" w:right="5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амбулаторная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посещений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14" w:right="5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койко/дней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14" w:right="5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дневных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стационарах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6"/>
                <w:sz w:val="28"/>
              </w:rPr>
              <w:t>11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563" w:hanging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пациенто-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14" w:right="5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4.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Иные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государственные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муниципальные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услуги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(работы)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909,76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3862,8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1942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68" w:right="17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5.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Специализированная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высокотехнологичная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помощь,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оказываемая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медицинских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организациях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области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койко/дней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1942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</w:rPr>
              <w:t>II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Средства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консолидированного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на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содержание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медицинских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организаций,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работающих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системе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ОМС: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21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скорая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медицинская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6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вызовов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амбулаторная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посещений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койко/дней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дневных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стационарах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41" w:lineRule="auto"/>
              <w:ind w:left="563" w:hanging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пациенто-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2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6840" w:h="11900" w:orient="landscape"/>
          <w:pgMar w:top="1100" w:right="520" w:bottom="900" w:left="940" w:header="0" w:footer="704" w:gutter="0"/>
          <w:cols w:space="720"/>
        </w:sectPr>
      </w:pPr>
    </w:p>
    <w:p w:rsidR="00ED0DA2" w:rsidRDefault="00ED0DA2">
      <w:pPr>
        <w:spacing w:before="2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18"/>
        <w:gridCol w:w="713"/>
        <w:gridCol w:w="1711"/>
        <w:gridCol w:w="1850"/>
        <w:gridCol w:w="1469"/>
        <w:gridCol w:w="1282"/>
        <w:gridCol w:w="1097"/>
        <w:gridCol w:w="1327"/>
        <w:gridCol w:w="1097"/>
        <w:gridCol w:w="1183"/>
      </w:tblGrid>
      <w:tr w:rsidR="00ED0DA2" w:rsidRPr="002F3692" w:rsidTr="002F3692">
        <w:trPr>
          <w:trHeight w:hRule="exact" w:val="334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611" w:right="16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</w:rPr>
              <w:t>III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Медицинская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помощь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рамках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территориальной</w:t>
            </w:r>
            <w:r w:rsidRPr="002F3692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ОМС: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14" w:right="5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9097,90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36681,4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81,55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68" w:right="87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скорая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медицинская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помощь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(сумма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строк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26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+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31)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6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вызовов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0,318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1635,60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520,12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2097,1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амбулаторная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  <w:p w:rsidR="00ED0DA2" w:rsidRPr="002F3692" w:rsidRDefault="00ED0DA2" w:rsidP="002F3692">
            <w:pPr>
              <w:pStyle w:val="TableParagraph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(сумма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строк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27</w:t>
            </w:r>
            <w:r w:rsidRPr="002F3692">
              <w:rPr>
                <w:rFonts w:ascii="Times New Roman" w:hAnsi="Times New Roman"/>
                <w:sz w:val="28"/>
              </w:rPr>
              <w:t xml:space="preserve"> +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32)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21.1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80" w:right="8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посещений с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профилак-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тической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целью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2,38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355,50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846,09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2"/>
                <w:sz w:val="28"/>
              </w:rPr>
              <w:t>3411,3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1942"/>
        </w:trPr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21.2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76" w:right="18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посещений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неот-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ложной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медицин-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ской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0,60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452,20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271,32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1093,9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3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21.3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7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обращений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1,98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1066,50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9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4"/>
                <w:sz w:val="28"/>
              </w:rPr>
              <w:t>2111,67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8514,0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  <w:p w:rsidR="00ED0DA2" w:rsidRPr="002F3692" w:rsidRDefault="00ED0DA2" w:rsidP="002F3692">
            <w:pPr>
              <w:pStyle w:val="TableParagraph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(сумма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строк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28</w:t>
            </w:r>
            <w:r w:rsidRPr="002F3692">
              <w:rPr>
                <w:rFonts w:ascii="Times New Roman" w:hAnsi="Times New Roman"/>
                <w:sz w:val="28"/>
              </w:rPr>
              <w:t xml:space="preserve"> +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33)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337" w:right="337" w:firstLine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случаев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госпита-</w:t>
            </w:r>
            <w:r w:rsidRPr="002F3692"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лизации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0,194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23161,60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4493,36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9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2"/>
                <w:sz w:val="28"/>
              </w:rPr>
              <w:t>18116,5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653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дневных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стационарах</w:t>
            </w:r>
          </w:p>
          <w:p w:rsidR="00ED0DA2" w:rsidRPr="002F3692" w:rsidRDefault="00ED0DA2" w:rsidP="002F3692">
            <w:pPr>
              <w:pStyle w:val="TableParagraph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(сумма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строк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29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+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34)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563" w:hanging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пациенто-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0,61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1048,48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639,71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2579,2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Затраты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на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0"/>
                <w:sz w:val="28"/>
                <w:lang w:val="ru-RU"/>
              </w:rPr>
              <w:t>АУП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сфере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215,63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2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869,4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из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строки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19:</w:t>
            </w:r>
          </w:p>
          <w:p w:rsidR="00ED0DA2" w:rsidRPr="002F3692" w:rsidRDefault="00ED0DA2" w:rsidP="002F3692">
            <w:pPr>
              <w:pStyle w:val="TableParagraph"/>
              <w:ind w:left="68" w:right="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1.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Медицинская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помощь,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предоставляемая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рамках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базовой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14" w:right="5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8882,27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35812,0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6840" w:h="11900" w:orient="landscape"/>
          <w:pgMar w:top="1100" w:right="520" w:bottom="900" w:left="940" w:header="0" w:footer="704" w:gutter="0"/>
          <w:cols w:space="720"/>
        </w:sectPr>
      </w:pPr>
    </w:p>
    <w:p w:rsidR="00ED0DA2" w:rsidRDefault="00ED0DA2">
      <w:pPr>
        <w:spacing w:before="2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18"/>
        <w:gridCol w:w="713"/>
        <w:gridCol w:w="1711"/>
        <w:gridCol w:w="1850"/>
        <w:gridCol w:w="1469"/>
        <w:gridCol w:w="1282"/>
        <w:gridCol w:w="1097"/>
        <w:gridCol w:w="1327"/>
        <w:gridCol w:w="1097"/>
        <w:gridCol w:w="1183"/>
      </w:tblGrid>
      <w:tr w:rsidR="00ED0DA2" w:rsidRPr="002F3692" w:rsidTr="002F3692">
        <w:trPr>
          <w:trHeight w:hRule="exact" w:val="334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611" w:right="16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застрахованным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лицам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</w:tr>
      <w:tr w:rsidR="00ED0DA2" w:rsidRPr="002F3692" w:rsidTr="002F3692">
        <w:trPr>
          <w:trHeight w:hRule="exact" w:val="653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скорая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медицинская</w:t>
            </w:r>
            <w:r w:rsidRPr="002F3692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6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вызовов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0,318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1635,60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520,12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2097,1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амбулаторная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27.1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80" w:right="8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посещений с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профилак-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тической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целью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2,38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355,50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846,09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2"/>
                <w:sz w:val="28"/>
              </w:rPr>
              <w:t>3411,3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1942"/>
        </w:trPr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27.2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76" w:right="18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посещений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неот-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ложной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медицин-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ской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0,60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4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452,20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271,32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1093,9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34"/>
        </w:trPr>
        <w:tc>
          <w:tcPr>
            <w:tcW w:w="3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27.3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7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обращений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1,98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1066,50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9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4"/>
                <w:sz w:val="28"/>
              </w:rPr>
              <w:t>2111,67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8514,0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91" w:right="191" w:hanging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случаев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 xml:space="preserve">госпитали-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зации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0,194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23161,60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4493,36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9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2"/>
                <w:sz w:val="28"/>
              </w:rPr>
              <w:t>18116,5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дневных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стационарах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563" w:hanging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пациенто-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0,61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1048,48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639,71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2579,2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17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2.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Медицинская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помощь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по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видам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заболеваниям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сверх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базовой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программы: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14" w:right="5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41" w:lineRule="auto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Скорая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медицинская</w:t>
            </w:r>
            <w:r w:rsidRPr="002F3692"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6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вызовов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14" w:right="5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1298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амбулаторная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32.1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80" w:right="8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посещений с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профилак-</w:t>
            </w:r>
            <w:r w:rsidRPr="002F3692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тической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целью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6840" w:h="11900" w:orient="landscape"/>
          <w:pgMar w:top="1100" w:right="520" w:bottom="900" w:left="940" w:header="0" w:footer="704" w:gutter="0"/>
          <w:cols w:space="720"/>
        </w:sectPr>
      </w:pPr>
    </w:p>
    <w:p w:rsidR="00ED0DA2" w:rsidRDefault="00ED0DA2">
      <w:pPr>
        <w:spacing w:before="2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18"/>
        <w:gridCol w:w="713"/>
        <w:gridCol w:w="1711"/>
        <w:gridCol w:w="1850"/>
        <w:gridCol w:w="1469"/>
        <w:gridCol w:w="1282"/>
        <w:gridCol w:w="1097"/>
        <w:gridCol w:w="1327"/>
        <w:gridCol w:w="1097"/>
        <w:gridCol w:w="1183"/>
      </w:tblGrid>
      <w:tr w:rsidR="00ED0DA2" w:rsidRPr="002F3692" w:rsidTr="002F3692">
        <w:trPr>
          <w:trHeight w:hRule="exact" w:val="334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611" w:right="16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</w:tr>
      <w:tr w:rsidR="00ED0DA2" w:rsidRPr="002F3692" w:rsidTr="002F3692">
        <w:trPr>
          <w:trHeight w:hRule="exact" w:val="1942"/>
        </w:trPr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32.2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76" w:right="18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посещений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неот-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ложной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медицин-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  <w:lang w:val="ru-RU"/>
              </w:rPr>
              <w:t>ской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3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32.3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7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обращений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43" w:right="5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стационарная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>помощь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4"/>
                <w:sz w:val="28"/>
              </w:rPr>
              <w:t>койко/дней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37" w:right="6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14" w:right="5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дневных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стационарах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41" w:lineRule="auto"/>
              <w:ind w:left="563" w:hanging="31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пациенто-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дней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14" w:right="5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1" w:right="4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65" w:righ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14" w:right="4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24"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106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Итого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(сумма</w:t>
            </w:r>
            <w:r w:rsidRPr="002F3692"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</w:rPr>
              <w:t>строк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01</w:t>
            </w:r>
            <w:r w:rsidRPr="002F3692">
              <w:rPr>
                <w:rFonts w:ascii="Times New Roman" w:hAnsi="Times New Roman"/>
                <w:sz w:val="28"/>
              </w:rPr>
              <w:t xml:space="preserve"> +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14</w:t>
            </w:r>
            <w:r w:rsidRPr="002F3692">
              <w:rPr>
                <w:rFonts w:ascii="Times New Roman" w:hAnsi="Times New Roman"/>
                <w:sz w:val="28"/>
              </w:rPr>
              <w:t xml:space="preserve"> +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19)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52" w:righ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56" w:right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08" w:right="6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2049,06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5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9097,9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8700,3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36681,4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100,0</w:t>
            </w:r>
          </w:p>
        </w:tc>
      </w:tr>
    </w:tbl>
    <w:p w:rsidR="00ED0DA2" w:rsidRDefault="00ED0DA2">
      <w:pPr>
        <w:spacing w:before="9" w:line="240" w:lineRule="exact"/>
        <w:rPr>
          <w:sz w:val="24"/>
          <w:szCs w:val="24"/>
        </w:rPr>
      </w:pPr>
    </w:p>
    <w:p w:rsidR="00ED0DA2" w:rsidRDefault="00ED0DA2">
      <w:pPr>
        <w:pStyle w:val="BodyText"/>
        <w:spacing w:before="64" w:line="322" w:lineRule="exact"/>
        <w:ind w:left="900" w:right="50" w:firstLine="0"/>
      </w:pPr>
      <w:r>
        <w:rPr>
          <w:spacing w:val="-2"/>
        </w:rPr>
        <w:t>Примечание.</w:t>
      </w:r>
    </w:p>
    <w:p w:rsidR="00ED0DA2" w:rsidRPr="00FD0E02" w:rsidRDefault="00ED0DA2">
      <w:pPr>
        <w:pStyle w:val="BodyText"/>
        <w:ind w:left="900" w:right="50" w:firstLine="0"/>
        <w:rPr>
          <w:lang w:val="ru-RU"/>
        </w:rPr>
      </w:pPr>
      <w:r>
        <w:t>X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 xml:space="preserve">– </w:t>
      </w:r>
      <w:r w:rsidRPr="00FD0E02">
        <w:rPr>
          <w:spacing w:val="-1"/>
          <w:lang w:val="ru-RU"/>
        </w:rPr>
        <w:t xml:space="preserve">данные </w:t>
      </w:r>
      <w:r w:rsidRPr="00FD0E02">
        <w:rPr>
          <w:spacing w:val="-2"/>
          <w:lang w:val="ru-RU"/>
        </w:rPr>
        <w:t>графы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 xml:space="preserve">не </w:t>
      </w:r>
      <w:r w:rsidRPr="00FD0E02">
        <w:rPr>
          <w:spacing w:val="-3"/>
          <w:lang w:val="ru-RU"/>
        </w:rPr>
        <w:t>подлежат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заполнению.</w:t>
      </w:r>
    </w:p>
    <w:p w:rsidR="00ED0DA2" w:rsidRPr="00FD0E02" w:rsidRDefault="00ED0DA2">
      <w:pPr>
        <w:rPr>
          <w:rFonts w:ascii="Times New Roman" w:hAnsi="Times New Roman"/>
          <w:lang w:val="ru-RU"/>
        </w:rPr>
        <w:sectPr w:rsidR="00ED0DA2" w:rsidRPr="00FD0E02">
          <w:pgSz w:w="16840" w:h="11900" w:orient="landscape"/>
          <w:pgMar w:top="1100" w:right="520" w:bottom="900" w:left="940" w:header="0" w:footer="704" w:gutter="0"/>
          <w:cols w:space="720"/>
        </w:sectPr>
      </w:pPr>
    </w:p>
    <w:p w:rsidR="00ED0DA2" w:rsidRPr="00FD0E02" w:rsidRDefault="00ED0DA2">
      <w:pPr>
        <w:spacing w:before="12" w:line="120" w:lineRule="exact"/>
        <w:rPr>
          <w:sz w:val="12"/>
          <w:szCs w:val="12"/>
          <w:lang w:val="ru-RU"/>
        </w:rPr>
      </w:pPr>
    </w:p>
    <w:p w:rsidR="00ED0DA2" w:rsidRPr="00FD0E02" w:rsidRDefault="00ED0DA2">
      <w:pPr>
        <w:pStyle w:val="BodyText"/>
        <w:spacing w:before="64"/>
        <w:ind w:left="0" w:right="190" w:firstLine="0"/>
        <w:jc w:val="right"/>
        <w:rPr>
          <w:lang w:val="ru-RU"/>
        </w:rPr>
      </w:pPr>
      <w:r w:rsidRPr="00FD0E02">
        <w:rPr>
          <w:spacing w:val="-3"/>
          <w:lang w:val="ru-RU"/>
        </w:rPr>
        <w:t>Таблица</w:t>
      </w:r>
      <w:r w:rsidRPr="00FD0E02">
        <w:rPr>
          <w:spacing w:val="-1"/>
          <w:lang w:val="ru-RU"/>
        </w:rPr>
        <w:t xml:space="preserve"> </w:t>
      </w:r>
      <w:r w:rsidRPr="00FD0E02">
        <w:rPr>
          <w:lang w:val="ru-RU"/>
        </w:rPr>
        <w:t>№</w:t>
      </w:r>
      <w:r w:rsidRPr="00FD0E02">
        <w:rPr>
          <w:spacing w:val="-3"/>
          <w:lang w:val="ru-RU"/>
        </w:rPr>
        <w:t xml:space="preserve"> </w:t>
      </w:r>
      <w:r w:rsidRPr="00FD0E02">
        <w:rPr>
          <w:lang w:val="ru-RU"/>
        </w:rPr>
        <w:t>8</w:t>
      </w:r>
    </w:p>
    <w:p w:rsidR="00ED0DA2" w:rsidRPr="00FD0E02" w:rsidRDefault="00ED0DA2">
      <w:pPr>
        <w:spacing w:before="1" w:line="180" w:lineRule="exact"/>
        <w:rPr>
          <w:sz w:val="18"/>
          <w:szCs w:val="18"/>
          <w:lang w:val="ru-RU"/>
        </w:rPr>
      </w:pPr>
    </w:p>
    <w:p w:rsidR="00ED0DA2" w:rsidRPr="00FD0E02" w:rsidRDefault="00ED0DA2">
      <w:pPr>
        <w:spacing w:line="200" w:lineRule="exact"/>
        <w:rPr>
          <w:sz w:val="20"/>
          <w:szCs w:val="20"/>
          <w:lang w:val="ru-RU"/>
        </w:rPr>
      </w:pPr>
    </w:p>
    <w:p w:rsidR="00ED0DA2" w:rsidRPr="00FD0E02" w:rsidRDefault="00ED0DA2">
      <w:pPr>
        <w:spacing w:line="200" w:lineRule="exact"/>
        <w:rPr>
          <w:sz w:val="20"/>
          <w:szCs w:val="20"/>
          <w:lang w:val="ru-RU"/>
        </w:rPr>
      </w:pPr>
    </w:p>
    <w:p w:rsidR="00ED0DA2" w:rsidRPr="00FD0E02" w:rsidRDefault="00ED0DA2">
      <w:pPr>
        <w:pStyle w:val="BodyText"/>
        <w:spacing w:before="64" w:line="322" w:lineRule="exact"/>
        <w:ind w:left="2081" w:right="2081" w:firstLine="0"/>
        <w:jc w:val="center"/>
        <w:rPr>
          <w:lang w:val="ru-RU"/>
        </w:rPr>
      </w:pPr>
      <w:r w:rsidRPr="00FD0E02">
        <w:rPr>
          <w:spacing w:val="-2"/>
          <w:lang w:val="ru-RU"/>
        </w:rPr>
        <w:t>УТВЕРЖДЕННАЯ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СТОИМОСТЬ</w:t>
      </w:r>
    </w:p>
    <w:p w:rsidR="00ED0DA2" w:rsidRPr="00FD0E02" w:rsidRDefault="00ED0DA2">
      <w:pPr>
        <w:pStyle w:val="BodyText"/>
        <w:ind w:left="3060" w:right="2960" w:firstLine="1262"/>
        <w:rPr>
          <w:lang w:val="ru-RU"/>
        </w:rPr>
      </w:pPr>
      <w:r w:rsidRPr="00FD0E02">
        <w:rPr>
          <w:spacing w:val="-1"/>
          <w:lang w:val="ru-RU"/>
        </w:rPr>
        <w:t>территориальной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программы</w:t>
      </w:r>
      <w:r w:rsidRPr="00FD0E02">
        <w:rPr>
          <w:lang w:val="ru-RU"/>
        </w:rPr>
        <w:t xml:space="preserve"> </w:t>
      </w:r>
      <w:r w:rsidRPr="00FD0E02">
        <w:rPr>
          <w:spacing w:val="-3"/>
          <w:lang w:val="ru-RU"/>
        </w:rPr>
        <w:t>государственных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>гарантий</w:t>
      </w:r>
      <w:r w:rsidRPr="00FD0E02">
        <w:rPr>
          <w:spacing w:val="43"/>
          <w:lang w:val="ru-RU"/>
        </w:rPr>
        <w:t xml:space="preserve"> </w:t>
      </w:r>
      <w:r w:rsidRPr="00FD0E02">
        <w:rPr>
          <w:spacing w:val="-2"/>
          <w:lang w:val="ru-RU"/>
        </w:rPr>
        <w:t>бесплатного оказания</w:t>
      </w:r>
      <w:r w:rsidRPr="00FD0E02">
        <w:rPr>
          <w:lang w:val="ru-RU"/>
        </w:rPr>
        <w:t xml:space="preserve"> </w:t>
      </w:r>
      <w:r w:rsidRPr="00FD0E02">
        <w:rPr>
          <w:spacing w:val="-1"/>
          <w:lang w:val="ru-RU"/>
        </w:rPr>
        <w:t xml:space="preserve">гражданам </w:t>
      </w:r>
      <w:r w:rsidRPr="00FD0E02">
        <w:rPr>
          <w:spacing w:val="-3"/>
          <w:lang w:val="ru-RU"/>
        </w:rPr>
        <w:t>медицинской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помощи</w:t>
      </w:r>
      <w:r w:rsidRPr="00FD0E02">
        <w:rPr>
          <w:lang w:val="ru-RU"/>
        </w:rPr>
        <w:t xml:space="preserve"> в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3"/>
          <w:lang w:val="ru-RU"/>
        </w:rPr>
        <w:t>Ростовской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области</w:t>
      </w:r>
    </w:p>
    <w:p w:rsidR="00ED0DA2" w:rsidRPr="00FD0E02" w:rsidRDefault="00ED0DA2">
      <w:pPr>
        <w:pStyle w:val="BodyText"/>
        <w:spacing w:line="322" w:lineRule="exact"/>
        <w:ind w:left="2082" w:right="2081" w:firstLine="0"/>
        <w:jc w:val="center"/>
        <w:rPr>
          <w:lang w:val="ru-RU"/>
        </w:rPr>
      </w:pPr>
      <w:r w:rsidRPr="00FD0E02">
        <w:rPr>
          <w:lang w:val="ru-RU"/>
        </w:rPr>
        <w:t>по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3"/>
          <w:lang w:val="ru-RU"/>
        </w:rPr>
        <w:t>источникам</w:t>
      </w:r>
      <w:r w:rsidRPr="00FD0E02">
        <w:rPr>
          <w:spacing w:val="-1"/>
          <w:lang w:val="ru-RU"/>
        </w:rPr>
        <w:t xml:space="preserve"> </w:t>
      </w:r>
      <w:r w:rsidRPr="00FD0E02">
        <w:rPr>
          <w:spacing w:val="-2"/>
          <w:lang w:val="ru-RU"/>
        </w:rPr>
        <w:t>финансового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обеспечения</w:t>
      </w:r>
      <w:r w:rsidRPr="00FD0E02">
        <w:rPr>
          <w:lang w:val="ru-RU"/>
        </w:rPr>
        <w:t xml:space="preserve"> на</w:t>
      </w:r>
      <w:r w:rsidRPr="00FD0E02">
        <w:rPr>
          <w:spacing w:val="-1"/>
          <w:lang w:val="ru-RU"/>
        </w:rPr>
        <w:t xml:space="preserve"> 2014</w:t>
      </w:r>
      <w:r w:rsidRPr="00FD0E02">
        <w:rPr>
          <w:lang w:val="ru-RU"/>
        </w:rPr>
        <w:t xml:space="preserve"> </w:t>
      </w:r>
      <w:r w:rsidRPr="00FD0E02">
        <w:rPr>
          <w:spacing w:val="-7"/>
          <w:lang w:val="ru-RU"/>
        </w:rPr>
        <w:t>год</w:t>
      </w:r>
      <w:r w:rsidRPr="00FD0E02">
        <w:rPr>
          <w:lang w:val="ru-RU"/>
        </w:rPr>
        <w:t xml:space="preserve"> и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>на</w:t>
      </w:r>
      <w:r w:rsidRPr="00FD0E02">
        <w:rPr>
          <w:spacing w:val="-1"/>
          <w:lang w:val="ru-RU"/>
        </w:rPr>
        <w:t xml:space="preserve"> плановый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3"/>
          <w:lang w:val="ru-RU"/>
        </w:rPr>
        <w:t>период</w:t>
      </w:r>
      <w:r w:rsidRPr="00FD0E02">
        <w:rPr>
          <w:lang w:val="ru-RU"/>
        </w:rPr>
        <w:t xml:space="preserve"> </w:t>
      </w:r>
      <w:r w:rsidRPr="00FD0E02">
        <w:rPr>
          <w:spacing w:val="-2"/>
          <w:lang w:val="ru-RU"/>
        </w:rPr>
        <w:t>2015</w:t>
      </w:r>
      <w:r w:rsidRPr="00FD0E02">
        <w:rPr>
          <w:lang w:val="ru-RU"/>
        </w:rPr>
        <w:t xml:space="preserve"> и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2016</w:t>
      </w:r>
      <w:r w:rsidRPr="00FD0E02">
        <w:rPr>
          <w:lang w:val="ru-RU"/>
        </w:rPr>
        <w:t xml:space="preserve"> </w:t>
      </w:r>
      <w:r w:rsidRPr="00FD0E02">
        <w:rPr>
          <w:spacing w:val="-4"/>
          <w:lang w:val="ru-RU"/>
        </w:rPr>
        <w:t>годов</w:t>
      </w:r>
    </w:p>
    <w:p w:rsidR="00ED0DA2" w:rsidRPr="00FD0E02" w:rsidRDefault="00ED0DA2">
      <w:pPr>
        <w:spacing w:before="10" w:line="120" w:lineRule="exact"/>
        <w:rPr>
          <w:sz w:val="12"/>
          <w:szCs w:val="12"/>
          <w:lang w:val="ru-RU"/>
        </w:rPr>
      </w:pPr>
    </w:p>
    <w:p w:rsidR="00ED0DA2" w:rsidRPr="00FD0E02" w:rsidRDefault="00ED0DA2">
      <w:pPr>
        <w:spacing w:line="200" w:lineRule="exact"/>
        <w:rPr>
          <w:sz w:val="20"/>
          <w:szCs w:val="20"/>
          <w:lang w:val="ru-RU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45"/>
        <w:gridCol w:w="806"/>
        <w:gridCol w:w="1195"/>
        <w:gridCol w:w="1572"/>
        <w:gridCol w:w="1142"/>
        <w:gridCol w:w="1287"/>
        <w:gridCol w:w="1142"/>
        <w:gridCol w:w="1284"/>
        <w:gridCol w:w="1145"/>
        <w:gridCol w:w="1428"/>
      </w:tblGrid>
      <w:tr w:rsidR="00ED0DA2" w:rsidRPr="002F3692" w:rsidTr="002F3692">
        <w:trPr>
          <w:trHeight w:hRule="exact" w:val="331"/>
        </w:trPr>
        <w:tc>
          <w:tcPr>
            <w:tcW w:w="41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479" w:right="152" w:firstLine="96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Источники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финансового</w:t>
            </w:r>
            <w:r w:rsidRPr="002F3692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обеспечения</w:t>
            </w:r>
          </w:p>
          <w:p w:rsidR="00ED0DA2" w:rsidRPr="002F3692" w:rsidRDefault="00ED0DA2" w:rsidP="002F3692">
            <w:pPr>
              <w:pStyle w:val="TableParagraph"/>
              <w:ind w:left="370" w:right="304" w:hanging="6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территориальной</w:t>
            </w:r>
            <w:r w:rsidRPr="002F3692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государственных</w:t>
            </w:r>
          </w:p>
          <w:p w:rsidR="00ED0DA2" w:rsidRPr="002F3692" w:rsidRDefault="00ED0DA2" w:rsidP="002F3692">
            <w:pPr>
              <w:pStyle w:val="TableParagraph"/>
              <w:ind w:left="195" w:right="19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гарантий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бесплатного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оказания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гражданам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медицинской</w:t>
            </w:r>
            <w:r w:rsidRPr="002F3692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помощи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85" w:right="83" w:firstLine="6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№ стро-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5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right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2014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</w:rPr>
              <w:t>год</w:t>
            </w:r>
          </w:p>
        </w:tc>
        <w:tc>
          <w:tcPr>
            <w:tcW w:w="4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42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Плановый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период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41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27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344" w:right="3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Утвержденная</w:t>
            </w:r>
            <w:r w:rsidRPr="002F3692"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стоимость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территориальной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программы</w:t>
            </w:r>
          </w:p>
        </w:tc>
        <w:tc>
          <w:tcPr>
            <w:tcW w:w="2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76" w:right="179" w:firstLine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Расчетная</w:t>
            </w:r>
            <w:r w:rsidRPr="002F3692"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стоимость</w:t>
            </w:r>
            <w:r w:rsidRPr="002F3692"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территориальной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программы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9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2015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</w:rPr>
              <w:t>год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77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2016</w:t>
            </w:r>
            <w:r w:rsidRPr="002F3692">
              <w:rPr>
                <w:rFonts w:ascii="Times New Roman" w:hAnsi="Times New Roman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6"/>
                <w:sz w:val="28"/>
              </w:rPr>
              <w:t>год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41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27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24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76" w:right="177" w:hang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Стоимость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территориальной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программы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251" w:right="249" w:hang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</w:rPr>
              <w:t>Стоимость</w:t>
            </w:r>
            <w:r w:rsidRPr="002F3692"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территориальной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программы</w:t>
            </w:r>
          </w:p>
        </w:tc>
      </w:tr>
      <w:tr w:rsidR="00ED0DA2" w:rsidRPr="002F3692" w:rsidTr="002F3692">
        <w:trPr>
          <w:trHeight w:hRule="exact" w:val="3246"/>
        </w:trPr>
        <w:tc>
          <w:tcPr>
            <w:tcW w:w="41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30" w:right="135" w:firstLine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всего</w:t>
            </w:r>
            <w:r w:rsidRPr="002F3692">
              <w:rPr>
                <w:rFonts w:ascii="Times New Roman" w:hAnsi="Times New Roman"/>
                <w:spacing w:val="20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(млн.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рублей)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200" w:right="20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одного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жителя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(одно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застра-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хованное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лицо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ОМС)</w:t>
            </w:r>
          </w:p>
          <w:p w:rsidR="00ED0DA2" w:rsidRPr="002F3692" w:rsidRDefault="00ED0DA2" w:rsidP="002F3692">
            <w:pPr>
              <w:pStyle w:val="TableParagraph"/>
              <w:spacing w:line="321" w:lineRule="exact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</w:rPr>
              <w:t>год</w:t>
            </w:r>
          </w:p>
          <w:p w:rsidR="00ED0DA2" w:rsidRPr="002F3692" w:rsidRDefault="00ED0DA2" w:rsidP="002F3692">
            <w:pPr>
              <w:pStyle w:val="TableParagraph"/>
              <w:ind w:left="260" w:right="2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(рублей)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6" w:right="107" w:hanging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всего</w:t>
            </w:r>
            <w:r w:rsidRPr="002F3692">
              <w:rPr>
                <w:rFonts w:ascii="Times New Roman" w:hAnsi="Times New Roman"/>
                <w:spacing w:val="20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(млн.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рублей)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90" w:right="9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одного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жителя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(одно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застра-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хованное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лицо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ОМС)</w:t>
            </w:r>
          </w:p>
          <w:p w:rsidR="00ED0DA2" w:rsidRPr="002F3692" w:rsidRDefault="00ED0DA2" w:rsidP="002F3692">
            <w:pPr>
              <w:pStyle w:val="TableParagraph"/>
              <w:spacing w:line="321" w:lineRule="exact"/>
              <w:ind w:left="325" w:right="3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</w:rPr>
              <w:t>год</w:t>
            </w:r>
          </w:p>
          <w:p w:rsidR="00ED0DA2" w:rsidRPr="002F3692" w:rsidRDefault="00ED0DA2" w:rsidP="002F3692">
            <w:pPr>
              <w:pStyle w:val="TableParagraph"/>
              <w:ind w:right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(рублей)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6" w:right="107" w:hanging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всего</w:t>
            </w:r>
            <w:r w:rsidRPr="002F3692">
              <w:rPr>
                <w:rFonts w:ascii="Times New Roman" w:hAnsi="Times New Roman"/>
                <w:spacing w:val="20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(млн.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рублей)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90" w:right="9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одного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жителя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(одно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застра-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хованное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лицо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ОМС)</w:t>
            </w:r>
          </w:p>
          <w:p w:rsidR="00ED0DA2" w:rsidRPr="002F3692" w:rsidRDefault="00ED0DA2" w:rsidP="002F3692">
            <w:pPr>
              <w:pStyle w:val="TableParagraph"/>
              <w:spacing w:line="321" w:lineRule="exact"/>
              <w:ind w:left="89" w:right="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</w:rPr>
              <w:t>год</w:t>
            </w:r>
          </w:p>
          <w:p w:rsidR="00ED0DA2" w:rsidRPr="002F3692" w:rsidRDefault="00ED0DA2" w:rsidP="002F3692">
            <w:pPr>
              <w:pStyle w:val="TableParagraph"/>
              <w:ind w:left="88" w:right="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(рублей)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109" w:right="107" w:hanging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2"/>
                <w:sz w:val="28"/>
              </w:rPr>
              <w:t>всего</w:t>
            </w:r>
            <w:r w:rsidRPr="002F3692">
              <w:rPr>
                <w:rFonts w:ascii="Times New Roman" w:hAnsi="Times New Roman"/>
                <w:spacing w:val="20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(млн.</w:t>
            </w:r>
            <w:r w:rsidRPr="002F3692"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рублей)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128" w:right="12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одного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жителя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(одно</w:t>
            </w:r>
            <w:r w:rsidRPr="002F3692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застра-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хованное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лицо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ОМС)</w:t>
            </w:r>
          </w:p>
          <w:p w:rsidR="00ED0DA2" w:rsidRPr="002F3692" w:rsidRDefault="00ED0DA2" w:rsidP="002F3692">
            <w:pPr>
              <w:pStyle w:val="TableParagraph"/>
              <w:spacing w:line="321" w:lineRule="exact"/>
              <w:ind w:left="188" w:right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5"/>
                <w:sz w:val="28"/>
              </w:rPr>
              <w:t>год</w:t>
            </w:r>
          </w:p>
          <w:p w:rsidR="00ED0DA2" w:rsidRPr="002F3692" w:rsidRDefault="00ED0DA2" w:rsidP="002F3692">
            <w:pPr>
              <w:pStyle w:val="TableParagraph"/>
              <w:ind w:left="188" w:right="1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3"/>
                <w:sz w:val="28"/>
              </w:rPr>
              <w:t>(рублей)</w:t>
            </w:r>
          </w:p>
        </w:tc>
      </w:tr>
      <w:tr w:rsidR="00ED0DA2" w:rsidRPr="002F3692" w:rsidTr="002F3692">
        <w:trPr>
          <w:trHeight w:hRule="exact" w:val="349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1976" w:right="19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306" w:right="3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500" w:right="5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474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325" w:right="3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474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89" w:right="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476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before="7"/>
              <w:ind w:left="187" w:right="1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</w:tr>
      <w:tr w:rsidR="00ED0DA2" w:rsidRPr="002F3692" w:rsidTr="002F3692">
        <w:trPr>
          <w:trHeight w:hRule="exact" w:val="162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6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Стоимость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территориальной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государственных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гарантий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всего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(сумма</w:t>
            </w:r>
            <w:r w:rsidRPr="002F3692">
              <w:rPr>
                <w:rFonts w:ascii="Times New Roman" w:hAnsi="Times New Roman"/>
                <w:spacing w:val="13"/>
                <w:sz w:val="28"/>
                <w:lang w:val="ru-RU"/>
              </w:rPr>
              <w:t xml:space="preserve"> 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строк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02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+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03)</w:t>
            </w:r>
          </w:p>
          <w:p w:rsidR="00ED0DA2" w:rsidRPr="002F3692" w:rsidRDefault="00ED0DA2" w:rsidP="002F3692">
            <w:pPr>
              <w:pStyle w:val="TableParagraph"/>
              <w:spacing w:line="322" w:lineRule="exact"/>
              <w:ind w:left="68" w:right="17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том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числе: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3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38643,2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2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9485,47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38643,2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7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9485,47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42597,5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10464,53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1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45381,7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9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4"/>
                <w:sz w:val="28"/>
              </w:rPr>
              <w:t>11146,96</w:t>
            </w:r>
          </w:p>
        </w:tc>
      </w:tr>
    </w:tbl>
    <w:p w:rsidR="00ED0DA2" w:rsidRDefault="00ED0DA2">
      <w:pPr>
        <w:spacing w:line="314" w:lineRule="exact"/>
        <w:rPr>
          <w:rFonts w:ascii="Times New Roman" w:hAnsi="Times New Roman"/>
          <w:sz w:val="28"/>
          <w:szCs w:val="28"/>
        </w:rPr>
        <w:sectPr w:rsidR="00ED0DA2">
          <w:pgSz w:w="16840" w:h="11900" w:orient="landscape"/>
          <w:pgMar w:top="1100" w:right="520" w:bottom="900" w:left="940" w:header="0" w:footer="704" w:gutter="0"/>
          <w:cols w:space="720"/>
        </w:sectPr>
      </w:pPr>
    </w:p>
    <w:p w:rsidR="00ED0DA2" w:rsidRDefault="00ED0DA2">
      <w:pPr>
        <w:spacing w:before="2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45"/>
        <w:gridCol w:w="806"/>
        <w:gridCol w:w="1195"/>
        <w:gridCol w:w="1572"/>
        <w:gridCol w:w="1142"/>
        <w:gridCol w:w="1286"/>
        <w:gridCol w:w="1142"/>
        <w:gridCol w:w="1284"/>
        <w:gridCol w:w="1145"/>
        <w:gridCol w:w="1428"/>
      </w:tblGrid>
      <w:tr w:rsidR="00ED0DA2" w:rsidRPr="002F3692" w:rsidTr="002F3692">
        <w:trPr>
          <w:trHeight w:hRule="exact" w:val="334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976" w:right="19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06" w:right="3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00" w:right="5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4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25" w:right="3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4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9" w:right="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6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7" w:right="1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</w:tr>
      <w:tr w:rsidR="00ED0DA2" w:rsidRPr="002F3692" w:rsidTr="002F3692">
        <w:trPr>
          <w:trHeight w:hRule="exact" w:val="974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17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</w:rPr>
              <w:t>I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Средства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консолидированного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субъекта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Российской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Федерации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7918,2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9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1864,9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7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7918,2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1864,9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7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8054,3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7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1896,96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8700,3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2049,06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68" w:right="15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</w:rPr>
              <w:t>II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Стоимость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территориальной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ОМС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всего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(сумма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строк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04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+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10)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3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30725,0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2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7620,57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30725,0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7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7620,57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34543,2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7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8567,57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1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36681,4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9097,90</w:t>
            </w:r>
          </w:p>
        </w:tc>
      </w:tr>
      <w:tr w:rsidR="00ED0DA2" w:rsidRPr="002F3692" w:rsidTr="002F3692">
        <w:trPr>
          <w:trHeight w:hRule="exact" w:val="2263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68" w:right="15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1.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Стоимость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территориальной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 за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счет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средств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обязательного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медицинского</w:t>
            </w:r>
            <w:r w:rsidRPr="002F3692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страхования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рамках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базовой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(сумма</w:t>
            </w:r>
          </w:p>
          <w:p w:rsidR="00ED0DA2" w:rsidRPr="002F3692" w:rsidRDefault="00ED0DA2" w:rsidP="002F3692">
            <w:pPr>
              <w:pStyle w:val="TableParagraph"/>
              <w:spacing w:line="321" w:lineRule="exact"/>
              <w:ind w:left="68" w:right="17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строк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05</w:t>
            </w:r>
            <w:r w:rsidRPr="002F3692">
              <w:rPr>
                <w:rFonts w:ascii="Times New Roman" w:hAnsi="Times New Roman"/>
                <w:sz w:val="28"/>
              </w:rPr>
              <w:t xml:space="preserve"> +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06</w:t>
            </w:r>
            <w:r w:rsidRPr="002F3692">
              <w:rPr>
                <w:rFonts w:ascii="Times New Roman" w:hAnsi="Times New Roman"/>
                <w:sz w:val="28"/>
              </w:rPr>
              <w:t xml:space="preserve"> +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09)</w:t>
            </w:r>
          </w:p>
          <w:p w:rsidR="00ED0DA2" w:rsidRPr="002F3692" w:rsidRDefault="00ED0DA2" w:rsidP="002F3692">
            <w:pPr>
              <w:pStyle w:val="TableParagraph"/>
              <w:ind w:left="68" w:right="17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том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числе: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3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30725,0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2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7620,57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30725,0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7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7620,57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34543,2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7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8567,57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1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36681,4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9097,90</w:t>
            </w:r>
          </w:p>
        </w:tc>
      </w:tr>
      <w:tr w:rsidR="00ED0DA2" w:rsidRPr="002F3692" w:rsidTr="002F3692">
        <w:trPr>
          <w:trHeight w:hRule="exact" w:val="655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15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1.1.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субвенции </w:t>
            </w:r>
            <w:r w:rsidRPr="002F3692">
              <w:rPr>
                <w:rFonts w:ascii="Times New Roman" w:hAnsi="Times New Roman"/>
                <w:sz w:val="28"/>
              </w:rPr>
              <w:t>из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бюджета</w:t>
            </w:r>
            <w:r w:rsidRPr="002F3692"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>ФОМС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3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28147,0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2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6981,16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28147,0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7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6981,16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0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34205,8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7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8483,87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1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36327,1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9010,02</w:t>
            </w:r>
          </w:p>
        </w:tc>
      </w:tr>
      <w:tr w:rsidR="00ED0DA2" w:rsidRPr="002F3692" w:rsidTr="002F3692">
        <w:trPr>
          <w:trHeight w:hRule="exact" w:val="2585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68" w:right="15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1.2.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-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межбюджетные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трансферты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бюджетов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субъектов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Российской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Федерации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на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финансовое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обеспечение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территориальной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программы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обязательного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медицинского</w:t>
            </w:r>
            <w:r w:rsidRPr="002F3692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страхования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части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базовой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2256,6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9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559,69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7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2256,6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559,69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4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9" w:right="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6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8" w:right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ED0DA2" w:rsidRPr="002F3692" w:rsidTr="002F3692">
        <w:trPr>
          <w:trHeight w:hRule="exact" w:val="162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68" w:right="15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1.2.1.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Межбюджетные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трансферты,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передаваемые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из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субъекта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Российской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Федерации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бюджет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территориального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фонда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03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2256,6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9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559,69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79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2256,6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559,69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4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9" w:right="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6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8" w:right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6840" w:h="11900" w:orient="landscape"/>
          <w:pgMar w:top="1100" w:right="520" w:bottom="900" w:left="940" w:header="0" w:footer="704" w:gutter="0"/>
          <w:cols w:space="720"/>
        </w:sectPr>
      </w:pPr>
    </w:p>
    <w:p w:rsidR="00ED0DA2" w:rsidRDefault="00ED0DA2">
      <w:pPr>
        <w:spacing w:before="2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45"/>
        <w:gridCol w:w="806"/>
        <w:gridCol w:w="1195"/>
        <w:gridCol w:w="1572"/>
        <w:gridCol w:w="1142"/>
        <w:gridCol w:w="1286"/>
        <w:gridCol w:w="1142"/>
        <w:gridCol w:w="1284"/>
        <w:gridCol w:w="1145"/>
        <w:gridCol w:w="1428"/>
      </w:tblGrid>
      <w:tr w:rsidR="00ED0DA2" w:rsidRPr="002F3692" w:rsidTr="002F3692">
        <w:trPr>
          <w:trHeight w:hRule="exact" w:val="334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976" w:right="19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06" w:right="3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00" w:right="5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4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25" w:right="3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4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9" w:right="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6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7" w:right="1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</w:tr>
      <w:tr w:rsidR="00ED0DA2" w:rsidRPr="002F3692" w:rsidTr="002F3692">
        <w:trPr>
          <w:trHeight w:hRule="exact" w:val="2585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17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обязательного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медицинского</w:t>
            </w:r>
            <w:r w:rsidRPr="002F3692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страхования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на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финансовое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обеспечение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скорой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медицинской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помощи</w:t>
            </w:r>
          </w:p>
          <w:p w:rsidR="00ED0DA2" w:rsidRPr="002F3692" w:rsidRDefault="00ED0DA2" w:rsidP="002F3692">
            <w:pPr>
              <w:pStyle w:val="TableParagraph"/>
              <w:ind w:left="68" w:right="35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(за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исключением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специализированной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(санитарно-авиационной)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скорой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медицинской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помощи).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  <w:tr w:rsidR="00ED0DA2" w:rsidRPr="002F3692" w:rsidTr="002F3692">
        <w:trPr>
          <w:trHeight w:hRule="exact" w:val="5162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68" w:right="194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1.2.2.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Межбюджетные</w:t>
            </w:r>
            <w:r w:rsidRPr="002F3692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трансферты,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передаваемые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  <w:r w:rsidRPr="002F3692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бюджета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субъекта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Российской</w:t>
            </w:r>
            <w:r w:rsidRPr="002F3692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Федерации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бюджет</w:t>
            </w:r>
            <w:r w:rsidRPr="002F3692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территориального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фонда</w:t>
            </w:r>
            <w:r w:rsidRPr="002F3692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обязательного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медицинского</w:t>
            </w:r>
            <w:r w:rsidRPr="002F3692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страхования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финансовое</w:t>
            </w:r>
            <w:r w:rsidRPr="002F3692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обеспечение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расходов,</w:t>
            </w:r>
            <w:r w:rsidRPr="002F3692">
              <w:rPr>
                <w:rFonts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включаемых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структуру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тарифа</w:t>
            </w:r>
            <w:r w:rsidRPr="002F3692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оплату</w:t>
            </w:r>
            <w:r w:rsidRPr="002F369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медицинской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помощи</w:t>
            </w:r>
            <w:r w:rsidRPr="002F3692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частью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</w:rPr>
              <w:t>7</w:t>
            </w:r>
            <w:r w:rsidRPr="002F3692">
              <w:rPr>
                <w:rFonts w:ascii="Times New Roman" w:hAnsi="Times New Roman"/>
                <w:spacing w:val="26"/>
                <w:sz w:val="28"/>
                <w:szCs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</w:rPr>
              <w:t>статьи</w:t>
            </w:r>
            <w:r w:rsidRPr="002F36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</w:rPr>
              <w:t>35</w:t>
            </w:r>
            <w:r w:rsidRPr="002F36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</w:rPr>
              <w:t>Федерального</w:t>
            </w:r>
            <w:r w:rsidRPr="002F36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</w:rPr>
              <w:t>закона</w:t>
            </w:r>
            <w:r w:rsidRPr="002F3692">
              <w:rPr>
                <w:rFonts w:ascii="Times New Roman" w:hAnsi="Times New Roman"/>
                <w:spacing w:val="33"/>
                <w:sz w:val="28"/>
                <w:szCs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</w:rPr>
              <w:t>от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29.11.2010 </w:t>
            </w:r>
            <w:r w:rsidRPr="002F369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</w:rPr>
              <w:t>326-ФЗ</w:t>
            </w:r>
          </w:p>
          <w:p w:rsidR="00ED0DA2" w:rsidRPr="002F3692" w:rsidRDefault="00ED0DA2" w:rsidP="002F3692">
            <w:pPr>
              <w:pStyle w:val="TableParagraph"/>
              <w:ind w:left="68" w:right="15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«Об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обязательном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медицинском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страховании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Российской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Федерации»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00" w:right="5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4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25" w:right="3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4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9" w:right="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6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8" w:right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ED0DA2" w:rsidRPr="002F3692" w:rsidTr="002F3692">
        <w:trPr>
          <w:trHeight w:hRule="exact" w:val="33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68" w:right="17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1.3.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</w:rPr>
              <w:t>прочие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поступления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09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7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321,4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62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79,72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321,4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79,72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4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337,4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18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83,70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1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354,3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9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1"/>
                <w:sz w:val="28"/>
              </w:rPr>
              <w:t>87,88</w:t>
            </w:r>
          </w:p>
        </w:tc>
      </w:tr>
      <w:tr w:rsidR="00ED0DA2" w:rsidRPr="002F3692" w:rsidTr="002F3692">
        <w:trPr>
          <w:trHeight w:hRule="exact" w:val="977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15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2.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Межбюджетные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трансферты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бюджетов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субъектов</w:t>
            </w:r>
            <w:r w:rsidRPr="002F3692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Российской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Федерации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на финансовое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00" w:right="5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4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25" w:right="3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4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9" w:right="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6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8" w:right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6840" w:h="11900" w:orient="landscape"/>
          <w:pgMar w:top="1100" w:right="520" w:bottom="900" w:left="940" w:header="0" w:footer="704" w:gutter="0"/>
          <w:cols w:space="720"/>
        </w:sectPr>
      </w:pPr>
    </w:p>
    <w:p w:rsidR="00ED0DA2" w:rsidRDefault="00ED0DA2">
      <w:pPr>
        <w:spacing w:before="2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45"/>
        <w:gridCol w:w="806"/>
        <w:gridCol w:w="1195"/>
        <w:gridCol w:w="1572"/>
        <w:gridCol w:w="1142"/>
        <w:gridCol w:w="1286"/>
        <w:gridCol w:w="1142"/>
        <w:gridCol w:w="1284"/>
        <w:gridCol w:w="1145"/>
        <w:gridCol w:w="1428"/>
      </w:tblGrid>
      <w:tr w:rsidR="00ED0DA2" w:rsidRPr="002F3692" w:rsidTr="002F3692">
        <w:trPr>
          <w:trHeight w:hRule="exact" w:val="334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976" w:right="19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06" w:right="3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00" w:right="5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4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25" w:right="3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4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9" w:right="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6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7" w:right="1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</w:tr>
      <w:tr w:rsidR="00ED0DA2" w:rsidRPr="002F3692" w:rsidTr="002F3692">
        <w:trPr>
          <w:trHeight w:hRule="exact" w:val="1942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15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обеспечение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дополнительных</w:t>
            </w:r>
            <w:r w:rsidRPr="002F3692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видов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условий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оказания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медицинской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помощи,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установленных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базовой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программой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ОМС,</w:t>
            </w:r>
          </w:p>
          <w:p w:rsidR="00ED0DA2" w:rsidRPr="002F3692" w:rsidRDefault="00ED0DA2" w:rsidP="002F3692">
            <w:pPr>
              <w:pStyle w:val="TableParagraph"/>
              <w:spacing w:line="322" w:lineRule="exact"/>
              <w:ind w:left="68" w:right="177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</w:rPr>
              <w:t>том</w:t>
            </w:r>
            <w:r w:rsidRPr="002F3692">
              <w:rPr>
                <w:rFonts w:ascii="Times New Roman" w:hAnsi="Times New Roman"/>
                <w:spacing w:val="-1"/>
                <w:sz w:val="28"/>
              </w:rPr>
              <w:t xml:space="preserve"> числе: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/>
        </w:tc>
      </w:tr>
      <w:tr w:rsidR="00ED0DA2" w:rsidRPr="002F3692" w:rsidTr="002F3692">
        <w:trPr>
          <w:trHeight w:hRule="exact" w:val="3874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68" w:right="7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2.1.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Межбюджетные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трансферты,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передаваемые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из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бюджета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субъекта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Российской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Федерации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бюджет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территориального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фонда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обязательного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медицинского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страхования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на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финансовое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обеспечение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скорой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медицинской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помощи</w:t>
            </w:r>
          </w:p>
          <w:p w:rsidR="00ED0DA2" w:rsidRPr="002F3692" w:rsidRDefault="00ED0DA2" w:rsidP="002F3692">
            <w:pPr>
              <w:pStyle w:val="TableParagraph"/>
              <w:ind w:left="68" w:right="35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(за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исключением</w:t>
            </w:r>
            <w:r w:rsidRPr="002F3692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специализированной</w:t>
            </w:r>
            <w:r w:rsidRPr="002F3692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(санитарно-авиационной)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скорой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медицинской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помощи)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pacing w:val="-6"/>
                <w:sz w:val="28"/>
              </w:rPr>
              <w:t>11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00" w:right="5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4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25" w:right="3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4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9" w:right="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6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8" w:right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ED0DA2" w:rsidRPr="002F3692" w:rsidTr="002F3692">
        <w:trPr>
          <w:trHeight w:hRule="exact" w:val="323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ind w:left="68" w:right="7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z w:val="28"/>
                <w:lang w:val="ru-RU"/>
              </w:rPr>
              <w:t>2.2.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Межбюджетные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трансферты,</w:t>
            </w:r>
            <w:r w:rsidRPr="002F369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передаваемые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из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бюджета</w:t>
            </w:r>
            <w:r w:rsidRPr="002F3692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субъекта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Российской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Федерации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lang w:val="ru-RU"/>
              </w:rPr>
              <w:t>бюджет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территориального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фонда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обязательного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медицинского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страхования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на</w:t>
            </w:r>
            <w:r w:rsidRPr="002F3692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финансовое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обеспечение</w:t>
            </w:r>
            <w:r w:rsidRPr="002F3692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расходов,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включаемых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структуру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>тарифа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на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оплату</w:t>
            </w:r>
            <w:r w:rsidRPr="002F3692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медицинской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помощи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00" w:right="5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4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25" w:right="3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4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9" w:right="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6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8" w:right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</w:tbl>
    <w:p w:rsidR="00ED0DA2" w:rsidRDefault="00ED0DA2">
      <w:pPr>
        <w:spacing w:line="314" w:lineRule="exact"/>
        <w:jc w:val="center"/>
        <w:rPr>
          <w:rFonts w:ascii="Times New Roman" w:hAnsi="Times New Roman"/>
          <w:sz w:val="28"/>
          <w:szCs w:val="28"/>
        </w:rPr>
        <w:sectPr w:rsidR="00ED0DA2">
          <w:pgSz w:w="16840" w:h="11900" w:orient="landscape"/>
          <w:pgMar w:top="1100" w:right="520" w:bottom="900" w:left="940" w:header="0" w:footer="704" w:gutter="0"/>
          <w:cols w:space="720"/>
        </w:sectPr>
      </w:pPr>
    </w:p>
    <w:p w:rsidR="00ED0DA2" w:rsidRDefault="00ED0DA2">
      <w:pPr>
        <w:spacing w:before="2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45"/>
        <w:gridCol w:w="806"/>
        <w:gridCol w:w="1195"/>
        <w:gridCol w:w="1572"/>
        <w:gridCol w:w="1142"/>
        <w:gridCol w:w="1286"/>
        <w:gridCol w:w="1142"/>
        <w:gridCol w:w="1284"/>
        <w:gridCol w:w="1145"/>
        <w:gridCol w:w="1428"/>
      </w:tblGrid>
      <w:tr w:rsidR="00ED0DA2" w:rsidRPr="002F3692" w:rsidTr="002F3692">
        <w:trPr>
          <w:trHeight w:hRule="exact" w:val="334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976" w:right="19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06" w:right="3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500" w:right="5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260" w:right="2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4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325" w:right="3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4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89" w:right="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476"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314" w:lineRule="exact"/>
              <w:ind w:left="187" w:right="19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692">
              <w:rPr>
                <w:rFonts w:ascii="Times New Roman" w:eastAsia="Times New Roman"/>
                <w:sz w:val="28"/>
              </w:rPr>
              <w:t>10</w:t>
            </w:r>
          </w:p>
        </w:tc>
      </w:tr>
      <w:tr w:rsidR="00ED0DA2" w:rsidRPr="002F3692" w:rsidTr="002F3692">
        <w:trPr>
          <w:trHeight w:hRule="exact" w:val="1942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 w:rsidP="002F3692">
            <w:pPr>
              <w:pStyle w:val="TableParagraph"/>
              <w:spacing w:line="239" w:lineRule="auto"/>
              <w:ind w:left="68" w:right="35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частью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2F3692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статьи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35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Федерального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закона</w:t>
            </w:r>
            <w:r w:rsidRPr="002F3692">
              <w:rPr>
                <w:rFonts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от</w:t>
            </w:r>
            <w:r w:rsidRPr="002F369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29.11.2010 </w:t>
            </w:r>
            <w:r w:rsidRPr="002F3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r w:rsidRPr="002F369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326-ФЗ</w:t>
            </w:r>
          </w:p>
          <w:p w:rsidR="00ED0DA2" w:rsidRPr="002F3692" w:rsidRDefault="00ED0DA2" w:rsidP="002F3692">
            <w:pPr>
              <w:pStyle w:val="TableParagraph"/>
              <w:ind w:left="68" w:right="15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«Об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обязательном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медицинском</w:t>
            </w:r>
            <w:r w:rsidRPr="002F3692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>страховании</w:t>
            </w:r>
            <w:r w:rsidRPr="002F3692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2F369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3"/>
                <w:sz w:val="28"/>
                <w:lang w:val="ru-RU"/>
              </w:rPr>
              <w:t>Российской</w:t>
            </w:r>
            <w:r w:rsidRPr="002F3692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2F3692">
              <w:rPr>
                <w:rFonts w:ascii="Times New Roman" w:hAnsi="Times New Roman"/>
                <w:spacing w:val="-1"/>
                <w:sz w:val="28"/>
                <w:lang w:val="ru-RU"/>
              </w:rPr>
              <w:t>Федерации»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A2" w:rsidRPr="002F3692" w:rsidRDefault="00ED0DA2">
            <w:pPr>
              <w:rPr>
                <w:lang w:val="ru-RU"/>
              </w:rPr>
            </w:pPr>
          </w:p>
        </w:tc>
      </w:tr>
    </w:tbl>
    <w:p w:rsidR="00ED0DA2" w:rsidRPr="00FD0E02" w:rsidRDefault="00ED0DA2">
      <w:pPr>
        <w:spacing w:line="200" w:lineRule="exact"/>
        <w:rPr>
          <w:sz w:val="20"/>
          <w:szCs w:val="20"/>
          <w:lang w:val="ru-RU"/>
        </w:rPr>
      </w:pPr>
    </w:p>
    <w:p w:rsidR="00ED0DA2" w:rsidRPr="00FD0E02" w:rsidRDefault="00ED0DA2">
      <w:pPr>
        <w:spacing w:line="200" w:lineRule="exact"/>
        <w:rPr>
          <w:sz w:val="20"/>
          <w:szCs w:val="20"/>
          <w:lang w:val="ru-RU"/>
        </w:rPr>
      </w:pPr>
    </w:p>
    <w:p w:rsidR="00ED0DA2" w:rsidRPr="00FD0E02" w:rsidRDefault="00ED0DA2">
      <w:pPr>
        <w:spacing w:line="200" w:lineRule="exact"/>
        <w:rPr>
          <w:sz w:val="20"/>
          <w:szCs w:val="20"/>
          <w:lang w:val="ru-RU"/>
        </w:rPr>
      </w:pPr>
    </w:p>
    <w:p w:rsidR="00ED0DA2" w:rsidRPr="00FD0E02" w:rsidRDefault="00ED0DA2">
      <w:pPr>
        <w:spacing w:before="12" w:line="280" w:lineRule="exact"/>
        <w:rPr>
          <w:sz w:val="28"/>
          <w:szCs w:val="28"/>
          <w:lang w:val="ru-RU"/>
        </w:rPr>
      </w:pPr>
    </w:p>
    <w:p w:rsidR="00ED0DA2" w:rsidRPr="00FD0E02" w:rsidRDefault="00ED0DA2">
      <w:pPr>
        <w:pStyle w:val="BodyText"/>
        <w:spacing w:before="64"/>
        <w:ind w:left="751" w:right="50" w:firstLine="0"/>
        <w:rPr>
          <w:lang w:val="ru-RU"/>
        </w:rPr>
      </w:pPr>
      <w:r>
        <w:rPr>
          <w:noProof/>
          <w:lang w:val="ru-RU" w:eastAsia="ru-RU"/>
        </w:rPr>
        <w:pict>
          <v:group id="_x0000_s1050" style="position:absolute;left:0;text-align:left;margin-left:348.85pt;margin-top:-18.4pt;width:66.5pt;height:68.2pt;z-index:-251657216;mso-position-horizontal-relative:page" coordorigin="6977,-368" coordsize="1330,1364">
            <v:shape id="_x0000_s1051" type="#_x0000_t75" style="position:absolute;left:6991;top:-368;width:1315;height:1176">
              <v:imagedata r:id="rId20" o:title=""/>
            </v:shape>
            <v:group id="_x0000_s1052" style="position:absolute;left:7169;top:805;width:5;height:2" coordorigin="7169,805" coordsize="5,2">
              <v:shape id="_x0000_s1053" style="position:absolute;left:7169;top:805;width:5;height:2" coordorigin="7169,805" coordsize="5,0" path="m7169,805r4,e" filled="f" strokecolor="#b4b4b4" strokeweight=".24pt">
                <v:path arrowok="t"/>
              </v:shape>
              <v:shape id="_x0000_s1054" type="#_x0000_t75" style="position:absolute;left:6977;top:803;width:787;height:192">
                <v:imagedata r:id="rId21" o:title=""/>
              </v:shape>
            </v:group>
            <w10:wrap anchorx="page"/>
          </v:group>
        </w:pict>
      </w:r>
      <w:r w:rsidRPr="00FD0E02">
        <w:rPr>
          <w:spacing w:val="-1"/>
          <w:lang w:val="ru-RU"/>
        </w:rPr>
        <w:t>Начальник</w:t>
      </w:r>
      <w:r w:rsidRPr="00FD0E02">
        <w:rPr>
          <w:spacing w:val="-3"/>
          <w:lang w:val="ru-RU"/>
        </w:rPr>
        <w:t xml:space="preserve"> </w:t>
      </w:r>
      <w:r w:rsidRPr="00FD0E02">
        <w:rPr>
          <w:spacing w:val="-1"/>
          <w:lang w:val="ru-RU"/>
        </w:rPr>
        <w:t>общего</w:t>
      </w:r>
      <w:r w:rsidRPr="00FD0E02">
        <w:rPr>
          <w:spacing w:val="-2"/>
          <w:lang w:val="ru-RU"/>
        </w:rPr>
        <w:t xml:space="preserve"> </w:t>
      </w:r>
      <w:r w:rsidRPr="00FD0E02">
        <w:rPr>
          <w:lang w:val="ru-RU"/>
        </w:rPr>
        <w:t>отдела</w:t>
      </w:r>
    </w:p>
    <w:p w:rsidR="00ED0DA2" w:rsidRPr="00FD0E02" w:rsidRDefault="00ED0DA2">
      <w:pPr>
        <w:pStyle w:val="BodyText"/>
        <w:tabs>
          <w:tab w:val="left" w:pos="8465"/>
        </w:tabs>
        <w:spacing w:before="2"/>
        <w:ind w:left="192" w:firstLine="0"/>
        <w:rPr>
          <w:lang w:val="ru-RU"/>
        </w:rPr>
      </w:pPr>
      <w:r w:rsidRPr="00FD0E02">
        <w:rPr>
          <w:spacing w:val="-1"/>
          <w:lang w:val="ru-RU"/>
        </w:rPr>
        <w:t>Правительства Ростовской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области</w:t>
      </w:r>
      <w:r w:rsidRPr="00FD0E02">
        <w:rPr>
          <w:spacing w:val="-1"/>
          <w:lang w:val="ru-RU"/>
        </w:rPr>
        <w:tab/>
        <w:t>В.В.</w:t>
      </w:r>
      <w:r w:rsidRPr="00FD0E02">
        <w:rPr>
          <w:spacing w:val="-2"/>
          <w:lang w:val="ru-RU"/>
        </w:rPr>
        <w:t xml:space="preserve"> </w:t>
      </w:r>
      <w:r w:rsidRPr="00FD0E02">
        <w:rPr>
          <w:spacing w:val="-1"/>
          <w:lang w:val="ru-RU"/>
        </w:rPr>
        <w:t>Сечков</w:t>
      </w:r>
    </w:p>
    <w:sectPr w:rsidR="00ED0DA2" w:rsidRPr="00FD0E02" w:rsidSect="0008569B">
      <w:pgSz w:w="16840" w:h="11900" w:orient="landscape"/>
      <w:pgMar w:top="1100" w:right="520" w:bottom="900" w:left="940" w:header="0" w:footer="7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DA2" w:rsidRDefault="00ED0DA2">
      <w:r>
        <w:separator/>
      </w:r>
    </w:p>
  </w:endnote>
  <w:endnote w:type="continuationSeparator" w:id="0">
    <w:p w:rsidR="00ED0DA2" w:rsidRDefault="00ED0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DA2" w:rsidRDefault="00ED0DA2">
    <w:pPr>
      <w:spacing w:line="14" w:lineRule="auto"/>
      <w:rPr>
        <w:sz w:val="18"/>
        <w:szCs w:val="18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4.15pt;margin-top:794.5pt;width:154.1pt;height:12pt;z-index:-251656192;mso-position-horizontal-relative:page;mso-position-vertical-relative:page" filled="f" stroked="f">
          <v:textbox inset="0,0,0,0">
            <w:txbxContent>
              <w:p w:rsidR="00ED0DA2" w:rsidRDefault="00ED0DA2">
                <w:pPr>
                  <w:spacing w:line="224" w:lineRule="exact"/>
                  <w:ind w:left="20"/>
                  <w:rPr>
                    <w:rFonts w:ascii="Times New Roman" w:hAnsi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_x0000_s2050" type="#_x0000_t202" style="position:absolute;margin-left:545.8pt;margin-top:794.5pt;width:9pt;height:12pt;z-index:-251655168;mso-position-horizontal-relative:page;mso-position-vertical-relative:page" filled="f" stroked="f">
          <v:textbox inset="0,0,0,0">
            <w:txbxContent>
              <w:p w:rsidR="00ED0DA2" w:rsidRDefault="00ED0DA2">
                <w:pPr>
                  <w:spacing w:line="224" w:lineRule="exact"/>
                  <w:ind w:left="40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/>
                    <w:sz w:val="20"/>
                  </w:rPr>
                  <w:fldChar w:fldCharType="begin"/>
                </w:r>
                <w:r>
                  <w:rPr>
                    <w:rFonts w:ascii="Times New Roman" w:eastAsia="Times New Roman"/>
                    <w:sz w:val="20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  <w:sz w:val="20"/>
                  </w:rPr>
                  <w:fldChar w:fldCharType="separate"/>
                </w:r>
                <w:r>
                  <w:rPr>
                    <w:rFonts w:ascii="Times New Roman" w:eastAsia="Times New Roman"/>
                    <w:noProof/>
                    <w:sz w:val="20"/>
                  </w:rPr>
                  <w:t>3</w:t>
                </w:r>
                <w:r>
                  <w:rPr>
                    <w:rFonts w:ascii="Times New Roman" w:eastAsia="Times New Roman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DA2" w:rsidRDefault="00ED0DA2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5.65pt;margin-top:547.8pt;width:154.15pt;height:12pt;z-index:-251628544;mso-position-horizontal-relative:page;mso-position-vertical-relative:page" filled="f" stroked="f">
          <v:textbox inset="0,0,0,0">
            <w:txbxContent>
              <w:p w:rsidR="00ED0DA2" w:rsidRDefault="00ED0DA2">
                <w:pPr>
                  <w:spacing w:line="224" w:lineRule="exact"/>
                  <w:ind w:left="20"/>
                  <w:rPr>
                    <w:rFonts w:ascii="Times New Roman" w:hAnsi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_x0000_s2068" type="#_x0000_t202" style="position:absolute;margin-left:794.55pt;margin-top:547.9pt;width:14.05pt;height:12pt;z-index:-251627520;mso-position-horizontal-relative:page;mso-position-vertical-relative:page" filled="f" stroked="f">
          <v:textbox inset="0,0,0,0">
            <w:txbxContent>
              <w:p w:rsidR="00ED0DA2" w:rsidRDefault="00ED0DA2">
                <w:pPr>
                  <w:spacing w:line="224" w:lineRule="exact"/>
                  <w:ind w:left="40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/>
                    <w:sz w:val="20"/>
                  </w:rPr>
                  <w:fldChar w:fldCharType="begin"/>
                </w:r>
                <w:r>
                  <w:rPr>
                    <w:rFonts w:ascii="Times New Roman" w:eastAsia="Times New Roman"/>
                    <w:sz w:val="20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  <w:sz w:val="20"/>
                  </w:rPr>
                  <w:fldChar w:fldCharType="separate"/>
                </w:r>
                <w:r>
                  <w:rPr>
                    <w:rFonts w:ascii="Times New Roman" w:eastAsia="Times New Roman"/>
                    <w:noProof/>
                    <w:sz w:val="20"/>
                  </w:rPr>
                  <w:t>79</w:t>
                </w:r>
                <w:r>
                  <w:rPr>
                    <w:rFonts w:ascii="Times New Roman" w:eastAsia="Times New Roman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DA2" w:rsidRDefault="00ED0DA2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4.15pt;margin-top:794.5pt;width:154.1pt;height:12pt;z-index:-251653120;mso-position-horizontal-relative:page;mso-position-vertical-relative:page" filled="f" stroked="f">
          <v:textbox inset="0,0,0,0">
            <w:txbxContent>
              <w:p w:rsidR="00ED0DA2" w:rsidRDefault="00ED0DA2">
                <w:pPr>
                  <w:spacing w:line="224" w:lineRule="exact"/>
                  <w:ind w:left="20"/>
                  <w:rPr>
                    <w:rFonts w:ascii="Times New Roman" w:hAnsi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_x0000_s2052" type="#_x0000_t202" style="position:absolute;margin-left:540.75pt;margin-top:794.5pt;width:14.05pt;height:12pt;z-index:-251652096;mso-position-horizontal-relative:page;mso-position-vertical-relative:page" filled="f" stroked="f">
          <v:textbox inset="0,0,0,0">
            <w:txbxContent>
              <w:p w:rsidR="00ED0DA2" w:rsidRDefault="00ED0DA2">
                <w:pPr>
                  <w:spacing w:line="224" w:lineRule="exact"/>
                  <w:ind w:left="40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/>
                    <w:sz w:val="20"/>
                  </w:rPr>
                  <w:fldChar w:fldCharType="begin"/>
                </w:r>
                <w:r>
                  <w:rPr>
                    <w:rFonts w:ascii="Times New Roman" w:eastAsia="Times New Roman"/>
                    <w:sz w:val="20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  <w:sz w:val="20"/>
                  </w:rPr>
                  <w:fldChar w:fldCharType="separate"/>
                </w:r>
                <w:r>
                  <w:rPr>
                    <w:rFonts w:ascii="Times New Roman" w:eastAsia="Times New Roman"/>
                    <w:noProof/>
                    <w:sz w:val="20"/>
                  </w:rPr>
                  <w:t>19</w:t>
                </w:r>
                <w:r>
                  <w:rPr>
                    <w:rFonts w:ascii="Times New Roman" w:eastAsia="Times New Roman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DA2" w:rsidRDefault="00ED0DA2">
    <w:pPr>
      <w:spacing w:line="14" w:lineRule="auto"/>
      <w:rPr>
        <w:sz w:val="18"/>
        <w:szCs w:val="18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4.15pt;margin-top:794.5pt;width:154.1pt;height:12pt;z-index:-251650048;mso-position-horizontal-relative:page;mso-position-vertical-relative:page" filled="f" stroked="f">
          <v:textbox inset="0,0,0,0">
            <w:txbxContent>
              <w:p w:rsidR="00ED0DA2" w:rsidRDefault="00ED0DA2">
                <w:pPr>
                  <w:spacing w:line="224" w:lineRule="exact"/>
                  <w:ind w:left="20"/>
                  <w:rPr>
                    <w:rFonts w:ascii="Times New Roman" w:hAnsi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_x0000_s2054" type="#_x0000_t202" style="position:absolute;margin-left:540.75pt;margin-top:794.5pt;width:14.05pt;height:12pt;z-index:-251649024;mso-position-horizontal-relative:page;mso-position-vertical-relative:page" filled="f" stroked="f">
          <v:textbox inset="0,0,0,0">
            <w:txbxContent>
              <w:p w:rsidR="00ED0DA2" w:rsidRDefault="00ED0DA2">
                <w:pPr>
                  <w:spacing w:line="224" w:lineRule="exact"/>
                  <w:ind w:left="40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/>
                    <w:sz w:val="20"/>
                  </w:rPr>
                  <w:fldChar w:fldCharType="begin"/>
                </w:r>
                <w:r>
                  <w:rPr>
                    <w:rFonts w:ascii="Times New Roman" w:eastAsia="Times New Roman"/>
                    <w:sz w:val="20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  <w:sz w:val="20"/>
                  </w:rPr>
                  <w:fldChar w:fldCharType="separate"/>
                </w:r>
                <w:r>
                  <w:rPr>
                    <w:rFonts w:ascii="Times New Roman" w:eastAsia="Times New Roman"/>
                    <w:noProof/>
                    <w:sz w:val="20"/>
                  </w:rPr>
                  <w:t>29</w:t>
                </w:r>
                <w:r>
                  <w:rPr>
                    <w:rFonts w:ascii="Times New Roman" w:eastAsia="Times New Roman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DA2" w:rsidRDefault="00ED0DA2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4.15pt;margin-top:794.5pt;width:154.1pt;height:12pt;z-index:-251646976;mso-position-horizontal-relative:page;mso-position-vertical-relative:page" filled="f" stroked="f">
          <v:textbox inset="0,0,0,0">
            <w:txbxContent>
              <w:p w:rsidR="00ED0DA2" w:rsidRDefault="00ED0DA2">
                <w:pPr>
                  <w:spacing w:line="224" w:lineRule="exact"/>
                  <w:ind w:left="20"/>
                  <w:rPr>
                    <w:rFonts w:ascii="Times New Roman" w:hAnsi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_x0000_s2056" type="#_x0000_t202" style="position:absolute;margin-left:540.75pt;margin-top:794.5pt;width:14.05pt;height:12pt;z-index:-251645952;mso-position-horizontal-relative:page;mso-position-vertical-relative:page" filled="f" stroked="f">
          <v:textbox inset="0,0,0,0">
            <w:txbxContent>
              <w:p w:rsidR="00ED0DA2" w:rsidRDefault="00ED0DA2">
                <w:pPr>
                  <w:spacing w:line="224" w:lineRule="exact"/>
                  <w:ind w:left="40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/>
                    <w:sz w:val="20"/>
                  </w:rPr>
                  <w:fldChar w:fldCharType="begin"/>
                </w:r>
                <w:r>
                  <w:rPr>
                    <w:rFonts w:ascii="Times New Roman" w:eastAsia="Times New Roman"/>
                    <w:sz w:val="20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  <w:sz w:val="20"/>
                  </w:rPr>
                  <w:fldChar w:fldCharType="separate"/>
                </w:r>
                <w:r>
                  <w:rPr>
                    <w:rFonts w:ascii="Times New Roman" w:eastAsia="Times New Roman"/>
                    <w:noProof/>
                    <w:sz w:val="20"/>
                  </w:rPr>
                  <w:t>39</w:t>
                </w:r>
                <w:r>
                  <w:rPr>
                    <w:rFonts w:ascii="Times New Roman" w:eastAsia="Times New Roman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DA2" w:rsidRDefault="00ED0DA2">
    <w:pPr>
      <w:spacing w:line="14" w:lineRule="auto"/>
      <w:rPr>
        <w:sz w:val="18"/>
        <w:szCs w:val="18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64.15pt;margin-top:794.5pt;width:154.1pt;height:12pt;z-index:-251643904;mso-position-horizontal-relative:page;mso-position-vertical-relative:page" filled="f" stroked="f">
          <v:textbox inset="0,0,0,0">
            <w:txbxContent>
              <w:p w:rsidR="00ED0DA2" w:rsidRDefault="00ED0DA2">
                <w:pPr>
                  <w:spacing w:line="224" w:lineRule="exact"/>
                  <w:ind w:left="20"/>
                  <w:rPr>
                    <w:rFonts w:ascii="Times New Roman" w:hAnsi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_x0000_s2058" type="#_x0000_t202" style="position:absolute;margin-left:540.75pt;margin-top:794.5pt;width:14.05pt;height:12pt;z-index:-251642880;mso-position-horizontal-relative:page;mso-position-vertical-relative:page" filled="f" stroked="f">
          <v:textbox inset="0,0,0,0">
            <w:txbxContent>
              <w:p w:rsidR="00ED0DA2" w:rsidRDefault="00ED0DA2">
                <w:pPr>
                  <w:spacing w:line="224" w:lineRule="exact"/>
                  <w:ind w:left="40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/>
                    <w:sz w:val="20"/>
                  </w:rPr>
                  <w:fldChar w:fldCharType="begin"/>
                </w:r>
                <w:r>
                  <w:rPr>
                    <w:rFonts w:ascii="Times New Roman" w:eastAsia="Times New Roman"/>
                    <w:sz w:val="20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  <w:sz w:val="20"/>
                  </w:rPr>
                  <w:fldChar w:fldCharType="separate"/>
                </w:r>
                <w:r>
                  <w:rPr>
                    <w:rFonts w:ascii="Times New Roman" w:eastAsia="Times New Roman"/>
                    <w:noProof/>
                    <w:sz w:val="20"/>
                  </w:rPr>
                  <w:t>49</w:t>
                </w:r>
                <w:r>
                  <w:rPr>
                    <w:rFonts w:ascii="Times New Roman" w:eastAsia="Times New Roman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DA2" w:rsidRDefault="00ED0DA2">
    <w:pPr>
      <w:spacing w:line="14" w:lineRule="auto"/>
      <w:rPr>
        <w:sz w:val="18"/>
        <w:szCs w:val="18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4.15pt;margin-top:794.5pt;width:154.1pt;height:12pt;z-index:-251640832;mso-position-horizontal-relative:page;mso-position-vertical-relative:page" filled="f" stroked="f">
          <v:textbox inset="0,0,0,0">
            <w:txbxContent>
              <w:p w:rsidR="00ED0DA2" w:rsidRDefault="00ED0DA2">
                <w:pPr>
                  <w:spacing w:line="224" w:lineRule="exact"/>
                  <w:ind w:left="20"/>
                  <w:rPr>
                    <w:rFonts w:ascii="Times New Roman" w:hAnsi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_x0000_s2060" type="#_x0000_t202" style="position:absolute;margin-left:540.75pt;margin-top:794.5pt;width:14.05pt;height:12pt;z-index:-251639808;mso-position-horizontal-relative:page;mso-position-vertical-relative:page" filled="f" stroked="f">
          <v:textbox inset="0,0,0,0">
            <w:txbxContent>
              <w:p w:rsidR="00ED0DA2" w:rsidRDefault="00ED0DA2">
                <w:pPr>
                  <w:spacing w:line="224" w:lineRule="exact"/>
                  <w:ind w:left="40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/>
                    <w:sz w:val="20"/>
                  </w:rPr>
                  <w:fldChar w:fldCharType="begin"/>
                </w:r>
                <w:r>
                  <w:rPr>
                    <w:rFonts w:ascii="Times New Roman" w:eastAsia="Times New Roman"/>
                    <w:sz w:val="20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  <w:sz w:val="20"/>
                  </w:rPr>
                  <w:fldChar w:fldCharType="separate"/>
                </w:r>
                <w:r>
                  <w:rPr>
                    <w:rFonts w:ascii="Times New Roman" w:eastAsia="Times New Roman"/>
                    <w:noProof/>
                    <w:sz w:val="20"/>
                  </w:rPr>
                  <w:t>58</w:t>
                </w:r>
                <w:r>
                  <w:rPr>
                    <w:rFonts w:ascii="Times New Roman" w:eastAsia="Times New Roman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DA2" w:rsidRDefault="00ED0DA2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5.65pt;margin-top:547.8pt;width:154.15pt;height:12pt;z-index:-251637760;mso-position-horizontal-relative:page;mso-position-vertical-relative:page" filled="f" stroked="f">
          <v:textbox inset="0,0,0,0">
            <w:txbxContent>
              <w:p w:rsidR="00ED0DA2" w:rsidRDefault="00ED0DA2">
                <w:pPr>
                  <w:spacing w:line="224" w:lineRule="exact"/>
                  <w:ind w:left="20"/>
                  <w:rPr>
                    <w:rFonts w:ascii="Times New Roman" w:hAnsi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_x0000_s2062" type="#_x0000_t202" style="position:absolute;margin-left:794.55pt;margin-top:547.9pt;width:13.05pt;height:12pt;z-index:-251636736;mso-position-horizontal-relative:page;mso-position-vertical-relative:page" filled="f" stroked="f">
          <v:textbox inset="0,0,0,0">
            <w:txbxContent>
              <w:p w:rsidR="00ED0DA2" w:rsidRDefault="00ED0DA2">
                <w:pPr>
                  <w:spacing w:line="224" w:lineRule="exact"/>
                  <w:ind w:left="40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/>
                    <w:sz w:val="20"/>
                  </w:rPr>
                  <w:fldChar w:fldCharType="begin"/>
                </w:r>
                <w:r>
                  <w:rPr>
                    <w:rFonts w:ascii="Times New Roman" w:eastAsia="Times New Roman"/>
                    <w:sz w:val="20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  <w:sz w:val="20"/>
                  </w:rPr>
                  <w:fldChar w:fldCharType="separate"/>
                </w:r>
                <w:r>
                  <w:rPr>
                    <w:rFonts w:ascii="Times New Roman" w:eastAsia="Times New Roman"/>
                    <w:noProof/>
                    <w:sz w:val="20"/>
                  </w:rPr>
                  <w:t>5</w:t>
                </w:r>
                <w:r>
                  <w:rPr>
                    <w:rFonts w:ascii="Times New Roman" w:eastAsia="Times New Roman"/>
                    <w:sz w:val="20"/>
                  </w:rPr>
                  <w:fldChar w:fldCharType="end"/>
                </w:r>
                <w:r>
                  <w:rPr>
                    <w:rFonts w:ascii="Times New Roman" w:eastAsia="Times New Roman"/>
                    <w:sz w:val="20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DA2" w:rsidRDefault="00ED0DA2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5.65pt;margin-top:547.8pt;width:154.15pt;height:12pt;z-index:-251634688;mso-position-horizontal-relative:page;mso-position-vertical-relative:page" filled="f" stroked="f">
          <v:textbox inset="0,0,0,0">
            <w:txbxContent>
              <w:p w:rsidR="00ED0DA2" w:rsidRDefault="00ED0DA2">
                <w:pPr>
                  <w:spacing w:line="224" w:lineRule="exact"/>
                  <w:ind w:left="20"/>
                  <w:rPr>
                    <w:rFonts w:ascii="Times New Roman" w:hAnsi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_x0000_s2064" type="#_x0000_t202" style="position:absolute;margin-left:794.55pt;margin-top:547.9pt;width:13.05pt;height:12pt;z-index:-251633664;mso-position-horizontal-relative:page;mso-position-vertical-relative:page" filled="f" stroked="f">
          <v:textbox inset="0,0,0,0">
            <w:txbxContent>
              <w:p w:rsidR="00ED0DA2" w:rsidRDefault="00ED0DA2">
                <w:pPr>
                  <w:spacing w:line="224" w:lineRule="exact"/>
                  <w:ind w:left="40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/>
                    <w:sz w:val="20"/>
                  </w:rPr>
                  <w:fldChar w:fldCharType="begin"/>
                </w:r>
                <w:r>
                  <w:rPr>
                    <w:rFonts w:ascii="Times New Roman" w:eastAsia="Times New Roman"/>
                    <w:sz w:val="20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  <w:sz w:val="20"/>
                  </w:rPr>
                  <w:fldChar w:fldCharType="separate"/>
                </w:r>
                <w:r>
                  <w:rPr>
                    <w:rFonts w:ascii="Times New Roman" w:eastAsia="Times New Roman"/>
                    <w:noProof/>
                    <w:sz w:val="20"/>
                  </w:rPr>
                  <w:t>6</w:t>
                </w:r>
                <w:r>
                  <w:rPr>
                    <w:rFonts w:ascii="Times New Roman" w:eastAsia="Times New Roman"/>
                    <w:sz w:val="20"/>
                  </w:rPr>
                  <w:fldChar w:fldCharType="end"/>
                </w:r>
                <w:r>
                  <w:rPr>
                    <w:rFonts w:ascii="Times New Roman" w:eastAsia="Times New Roman"/>
                    <w:sz w:val="20"/>
                  </w:rPr>
                  <w:t>0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DA2" w:rsidRDefault="00ED0DA2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5.65pt;margin-top:547.8pt;width:154.15pt;height:12pt;z-index:-251631616;mso-position-horizontal-relative:page;mso-position-vertical-relative:page" filled="f" stroked="f">
          <v:textbox inset="0,0,0,0">
            <w:txbxContent>
              <w:p w:rsidR="00ED0DA2" w:rsidRDefault="00ED0DA2">
                <w:pPr>
                  <w:spacing w:line="224" w:lineRule="exact"/>
                  <w:ind w:left="20"/>
                  <w:rPr>
                    <w:rFonts w:ascii="Times New Roman" w:hAnsi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_x0000_s2066" type="#_x0000_t202" style="position:absolute;margin-left:794.55pt;margin-top:547.9pt;width:14.05pt;height:12pt;z-index:-251630592;mso-position-horizontal-relative:page;mso-position-vertical-relative:page" filled="f" stroked="f">
          <v:textbox inset="0,0,0,0">
            <w:txbxContent>
              <w:p w:rsidR="00ED0DA2" w:rsidRDefault="00ED0DA2">
                <w:pPr>
                  <w:spacing w:line="224" w:lineRule="exact"/>
                  <w:ind w:left="40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/>
                    <w:sz w:val="20"/>
                  </w:rPr>
                  <w:fldChar w:fldCharType="begin"/>
                </w:r>
                <w:r>
                  <w:rPr>
                    <w:rFonts w:ascii="Times New Roman" w:eastAsia="Times New Roman"/>
                    <w:sz w:val="20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  <w:sz w:val="20"/>
                  </w:rPr>
                  <w:fldChar w:fldCharType="separate"/>
                </w:r>
                <w:r>
                  <w:rPr>
                    <w:rFonts w:ascii="Times New Roman" w:eastAsia="Times New Roman"/>
                    <w:noProof/>
                    <w:sz w:val="20"/>
                  </w:rPr>
                  <w:t>69</w:t>
                </w:r>
                <w:r>
                  <w:rPr>
                    <w:rFonts w:ascii="Times New Roman" w:eastAsia="Times New Roman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DA2" w:rsidRDefault="00ED0DA2">
      <w:r>
        <w:separator/>
      </w:r>
    </w:p>
  </w:footnote>
  <w:footnote w:type="continuationSeparator" w:id="0">
    <w:p w:rsidR="00ED0DA2" w:rsidRDefault="00ED0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02DA9"/>
    <w:multiLevelType w:val="hybridMultilevel"/>
    <w:tmpl w:val="C9FAF612"/>
    <w:lvl w:ilvl="0" w:tplc="CD0E26B2">
      <w:start w:val="1"/>
      <w:numFmt w:val="decimal"/>
      <w:lvlText w:val="%1."/>
      <w:lvlJc w:val="left"/>
      <w:pPr>
        <w:ind w:left="103" w:hanging="281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F2F6845C">
      <w:start w:val="1"/>
      <w:numFmt w:val="bullet"/>
      <w:lvlText w:val="•"/>
      <w:lvlJc w:val="left"/>
      <w:pPr>
        <w:ind w:left="1088" w:hanging="281"/>
      </w:pPr>
      <w:rPr>
        <w:rFonts w:hint="default"/>
      </w:rPr>
    </w:lvl>
    <w:lvl w:ilvl="2" w:tplc="345AD982">
      <w:start w:val="1"/>
      <w:numFmt w:val="bullet"/>
      <w:lvlText w:val="•"/>
      <w:lvlJc w:val="left"/>
      <w:pPr>
        <w:ind w:left="2074" w:hanging="281"/>
      </w:pPr>
      <w:rPr>
        <w:rFonts w:hint="default"/>
      </w:rPr>
    </w:lvl>
    <w:lvl w:ilvl="3" w:tplc="D71AA1B2">
      <w:start w:val="1"/>
      <w:numFmt w:val="bullet"/>
      <w:lvlText w:val="•"/>
      <w:lvlJc w:val="left"/>
      <w:pPr>
        <w:ind w:left="3060" w:hanging="281"/>
      </w:pPr>
      <w:rPr>
        <w:rFonts w:hint="default"/>
      </w:rPr>
    </w:lvl>
    <w:lvl w:ilvl="4" w:tplc="B7000768">
      <w:start w:val="1"/>
      <w:numFmt w:val="bullet"/>
      <w:lvlText w:val="•"/>
      <w:lvlJc w:val="left"/>
      <w:pPr>
        <w:ind w:left="4045" w:hanging="281"/>
      </w:pPr>
      <w:rPr>
        <w:rFonts w:hint="default"/>
      </w:rPr>
    </w:lvl>
    <w:lvl w:ilvl="5" w:tplc="66D0ADBC">
      <w:start w:val="1"/>
      <w:numFmt w:val="bullet"/>
      <w:lvlText w:val="•"/>
      <w:lvlJc w:val="left"/>
      <w:pPr>
        <w:ind w:left="5031" w:hanging="281"/>
      </w:pPr>
      <w:rPr>
        <w:rFonts w:hint="default"/>
      </w:rPr>
    </w:lvl>
    <w:lvl w:ilvl="6" w:tplc="BAE69308">
      <w:start w:val="1"/>
      <w:numFmt w:val="bullet"/>
      <w:lvlText w:val="•"/>
      <w:lvlJc w:val="left"/>
      <w:pPr>
        <w:ind w:left="6017" w:hanging="281"/>
      </w:pPr>
      <w:rPr>
        <w:rFonts w:hint="default"/>
      </w:rPr>
    </w:lvl>
    <w:lvl w:ilvl="7" w:tplc="1C3EBC08">
      <w:start w:val="1"/>
      <w:numFmt w:val="bullet"/>
      <w:lvlText w:val="•"/>
      <w:lvlJc w:val="left"/>
      <w:pPr>
        <w:ind w:left="7003" w:hanging="281"/>
      </w:pPr>
      <w:rPr>
        <w:rFonts w:hint="default"/>
      </w:rPr>
    </w:lvl>
    <w:lvl w:ilvl="8" w:tplc="1534D4B4">
      <w:start w:val="1"/>
      <w:numFmt w:val="bullet"/>
      <w:lvlText w:val="•"/>
      <w:lvlJc w:val="left"/>
      <w:pPr>
        <w:ind w:left="7988" w:hanging="281"/>
      </w:pPr>
      <w:rPr>
        <w:rFonts w:hint="default"/>
      </w:rPr>
    </w:lvl>
  </w:abstractNum>
  <w:abstractNum w:abstractNumId="1">
    <w:nsid w:val="33C42D5C"/>
    <w:multiLevelType w:val="multilevel"/>
    <w:tmpl w:val="10028FE4"/>
    <w:lvl w:ilvl="0">
      <w:start w:val="1"/>
      <w:numFmt w:val="decimal"/>
      <w:lvlText w:val="%1."/>
      <w:lvlJc w:val="left"/>
      <w:pPr>
        <w:ind w:left="103" w:hanging="281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03" w:hanging="492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198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93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4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9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4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9" w:hanging="492"/>
      </w:pPr>
      <w:rPr>
        <w:rFonts w:hint="default"/>
      </w:rPr>
    </w:lvl>
  </w:abstractNum>
  <w:abstractNum w:abstractNumId="2">
    <w:nsid w:val="4B4A2D47"/>
    <w:multiLevelType w:val="hybridMultilevel"/>
    <w:tmpl w:val="70D65F26"/>
    <w:lvl w:ilvl="0" w:tplc="A1AEF9AC">
      <w:start w:val="4"/>
      <w:numFmt w:val="upperRoman"/>
      <w:lvlText w:val="%1."/>
      <w:lvlJc w:val="left"/>
      <w:pPr>
        <w:ind w:left="2496" w:hanging="39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828D436">
      <w:start w:val="1"/>
      <w:numFmt w:val="bullet"/>
      <w:lvlText w:val="•"/>
      <w:lvlJc w:val="left"/>
      <w:pPr>
        <w:ind w:left="3242" w:hanging="399"/>
      </w:pPr>
      <w:rPr>
        <w:rFonts w:hint="default"/>
      </w:rPr>
    </w:lvl>
    <w:lvl w:ilvl="2" w:tplc="B4FA5A60">
      <w:start w:val="1"/>
      <w:numFmt w:val="bullet"/>
      <w:lvlText w:val="•"/>
      <w:lvlJc w:val="left"/>
      <w:pPr>
        <w:ind w:left="3988" w:hanging="399"/>
      </w:pPr>
      <w:rPr>
        <w:rFonts w:hint="default"/>
      </w:rPr>
    </w:lvl>
    <w:lvl w:ilvl="3" w:tplc="A642D1AA">
      <w:start w:val="1"/>
      <w:numFmt w:val="bullet"/>
      <w:lvlText w:val="•"/>
      <w:lvlJc w:val="left"/>
      <w:pPr>
        <w:ind w:left="4735" w:hanging="399"/>
      </w:pPr>
      <w:rPr>
        <w:rFonts w:hint="default"/>
      </w:rPr>
    </w:lvl>
    <w:lvl w:ilvl="4" w:tplc="0CBCEFD4">
      <w:start w:val="1"/>
      <w:numFmt w:val="bullet"/>
      <w:lvlText w:val="•"/>
      <w:lvlJc w:val="left"/>
      <w:pPr>
        <w:ind w:left="5481" w:hanging="399"/>
      </w:pPr>
      <w:rPr>
        <w:rFonts w:hint="default"/>
      </w:rPr>
    </w:lvl>
    <w:lvl w:ilvl="5" w:tplc="5436EC7C">
      <w:start w:val="1"/>
      <w:numFmt w:val="bullet"/>
      <w:lvlText w:val="•"/>
      <w:lvlJc w:val="left"/>
      <w:pPr>
        <w:ind w:left="6228" w:hanging="399"/>
      </w:pPr>
      <w:rPr>
        <w:rFonts w:hint="default"/>
      </w:rPr>
    </w:lvl>
    <w:lvl w:ilvl="6" w:tplc="E922851A">
      <w:start w:val="1"/>
      <w:numFmt w:val="bullet"/>
      <w:lvlText w:val="•"/>
      <w:lvlJc w:val="left"/>
      <w:pPr>
        <w:ind w:left="6974" w:hanging="399"/>
      </w:pPr>
      <w:rPr>
        <w:rFonts w:hint="default"/>
      </w:rPr>
    </w:lvl>
    <w:lvl w:ilvl="7" w:tplc="CE982D9A">
      <w:start w:val="1"/>
      <w:numFmt w:val="bullet"/>
      <w:lvlText w:val="•"/>
      <w:lvlJc w:val="left"/>
      <w:pPr>
        <w:ind w:left="7720" w:hanging="399"/>
      </w:pPr>
      <w:rPr>
        <w:rFonts w:hint="default"/>
      </w:rPr>
    </w:lvl>
    <w:lvl w:ilvl="8" w:tplc="BD2E1438">
      <w:start w:val="1"/>
      <w:numFmt w:val="bullet"/>
      <w:lvlText w:val="•"/>
      <w:lvlJc w:val="left"/>
      <w:pPr>
        <w:ind w:left="8467" w:hanging="399"/>
      </w:pPr>
      <w:rPr>
        <w:rFonts w:hint="default"/>
      </w:rPr>
    </w:lvl>
  </w:abstractNum>
  <w:abstractNum w:abstractNumId="3">
    <w:nsid w:val="6F2410F9"/>
    <w:multiLevelType w:val="hybridMultilevel"/>
    <w:tmpl w:val="C8420194"/>
    <w:lvl w:ilvl="0" w:tplc="C5644962">
      <w:start w:val="1"/>
      <w:numFmt w:val="upperRoman"/>
      <w:lvlText w:val="%1."/>
      <w:lvlJc w:val="left"/>
      <w:pPr>
        <w:ind w:left="1056" w:hanging="233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90EC1DEC">
      <w:start w:val="1"/>
      <w:numFmt w:val="bullet"/>
      <w:lvlText w:val="•"/>
      <w:lvlJc w:val="left"/>
      <w:pPr>
        <w:ind w:left="1946" w:hanging="233"/>
      </w:pPr>
      <w:rPr>
        <w:rFonts w:hint="default"/>
      </w:rPr>
    </w:lvl>
    <w:lvl w:ilvl="2" w:tplc="4BCAF66C">
      <w:start w:val="1"/>
      <w:numFmt w:val="bullet"/>
      <w:lvlText w:val="•"/>
      <w:lvlJc w:val="left"/>
      <w:pPr>
        <w:ind w:left="2836" w:hanging="233"/>
      </w:pPr>
      <w:rPr>
        <w:rFonts w:hint="default"/>
      </w:rPr>
    </w:lvl>
    <w:lvl w:ilvl="3" w:tplc="428091B4">
      <w:start w:val="1"/>
      <w:numFmt w:val="bullet"/>
      <w:lvlText w:val="•"/>
      <w:lvlJc w:val="left"/>
      <w:pPr>
        <w:ind w:left="3727" w:hanging="233"/>
      </w:pPr>
      <w:rPr>
        <w:rFonts w:hint="default"/>
      </w:rPr>
    </w:lvl>
    <w:lvl w:ilvl="4" w:tplc="1AD26B36">
      <w:start w:val="1"/>
      <w:numFmt w:val="bullet"/>
      <w:lvlText w:val="•"/>
      <w:lvlJc w:val="left"/>
      <w:pPr>
        <w:ind w:left="4617" w:hanging="233"/>
      </w:pPr>
      <w:rPr>
        <w:rFonts w:hint="default"/>
      </w:rPr>
    </w:lvl>
    <w:lvl w:ilvl="5" w:tplc="7E5885C8">
      <w:start w:val="1"/>
      <w:numFmt w:val="bullet"/>
      <w:lvlText w:val="•"/>
      <w:lvlJc w:val="left"/>
      <w:pPr>
        <w:ind w:left="5508" w:hanging="233"/>
      </w:pPr>
      <w:rPr>
        <w:rFonts w:hint="default"/>
      </w:rPr>
    </w:lvl>
    <w:lvl w:ilvl="6" w:tplc="E13A2F7C">
      <w:start w:val="1"/>
      <w:numFmt w:val="bullet"/>
      <w:lvlText w:val="•"/>
      <w:lvlJc w:val="left"/>
      <w:pPr>
        <w:ind w:left="6398" w:hanging="233"/>
      </w:pPr>
      <w:rPr>
        <w:rFonts w:hint="default"/>
      </w:rPr>
    </w:lvl>
    <w:lvl w:ilvl="7" w:tplc="0B226C58">
      <w:start w:val="1"/>
      <w:numFmt w:val="bullet"/>
      <w:lvlText w:val="•"/>
      <w:lvlJc w:val="left"/>
      <w:pPr>
        <w:ind w:left="7288" w:hanging="233"/>
      </w:pPr>
      <w:rPr>
        <w:rFonts w:hint="default"/>
      </w:rPr>
    </w:lvl>
    <w:lvl w:ilvl="8" w:tplc="E61A12CC">
      <w:start w:val="1"/>
      <w:numFmt w:val="bullet"/>
      <w:lvlText w:val="•"/>
      <w:lvlJc w:val="left"/>
      <w:pPr>
        <w:ind w:left="8179" w:hanging="233"/>
      </w:pPr>
      <w:rPr>
        <w:rFonts w:hint="default"/>
      </w:rPr>
    </w:lvl>
  </w:abstractNum>
  <w:abstractNum w:abstractNumId="4">
    <w:nsid w:val="730B4FDB"/>
    <w:multiLevelType w:val="multilevel"/>
    <w:tmpl w:val="BB4CEB24"/>
    <w:lvl w:ilvl="0">
      <w:start w:val="1"/>
      <w:numFmt w:val="decimal"/>
      <w:lvlText w:val="%1."/>
      <w:lvlJc w:val="left"/>
      <w:pPr>
        <w:ind w:left="103" w:hanging="281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03" w:hanging="502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198" w:hanging="5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93" w:hanging="5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5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4" w:hanging="5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9" w:hanging="5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4" w:hanging="5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9" w:hanging="502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95E"/>
    <w:rsid w:val="0008569B"/>
    <w:rsid w:val="002F3692"/>
    <w:rsid w:val="003628BC"/>
    <w:rsid w:val="0046395E"/>
    <w:rsid w:val="008B534A"/>
    <w:rsid w:val="009B50F7"/>
    <w:rsid w:val="00BC2BB2"/>
    <w:rsid w:val="00E3000E"/>
    <w:rsid w:val="00ED0DA2"/>
    <w:rsid w:val="00FD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69B"/>
    <w:pPr>
      <w:widowControl w:val="0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08569B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08569B"/>
    <w:pPr>
      <w:ind w:left="10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3EB2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08569B"/>
  </w:style>
  <w:style w:type="paragraph" w:customStyle="1" w:styleId="TableParagraph">
    <w:name w:val="Table Paragraph"/>
    <w:basedOn w:val="Normal"/>
    <w:uiPriority w:val="99"/>
    <w:rsid w:val="00085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19263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tp_2014</dc:title>
  <dc:subject/>
  <dc:creator>103a</dc:creator>
  <cp:keywords>()</cp:keywords>
  <dc:description/>
  <cp:lastModifiedBy>Осипов</cp:lastModifiedBy>
  <cp:revision>2</cp:revision>
  <dcterms:created xsi:type="dcterms:W3CDTF">2014-01-24T13:22:00Z</dcterms:created>
  <dcterms:modified xsi:type="dcterms:W3CDTF">2014-01-24T13:22:00Z</dcterms:modified>
</cp:coreProperties>
</file>