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8A3" w:rsidRDefault="005428A3" w:rsidP="00B70B49">
      <w:pPr>
        <w:pStyle w:val="Heading2"/>
        <w:spacing w:line="232" w:lineRule="auto"/>
        <w:ind w:left="6237"/>
        <w:jc w:val="right"/>
        <w:rPr>
          <w:rFonts w:cs="Times New Roman CYR"/>
          <w:sz w:val="24"/>
          <w:szCs w:val="24"/>
        </w:rPr>
      </w:pPr>
    </w:p>
    <w:p w:rsidR="005428A3" w:rsidRDefault="005428A3" w:rsidP="00047F61">
      <w:pPr>
        <w:pStyle w:val="Heading2"/>
        <w:ind w:left="6237"/>
        <w:jc w:val="right"/>
        <w:rPr>
          <w:rFonts w:cs="Times New Roman CYR"/>
          <w:sz w:val="24"/>
          <w:szCs w:val="24"/>
        </w:rPr>
      </w:pPr>
    </w:p>
    <w:p w:rsidR="005428A3" w:rsidRPr="00EB15B4" w:rsidRDefault="005428A3" w:rsidP="00047F61">
      <w:pPr>
        <w:pStyle w:val="Heading2"/>
        <w:ind w:left="6237"/>
        <w:jc w:val="right"/>
        <w:rPr>
          <w:sz w:val="24"/>
          <w:szCs w:val="24"/>
        </w:rPr>
      </w:pPr>
      <w:r w:rsidRPr="00EB15B4">
        <w:rPr>
          <w:sz w:val="24"/>
          <w:szCs w:val="24"/>
        </w:rPr>
        <w:t xml:space="preserve">Приложение   </w:t>
      </w:r>
    </w:p>
    <w:p w:rsidR="005428A3" w:rsidRPr="00EB15B4" w:rsidRDefault="005428A3" w:rsidP="00047F61">
      <w:pPr>
        <w:pStyle w:val="Heading2"/>
        <w:ind w:left="6237"/>
        <w:jc w:val="right"/>
        <w:rPr>
          <w:sz w:val="24"/>
          <w:szCs w:val="24"/>
        </w:rPr>
      </w:pPr>
      <w:r w:rsidRPr="00EB15B4">
        <w:rPr>
          <w:sz w:val="24"/>
          <w:szCs w:val="24"/>
        </w:rPr>
        <w:t xml:space="preserve">  к  постановления</w:t>
      </w:r>
    </w:p>
    <w:p w:rsidR="005428A3" w:rsidRPr="00EB15B4" w:rsidRDefault="005428A3" w:rsidP="00047F61">
      <w:pPr>
        <w:spacing w:line="240" w:lineRule="auto"/>
        <w:jc w:val="right"/>
        <w:rPr>
          <w:sz w:val="24"/>
          <w:szCs w:val="24"/>
        </w:rPr>
      </w:pPr>
      <w:r w:rsidRPr="00EB15B4">
        <w:rPr>
          <w:sz w:val="24"/>
          <w:szCs w:val="24"/>
        </w:rPr>
        <w:t xml:space="preserve">                                                                         Администрации Мясниковского  района</w:t>
      </w:r>
    </w:p>
    <w:p w:rsidR="005428A3" w:rsidRPr="00EB15B4" w:rsidRDefault="005428A3" w:rsidP="00047F61">
      <w:pPr>
        <w:spacing w:line="240" w:lineRule="auto"/>
        <w:jc w:val="center"/>
        <w:rPr>
          <w:sz w:val="24"/>
          <w:szCs w:val="24"/>
        </w:rPr>
      </w:pPr>
      <w:r w:rsidRPr="00EB15B4">
        <w:rPr>
          <w:sz w:val="24"/>
          <w:szCs w:val="24"/>
        </w:rPr>
        <w:t xml:space="preserve">  </w:t>
      </w:r>
    </w:p>
    <w:p w:rsidR="005428A3" w:rsidRPr="00EB15B4" w:rsidRDefault="005428A3" w:rsidP="00047F6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B15B4">
        <w:rPr>
          <w:sz w:val="24"/>
          <w:szCs w:val="24"/>
        </w:rPr>
        <w:t xml:space="preserve">                                                                                </w:t>
      </w:r>
      <w:r>
        <w:rPr>
          <w:sz w:val="24"/>
          <w:szCs w:val="24"/>
        </w:rPr>
        <w:t xml:space="preserve">                                                     </w:t>
      </w:r>
      <w:r w:rsidRPr="00EB15B4">
        <w:rPr>
          <w:sz w:val="24"/>
          <w:szCs w:val="24"/>
        </w:rPr>
        <w:t xml:space="preserve">        от </w:t>
      </w:r>
      <w:r>
        <w:rPr>
          <w:sz w:val="24"/>
          <w:szCs w:val="24"/>
        </w:rPr>
        <w:t>31.05.</w:t>
      </w:r>
      <w:r w:rsidRPr="00EB15B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2013.  </w:t>
      </w:r>
      <w:r w:rsidRPr="00EB15B4">
        <w:rPr>
          <w:sz w:val="24"/>
          <w:szCs w:val="24"/>
        </w:rPr>
        <w:t>№</w:t>
      </w:r>
      <w:r>
        <w:rPr>
          <w:sz w:val="24"/>
          <w:szCs w:val="24"/>
        </w:rPr>
        <w:t>643</w:t>
      </w:r>
    </w:p>
    <w:p w:rsidR="005428A3" w:rsidRPr="00EB15B4" w:rsidRDefault="005428A3" w:rsidP="00047F6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28A3" w:rsidRPr="00B70B49" w:rsidRDefault="005428A3" w:rsidP="00D84577">
      <w:pPr>
        <w:spacing w:line="240" w:lineRule="atLeast"/>
        <w:jc w:val="center"/>
        <w:rPr>
          <w:rFonts w:ascii="Times New Roman" w:hAnsi="Times New Roman" w:cs="Times New Roman"/>
          <w:b/>
          <w:bCs/>
        </w:rPr>
      </w:pPr>
      <w:r w:rsidRPr="00B70B49">
        <w:rPr>
          <w:rFonts w:ascii="Times New Roman" w:hAnsi="Times New Roman" w:cs="Times New Roman"/>
          <w:b/>
          <w:bCs/>
        </w:rPr>
        <w:t xml:space="preserve">План мероприятий («дорожная карта»)  </w:t>
      </w:r>
    </w:p>
    <w:p w:rsidR="005428A3" w:rsidRPr="00B70B49" w:rsidRDefault="005428A3" w:rsidP="00D84577">
      <w:pPr>
        <w:spacing w:line="240" w:lineRule="atLeast"/>
        <w:jc w:val="center"/>
        <w:rPr>
          <w:rFonts w:ascii="Times New Roman" w:hAnsi="Times New Roman" w:cs="Times New Roman"/>
          <w:b/>
          <w:bCs/>
        </w:rPr>
      </w:pPr>
      <w:r w:rsidRPr="00B70B49">
        <w:rPr>
          <w:rFonts w:ascii="Times New Roman" w:hAnsi="Times New Roman" w:cs="Times New Roman"/>
          <w:b/>
          <w:bCs/>
        </w:rPr>
        <w:t>«Изменения в  области образования, направленные на повышение эффективности  образования в  Мясниковском районе»</w:t>
      </w:r>
    </w:p>
    <w:p w:rsidR="005428A3" w:rsidRPr="00EB15B4" w:rsidRDefault="005428A3" w:rsidP="00D84577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428A3" w:rsidRPr="00EB15B4" w:rsidRDefault="005428A3" w:rsidP="00D84577">
      <w:pPr>
        <w:pStyle w:val="ListParagraph"/>
        <w:numPr>
          <w:ilvl w:val="0"/>
          <w:numId w:val="1"/>
        </w:numPr>
        <w:ind w:hanging="513"/>
        <w:jc w:val="center"/>
        <w:rPr>
          <w:rFonts w:ascii="Times New Roman" w:hAnsi="Times New Roman" w:cs="Times New Roman"/>
          <w:sz w:val="24"/>
          <w:szCs w:val="24"/>
        </w:rPr>
      </w:pPr>
      <w:r w:rsidRPr="00EB15B4">
        <w:rPr>
          <w:rFonts w:ascii="Times New Roman" w:hAnsi="Times New Roman" w:cs="Times New Roman"/>
          <w:sz w:val="24"/>
          <w:szCs w:val="24"/>
        </w:rPr>
        <w:t>Изменения в дошкольном образовании, направленные на повышение эффективности и качества услуг  в предоставлении дошкольного образования , соотнесенные с этапами перехода к эффективному контракту</w:t>
      </w:r>
    </w:p>
    <w:p w:rsidR="005428A3" w:rsidRPr="00EB15B4" w:rsidRDefault="005428A3" w:rsidP="00D84577">
      <w:pPr>
        <w:jc w:val="center"/>
        <w:rPr>
          <w:sz w:val="24"/>
          <w:szCs w:val="24"/>
        </w:rPr>
      </w:pPr>
    </w:p>
    <w:p w:rsidR="005428A3" w:rsidRPr="00EB15B4" w:rsidRDefault="005428A3" w:rsidP="00D84577">
      <w:pPr>
        <w:pStyle w:val="ListParagraph"/>
        <w:numPr>
          <w:ilvl w:val="0"/>
          <w:numId w:val="14"/>
        </w:numPr>
        <w:spacing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EB15B4">
        <w:rPr>
          <w:rFonts w:ascii="Times New Roman" w:hAnsi="Times New Roman" w:cs="Times New Roman"/>
          <w:sz w:val="24"/>
          <w:szCs w:val="24"/>
        </w:rPr>
        <w:t>Основные направления</w:t>
      </w:r>
    </w:p>
    <w:p w:rsidR="005428A3" w:rsidRPr="00EB15B4" w:rsidRDefault="005428A3" w:rsidP="00D84577">
      <w:pPr>
        <w:pStyle w:val="ListParagraph"/>
        <w:spacing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5428A3" w:rsidRPr="00EB15B4" w:rsidRDefault="005428A3" w:rsidP="00D84577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EB15B4">
        <w:rPr>
          <w:rFonts w:ascii="Times New Roman" w:hAnsi="Times New Roman" w:cs="Times New Roman"/>
          <w:sz w:val="24"/>
          <w:szCs w:val="24"/>
        </w:rPr>
        <w:t>Реализация мероприятий, направленных на ликвидацию очередности на зачисление детей в  образовательные организации, реализующие программы дошкольного  образования в  Мясниковском районе включает в себя:</w:t>
      </w:r>
    </w:p>
    <w:p w:rsidR="005428A3" w:rsidRPr="00EB15B4" w:rsidRDefault="005428A3" w:rsidP="00D84577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EB15B4">
        <w:rPr>
          <w:sz w:val="24"/>
          <w:szCs w:val="24"/>
        </w:rPr>
        <w:t>внесение изменений в  районную долгосрочную целевую программу «Развитие образования в  Мясниковском районе на 2010-2015 годы» в части включения мероприятий по развитию дошкольного образования, в том числе  при выделении средств федерального бюджета на предоставление субсидий Российской Федерации на софинансирование реализации программ (проектов) развития дошкольного образования и подписание  соответствующего соглашения с Минобразования РО</w:t>
      </w:r>
      <w:r w:rsidRPr="00EB15B4">
        <w:rPr>
          <w:rFonts w:ascii="Times New Roman" w:hAnsi="Times New Roman" w:cs="Times New Roman"/>
          <w:sz w:val="24"/>
          <w:szCs w:val="24"/>
        </w:rPr>
        <w:t>;</w:t>
      </w:r>
    </w:p>
    <w:p w:rsidR="005428A3" w:rsidRPr="00EB15B4" w:rsidRDefault="005428A3" w:rsidP="00D84577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EB15B4">
        <w:rPr>
          <w:rFonts w:ascii="Times New Roman" w:hAnsi="Times New Roman" w:cs="Times New Roman"/>
          <w:sz w:val="24"/>
          <w:szCs w:val="24"/>
        </w:rPr>
        <w:t>создание дополнительных дошкольных мест в муниципальных образовательных организациях различных типов, а также развитие вариативных форм дошкольного образования;</w:t>
      </w:r>
    </w:p>
    <w:p w:rsidR="005428A3" w:rsidRPr="00EB15B4" w:rsidRDefault="005428A3" w:rsidP="00D84577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EB15B4">
        <w:rPr>
          <w:rFonts w:ascii="Times New Roman" w:hAnsi="Times New Roman" w:cs="Times New Roman"/>
          <w:sz w:val="24"/>
          <w:szCs w:val="24"/>
        </w:rPr>
        <w:t>обновление требований к условиям предоставления услуг дошкольного образования и мониторинг их выполнения;</w:t>
      </w:r>
    </w:p>
    <w:p w:rsidR="005428A3" w:rsidRPr="00EB15B4" w:rsidRDefault="005428A3" w:rsidP="00D84577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EB15B4">
        <w:rPr>
          <w:rFonts w:ascii="Times New Roman" w:hAnsi="Times New Roman" w:cs="Times New Roman"/>
          <w:sz w:val="24"/>
          <w:szCs w:val="24"/>
        </w:rPr>
        <w:t>создание условий для привлечения негосударственных организаций в сферу дошкольного образования.</w:t>
      </w:r>
    </w:p>
    <w:p w:rsidR="005428A3" w:rsidRPr="00EB15B4" w:rsidRDefault="005428A3" w:rsidP="00D84577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EB15B4">
        <w:rPr>
          <w:rFonts w:ascii="Times New Roman" w:hAnsi="Times New Roman" w:cs="Times New Roman"/>
          <w:sz w:val="24"/>
          <w:szCs w:val="24"/>
        </w:rPr>
        <w:t>Обеспечение высокого качества услуг дошкольного образования включает в себя:</w:t>
      </w:r>
    </w:p>
    <w:p w:rsidR="005428A3" w:rsidRPr="00EB15B4" w:rsidRDefault="005428A3" w:rsidP="00D84577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EB15B4">
        <w:rPr>
          <w:rFonts w:ascii="Times New Roman" w:hAnsi="Times New Roman" w:cs="Times New Roman"/>
          <w:sz w:val="24"/>
          <w:szCs w:val="24"/>
        </w:rPr>
        <w:t>внедрение в дошкольных образовательных организациях  Мясниковского района федеральных государственных образовательных стандартов дошкольного образования;</w:t>
      </w:r>
    </w:p>
    <w:p w:rsidR="005428A3" w:rsidRPr="00EB15B4" w:rsidRDefault="005428A3" w:rsidP="00D84577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EB15B4">
        <w:rPr>
          <w:rFonts w:ascii="Times New Roman" w:hAnsi="Times New Roman" w:cs="Times New Roman"/>
          <w:sz w:val="24"/>
          <w:szCs w:val="24"/>
        </w:rPr>
        <w:t>кадровое обеспечение системы дошкольного образования;</w:t>
      </w:r>
    </w:p>
    <w:p w:rsidR="005428A3" w:rsidRPr="00EB15B4" w:rsidRDefault="005428A3" w:rsidP="00D84577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EB15B4">
        <w:rPr>
          <w:rFonts w:ascii="Times New Roman" w:hAnsi="Times New Roman" w:cs="Times New Roman"/>
          <w:sz w:val="24"/>
          <w:szCs w:val="24"/>
        </w:rPr>
        <w:t>внедрение в  образовательных организациях</w:t>
      </w:r>
      <w:r>
        <w:rPr>
          <w:rFonts w:ascii="Times New Roman" w:hAnsi="Times New Roman" w:cs="Times New Roman"/>
          <w:sz w:val="24"/>
          <w:szCs w:val="24"/>
        </w:rPr>
        <w:t xml:space="preserve">, реализующих  общеобразовательные программы дошкольного образования </w:t>
      </w:r>
      <w:r w:rsidRPr="00EB15B4">
        <w:rPr>
          <w:rFonts w:ascii="Times New Roman" w:hAnsi="Times New Roman" w:cs="Times New Roman"/>
          <w:sz w:val="24"/>
          <w:szCs w:val="24"/>
        </w:rPr>
        <w:t xml:space="preserve"> Мясниковского района системы оценки качества дошкольного образования.</w:t>
      </w:r>
    </w:p>
    <w:p w:rsidR="005428A3" w:rsidRPr="00EB15B4" w:rsidRDefault="005428A3" w:rsidP="00D84577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EB15B4">
        <w:rPr>
          <w:rFonts w:ascii="Times New Roman" w:hAnsi="Times New Roman" w:cs="Times New Roman"/>
          <w:sz w:val="24"/>
          <w:szCs w:val="24"/>
        </w:rPr>
        <w:t>Введение эффективного контракта в дошкольном образовании (в соответствии с Программой поэтапного совершенствования системы оплаты труда в государственных (муниципальных) учреждениях на 2012 - 2018 годы, утвержденной распоряжением Правительства Российской Федерации от 26 ноября 2012 г. № 2190-р) включает в себя:</w:t>
      </w:r>
    </w:p>
    <w:p w:rsidR="005428A3" w:rsidRPr="00EB15B4" w:rsidRDefault="005428A3" w:rsidP="00D84577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EB15B4">
        <w:rPr>
          <w:rFonts w:ascii="Times New Roman" w:hAnsi="Times New Roman" w:cs="Times New Roman"/>
          <w:sz w:val="24"/>
          <w:szCs w:val="24"/>
        </w:rPr>
        <w:t>внедрение в  образовательных организациях</w:t>
      </w:r>
      <w:r>
        <w:rPr>
          <w:rFonts w:ascii="Times New Roman" w:hAnsi="Times New Roman" w:cs="Times New Roman"/>
          <w:sz w:val="24"/>
          <w:szCs w:val="24"/>
        </w:rPr>
        <w:t>, реализующих общеобразовательные программы</w:t>
      </w:r>
      <w:r w:rsidRPr="00EB15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дошкольного образования</w:t>
      </w:r>
      <w:r w:rsidRPr="00EB15B4">
        <w:rPr>
          <w:rFonts w:ascii="Times New Roman" w:hAnsi="Times New Roman" w:cs="Times New Roman"/>
          <w:sz w:val="24"/>
          <w:szCs w:val="24"/>
        </w:rPr>
        <w:t xml:space="preserve"> Мясниковского района  механизмов эффективного контракта с педагогическими работниками  образовательных организаций, реализующих общеобразовательные программы дошкольного образования</w:t>
      </w:r>
    </w:p>
    <w:p w:rsidR="005428A3" w:rsidRPr="00EB15B4" w:rsidRDefault="005428A3" w:rsidP="00D84577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EB15B4">
        <w:rPr>
          <w:rFonts w:ascii="Times New Roman" w:hAnsi="Times New Roman" w:cs="Times New Roman"/>
          <w:sz w:val="24"/>
          <w:szCs w:val="24"/>
        </w:rPr>
        <w:t>внедрение в  образовательных организациях, реализующих общеобразовательные программы дошкольного образования  Мясниковского района механизмов эффективного контракта с руководителями  с целью установления взаимосвязи между показателями качества предоставляемых муниципальных услуг дошкольной образовательной организацией и эффективностью деятельности руководителя;</w:t>
      </w:r>
    </w:p>
    <w:p w:rsidR="005428A3" w:rsidRPr="00EB15B4" w:rsidRDefault="005428A3" w:rsidP="00D84577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EB15B4">
        <w:rPr>
          <w:rFonts w:ascii="Times New Roman" w:hAnsi="Times New Roman" w:cs="Times New Roman"/>
          <w:sz w:val="24"/>
          <w:szCs w:val="24"/>
        </w:rPr>
        <w:t>информационное и мониторинговое сопровождение введения эффективного контракта в дошкольных образовательных организациях  Мясниковского района</w:t>
      </w:r>
    </w:p>
    <w:p w:rsidR="005428A3" w:rsidRPr="00EB15B4" w:rsidRDefault="005428A3" w:rsidP="00D84577">
      <w:pPr>
        <w:jc w:val="center"/>
        <w:rPr>
          <w:sz w:val="24"/>
          <w:szCs w:val="24"/>
        </w:rPr>
      </w:pPr>
    </w:p>
    <w:p w:rsidR="005428A3" w:rsidRPr="00EB15B4" w:rsidRDefault="005428A3" w:rsidP="00D84577">
      <w:pPr>
        <w:spacing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EB15B4">
        <w:rPr>
          <w:rFonts w:ascii="Times New Roman" w:hAnsi="Times New Roman" w:cs="Times New Roman"/>
          <w:sz w:val="24"/>
          <w:szCs w:val="24"/>
        </w:rPr>
        <w:t>2. Ожидаемые результаты</w:t>
      </w:r>
    </w:p>
    <w:p w:rsidR="005428A3" w:rsidRPr="00EB15B4" w:rsidRDefault="005428A3" w:rsidP="00D84577">
      <w:pPr>
        <w:spacing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5428A3" w:rsidRPr="00EB15B4" w:rsidRDefault="005428A3" w:rsidP="00D84577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EB15B4">
        <w:rPr>
          <w:rFonts w:ascii="Times New Roman" w:hAnsi="Times New Roman" w:cs="Times New Roman"/>
          <w:sz w:val="24"/>
          <w:szCs w:val="24"/>
        </w:rPr>
        <w:t>Реализация мероприятий, направленных на ликвидацию очередности на зачисление детей в дошкольные образовательные организации  Мясниковского района, предусматривает обеспечение всех детей в возрасте от 3 до 7 лет и от 2 до 7 лет  возможностью получать услуги дошкольного образования, в том числе за счет развития  муниципальной системы образования и частично негосударственного сектора дошкольного образования, а также  возможности реализации вариативных форм дошкольного образования.</w:t>
      </w:r>
    </w:p>
    <w:p w:rsidR="005428A3" w:rsidRPr="00EB15B4" w:rsidRDefault="005428A3" w:rsidP="00D84577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EB15B4">
        <w:rPr>
          <w:rFonts w:ascii="Times New Roman" w:hAnsi="Times New Roman" w:cs="Times New Roman"/>
          <w:sz w:val="24"/>
          <w:szCs w:val="24"/>
        </w:rPr>
        <w:t xml:space="preserve">Обеспечение качества услуг дошкольного образования предусматривает: </w:t>
      </w:r>
    </w:p>
    <w:p w:rsidR="005428A3" w:rsidRPr="00EB15B4" w:rsidRDefault="005428A3" w:rsidP="00D84577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EB15B4">
        <w:rPr>
          <w:rFonts w:ascii="Times New Roman" w:hAnsi="Times New Roman" w:cs="Times New Roman"/>
          <w:sz w:val="24"/>
          <w:szCs w:val="24"/>
        </w:rPr>
        <w:t>обновление основных образовательных программ дошкольного образования с учетом требований стандартов дошкольного образования;</w:t>
      </w:r>
    </w:p>
    <w:p w:rsidR="005428A3" w:rsidRPr="00EB15B4" w:rsidRDefault="005428A3" w:rsidP="00D84577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EB15B4">
        <w:rPr>
          <w:rFonts w:ascii="Times New Roman" w:hAnsi="Times New Roman" w:cs="Times New Roman"/>
          <w:sz w:val="24"/>
          <w:szCs w:val="24"/>
        </w:rPr>
        <w:t xml:space="preserve">введение оценки деятельности образовательных организаций </w:t>
      </w:r>
      <w:r>
        <w:rPr>
          <w:rFonts w:ascii="Times New Roman" w:hAnsi="Times New Roman" w:cs="Times New Roman"/>
          <w:sz w:val="24"/>
          <w:szCs w:val="24"/>
        </w:rPr>
        <w:t xml:space="preserve">. реализующих общеобразовательные программы дошкольного  образования </w:t>
      </w:r>
      <w:r w:rsidRPr="00EB15B4">
        <w:rPr>
          <w:rFonts w:ascii="Times New Roman" w:hAnsi="Times New Roman" w:cs="Times New Roman"/>
          <w:sz w:val="24"/>
          <w:szCs w:val="24"/>
        </w:rPr>
        <w:t>на основе показателей эффективности их деятельности.</w:t>
      </w:r>
    </w:p>
    <w:p w:rsidR="005428A3" w:rsidRPr="00EB15B4" w:rsidRDefault="005428A3" w:rsidP="00D84577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EB15B4">
        <w:rPr>
          <w:rFonts w:ascii="Times New Roman" w:hAnsi="Times New Roman" w:cs="Times New Roman"/>
          <w:sz w:val="24"/>
          <w:szCs w:val="24"/>
        </w:rPr>
        <w:t>Введение эффективного контракта в дошкольном образовании предусматривает обеспечение и повышение интереса  выпускников школ к педагогической деятельности  и их профориентация  на поступление в педагогические учебные заведения, обновление кадрового состава и привлечение молодых талантливых педагогов для работы в системе дошкольного образования  Мясниковского района.</w:t>
      </w:r>
    </w:p>
    <w:p w:rsidR="005428A3" w:rsidRPr="00EB15B4" w:rsidRDefault="005428A3" w:rsidP="00D84577">
      <w:pPr>
        <w:spacing w:line="360" w:lineRule="exact"/>
        <w:ind w:firstLine="708"/>
        <w:rPr>
          <w:rFonts w:ascii="Times New Roman" w:hAnsi="Times New Roman" w:cs="Times New Roman"/>
          <w:sz w:val="24"/>
          <w:szCs w:val="24"/>
        </w:rPr>
      </w:pPr>
    </w:p>
    <w:p w:rsidR="005428A3" w:rsidRPr="00EB15B4" w:rsidRDefault="005428A3" w:rsidP="00D84577">
      <w:pPr>
        <w:spacing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5428A3" w:rsidRPr="00EB15B4" w:rsidRDefault="005428A3" w:rsidP="00D84577">
      <w:pPr>
        <w:spacing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5428A3" w:rsidRPr="00EB15B4" w:rsidRDefault="005428A3" w:rsidP="00D84577">
      <w:pPr>
        <w:spacing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EB15B4">
        <w:rPr>
          <w:rFonts w:ascii="Times New Roman" w:hAnsi="Times New Roman" w:cs="Times New Roman"/>
          <w:sz w:val="24"/>
          <w:szCs w:val="24"/>
        </w:rPr>
        <w:t> Основные количественные характеристики системы дошкольного образования  Мясниковского района</w:t>
      </w:r>
    </w:p>
    <w:p w:rsidR="005428A3" w:rsidRPr="00EB15B4" w:rsidRDefault="005428A3" w:rsidP="00D84577">
      <w:pPr>
        <w:spacing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6" w:type="dxa"/>
        <w:tblLook w:val="00A0"/>
      </w:tblPr>
      <w:tblGrid>
        <w:gridCol w:w="3267"/>
        <w:gridCol w:w="1741"/>
        <w:gridCol w:w="1366"/>
        <w:gridCol w:w="1486"/>
        <w:gridCol w:w="1383"/>
        <w:gridCol w:w="1384"/>
        <w:gridCol w:w="954"/>
        <w:gridCol w:w="1821"/>
        <w:gridCol w:w="1384"/>
      </w:tblGrid>
      <w:tr w:rsidR="005428A3" w:rsidRPr="00EB15B4">
        <w:trPr>
          <w:tblHeader/>
        </w:trPr>
        <w:tc>
          <w:tcPr>
            <w:tcW w:w="33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8A3" w:rsidRPr="00EB15B4" w:rsidRDefault="005428A3" w:rsidP="009A0A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8A3" w:rsidRPr="00EB15B4" w:rsidRDefault="005428A3" w:rsidP="009A0A0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8A3" w:rsidRPr="00EB15B4" w:rsidRDefault="005428A3" w:rsidP="009A0A0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2012 год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8A3" w:rsidRPr="00EB15B4" w:rsidRDefault="005428A3" w:rsidP="009A0A0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2013 год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8A3" w:rsidRPr="00EB15B4" w:rsidRDefault="005428A3" w:rsidP="009A0A0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2014 год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8A3" w:rsidRPr="00EB15B4" w:rsidRDefault="005428A3" w:rsidP="009A0A0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2015 год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8A3" w:rsidRPr="00EB15B4" w:rsidRDefault="005428A3" w:rsidP="009A0A0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2016 год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8A3" w:rsidRPr="00EB15B4" w:rsidRDefault="005428A3" w:rsidP="009A0A0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2017 год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28A3" w:rsidRPr="00EB15B4" w:rsidRDefault="005428A3" w:rsidP="009A0A0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</w:tr>
      <w:tr w:rsidR="005428A3" w:rsidRPr="00EB15B4">
        <w:tc>
          <w:tcPr>
            <w:tcW w:w="3327" w:type="dxa"/>
            <w:tcBorders>
              <w:top w:val="single" w:sz="4" w:space="0" w:color="auto"/>
            </w:tcBorders>
          </w:tcPr>
          <w:p w:rsidR="005428A3" w:rsidRPr="00EB15B4" w:rsidRDefault="005428A3" w:rsidP="009A0A06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8A3" w:rsidRPr="00EB15B4" w:rsidRDefault="005428A3" w:rsidP="009A0A06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детей в возрасте </w:t>
            </w:r>
            <w:r w:rsidRPr="00EB15B4">
              <w:rPr>
                <w:rFonts w:ascii="Times New Roman" w:hAnsi="Times New Roman" w:cs="Times New Roman"/>
                <w:sz w:val="24"/>
                <w:szCs w:val="24"/>
              </w:rPr>
              <w:br/>
              <w:t>1 года до 7  лет</w:t>
            </w:r>
          </w:p>
          <w:p w:rsidR="005428A3" w:rsidRPr="00EB15B4" w:rsidRDefault="005428A3" w:rsidP="009A0A06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</w:tcBorders>
          </w:tcPr>
          <w:p w:rsidR="005428A3" w:rsidRPr="00EB15B4" w:rsidRDefault="005428A3" w:rsidP="009A0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8A3" w:rsidRPr="00EB15B4" w:rsidRDefault="005428A3" w:rsidP="009A0A06">
            <w:pPr>
              <w:jc w:val="center"/>
              <w:rPr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5428A3" w:rsidRPr="00EB15B4" w:rsidRDefault="005428A3" w:rsidP="009A0A06">
            <w:pPr>
              <w:jc w:val="center"/>
              <w:rPr>
                <w:sz w:val="24"/>
                <w:szCs w:val="24"/>
              </w:rPr>
            </w:pPr>
            <w:r w:rsidRPr="00EB15B4">
              <w:rPr>
                <w:sz w:val="24"/>
                <w:szCs w:val="24"/>
              </w:rPr>
              <w:t>2856</w:t>
            </w:r>
          </w:p>
        </w:tc>
        <w:tc>
          <w:tcPr>
            <w:tcW w:w="1546" w:type="dxa"/>
            <w:tcBorders>
              <w:top w:val="single" w:sz="4" w:space="0" w:color="auto"/>
            </w:tcBorders>
            <w:vAlign w:val="center"/>
          </w:tcPr>
          <w:p w:rsidR="005428A3" w:rsidRPr="00EB15B4" w:rsidRDefault="005428A3" w:rsidP="009A0A06">
            <w:pPr>
              <w:jc w:val="center"/>
              <w:rPr>
                <w:sz w:val="24"/>
                <w:szCs w:val="24"/>
              </w:rPr>
            </w:pPr>
            <w:r w:rsidRPr="00EB15B4">
              <w:rPr>
                <w:sz w:val="24"/>
                <w:szCs w:val="24"/>
              </w:rPr>
              <w:t>2900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vAlign w:val="center"/>
          </w:tcPr>
          <w:p w:rsidR="005428A3" w:rsidRPr="00EB15B4" w:rsidRDefault="005428A3" w:rsidP="009A0A06">
            <w:pPr>
              <w:jc w:val="center"/>
              <w:rPr>
                <w:sz w:val="24"/>
                <w:szCs w:val="24"/>
              </w:rPr>
            </w:pPr>
            <w:r w:rsidRPr="00EB15B4">
              <w:rPr>
                <w:sz w:val="24"/>
                <w:szCs w:val="24"/>
              </w:rPr>
              <w:t>3000</w:t>
            </w:r>
          </w:p>
        </w:tc>
        <w:tc>
          <w:tcPr>
            <w:tcW w:w="1436" w:type="dxa"/>
            <w:tcBorders>
              <w:top w:val="single" w:sz="4" w:space="0" w:color="auto"/>
            </w:tcBorders>
            <w:vAlign w:val="center"/>
          </w:tcPr>
          <w:p w:rsidR="005428A3" w:rsidRPr="00EB15B4" w:rsidRDefault="005428A3" w:rsidP="009A0A06">
            <w:pPr>
              <w:jc w:val="center"/>
              <w:rPr>
                <w:sz w:val="24"/>
                <w:szCs w:val="24"/>
              </w:rPr>
            </w:pPr>
            <w:r w:rsidRPr="00EB15B4">
              <w:rPr>
                <w:sz w:val="24"/>
                <w:szCs w:val="24"/>
              </w:rPr>
              <w:t>3070</w:t>
            </w:r>
          </w:p>
        </w:tc>
        <w:tc>
          <w:tcPr>
            <w:tcW w:w="969" w:type="dxa"/>
            <w:tcBorders>
              <w:top w:val="single" w:sz="4" w:space="0" w:color="auto"/>
            </w:tcBorders>
            <w:vAlign w:val="center"/>
          </w:tcPr>
          <w:p w:rsidR="005428A3" w:rsidRPr="00EB15B4" w:rsidRDefault="005428A3" w:rsidP="009A0A06">
            <w:pPr>
              <w:jc w:val="center"/>
              <w:rPr>
                <w:sz w:val="24"/>
                <w:szCs w:val="24"/>
              </w:rPr>
            </w:pPr>
            <w:r w:rsidRPr="00EB15B4">
              <w:rPr>
                <w:sz w:val="24"/>
                <w:szCs w:val="24"/>
              </w:rPr>
              <w:t>3100</w:t>
            </w:r>
          </w:p>
        </w:tc>
        <w:tc>
          <w:tcPr>
            <w:tcW w:w="1902" w:type="dxa"/>
            <w:tcBorders>
              <w:top w:val="single" w:sz="4" w:space="0" w:color="auto"/>
            </w:tcBorders>
            <w:vAlign w:val="center"/>
          </w:tcPr>
          <w:p w:rsidR="005428A3" w:rsidRPr="00EB15B4" w:rsidRDefault="005428A3" w:rsidP="009A0A06">
            <w:pPr>
              <w:jc w:val="center"/>
              <w:rPr>
                <w:sz w:val="24"/>
                <w:szCs w:val="24"/>
              </w:rPr>
            </w:pPr>
            <w:r w:rsidRPr="00EB15B4">
              <w:rPr>
                <w:sz w:val="24"/>
                <w:szCs w:val="24"/>
              </w:rPr>
              <w:t>3110</w:t>
            </w:r>
          </w:p>
        </w:tc>
        <w:tc>
          <w:tcPr>
            <w:tcW w:w="1436" w:type="dxa"/>
            <w:tcBorders>
              <w:top w:val="single" w:sz="4" w:space="0" w:color="auto"/>
            </w:tcBorders>
            <w:vAlign w:val="center"/>
          </w:tcPr>
          <w:p w:rsidR="005428A3" w:rsidRPr="00EB15B4" w:rsidRDefault="005428A3" w:rsidP="009A0A06">
            <w:pPr>
              <w:jc w:val="center"/>
              <w:rPr>
                <w:sz w:val="24"/>
                <w:szCs w:val="24"/>
              </w:rPr>
            </w:pPr>
            <w:r w:rsidRPr="00EB15B4">
              <w:rPr>
                <w:sz w:val="24"/>
                <w:szCs w:val="24"/>
              </w:rPr>
              <w:t>3050</w:t>
            </w:r>
          </w:p>
        </w:tc>
      </w:tr>
      <w:tr w:rsidR="005428A3" w:rsidRPr="00EB15B4">
        <w:trPr>
          <w:trHeight w:val="713"/>
        </w:trPr>
        <w:tc>
          <w:tcPr>
            <w:tcW w:w="3327" w:type="dxa"/>
          </w:tcPr>
          <w:p w:rsidR="005428A3" w:rsidRPr="00EB15B4" w:rsidRDefault="005428A3" w:rsidP="009A0A06">
            <w:pPr>
              <w:spacing w:line="240" w:lineRule="atLeast"/>
              <w:jc w:val="left"/>
              <w:rPr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Охват детей программами дошкольного образования</w:t>
            </w:r>
          </w:p>
        </w:tc>
        <w:tc>
          <w:tcPr>
            <w:tcW w:w="1776" w:type="dxa"/>
          </w:tcPr>
          <w:p w:rsidR="005428A3" w:rsidRPr="00EB15B4" w:rsidRDefault="005428A3" w:rsidP="009A0A06">
            <w:pPr>
              <w:jc w:val="center"/>
              <w:rPr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418" w:type="dxa"/>
            <w:vAlign w:val="center"/>
          </w:tcPr>
          <w:p w:rsidR="005428A3" w:rsidRPr="00EB15B4" w:rsidRDefault="005428A3" w:rsidP="009A0A06">
            <w:pPr>
              <w:jc w:val="center"/>
              <w:rPr>
                <w:sz w:val="24"/>
                <w:szCs w:val="24"/>
              </w:rPr>
            </w:pPr>
            <w:r w:rsidRPr="00EB15B4">
              <w:rPr>
                <w:sz w:val="24"/>
                <w:szCs w:val="24"/>
              </w:rPr>
              <w:t>60,9</w:t>
            </w:r>
          </w:p>
        </w:tc>
        <w:tc>
          <w:tcPr>
            <w:tcW w:w="1546" w:type="dxa"/>
            <w:vAlign w:val="center"/>
          </w:tcPr>
          <w:p w:rsidR="005428A3" w:rsidRPr="00EB15B4" w:rsidRDefault="005428A3" w:rsidP="009A0A06">
            <w:pPr>
              <w:jc w:val="center"/>
              <w:rPr>
                <w:sz w:val="24"/>
                <w:szCs w:val="24"/>
              </w:rPr>
            </w:pPr>
            <w:r w:rsidRPr="00EB15B4">
              <w:rPr>
                <w:sz w:val="24"/>
                <w:szCs w:val="24"/>
              </w:rPr>
              <w:t>63,4</w:t>
            </w:r>
          </w:p>
        </w:tc>
        <w:tc>
          <w:tcPr>
            <w:tcW w:w="1435" w:type="dxa"/>
            <w:vAlign w:val="center"/>
          </w:tcPr>
          <w:p w:rsidR="005428A3" w:rsidRPr="00EB15B4" w:rsidRDefault="005428A3" w:rsidP="009A0A06">
            <w:pPr>
              <w:jc w:val="center"/>
              <w:rPr>
                <w:sz w:val="24"/>
                <w:szCs w:val="24"/>
              </w:rPr>
            </w:pPr>
            <w:r w:rsidRPr="00EB15B4">
              <w:rPr>
                <w:sz w:val="24"/>
                <w:szCs w:val="24"/>
              </w:rPr>
              <w:t>61,6</w:t>
            </w:r>
          </w:p>
        </w:tc>
        <w:tc>
          <w:tcPr>
            <w:tcW w:w="1436" w:type="dxa"/>
            <w:vAlign w:val="center"/>
          </w:tcPr>
          <w:p w:rsidR="005428A3" w:rsidRPr="00EB15B4" w:rsidRDefault="005428A3" w:rsidP="009A0A06">
            <w:pPr>
              <w:jc w:val="center"/>
              <w:rPr>
                <w:sz w:val="24"/>
                <w:szCs w:val="24"/>
              </w:rPr>
            </w:pPr>
            <w:r w:rsidRPr="00EB15B4">
              <w:rPr>
                <w:sz w:val="24"/>
                <w:szCs w:val="24"/>
              </w:rPr>
              <w:t>60,5</w:t>
            </w:r>
          </w:p>
        </w:tc>
        <w:tc>
          <w:tcPr>
            <w:tcW w:w="969" w:type="dxa"/>
            <w:vAlign w:val="center"/>
          </w:tcPr>
          <w:p w:rsidR="005428A3" w:rsidRPr="00EB15B4" w:rsidRDefault="005428A3" w:rsidP="009A0A06">
            <w:pPr>
              <w:jc w:val="center"/>
              <w:rPr>
                <w:sz w:val="24"/>
                <w:szCs w:val="24"/>
              </w:rPr>
            </w:pPr>
            <w:r w:rsidRPr="00EB15B4">
              <w:rPr>
                <w:sz w:val="24"/>
                <w:szCs w:val="24"/>
              </w:rPr>
              <w:t>68,06</w:t>
            </w:r>
          </w:p>
        </w:tc>
        <w:tc>
          <w:tcPr>
            <w:tcW w:w="1902" w:type="dxa"/>
            <w:vAlign w:val="center"/>
          </w:tcPr>
          <w:p w:rsidR="005428A3" w:rsidRPr="00E80C68" w:rsidRDefault="005428A3" w:rsidP="009A0A06">
            <w:pPr>
              <w:jc w:val="center"/>
              <w:rPr>
                <w:sz w:val="24"/>
                <w:szCs w:val="24"/>
              </w:rPr>
            </w:pPr>
            <w:r w:rsidRPr="00E80C68">
              <w:rPr>
                <w:sz w:val="24"/>
                <w:szCs w:val="24"/>
              </w:rPr>
              <w:t>74</w:t>
            </w:r>
          </w:p>
        </w:tc>
        <w:tc>
          <w:tcPr>
            <w:tcW w:w="1436" w:type="dxa"/>
            <w:vAlign w:val="center"/>
          </w:tcPr>
          <w:p w:rsidR="005428A3" w:rsidRPr="00E80C68" w:rsidRDefault="005428A3" w:rsidP="009A0A06">
            <w:pPr>
              <w:jc w:val="center"/>
              <w:rPr>
                <w:sz w:val="24"/>
                <w:szCs w:val="24"/>
              </w:rPr>
            </w:pPr>
            <w:r w:rsidRPr="00E80C68">
              <w:rPr>
                <w:sz w:val="24"/>
                <w:szCs w:val="24"/>
              </w:rPr>
              <w:t xml:space="preserve">  79</w:t>
            </w:r>
          </w:p>
        </w:tc>
      </w:tr>
      <w:tr w:rsidR="005428A3" w:rsidRPr="00EB15B4">
        <w:tc>
          <w:tcPr>
            <w:tcW w:w="3327" w:type="dxa"/>
          </w:tcPr>
          <w:p w:rsidR="005428A3" w:rsidRPr="00EB15B4" w:rsidRDefault="005428A3" w:rsidP="009A0A06">
            <w:pPr>
              <w:spacing w:line="240" w:lineRule="atLeas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воспитанников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образовательных организаций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реализующих общеобразовательные программы дошкольного образования</w:t>
            </w:r>
          </w:p>
          <w:p w:rsidR="005428A3" w:rsidRPr="00EB15B4" w:rsidRDefault="005428A3" w:rsidP="009A0A06">
            <w:pPr>
              <w:spacing w:line="240" w:lineRule="atLeas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5428A3" w:rsidRPr="00EB15B4" w:rsidRDefault="005428A3" w:rsidP="009A0A06">
            <w:pPr>
              <w:jc w:val="center"/>
              <w:rPr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418" w:type="dxa"/>
            <w:vAlign w:val="center"/>
          </w:tcPr>
          <w:p w:rsidR="005428A3" w:rsidRPr="00E80C68" w:rsidRDefault="005428A3" w:rsidP="009A0A06">
            <w:pPr>
              <w:jc w:val="center"/>
              <w:rPr>
                <w:sz w:val="24"/>
                <w:szCs w:val="24"/>
              </w:rPr>
            </w:pPr>
            <w:r w:rsidRPr="00E80C68">
              <w:rPr>
                <w:sz w:val="24"/>
                <w:szCs w:val="24"/>
              </w:rPr>
              <w:t>1740</w:t>
            </w:r>
          </w:p>
        </w:tc>
        <w:tc>
          <w:tcPr>
            <w:tcW w:w="1546" w:type="dxa"/>
            <w:vAlign w:val="center"/>
          </w:tcPr>
          <w:p w:rsidR="005428A3" w:rsidRPr="00E80C68" w:rsidRDefault="005428A3" w:rsidP="009A0A06">
            <w:pPr>
              <w:jc w:val="center"/>
              <w:rPr>
                <w:sz w:val="24"/>
                <w:szCs w:val="24"/>
              </w:rPr>
            </w:pPr>
            <w:r w:rsidRPr="00E80C68">
              <w:rPr>
                <w:sz w:val="24"/>
                <w:szCs w:val="24"/>
              </w:rPr>
              <w:t xml:space="preserve"> 1840</w:t>
            </w:r>
          </w:p>
        </w:tc>
        <w:tc>
          <w:tcPr>
            <w:tcW w:w="1435" w:type="dxa"/>
            <w:vAlign w:val="center"/>
          </w:tcPr>
          <w:p w:rsidR="005428A3" w:rsidRPr="00E80C68" w:rsidRDefault="005428A3" w:rsidP="009A0A06">
            <w:pPr>
              <w:jc w:val="center"/>
              <w:rPr>
                <w:sz w:val="24"/>
                <w:szCs w:val="24"/>
              </w:rPr>
            </w:pPr>
            <w:r w:rsidRPr="00E80C68">
              <w:rPr>
                <w:sz w:val="24"/>
                <w:szCs w:val="24"/>
              </w:rPr>
              <w:t>1850</w:t>
            </w:r>
          </w:p>
        </w:tc>
        <w:tc>
          <w:tcPr>
            <w:tcW w:w="1436" w:type="dxa"/>
            <w:vAlign w:val="center"/>
          </w:tcPr>
          <w:p w:rsidR="005428A3" w:rsidRPr="00E80C68" w:rsidRDefault="005428A3" w:rsidP="009A0A06">
            <w:pPr>
              <w:jc w:val="center"/>
              <w:rPr>
                <w:sz w:val="24"/>
                <w:szCs w:val="24"/>
              </w:rPr>
            </w:pPr>
            <w:r w:rsidRPr="00E80C68">
              <w:rPr>
                <w:sz w:val="24"/>
                <w:szCs w:val="24"/>
              </w:rPr>
              <w:t>1860</w:t>
            </w:r>
          </w:p>
        </w:tc>
        <w:tc>
          <w:tcPr>
            <w:tcW w:w="969" w:type="dxa"/>
            <w:vAlign w:val="center"/>
          </w:tcPr>
          <w:p w:rsidR="005428A3" w:rsidRPr="00EB15B4" w:rsidRDefault="005428A3" w:rsidP="009A0A06">
            <w:pPr>
              <w:jc w:val="center"/>
              <w:rPr>
                <w:sz w:val="24"/>
                <w:szCs w:val="24"/>
              </w:rPr>
            </w:pPr>
            <w:r w:rsidRPr="00EB15B4">
              <w:rPr>
                <w:sz w:val="24"/>
                <w:szCs w:val="24"/>
              </w:rPr>
              <w:t>2110</w:t>
            </w:r>
          </w:p>
        </w:tc>
        <w:tc>
          <w:tcPr>
            <w:tcW w:w="1902" w:type="dxa"/>
            <w:vAlign w:val="center"/>
          </w:tcPr>
          <w:p w:rsidR="005428A3" w:rsidRPr="00E80C68" w:rsidRDefault="005428A3" w:rsidP="009A0A06">
            <w:pPr>
              <w:jc w:val="center"/>
              <w:rPr>
                <w:sz w:val="24"/>
                <w:szCs w:val="24"/>
              </w:rPr>
            </w:pPr>
            <w:r w:rsidRPr="00E80C68">
              <w:rPr>
                <w:sz w:val="24"/>
                <w:szCs w:val="24"/>
              </w:rPr>
              <w:t>2260</w:t>
            </w:r>
          </w:p>
        </w:tc>
        <w:tc>
          <w:tcPr>
            <w:tcW w:w="1436" w:type="dxa"/>
            <w:vAlign w:val="center"/>
          </w:tcPr>
          <w:p w:rsidR="005428A3" w:rsidRPr="00E80C68" w:rsidRDefault="005428A3" w:rsidP="009A0A06">
            <w:pPr>
              <w:jc w:val="center"/>
              <w:rPr>
                <w:sz w:val="24"/>
                <w:szCs w:val="24"/>
                <w:highlight w:val="yellow"/>
              </w:rPr>
            </w:pPr>
            <w:r w:rsidRPr="00E80C68">
              <w:rPr>
                <w:sz w:val="24"/>
                <w:szCs w:val="24"/>
              </w:rPr>
              <w:t>2400</w:t>
            </w:r>
          </w:p>
        </w:tc>
      </w:tr>
      <w:tr w:rsidR="005428A3" w:rsidRPr="00EB15B4">
        <w:tc>
          <w:tcPr>
            <w:tcW w:w="3327" w:type="dxa"/>
          </w:tcPr>
          <w:p w:rsidR="005428A3" w:rsidRPr="00EB15B4" w:rsidRDefault="005428A3" w:rsidP="009A0A06">
            <w:pPr>
              <w:spacing w:line="240" w:lineRule="atLeas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Потребность в увеличении числа мест в дошкольных образовательных организациях</w:t>
            </w:r>
          </w:p>
          <w:p w:rsidR="005428A3" w:rsidRPr="00EB15B4" w:rsidRDefault="005428A3" w:rsidP="009A0A06">
            <w:pPr>
              <w:spacing w:line="240" w:lineRule="atLeas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5428A3" w:rsidRPr="00EB15B4" w:rsidRDefault="005428A3" w:rsidP="009A0A06">
            <w:pPr>
              <w:jc w:val="center"/>
              <w:rPr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  <w:tc>
          <w:tcPr>
            <w:tcW w:w="1418" w:type="dxa"/>
          </w:tcPr>
          <w:p w:rsidR="005428A3" w:rsidRPr="00EB15B4" w:rsidRDefault="005428A3" w:rsidP="009A0A06">
            <w:pPr>
              <w:jc w:val="center"/>
              <w:rPr>
                <w:sz w:val="24"/>
                <w:szCs w:val="24"/>
              </w:rPr>
            </w:pPr>
            <w:r w:rsidRPr="00EB15B4">
              <w:rPr>
                <w:sz w:val="24"/>
                <w:szCs w:val="24"/>
              </w:rPr>
              <w:t>700</w:t>
            </w:r>
          </w:p>
        </w:tc>
        <w:tc>
          <w:tcPr>
            <w:tcW w:w="1546" w:type="dxa"/>
          </w:tcPr>
          <w:p w:rsidR="005428A3" w:rsidRPr="00EB15B4" w:rsidRDefault="005428A3" w:rsidP="009A0A06">
            <w:pPr>
              <w:jc w:val="center"/>
              <w:rPr>
                <w:sz w:val="24"/>
                <w:szCs w:val="24"/>
              </w:rPr>
            </w:pPr>
            <w:r w:rsidRPr="00EB15B4">
              <w:rPr>
                <w:sz w:val="24"/>
                <w:szCs w:val="24"/>
              </w:rPr>
              <w:t>700</w:t>
            </w:r>
          </w:p>
        </w:tc>
        <w:tc>
          <w:tcPr>
            <w:tcW w:w="1435" w:type="dxa"/>
          </w:tcPr>
          <w:p w:rsidR="005428A3" w:rsidRPr="00EB15B4" w:rsidRDefault="005428A3" w:rsidP="009A0A06">
            <w:pPr>
              <w:jc w:val="center"/>
              <w:rPr>
                <w:sz w:val="24"/>
                <w:szCs w:val="24"/>
              </w:rPr>
            </w:pPr>
            <w:r w:rsidRPr="00EB15B4">
              <w:rPr>
                <w:sz w:val="24"/>
                <w:szCs w:val="24"/>
              </w:rPr>
              <w:t>700</w:t>
            </w:r>
          </w:p>
        </w:tc>
        <w:tc>
          <w:tcPr>
            <w:tcW w:w="1436" w:type="dxa"/>
          </w:tcPr>
          <w:p w:rsidR="005428A3" w:rsidRPr="00EB15B4" w:rsidRDefault="005428A3" w:rsidP="009A0A06">
            <w:pPr>
              <w:jc w:val="center"/>
              <w:rPr>
                <w:sz w:val="24"/>
                <w:szCs w:val="24"/>
              </w:rPr>
            </w:pPr>
            <w:r w:rsidRPr="00EB15B4">
              <w:rPr>
                <w:sz w:val="24"/>
                <w:szCs w:val="24"/>
              </w:rPr>
              <w:t>700</w:t>
            </w:r>
          </w:p>
        </w:tc>
        <w:tc>
          <w:tcPr>
            <w:tcW w:w="969" w:type="dxa"/>
          </w:tcPr>
          <w:p w:rsidR="005428A3" w:rsidRPr="00EB15B4" w:rsidRDefault="005428A3" w:rsidP="009A0A06">
            <w:pPr>
              <w:jc w:val="center"/>
              <w:rPr>
                <w:sz w:val="24"/>
                <w:szCs w:val="24"/>
              </w:rPr>
            </w:pPr>
            <w:r w:rsidRPr="00EB15B4">
              <w:rPr>
                <w:sz w:val="24"/>
                <w:szCs w:val="24"/>
              </w:rPr>
              <w:t>600</w:t>
            </w:r>
          </w:p>
        </w:tc>
        <w:tc>
          <w:tcPr>
            <w:tcW w:w="1902" w:type="dxa"/>
          </w:tcPr>
          <w:p w:rsidR="005428A3" w:rsidRPr="00EB15B4" w:rsidRDefault="005428A3" w:rsidP="009A0A06">
            <w:pPr>
              <w:jc w:val="center"/>
              <w:rPr>
                <w:sz w:val="24"/>
                <w:szCs w:val="24"/>
              </w:rPr>
            </w:pPr>
            <w:r w:rsidRPr="00EB15B4">
              <w:rPr>
                <w:sz w:val="24"/>
                <w:szCs w:val="24"/>
              </w:rPr>
              <w:t>400</w:t>
            </w:r>
          </w:p>
        </w:tc>
        <w:tc>
          <w:tcPr>
            <w:tcW w:w="1436" w:type="dxa"/>
          </w:tcPr>
          <w:p w:rsidR="005428A3" w:rsidRPr="00EB15B4" w:rsidRDefault="005428A3" w:rsidP="009A0A06">
            <w:pPr>
              <w:jc w:val="center"/>
              <w:rPr>
                <w:sz w:val="24"/>
                <w:szCs w:val="24"/>
              </w:rPr>
            </w:pPr>
            <w:r w:rsidRPr="00EB15B4">
              <w:rPr>
                <w:sz w:val="24"/>
                <w:szCs w:val="24"/>
              </w:rPr>
              <w:t>300</w:t>
            </w:r>
          </w:p>
        </w:tc>
      </w:tr>
      <w:tr w:rsidR="005428A3" w:rsidRPr="00EB15B4">
        <w:trPr>
          <w:trHeight w:val="1851"/>
        </w:trPr>
        <w:tc>
          <w:tcPr>
            <w:tcW w:w="3327" w:type="dxa"/>
          </w:tcPr>
          <w:p w:rsidR="005428A3" w:rsidRPr="00A36F9F" w:rsidRDefault="005428A3" w:rsidP="009A0A06">
            <w:pPr>
              <w:spacing w:line="240" w:lineRule="atLeas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6F9F">
              <w:rPr>
                <w:rFonts w:ascii="Times New Roman" w:hAnsi="Times New Roman" w:cs="Times New Roman"/>
                <w:sz w:val="24"/>
                <w:szCs w:val="24"/>
              </w:rPr>
              <w:t>Инструменты сокращения очереди в дошкольные образовательные организации (ежегодно) - всего</w:t>
            </w:r>
          </w:p>
          <w:p w:rsidR="005428A3" w:rsidRDefault="005428A3" w:rsidP="009A0A06">
            <w:pPr>
              <w:spacing w:line="240" w:lineRule="atLeas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6F9F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5428A3" w:rsidRPr="00394A6D" w:rsidRDefault="005428A3" w:rsidP="009A0A06">
            <w:pPr>
              <w:spacing w:line="240" w:lineRule="atLeas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5428A3" w:rsidRPr="002020FA" w:rsidRDefault="005428A3" w:rsidP="009A0A06">
            <w:pPr>
              <w:jc w:val="center"/>
              <w:rPr>
                <w:sz w:val="24"/>
                <w:szCs w:val="24"/>
              </w:rPr>
            </w:pPr>
            <w:r w:rsidRPr="002020FA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  <w:tc>
          <w:tcPr>
            <w:tcW w:w="1418" w:type="dxa"/>
          </w:tcPr>
          <w:p w:rsidR="005428A3" w:rsidRPr="00180210" w:rsidRDefault="005428A3" w:rsidP="009A0A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546" w:type="dxa"/>
          </w:tcPr>
          <w:p w:rsidR="005428A3" w:rsidRPr="00180210" w:rsidRDefault="005428A3" w:rsidP="009A0A06">
            <w:pPr>
              <w:jc w:val="center"/>
              <w:rPr>
                <w:sz w:val="24"/>
                <w:szCs w:val="24"/>
              </w:rPr>
            </w:pPr>
            <w:r w:rsidRPr="00180210">
              <w:rPr>
                <w:sz w:val="24"/>
                <w:szCs w:val="24"/>
              </w:rPr>
              <w:t>100</w:t>
            </w:r>
          </w:p>
        </w:tc>
        <w:tc>
          <w:tcPr>
            <w:tcW w:w="1435" w:type="dxa"/>
          </w:tcPr>
          <w:p w:rsidR="005428A3" w:rsidRPr="00180210" w:rsidRDefault="005428A3" w:rsidP="009A0A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436" w:type="dxa"/>
          </w:tcPr>
          <w:p w:rsidR="005428A3" w:rsidRPr="00180210" w:rsidRDefault="005428A3" w:rsidP="009A0A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969" w:type="dxa"/>
          </w:tcPr>
          <w:p w:rsidR="005428A3" w:rsidRPr="00180210" w:rsidRDefault="005428A3" w:rsidP="009A0A06">
            <w:pPr>
              <w:jc w:val="center"/>
              <w:rPr>
                <w:sz w:val="24"/>
                <w:szCs w:val="24"/>
              </w:rPr>
            </w:pPr>
            <w:r w:rsidRPr="00180210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6</w:t>
            </w:r>
            <w:r w:rsidRPr="00180210">
              <w:rPr>
                <w:sz w:val="24"/>
                <w:szCs w:val="24"/>
              </w:rPr>
              <w:t>0</w:t>
            </w:r>
          </w:p>
        </w:tc>
        <w:tc>
          <w:tcPr>
            <w:tcW w:w="1902" w:type="dxa"/>
          </w:tcPr>
          <w:p w:rsidR="005428A3" w:rsidRPr="00180210" w:rsidRDefault="005428A3" w:rsidP="009A0A06">
            <w:pPr>
              <w:jc w:val="center"/>
              <w:rPr>
                <w:sz w:val="24"/>
                <w:szCs w:val="24"/>
              </w:rPr>
            </w:pPr>
            <w:r w:rsidRPr="0018021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40</w:t>
            </w:r>
          </w:p>
        </w:tc>
        <w:tc>
          <w:tcPr>
            <w:tcW w:w="1436" w:type="dxa"/>
          </w:tcPr>
          <w:p w:rsidR="005428A3" w:rsidRPr="008D440A" w:rsidRDefault="005428A3" w:rsidP="009A0A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</w:tr>
      <w:tr w:rsidR="005428A3" w:rsidRPr="00EB15B4">
        <w:trPr>
          <w:trHeight w:val="1052"/>
        </w:trPr>
        <w:tc>
          <w:tcPr>
            <w:tcW w:w="3327" w:type="dxa"/>
          </w:tcPr>
          <w:p w:rsidR="005428A3" w:rsidRPr="00FE11EA" w:rsidRDefault="005428A3" w:rsidP="009A0A06">
            <w:pPr>
              <w:spacing w:line="240" w:lineRule="atLeast"/>
              <w:ind w:left="17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E11EA">
              <w:rPr>
                <w:rFonts w:ascii="Times New Roman" w:hAnsi="Times New Roman" w:cs="Times New Roman"/>
                <w:sz w:val="24"/>
                <w:szCs w:val="24"/>
              </w:rPr>
              <w:t>за счет увеличения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11EA">
              <w:rPr>
                <w:rFonts w:ascii="Times New Roman" w:hAnsi="Times New Roman" w:cs="Times New Roman"/>
                <w:sz w:val="24"/>
                <w:szCs w:val="24"/>
              </w:rPr>
              <w:t xml:space="preserve"> числа мест в группах кратковременного пребывания</w:t>
            </w:r>
          </w:p>
          <w:p w:rsidR="005428A3" w:rsidRPr="00A36F9F" w:rsidRDefault="005428A3" w:rsidP="009A0A06">
            <w:pPr>
              <w:spacing w:line="240" w:lineRule="atLeast"/>
              <w:ind w:left="17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5428A3" w:rsidRDefault="005428A3" w:rsidP="009A0A06">
            <w:pPr>
              <w:jc w:val="center"/>
            </w:pPr>
            <w:r w:rsidRPr="00B00F7D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  <w:tc>
          <w:tcPr>
            <w:tcW w:w="1418" w:type="dxa"/>
          </w:tcPr>
          <w:p w:rsidR="005428A3" w:rsidRPr="00D261DB" w:rsidRDefault="005428A3" w:rsidP="009A0A06">
            <w:pPr>
              <w:jc w:val="center"/>
              <w:rPr>
                <w:sz w:val="24"/>
                <w:szCs w:val="24"/>
              </w:rPr>
            </w:pPr>
            <w:r w:rsidRPr="00D261DB">
              <w:rPr>
                <w:sz w:val="24"/>
                <w:szCs w:val="24"/>
              </w:rPr>
              <w:t>0</w:t>
            </w:r>
          </w:p>
        </w:tc>
        <w:tc>
          <w:tcPr>
            <w:tcW w:w="1546" w:type="dxa"/>
          </w:tcPr>
          <w:p w:rsidR="005428A3" w:rsidRPr="00180210" w:rsidRDefault="005428A3" w:rsidP="009A0A06">
            <w:pPr>
              <w:jc w:val="center"/>
              <w:rPr>
                <w:sz w:val="24"/>
                <w:szCs w:val="24"/>
              </w:rPr>
            </w:pPr>
            <w:r w:rsidRPr="00180210">
              <w:rPr>
                <w:sz w:val="24"/>
                <w:szCs w:val="24"/>
              </w:rPr>
              <w:t>5</w:t>
            </w:r>
          </w:p>
        </w:tc>
        <w:tc>
          <w:tcPr>
            <w:tcW w:w="1435" w:type="dxa"/>
          </w:tcPr>
          <w:p w:rsidR="005428A3" w:rsidRPr="00180210" w:rsidRDefault="005428A3" w:rsidP="009A0A06">
            <w:pPr>
              <w:jc w:val="center"/>
              <w:rPr>
                <w:sz w:val="24"/>
                <w:szCs w:val="24"/>
              </w:rPr>
            </w:pPr>
            <w:r w:rsidRPr="00180210">
              <w:rPr>
                <w:sz w:val="24"/>
                <w:szCs w:val="24"/>
              </w:rPr>
              <w:t>10</w:t>
            </w:r>
          </w:p>
        </w:tc>
        <w:tc>
          <w:tcPr>
            <w:tcW w:w="1436" w:type="dxa"/>
          </w:tcPr>
          <w:p w:rsidR="005428A3" w:rsidRPr="00180210" w:rsidRDefault="005428A3" w:rsidP="009A0A06">
            <w:pPr>
              <w:jc w:val="center"/>
              <w:rPr>
                <w:sz w:val="24"/>
                <w:szCs w:val="24"/>
              </w:rPr>
            </w:pPr>
            <w:r w:rsidRPr="00180210">
              <w:rPr>
                <w:sz w:val="24"/>
                <w:szCs w:val="24"/>
              </w:rPr>
              <w:t>10</w:t>
            </w:r>
          </w:p>
        </w:tc>
        <w:tc>
          <w:tcPr>
            <w:tcW w:w="969" w:type="dxa"/>
          </w:tcPr>
          <w:p w:rsidR="005428A3" w:rsidRPr="00180210" w:rsidRDefault="005428A3" w:rsidP="009A0A06">
            <w:pPr>
              <w:jc w:val="center"/>
              <w:rPr>
                <w:sz w:val="24"/>
                <w:szCs w:val="24"/>
              </w:rPr>
            </w:pPr>
            <w:r w:rsidRPr="00180210">
              <w:rPr>
                <w:sz w:val="24"/>
                <w:szCs w:val="24"/>
              </w:rPr>
              <w:t>10</w:t>
            </w:r>
          </w:p>
        </w:tc>
        <w:tc>
          <w:tcPr>
            <w:tcW w:w="1902" w:type="dxa"/>
          </w:tcPr>
          <w:p w:rsidR="005428A3" w:rsidRPr="00180210" w:rsidRDefault="005428A3" w:rsidP="009A0A06">
            <w:pPr>
              <w:jc w:val="center"/>
              <w:rPr>
                <w:sz w:val="24"/>
                <w:szCs w:val="24"/>
              </w:rPr>
            </w:pPr>
            <w:r w:rsidRPr="00180210">
              <w:rPr>
                <w:sz w:val="24"/>
                <w:szCs w:val="24"/>
              </w:rPr>
              <w:t>10</w:t>
            </w:r>
          </w:p>
        </w:tc>
        <w:tc>
          <w:tcPr>
            <w:tcW w:w="1436" w:type="dxa"/>
          </w:tcPr>
          <w:p w:rsidR="005428A3" w:rsidRPr="00180210" w:rsidRDefault="005428A3" w:rsidP="009A0A06">
            <w:pPr>
              <w:jc w:val="center"/>
            </w:pPr>
            <w:r w:rsidRPr="00180210">
              <w:rPr>
                <w:sz w:val="24"/>
                <w:szCs w:val="24"/>
              </w:rPr>
              <w:t>0,0</w:t>
            </w:r>
          </w:p>
        </w:tc>
      </w:tr>
      <w:tr w:rsidR="005428A3" w:rsidRPr="00EB15B4">
        <w:tc>
          <w:tcPr>
            <w:tcW w:w="3327" w:type="dxa"/>
          </w:tcPr>
          <w:p w:rsidR="005428A3" w:rsidRDefault="005428A3" w:rsidP="009A0A06">
            <w:pPr>
              <w:spacing w:line="240" w:lineRule="atLeast"/>
              <w:ind w:left="17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D45C9">
              <w:rPr>
                <w:rFonts w:ascii="Times New Roman" w:hAnsi="Times New Roman" w:cs="Times New Roman"/>
                <w:sz w:val="24"/>
                <w:szCs w:val="24"/>
              </w:rPr>
              <w:t>за счет расширения альтернативных форм дошкольного образования</w:t>
            </w:r>
          </w:p>
          <w:p w:rsidR="005428A3" w:rsidRPr="00BD45C9" w:rsidRDefault="005428A3" w:rsidP="009A0A06">
            <w:pPr>
              <w:spacing w:line="240" w:lineRule="atLeast"/>
              <w:ind w:left="17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5428A3" w:rsidRPr="00BD45C9" w:rsidRDefault="005428A3" w:rsidP="009A0A06">
            <w:pPr>
              <w:jc w:val="center"/>
            </w:pPr>
            <w:r w:rsidRPr="00BD45C9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  <w:tc>
          <w:tcPr>
            <w:tcW w:w="1418" w:type="dxa"/>
          </w:tcPr>
          <w:p w:rsidR="005428A3" w:rsidRPr="00BD45C9" w:rsidRDefault="005428A3" w:rsidP="009A0A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46" w:type="dxa"/>
          </w:tcPr>
          <w:p w:rsidR="005428A3" w:rsidRPr="00D261DB" w:rsidRDefault="005428A3" w:rsidP="009A0A06">
            <w:pPr>
              <w:jc w:val="center"/>
              <w:rPr>
                <w:sz w:val="24"/>
                <w:szCs w:val="24"/>
              </w:rPr>
            </w:pPr>
            <w:r w:rsidRPr="00D261DB">
              <w:rPr>
                <w:sz w:val="24"/>
                <w:szCs w:val="24"/>
              </w:rPr>
              <w:t>0</w:t>
            </w:r>
          </w:p>
        </w:tc>
        <w:tc>
          <w:tcPr>
            <w:tcW w:w="1435" w:type="dxa"/>
          </w:tcPr>
          <w:p w:rsidR="005428A3" w:rsidRPr="00BD45C9" w:rsidRDefault="005428A3" w:rsidP="009A0A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436" w:type="dxa"/>
          </w:tcPr>
          <w:p w:rsidR="005428A3" w:rsidRPr="00BD45C9" w:rsidRDefault="005428A3" w:rsidP="009A0A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69" w:type="dxa"/>
          </w:tcPr>
          <w:p w:rsidR="005428A3" w:rsidRPr="00BD45C9" w:rsidRDefault="005428A3" w:rsidP="009A0A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902" w:type="dxa"/>
          </w:tcPr>
          <w:p w:rsidR="005428A3" w:rsidRPr="00BD45C9" w:rsidRDefault="005428A3" w:rsidP="009A0A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436" w:type="dxa"/>
          </w:tcPr>
          <w:p w:rsidR="005428A3" w:rsidRPr="008D440A" w:rsidRDefault="005428A3" w:rsidP="009A0A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5428A3" w:rsidRPr="00EB15B4">
        <w:tc>
          <w:tcPr>
            <w:tcW w:w="3327" w:type="dxa"/>
          </w:tcPr>
          <w:p w:rsidR="005428A3" w:rsidRPr="00BD45C9" w:rsidRDefault="005428A3" w:rsidP="009A0A06">
            <w:pPr>
              <w:spacing w:line="240" w:lineRule="atLeast"/>
              <w:ind w:left="17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D45C9">
              <w:rPr>
                <w:rFonts w:ascii="Times New Roman" w:hAnsi="Times New Roman" w:cs="Times New Roman"/>
                <w:sz w:val="24"/>
                <w:szCs w:val="24"/>
              </w:rPr>
              <w:t>за счет вновь создаваемых мест в дошкольных образовательных организациях, организациях общего и дополнительного образования - всего</w:t>
            </w:r>
          </w:p>
          <w:p w:rsidR="005428A3" w:rsidRPr="00BD45C9" w:rsidRDefault="005428A3" w:rsidP="009A0A06">
            <w:pPr>
              <w:spacing w:line="240" w:lineRule="atLeast"/>
              <w:ind w:left="17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5428A3" w:rsidRPr="00BD45C9" w:rsidRDefault="005428A3" w:rsidP="009A0A06">
            <w:pPr>
              <w:jc w:val="center"/>
            </w:pPr>
            <w:r w:rsidRPr="00BD45C9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418" w:type="dxa"/>
          </w:tcPr>
          <w:p w:rsidR="005428A3" w:rsidRPr="00BD45C9" w:rsidRDefault="005428A3" w:rsidP="009A0A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546" w:type="dxa"/>
          </w:tcPr>
          <w:p w:rsidR="005428A3" w:rsidRPr="00BD45C9" w:rsidRDefault="005428A3" w:rsidP="009A0A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1435" w:type="dxa"/>
          </w:tcPr>
          <w:p w:rsidR="005428A3" w:rsidRPr="00BD45C9" w:rsidRDefault="005428A3" w:rsidP="009A0A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36" w:type="dxa"/>
          </w:tcPr>
          <w:p w:rsidR="005428A3" w:rsidRPr="00BD45C9" w:rsidRDefault="005428A3" w:rsidP="009A0A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69" w:type="dxa"/>
          </w:tcPr>
          <w:p w:rsidR="005428A3" w:rsidRPr="00BD45C9" w:rsidRDefault="005428A3" w:rsidP="009A0A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</w:t>
            </w:r>
          </w:p>
        </w:tc>
        <w:tc>
          <w:tcPr>
            <w:tcW w:w="1902" w:type="dxa"/>
          </w:tcPr>
          <w:p w:rsidR="005428A3" w:rsidRPr="00DD4AD2" w:rsidRDefault="005428A3" w:rsidP="009A0A06">
            <w:pPr>
              <w:jc w:val="center"/>
              <w:rPr>
                <w:sz w:val="24"/>
                <w:szCs w:val="24"/>
              </w:rPr>
            </w:pPr>
            <w:r w:rsidRPr="00DD4AD2">
              <w:rPr>
                <w:sz w:val="24"/>
                <w:szCs w:val="24"/>
              </w:rPr>
              <w:t>120</w:t>
            </w:r>
          </w:p>
        </w:tc>
        <w:tc>
          <w:tcPr>
            <w:tcW w:w="1436" w:type="dxa"/>
          </w:tcPr>
          <w:p w:rsidR="005428A3" w:rsidRPr="00DD4AD2" w:rsidRDefault="005428A3" w:rsidP="009A0A06">
            <w:pPr>
              <w:jc w:val="center"/>
              <w:rPr>
                <w:sz w:val="24"/>
                <w:szCs w:val="24"/>
              </w:rPr>
            </w:pPr>
            <w:r w:rsidRPr="00DD4AD2">
              <w:rPr>
                <w:sz w:val="24"/>
                <w:szCs w:val="24"/>
              </w:rPr>
              <w:t>120</w:t>
            </w:r>
          </w:p>
        </w:tc>
      </w:tr>
      <w:tr w:rsidR="005428A3" w:rsidRPr="00EB15B4">
        <w:tc>
          <w:tcPr>
            <w:tcW w:w="3327" w:type="dxa"/>
          </w:tcPr>
          <w:p w:rsidR="005428A3" w:rsidRPr="00BD45C9" w:rsidRDefault="005428A3" w:rsidP="009A0A06">
            <w:pPr>
              <w:spacing w:line="240" w:lineRule="atLeast"/>
              <w:ind w:left="17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D45C9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1776" w:type="dxa"/>
          </w:tcPr>
          <w:p w:rsidR="005428A3" w:rsidRPr="00BD45C9" w:rsidRDefault="005428A3" w:rsidP="009A0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428A3" w:rsidRPr="00BD45C9" w:rsidRDefault="005428A3" w:rsidP="009A0A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</w:tcPr>
          <w:p w:rsidR="005428A3" w:rsidRPr="00BD45C9" w:rsidRDefault="005428A3" w:rsidP="009A0A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5" w:type="dxa"/>
          </w:tcPr>
          <w:p w:rsidR="005428A3" w:rsidRPr="00BD45C9" w:rsidRDefault="005428A3" w:rsidP="009A0A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6" w:type="dxa"/>
          </w:tcPr>
          <w:p w:rsidR="005428A3" w:rsidRPr="00BD45C9" w:rsidRDefault="005428A3" w:rsidP="009A0A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9" w:type="dxa"/>
          </w:tcPr>
          <w:p w:rsidR="005428A3" w:rsidRPr="00BD45C9" w:rsidRDefault="005428A3" w:rsidP="009A0A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2" w:type="dxa"/>
          </w:tcPr>
          <w:p w:rsidR="005428A3" w:rsidRPr="00BD45C9" w:rsidRDefault="005428A3" w:rsidP="009A0A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6" w:type="dxa"/>
          </w:tcPr>
          <w:p w:rsidR="005428A3" w:rsidRPr="008D440A" w:rsidRDefault="005428A3" w:rsidP="009A0A06">
            <w:pPr>
              <w:jc w:val="center"/>
              <w:rPr>
                <w:sz w:val="24"/>
                <w:szCs w:val="24"/>
              </w:rPr>
            </w:pPr>
          </w:p>
        </w:tc>
      </w:tr>
      <w:tr w:rsidR="005428A3" w:rsidRPr="00EB15B4">
        <w:tc>
          <w:tcPr>
            <w:tcW w:w="3327" w:type="dxa"/>
          </w:tcPr>
          <w:p w:rsidR="005428A3" w:rsidRDefault="005428A3" w:rsidP="009A0A06">
            <w:pPr>
              <w:spacing w:line="240" w:lineRule="atLeast"/>
              <w:ind w:left="17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020FA">
              <w:rPr>
                <w:rFonts w:ascii="Times New Roman" w:hAnsi="Times New Roman" w:cs="Times New Roman"/>
                <w:sz w:val="24"/>
                <w:szCs w:val="24"/>
              </w:rPr>
              <w:t>строительств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020FA">
              <w:rPr>
                <w:rFonts w:ascii="Times New Roman" w:hAnsi="Times New Roman" w:cs="Times New Roman"/>
                <w:sz w:val="24"/>
                <w:szCs w:val="24"/>
              </w:rPr>
              <w:t xml:space="preserve"> новых зданий дошкольных образовательных организаций</w:t>
            </w:r>
          </w:p>
          <w:p w:rsidR="005428A3" w:rsidRPr="002020FA" w:rsidRDefault="005428A3" w:rsidP="009A0A06">
            <w:pPr>
              <w:spacing w:line="240" w:lineRule="atLeast"/>
              <w:ind w:left="17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5428A3" w:rsidRPr="002020FA" w:rsidRDefault="005428A3" w:rsidP="009A0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0FA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  <w:tc>
          <w:tcPr>
            <w:tcW w:w="1418" w:type="dxa"/>
          </w:tcPr>
          <w:p w:rsidR="005428A3" w:rsidRPr="004D6CD6" w:rsidRDefault="005428A3" w:rsidP="009A0A06">
            <w:pPr>
              <w:jc w:val="center"/>
              <w:rPr>
                <w:sz w:val="24"/>
                <w:szCs w:val="24"/>
              </w:rPr>
            </w:pPr>
            <w:r w:rsidRPr="004D6CD6">
              <w:rPr>
                <w:sz w:val="24"/>
                <w:szCs w:val="24"/>
              </w:rPr>
              <w:t>0</w:t>
            </w:r>
          </w:p>
        </w:tc>
        <w:tc>
          <w:tcPr>
            <w:tcW w:w="1546" w:type="dxa"/>
          </w:tcPr>
          <w:p w:rsidR="005428A3" w:rsidRPr="00D261DB" w:rsidRDefault="005428A3" w:rsidP="009A0A06">
            <w:pPr>
              <w:jc w:val="center"/>
              <w:rPr>
                <w:sz w:val="24"/>
                <w:szCs w:val="24"/>
              </w:rPr>
            </w:pPr>
            <w:r w:rsidRPr="00D261DB">
              <w:rPr>
                <w:sz w:val="24"/>
                <w:szCs w:val="24"/>
              </w:rPr>
              <w:t>75</w:t>
            </w:r>
          </w:p>
        </w:tc>
        <w:tc>
          <w:tcPr>
            <w:tcW w:w="1435" w:type="dxa"/>
          </w:tcPr>
          <w:p w:rsidR="005428A3" w:rsidRPr="00D261DB" w:rsidRDefault="005428A3" w:rsidP="009A0A06">
            <w:pPr>
              <w:jc w:val="center"/>
              <w:rPr>
                <w:sz w:val="24"/>
                <w:szCs w:val="24"/>
              </w:rPr>
            </w:pPr>
            <w:r w:rsidRPr="00D261DB">
              <w:rPr>
                <w:sz w:val="24"/>
                <w:szCs w:val="24"/>
              </w:rPr>
              <w:t>0</w:t>
            </w:r>
          </w:p>
        </w:tc>
        <w:tc>
          <w:tcPr>
            <w:tcW w:w="1436" w:type="dxa"/>
          </w:tcPr>
          <w:p w:rsidR="005428A3" w:rsidRPr="00D261DB" w:rsidRDefault="005428A3" w:rsidP="009A0A06">
            <w:pPr>
              <w:jc w:val="center"/>
              <w:rPr>
                <w:sz w:val="24"/>
                <w:szCs w:val="24"/>
              </w:rPr>
            </w:pPr>
            <w:r w:rsidRPr="00D261DB">
              <w:rPr>
                <w:sz w:val="24"/>
                <w:szCs w:val="24"/>
              </w:rPr>
              <w:t>0</w:t>
            </w:r>
          </w:p>
        </w:tc>
        <w:tc>
          <w:tcPr>
            <w:tcW w:w="969" w:type="dxa"/>
          </w:tcPr>
          <w:p w:rsidR="005428A3" w:rsidRPr="00D261DB" w:rsidRDefault="005428A3" w:rsidP="009A0A06">
            <w:pPr>
              <w:jc w:val="center"/>
              <w:rPr>
                <w:sz w:val="24"/>
                <w:szCs w:val="24"/>
              </w:rPr>
            </w:pPr>
            <w:r w:rsidRPr="00D261DB">
              <w:rPr>
                <w:sz w:val="24"/>
                <w:szCs w:val="24"/>
              </w:rPr>
              <w:t>240</w:t>
            </w:r>
          </w:p>
        </w:tc>
        <w:tc>
          <w:tcPr>
            <w:tcW w:w="1902" w:type="dxa"/>
          </w:tcPr>
          <w:p w:rsidR="005428A3" w:rsidRPr="00D261DB" w:rsidRDefault="005428A3" w:rsidP="009A0A06">
            <w:pPr>
              <w:tabs>
                <w:tab w:val="left" w:pos="388"/>
                <w:tab w:val="center" w:pos="610"/>
              </w:tabs>
              <w:jc w:val="left"/>
              <w:rPr>
                <w:sz w:val="24"/>
                <w:szCs w:val="24"/>
              </w:rPr>
            </w:pPr>
            <w:r w:rsidRPr="00D261DB">
              <w:rPr>
                <w:sz w:val="24"/>
                <w:szCs w:val="24"/>
              </w:rPr>
              <w:t xml:space="preserve">       120</w:t>
            </w:r>
          </w:p>
        </w:tc>
        <w:tc>
          <w:tcPr>
            <w:tcW w:w="1436" w:type="dxa"/>
          </w:tcPr>
          <w:p w:rsidR="005428A3" w:rsidRPr="00D261DB" w:rsidRDefault="005428A3" w:rsidP="009A0A06">
            <w:pPr>
              <w:jc w:val="center"/>
              <w:rPr>
                <w:sz w:val="24"/>
                <w:szCs w:val="24"/>
              </w:rPr>
            </w:pPr>
            <w:r w:rsidRPr="00D261DB">
              <w:rPr>
                <w:sz w:val="24"/>
                <w:szCs w:val="24"/>
              </w:rPr>
              <w:t xml:space="preserve">     120</w:t>
            </w:r>
          </w:p>
        </w:tc>
      </w:tr>
      <w:tr w:rsidR="005428A3" w:rsidRPr="00EB15B4">
        <w:tc>
          <w:tcPr>
            <w:tcW w:w="3327" w:type="dxa"/>
          </w:tcPr>
          <w:p w:rsidR="005428A3" w:rsidRDefault="005428A3" w:rsidP="009A0A06">
            <w:pPr>
              <w:spacing w:line="240" w:lineRule="atLeast"/>
              <w:ind w:left="17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020FA">
              <w:rPr>
                <w:rFonts w:ascii="Times New Roman" w:hAnsi="Times New Roman" w:cs="Times New Roman"/>
                <w:sz w:val="24"/>
                <w:szCs w:val="24"/>
              </w:rPr>
              <w:t>оздани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Pr="002020FA">
              <w:rPr>
                <w:rFonts w:ascii="Times New Roman" w:hAnsi="Times New Roman" w:cs="Times New Roman"/>
                <w:sz w:val="24"/>
                <w:szCs w:val="24"/>
              </w:rPr>
              <w:t>дополнительных мест в функционирующих дошкольных образовательных организациях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 организациях общего и дополнительного образования</w:t>
            </w:r>
            <w:r w:rsidRPr="002020FA">
              <w:rPr>
                <w:rFonts w:ascii="Times New Roman" w:hAnsi="Times New Roman" w:cs="Times New Roman"/>
                <w:sz w:val="24"/>
                <w:szCs w:val="24"/>
              </w:rPr>
              <w:t xml:space="preserve"> (реконструкци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2020F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428A3" w:rsidRPr="002020FA" w:rsidRDefault="005428A3" w:rsidP="009A0A06">
            <w:pPr>
              <w:spacing w:line="240" w:lineRule="atLeast"/>
              <w:ind w:left="17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5428A3" w:rsidRPr="002020FA" w:rsidRDefault="005428A3" w:rsidP="009A0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F7D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  <w:tc>
          <w:tcPr>
            <w:tcW w:w="1418" w:type="dxa"/>
          </w:tcPr>
          <w:p w:rsidR="005428A3" w:rsidRPr="00D261DB" w:rsidRDefault="005428A3" w:rsidP="009A0A06">
            <w:pPr>
              <w:jc w:val="center"/>
              <w:rPr>
                <w:sz w:val="24"/>
                <w:szCs w:val="24"/>
              </w:rPr>
            </w:pPr>
            <w:r w:rsidRPr="00D261DB">
              <w:rPr>
                <w:sz w:val="24"/>
                <w:szCs w:val="24"/>
              </w:rPr>
              <w:t>40</w:t>
            </w:r>
          </w:p>
        </w:tc>
        <w:tc>
          <w:tcPr>
            <w:tcW w:w="1546" w:type="dxa"/>
          </w:tcPr>
          <w:p w:rsidR="005428A3" w:rsidRPr="00D261DB" w:rsidRDefault="005428A3" w:rsidP="009A0A06">
            <w:pPr>
              <w:jc w:val="center"/>
              <w:rPr>
                <w:sz w:val="24"/>
                <w:szCs w:val="24"/>
              </w:rPr>
            </w:pPr>
            <w:r w:rsidRPr="00D261DB">
              <w:rPr>
                <w:sz w:val="24"/>
                <w:szCs w:val="24"/>
              </w:rPr>
              <w:t>20</w:t>
            </w:r>
          </w:p>
        </w:tc>
        <w:tc>
          <w:tcPr>
            <w:tcW w:w="1435" w:type="dxa"/>
          </w:tcPr>
          <w:p w:rsidR="005428A3" w:rsidRPr="008D440A" w:rsidRDefault="005428A3" w:rsidP="009A0A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36" w:type="dxa"/>
          </w:tcPr>
          <w:p w:rsidR="005428A3" w:rsidRPr="008D440A" w:rsidRDefault="005428A3" w:rsidP="009A0A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69" w:type="dxa"/>
          </w:tcPr>
          <w:p w:rsidR="005428A3" w:rsidRPr="00D261DB" w:rsidRDefault="005428A3" w:rsidP="009A0A06">
            <w:pPr>
              <w:jc w:val="center"/>
              <w:rPr>
                <w:sz w:val="24"/>
                <w:szCs w:val="24"/>
              </w:rPr>
            </w:pPr>
            <w:r w:rsidRPr="00D261DB">
              <w:rPr>
                <w:sz w:val="24"/>
                <w:szCs w:val="24"/>
              </w:rPr>
              <w:t>0</w:t>
            </w:r>
          </w:p>
        </w:tc>
        <w:tc>
          <w:tcPr>
            <w:tcW w:w="1902" w:type="dxa"/>
          </w:tcPr>
          <w:p w:rsidR="005428A3" w:rsidRPr="00D261DB" w:rsidRDefault="005428A3" w:rsidP="009A0A06">
            <w:pPr>
              <w:jc w:val="center"/>
              <w:rPr>
                <w:sz w:val="24"/>
                <w:szCs w:val="24"/>
              </w:rPr>
            </w:pPr>
            <w:r w:rsidRPr="00D261DB">
              <w:rPr>
                <w:sz w:val="24"/>
                <w:szCs w:val="24"/>
              </w:rPr>
              <w:t>0</w:t>
            </w:r>
          </w:p>
        </w:tc>
        <w:tc>
          <w:tcPr>
            <w:tcW w:w="1436" w:type="dxa"/>
          </w:tcPr>
          <w:p w:rsidR="005428A3" w:rsidRPr="00D261DB" w:rsidRDefault="005428A3" w:rsidP="009A0A06">
            <w:pPr>
              <w:jc w:val="center"/>
              <w:rPr>
                <w:sz w:val="24"/>
                <w:szCs w:val="24"/>
              </w:rPr>
            </w:pPr>
            <w:r w:rsidRPr="00D261DB">
              <w:rPr>
                <w:sz w:val="24"/>
                <w:szCs w:val="24"/>
              </w:rPr>
              <w:t>0</w:t>
            </w:r>
          </w:p>
        </w:tc>
      </w:tr>
      <w:tr w:rsidR="005428A3" w:rsidRPr="00EB15B4">
        <w:tc>
          <w:tcPr>
            <w:tcW w:w="3327" w:type="dxa"/>
          </w:tcPr>
          <w:p w:rsidR="005428A3" w:rsidRPr="00EB15B4" w:rsidRDefault="005428A3" w:rsidP="009A0A06">
            <w:pPr>
              <w:spacing w:line="240" w:lineRule="atLeast"/>
              <w:ind w:left="17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Возврат и реконструкция ранее переданных зданий дошкольных образовательных организаций</w:t>
            </w:r>
          </w:p>
          <w:p w:rsidR="005428A3" w:rsidRPr="00EB15B4" w:rsidRDefault="005428A3" w:rsidP="009A0A06">
            <w:pPr>
              <w:spacing w:line="240" w:lineRule="atLeast"/>
              <w:ind w:left="17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8A3" w:rsidRPr="00EB15B4" w:rsidRDefault="005428A3" w:rsidP="009A0A06">
            <w:pPr>
              <w:spacing w:line="240" w:lineRule="atLeast"/>
              <w:ind w:left="17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8A3" w:rsidRPr="00EB15B4" w:rsidRDefault="005428A3" w:rsidP="009A0A06">
            <w:pPr>
              <w:spacing w:line="240" w:lineRule="atLeast"/>
              <w:ind w:left="17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8A3" w:rsidRPr="00EB15B4" w:rsidRDefault="005428A3" w:rsidP="009A0A06">
            <w:pPr>
              <w:spacing w:line="240" w:lineRule="atLeast"/>
              <w:ind w:left="17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5428A3" w:rsidRPr="00EB15B4" w:rsidRDefault="005428A3" w:rsidP="009A0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  <w:tc>
          <w:tcPr>
            <w:tcW w:w="1418" w:type="dxa"/>
          </w:tcPr>
          <w:p w:rsidR="005428A3" w:rsidRPr="00EB15B4" w:rsidRDefault="005428A3" w:rsidP="009A0A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46" w:type="dxa"/>
          </w:tcPr>
          <w:p w:rsidR="005428A3" w:rsidRPr="00EB15B4" w:rsidRDefault="005428A3" w:rsidP="009A0A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35" w:type="dxa"/>
          </w:tcPr>
          <w:p w:rsidR="005428A3" w:rsidRPr="00EB15B4" w:rsidRDefault="005428A3" w:rsidP="009A0A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36" w:type="dxa"/>
          </w:tcPr>
          <w:p w:rsidR="005428A3" w:rsidRPr="00EB15B4" w:rsidRDefault="005428A3" w:rsidP="009A0A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69" w:type="dxa"/>
          </w:tcPr>
          <w:p w:rsidR="005428A3" w:rsidRPr="00EB15B4" w:rsidRDefault="005428A3" w:rsidP="009A0A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902" w:type="dxa"/>
          </w:tcPr>
          <w:p w:rsidR="005428A3" w:rsidRPr="00EB15B4" w:rsidRDefault="005428A3" w:rsidP="009A0A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36" w:type="dxa"/>
          </w:tcPr>
          <w:p w:rsidR="005428A3" w:rsidRPr="00EB15B4" w:rsidRDefault="005428A3" w:rsidP="009A0A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5428A3" w:rsidRPr="00EB15B4">
        <w:tc>
          <w:tcPr>
            <w:tcW w:w="3327" w:type="dxa"/>
          </w:tcPr>
          <w:p w:rsidR="005428A3" w:rsidRPr="00EB15B4" w:rsidRDefault="005428A3" w:rsidP="009A0A06">
            <w:pPr>
              <w:spacing w:line="240" w:lineRule="atLeast"/>
              <w:ind w:left="17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8A3" w:rsidRPr="00EB15B4" w:rsidRDefault="005428A3" w:rsidP="009A0A06">
            <w:pPr>
              <w:spacing w:line="240" w:lineRule="atLeast"/>
              <w:ind w:left="17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работников дошкольных образовательных организаций,  всего    </w:t>
            </w:r>
          </w:p>
          <w:p w:rsidR="005428A3" w:rsidRPr="00EB15B4" w:rsidRDefault="005428A3" w:rsidP="009A0A06">
            <w:pPr>
              <w:spacing w:line="240" w:lineRule="atLeast"/>
              <w:ind w:left="17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5428A3" w:rsidRPr="00EB15B4" w:rsidRDefault="005428A3" w:rsidP="009A0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  <w:tc>
          <w:tcPr>
            <w:tcW w:w="1418" w:type="dxa"/>
            <w:vAlign w:val="center"/>
          </w:tcPr>
          <w:p w:rsidR="005428A3" w:rsidRPr="004D55E5" w:rsidRDefault="005428A3" w:rsidP="009A0A06">
            <w:pPr>
              <w:jc w:val="center"/>
              <w:rPr>
                <w:sz w:val="24"/>
                <w:szCs w:val="24"/>
              </w:rPr>
            </w:pPr>
            <w:r w:rsidRPr="004D55E5">
              <w:rPr>
                <w:sz w:val="24"/>
                <w:szCs w:val="24"/>
              </w:rPr>
              <w:t xml:space="preserve"> 360</w:t>
            </w:r>
          </w:p>
          <w:p w:rsidR="005428A3" w:rsidRPr="004D55E5" w:rsidRDefault="005428A3" w:rsidP="009A0A06">
            <w:pPr>
              <w:jc w:val="center"/>
              <w:rPr>
                <w:sz w:val="24"/>
                <w:szCs w:val="24"/>
              </w:rPr>
            </w:pPr>
          </w:p>
          <w:p w:rsidR="005428A3" w:rsidRPr="004D55E5" w:rsidRDefault="005428A3" w:rsidP="009A0A06">
            <w:pPr>
              <w:jc w:val="center"/>
              <w:rPr>
                <w:sz w:val="24"/>
                <w:szCs w:val="24"/>
              </w:rPr>
            </w:pPr>
          </w:p>
          <w:p w:rsidR="005428A3" w:rsidRPr="004D55E5" w:rsidRDefault="005428A3" w:rsidP="009A0A06">
            <w:pPr>
              <w:jc w:val="center"/>
              <w:rPr>
                <w:sz w:val="24"/>
                <w:szCs w:val="24"/>
              </w:rPr>
            </w:pPr>
          </w:p>
          <w:p w:rsidR="005428A3" w:rsidRPr="004D55E5" w:rsidRDefault="005428A3" w:rsidP="009A0A06">
            <w:pPr>
              <w:jc w:val="center"/>
              <w:rPr>
                <w:sz w:val="24"/>
                <w:szCs w:val="24"/>
              </w:rPr>
            </w:pPr>
            <w:r w:rsidRPr="004D55E5">
              <w:rPr>
                <w:sz w:val="24"/>
                <w:szCs w:val="24"/>
              </w:rPr>
              <w:t>145</w:t>
            </w:r>
          </w:p>
        </w:tc>
        <w:tc>
          <w:tcPr>
            <w:tcW w:w="1546" w:type="dxa"/>
            <w:vAlign w:val="center"/>
          </w:tcPr>
          <w:p w:rsidR="005428A3" w:rsidRPr="004D55E5" w:rsidRDefault="005428A3" w:rsidP="009A0A06">
            <w:pPr>
              <w:jc w:val="center"/>
              <w:rPr>
                <w:sz w:val="24"/>
                <w:szCs w:val="24"/>
              </w:rPr>
            </w:pPr>
            <w:r w:rsidRPr="004D55E5">
              <w:rPr>
                <w:sz w:val="24"/>
                <w:szCs w:val="24"/>
              </w:rPr>
              <w:t>400</w:t>
            </w:r>
          </w:p>
          <w:p w:rsidR="005428A3" w:rsidRPr="004D55E5" w:rsidRDefault="005428A3" w:rsidP="009A0A06">
            <w:pPr>
              <w:jc w:val="center"/>
              <w:rPr>
                <w:sz w:val="24"/>
                <w:szCs w:val="24"/>
              </w:rPr>
            </w:pPr>
          </w:p>
          <w:p w:rsidR="005428A3" w:rsidRPr="004D55E5" w:rsidRDefault="005428A3" w:rsidP="009A0A06">
            <w:pPr>
              <w:jc w:val="center"/>
              <w:rPr>
                <w:sz w:val="24"/>
                <w:szCs w:val="24"/>
              </w:rPr>
            </w:pPr>
          </w:p>
          <w:p w:rsidR="005428A3" w:rsidRPr="004D55E5" w:rsidRDefault="005428A3" w:rsidP="009A0A06">
            <w:pPr>
              <w:jc w:val="center"/>
              <w:rPr>
                <w:sz w:val="24"/>
                <w:szCs w:val="24"/>
              </w:rPr>
            </w:pPr>
          </w:p>
          <w:p w:rsidR="005428A3" w:rsidRPr="004D55E5" w:rsidRDefault="005428A3" w:rsidP="009A0A06">
            <w:pPr>
              <w:jc w:val="center"/>
              <w:rPr>
                <w:sz w:val="24"/>
                <w:szCs w:val="24"/>
              </w:rPr>
            </w:pPr>
            <w:r w:rsidRPr="004D55E5">
              <w:rPr>
                <w:sz w:val="24"/>
                <w:szCs w:val="24"/>
              </w:rPr>
              <w:t>155</w:t>
            </w:r>
          </w:p>
        </w:tc>
        <w:tc>
          <w:tcPr>
            <w:tcW w:w="1435" w:type="dxa"/>
            <w:vAlign w:val="center"/>
          </w:tcPr>
          <w:p w:rsidR="005428A3" w:rsidRPr="004D55E5" w:rsidRDefault="005428A3" w:rsidP="009A0A06">
            <w:pPr>
              <w:jc w:val="center"/>
              <w:rPr>
                <w:sz w:val="24"/>
                <w:szCs w:val="24"/>
              </w:rPr>
            </w:pPr>
            <w:r w:rsidRPr="004D55E5">
              <w:rPr>
                <w:sz w:val="24"/>
                <w:szCs w:val="24"/>
              </w:rPr>
              <w:t>415</w:t>
            </w:r>
          </w:p>
          <w:p w:rsidR="005428A3" w:rsidRPr="004D55E5" w:rsidRDefault="005428A3" w:rsidP="009A0A06">
            <w:pPr>
              <w:jc w:val="center"/>
              <w:rPr>
                <w:sz w:val="24"/>
                <w:szCs w:val="24"/>
              </w:rPr>
            </w:pPr>
          </w:p>
          <w:p w:rsidR="005428A3" w:rsidRPr="004D55E5" w:rsidRDefault="005428A3" w:rsidP="009A0A06">
            <w:pPr>
              <w:jc w:val="center"/>
              <w:rPr>
                <w:sz w:val="24"/>
                <w:szCs w:val="24"/>
              </w:rPr>
            </w:pPr>
          </w:p>
          <w:p w:rsidR="005428A3" w:rsidRPr="004D55E5" w:rsidRDefault="005428A3" w:rsidP="009A0A06">
            <w:pPr>
              <w:jc w:val="center"/>
              <w:rPr>
                <w:sz w:val="24"/>
                <w:szCs w:val="24"/>
              </w:rPr>
            </w:pPr>
          </w:p>
          <w:p w:rsidR="005428A3" w:rsidRPr="004D55E5" w:rsidRDefault="005428A3" w:rsidP="009A0A06">
            <w:pPr>
              <w:jc w:val="center"/>
              <w:rPr>
                <w:sz w:val="24"/>
                <w:szCs w:val="24"/>
              </w:rPr>
            </w:pPr>
            <w:r w:rsidRPr="004D55E5">
              <w:rPr>
                <w:sz w:val="24"/>
                <w:szCs w:val="24"/>
              </w:rPr>
              <w:t xml:space="preserve"> 165</w:t>
            </w:r>
          </w:p>
        </w:tc>
        <w:tc>
          <w:tcPr>
            <w:tcW w:w="1436" w:type="dxa"/>
            <w:vAlign w:val="center"/>
          </w:tcPr>
          <w:p w:rsidR="005428A3" w:rsidRPr="004D55E5" w:rsidRDefault="005428A3" w:rsidP="009A0A06">
            <w:pPr>
              <w:jc w:val="center"/>
              <w:rPr>
                <w:sz w:val="24"/>
                <w:szCs w:val="24"/>
              </w:rPr>
            </w:pPr>
            <w:r w:rsidRPr="004D55E5">
              <w:rPr>
                <w:sz w:val="24"/>
                <w:szCs w:val="24"/>
              </w:rPr>
              <w:t>415</w:t>
            </w:r>
          </w:p>
          <w:p w:rsidR="005428A3" w:rsidRPr="004D55E5" w:rsidRDefault="005428A3" w:rsidP="009A0A06">
            <w:pPr>
              <w:jc w:val="center"/>
              <w:rPr>
                <w:sz w:val="24"/>
                <w:szCs w:val="24"/>
              </w:rPr>
            </w:pPr>
          </w:p>
          <w:p w:rsidR="005428A3" w:rsidRPr="004D55E5" w:rsidRDefault="005428A3" w:rsidP="009A0A06">
            <w:pPr>
              <w:jc w:val="center"/>
              <w:rPr>
                <w:sz w:val="24"/>
                <w:szCs w:val="24"/>
              </w:rPr>
            </w:pPr>
          </w:p>
          <w:p w:rsidR="005428A3" w:rsidRPr="004D55E5" w:rsidRDefault="005428A3" w:rsidP="009A0A06">
            <w:pPr>
              <w:jc w:val="center"/>
              <w:rPr>
                <w:sz w:val="24"/>
                <w:szCs w:val="24"/>
              </w:rPr>
            </w:pPr>
          </w:p>
          <w:p w:rsidR="005428A3" w:rsidRPr="004D55E5" w:rsidRDefault="005428A3" w:rsidP="009A0A06">
            <w:pPr>
              <w:jc w:val="center"/>
              <w:rPr>
                <w:sz w:val="24"/>
                <w:szCs w:val="24"/>
              </w:rPr>
            </w:pPr>
            <w:r w:rsidRPr="004D55E5">
              <w:rPr>
                <w:sz w:val="24"/>
                <w:szCs w:val="24"/>
              </w:rPr>
              <w:t>165</w:t>
            </w:r>
          </w:p>
        </w:tc>
        <w:tc>
          <w:tcPr>
            <w:tcW w:w="969" w:type="dxa"/>
            <w:vAlign w:val="center"/>
          </w:tcPr>
          <w:p w:rsidR="005428A3" w:rsidRPr="004D55E5" w:rsidRDefault="005428A3" w:rsidP="009A0A06">
            <w:pPr>
              <w:jc w:val="center"/>
              <w:rPr>
                <w:sz w:val="24"/>
                <w:szCs w:val="24"/>
              </w:rPr>
            </w:pPr>
            <w:r w:rsidRPr="004D55E5">
              <w:rPr>
                <w:sz w:val="24"/>
                <w:szCs w:val="24"/>
              </w:rPr>
              <w:t>460</w:t>
            </w:r>
          </w:p>
          <w:p w:rsidR="005428A3" w:rsidRPr="004D55E5" w:rsidRDefault="005428A3" w:rsidP="009A0A06">
            <w:pPr>
              <w:jc w:val="center"/>
              <w:rPr>
                <w:sz w:val="24"/>
                <w:szCs w:val="24"/>
              </w:rPr>
            </w:pPr>
          </w:p>
          <w:p w:rsidR="005428A3" w:rsidRPr="004D55E5" w:rsidRDefault="005428A3" w:rsidP="009A0A06">
            <w:pPr>
              <w:jc w:val="center"/>
              <w:rPr>
                <w:sz w:val="24"/>
                <w:szCs w:val="24"/>
              </w:rPr>
            </w:pPr>
          </w:p>
          <w:p w:rsidR="005428A3" w:rsidRPr="004D55E5" w:rsidRDefault="005428A3" w:rsidP="009A0A06">
            <w:pPr>
              <w:jc w:val="center"/>
              <w:rPr>
                <w:sz w:val="24"/>
                <w:szCs w:val="24"/>
              </w:rPr>
            </w:pPr>
          </w:p>
          <w:p w:rsidR="005428A3" w:rsidRPr="004D55E5" w:rsidRDefault="005428A3" w:rsidP="009A0A06">
            <w:pPr>
              <w:jc w:val="center"/>
              <w:rPr>
                <w:sz w:val="24"/>
                <w:szCs w:val="24"/>
              </w:rPr>
            </w:pPr>
            <w:r w:rsidRPr="004D55E5">
              <w:rPr>
                <w:sz w:val="24"/>
                <w:szCs w:val="24"/>
              </w:rPr>
              <w:t>180</w:t>
            </w:r>
          </w:p>
        </w:tc>
        <w:tc>
          <w:tcPr>
            <w:tcW w:w="1902" w:type="dxa"/>
            <w:vAlign w:val="center"/>
          </w:tcPr>
          <w:p w:rsidR="005428A3" w:rsidRPr="004D55E5" w:rsidRDefault="005428A3" w:rsidP="009A0A06">
            <w:pPr>
              <w:jc w:val="center"/>
              <w:rPr>
                <w:sz w:val="24"/>
                <w:szCs w:val="24"/>
              </w:rPr>
            </w:pPr>
            <w:r w:rsidRPr="004D55E5">
              <w:rPr>
                <w:sz w:val="24"/>
                <w:szCs w:val="24"/>
              </w:rPr>
              <w:t>500</w:t>
            </w:r>
          </w:p>
          <w:p w:rsidR="005428A3" w:rsidRPr="004D55E5" w:rsidRDefault="005428A3" w:rsidP="009A0A06">
            <w:pPr>
              <w:jc w:val="center"/>
              <w:rPr>
                <w:sz w:val="24"/>
                <w:szCs w:val="24"/>
              </w:rPr>
            </w:pPr>
          </w:p>
          <w:p w:rsidR="005428A3" w:rsidRPr="004D55E5" w:rsidRDefault="005428A3" w:rsidP="009A0A06">
            <w:pPr>
              <w:jc w:val="center"/>
              <w:rPr>
                <w:sz w:val="24"/>
                <w:szCs w:val="24"/>
              </w:rPr>
            </w:pPr>
          </w:p>
          <w:p w:rsidR="005428A3" w:rsidRPr="004D55E5" w:rsidRDefault="005428A3" w:rsidP="009A0A06">
            <w:pPr>
              <w:jc w:val="center"/>
              <w:rPr>
                <w:sz w:val="24"/>
                <w:szCs w:val="24"/>
              </w:rPr>
            </w:pPr>
          </w:p>
          <w:p w:rsidR="005428A3" w:rsidRPr="004D55E5" w:rsidRDefault="005428A3" w:rsidP="009A0A06">
            <w:pPr>
              <w:jc w:val="center"/>
              <w:rPr>
                <w:sz w:val="24"/>
                <w:szCs w:val="24"/>
              </w:rPr>
            </w:pPr>
            <w:r w:rsidRPr="004D55E5">
              <w:rPr>
                <w:sz w:val="24"/>
                <w:szCs w:val="24"/>
              </w:rPr>
              <w:t>200</w:t>
            </w:r>
          </w:p>
        </w:tc>
        <w:tc>
          <w:tcPr>
            <w:tcW w:w="1436" w:type="dxa"/>
            <w:vAlign w:val="center"/>
          </w:tcPr>
          <w:p w:rsidR="005428A3" w:rsidRPr="004D55E5" w:rsidRDefault="005428A3" w:rsidP="009A0A06">
            <w:pPr>
              <w:jc w:val="center"/>
              <w:rPr>
                <w:sz w:val="24"/>
                <w:szCs w:val="24"/>
              </w:rPr>
            </w:pPr>
            <w:r w:rsidRPr="004D55E5">
              <w:rPr>
                <w:sz w:val="24"/>
                <w:szCs w:val="24"/>
              </w:rPr>
              <w:t>540</w:t>
            </w:r>
          </w:p>
          <w:p w:rsidR="005428A3" w:rsidRPr="004D55E5" w:rsidRDefault="005428A3" w:rsidP="009A0A06">
            <w:pPr>
              <w:jc w:val="center"/>
              <w:rPr>
                <w:sz w:val="24"/>
                <w:szCs w:val="24"/>
              </w:rPr>
            </w:pPr>
          </w:p>
          <w:p w:rsidR="005428A3" w:rsidRPr="004D55E5" w:rsidRDefault="005428A3" w:rsidP="009A0A06">
            <w:pPr>
              <w:jc w:val="center"/>
              <w:rPr>
                <w:sz w:val="24"/>
                <w:szCs w:val="24"/>
              </w:rPr>
            </w:pPr>
          </w:p>
          <w:p w:rsidR="005428A3" w:rsidRPr="004D55E5" w:rsidRDefault="005428A3" w:rsidP="009A0A06">
            <w:pPr>
              <w:jc w:val="center"/>
              <w:rPr>
                <w:sz w:val="24"/>
                <w:szCs w:val="24"/>
              </w:rPr>
            </w:pPr>
          </w:p>
          <w:p w:rsidR="005428A3" w:rsidRPr="004D55E5" w:rsidRDefault="005428A3" w:rsidP="009A0A06">
            <w:pPr>
              <w:jc w:val="center"/>
              <w:rPr>
                <w:sz w:val="24"/>
                <w:szCs w:val="24"/>
              </w:rPr>
            </w:pPr>
            <w:r w:rsidRPr="004D55E5">
              <w:rPr>
                <w:sz w:val="24"/>
                <w:szCs w:val="24"/>
              </w:rPr>
              <w:t>220</w:t>
            </w:r>
          </w:p>
        </w:tc>
      </w:tr>
      <w:tr w:rsidR="005428A3" w:rsidRPr="00EB15B4">
        <w:tc>
          <w:tcPr>
            <w:tcW w:w="3327" w:type="dxa"/>
          </w:tcPr>
          <w:p w:rsidR="005428A3" w:rsidRPr="00EB15B4" w:rsidRDefault="005428A3" w:rsidP="009A0A06">
            <w:pPr>
              <w:spacing w:line="240" w:lineRule="atLeast"/>
              <w:ind w:left="60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в том педагогические работники</w:t>
            </w:r>
          </w:p>
          <w:p w:rsidR="005428A3" w:rsidRPr="00EB15B4" w:rsidRDefault="005428A3" w:rsidP="009A0A06">
            <w:pPr>
              <w:spacing w:line="240" w:lineRule="atLeast"/>
              <w:ind w:left="60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5428A3" w:rsidRPr="00EB15B4" w:rsidRDefault="005428A3" w:rsidP="009A0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</w:p>
        </w:tc>
        <w:tc>
          <w:tcPr>
            <w:tcW w:w="1418" w:type="dxa"/>
            <w:vAlign w:val="center"/>
          </w:tcPr>
          <w:p w:rsidR="005428A3" w:rsidRDefault="005428A3" w:rsidP="009A0A06">
            <w:pPr>
              <w:jc w:val="center"/>
              <w:rPr>
                <w:sz w:val="24"/>
                <w:szCs w:val="24"/>
              </w:rPr>
            </w:pPr>
          </w:p>
          <w:p w:rsidR="005428A3" w:rsidRPr="00EB15B4" w:rsidRDefault="005428A3" w:rsidP="009A0A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vAlign w:val="center"/>
          </w:tcPr>
          <w:p w:rsidR="005428A3" w:rsidRPr="00EB15B4" w:rsidRDefault="005428A3" w:rsidP="009A0A06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35" w:type="dxa"/>
            <w:vAlign w:val="center"/>
          </w:tcPr>
          <w:p w:rsidR="005428A3" w:rsidRPr="00EB15B4" w:rsidRDefault="005428A3" w:rsidP="009A0A06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36" w:type="dxa"/>
            <w:vAlign w:val="center"/>
          </w:tcPr>
          <w:p w:rsidR="005428A3" w:rsidRPr="00EB15B4" w:rsidRDefault="005428A3" w:rsidP="009A0A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9" w:type="dxa"/>
            <w:vAlign w:val="center"/>
          </w:tcPr>
          <w:p w:rsidR="005428A3" w:rsidRPr="00EB15B4" w:rsidRDefault="005428A3" w:rsidP="009A0A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2" w:type="dxa"/>
            <w:vAlign w:val="center"/>
          </w:tcPr>
          <w:p w:rsidR="005428A3" w:rsidRPr="00EB15B4" w:rsidRDefault="005428A3" w:rsidP="009A0A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6" w:type="dxa"/>
            <w:vAlign w:val="center"/>
          </w:tcPr>
          <w:p w:rsidR="005428A3" w:rsidRPr="00EB15B4" w:rsidRDefault="005428A3" w:rsidP="009A0A06">
            <w:pPr>
              <w:jc w:val="center"/>
              <w:rPr>
                <w:sz w:val="24"/>
                <w:szCs w:val="24"/>
              </w:rPr>
            </w:pPr>
          </w:p>
        </w:tc>
      </w:tr>
      <w:tr w:rsidR="005428A3" w:rsidRPr="00EB15B4">
        <w:tc>
          <w:tcPr>
            <w:tcW w:w="3327" w:type="dxa"/>
          </w:tcPr>
          <w:p w:rsidR="005428A3" w:rsidRPr="00EB15B4" w:rsidRDefault="005428A3" w:rsidP="009A0A06">
            <w:pPr>
              <w:spacing w:line="240" w:lineRule="atLeast"/>
              <w:ind w:left="17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Численность воспитанников организаций дошкольного образования в расчете на 1 педагогического работника</w:t>
            </w:r>
          </w:p>
        </w:tc>
        <w:tc>
          <w:tcPr>
            <w:tcW w:w="1776" w:type="dxa"/>
          </w:tcPr>
          <w:p w:rsidR="005428A3" w:rsidRPr="00EB15B4" w:rsidRDefault="005428A3" w:rsidP="009A0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418" w:type="dxa"/>
            <w:vAlign w:val="center"/>
          </w:tcPr>
          <w:p w:rsidR="005428A3" w:rsidRPr="00EB15B4" w:rsidRDefault="005428A3" w:rsidP="009A0A06">
            <w:pPr>
              <w:jc w:val="center"/>
              <w:rPr>
                <w:sz w:val="24"/>
                <w:szCs w:val="24"/>
              </w:rPr>
            </w:pPr>
            <w:r w:rsidRPr="00EB15B4">
              <w:rPr>
                <w:sz w:val="24"/>
                <w:szCs w:val="24"/>
              </w:rPr>
              <w:t>12</w:t>
            </w:r>
          </w:p>
        </w:tc>
        <w:tc>
          <w:tcPr>
            <w:tcW w:w="1546" w:type="dxa"/>
            <w:vAlign w:val="center"/>
          </w:tcPr>
          <w:p w:rsidR="005428A3" w:rsidRPr="004D6CD6" w:rsidRDefault="005428A3" w:rsidP="009A0A06">
            <w:pPr>
              <w:jc w:val="center"/>
              <w:rPr>
                <w:sz w:val="24"/>
                <w:szCs w:val="24"/>
              </w:rPr>
            </w:pPr>
            <w:r w:rsidRPr="004D6CD6">
              <w:rPr>
                <w:sz w:val="24"/>
                <w:szCs w:val="24"/>
              </w:rPr>
              <w:t>11,8</w:t>
            </w:r>
          </w:p>
        </w:tc>
        <w:tc>
          <w:tcPr>
            <w:tcW w:w="1435" w:type="dxa"/>
            <w:vAlign w:val="center"/>
          </w:tcPr>
          <w:p w:rsidR="005428A3" w:rsidRPr="004D6CD6" w:rsidRDefault="005428A3" w:rsidP="009A0A06">
            <w:pPr>
              <w:jc w:val="center"/>
              <w:rPr>
                <w:sz w:val="24"/>
                <w:szCs w:val="24"/>
              </w:rPr>
            </w:pPr>
            <w:r w:rsidRPr="004D6CD6">
              <w:rPr>
                <w:sz w:val="24"/>
                <w:szCs w:val="24"/>
              </w:rPr>
              <w:t>11,4</w:t>
            </w:r>
          </w:p>
        </w:tc>
        <w:tc>
          <w:tcPr>
            <w:tcW w:w="1436" w:type="dxa"/>
            <w:vAlign w:val="center"/>
          </w:tcPr>
          <w:p w:rsidR="005428A3" w:rsidRPr="004D55E5" w:rsidRDefault="005428A3" w:rsidP="009A0A06">
            <w:pPr>
              <w:jc w:val="center"/>
              <w:rPr>
                <w:sz w:val="24"/>
                <w:szCs w:val="24"/>
              </w:rPr>
            </w:pPr>
            <w:r w:rsidRPr="004D55E5">
              <w:rPr>
                <w:sz w:val="24"/>
                <w:szCs w:val="24"/>
              </w:rPr>
              <w:t>11,2</w:t>
            </w:r>
          </w:p>
        </w:tc>
        <w:tc>
          <w:tcPr>
            <w:tcW w:w="969" w:type="dxa"/>
            <w:vAlign w:val="center"/>
          </w:tcPr>
          <w:p w:rsidR="005428A3" w:rsidRPr="00EB15B4" w:rsidRDefault="005428A3" w:rsidP="009A0A06">
            <w:pPr>
              <w:jc w:val="center"/>
              <w:rPr>
                <w:sz w:val="24"/>
                <w:szCs w:val="24"/>
              </w:rPr>
            </w:pPr>
            <w:r w:rsidRPr="00EB15B4">
              <w:rPr>
                <w:sz w:val="24"/>
                <w:szCs w:val="24"/>
              </w:rPr>
              <w:t>12,3</w:t>
            </w:r>
          </w:p>
        </w:tc>
        <w:tc>
          <w:tcPr>
            <w:tcW w:w="1902" w:type="dxa"/>
            <w:vAlign w:val="center"/>
          </w:tcPr>
          <w:p w:rsidR="005428A3" w:rsidRPr="00EB15B4" w:rsidRDefault="005428A3" w:rsidP="009A0A06">
            <w:pPr>
              <w:jc w:val="center"/>
              <w:rPr>
                <w:sz w:val="24"/>
                <w:szCs w:val="24"/>
              </w:rPr>
            </w:pPr>
            <w:r w:rsidRPr="00EB15B4">
              <w:rPr>
                <w:sz w:val="24"/>
                <w:szCs w:val="24"/>
              </w:rPr>
              <w:t>11,15</w:t>
            </w:r>
          </w:p>
        </w:tc>
        <w:tc>
          <w:tcPr>
            <w:tcW w:w="1436" w:type="dxa"/>
            <w:vAlign w:val="center"/>
          </w:tcPr>
          <w:p w:rsidR="005428A3" w:rsidRPr="00EB15B4" w:rsidRDefault="005428A3" w:rsidP="009A0A06">
            <w:pPr>
              <w:jc w:val="center"/>
              <w:rPr>
                <w:sz w:val="24"/>
                <w:szCs w:val="24"/>
              </w:rPr>
            </w:pPr>
            <w:r w:rsidRPr="00EB15B4">
              <w:rPr>
                <w:sz w:val="24"/>
                <w:szCs w:val="24"/>
              </w:rPr>
              <w:t>10,7</w:t>
            </w:r>
          </w:p>
        </w:tc>
      </w:tr>
    </w:tbl>
    <w:p w:rsidR="005428A3" w:rsidRPr="00EB15B4" w:rsidRDefault="005428A3" w:rsidP="00D84577">
      <w:pPr>
        <w:spacing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5428A3" w:rsidRDefault="005428A3" w:rsidP="00D84577">
      <w:pPr>
        <w:spacing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5428A3" w:rsidRDefault="005428A3" w:rsidP="00D84577">
      <w:pPr>
        <w:spacing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5428A3" w:rsidRDefault="005428A3" w:rsidP="00D84577">
      <w:pPr>
        <w:spacing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5428A3" w:rsidRPr="00EB15B4" w:rsidRDefault="005428A3" w:rsidP="00D84577">
      <w:pPr>
        <w:spacing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EB15B4">
        <w:rPr>
          <w:rFonts w:ascii="Times New Roman" w:hAnsi="Times New Roman" w:cs="Times New Roman"/>
          <w:sz w:val="24"/>
          <w:szCs w:val="24"/>
        </w:rPr>
        <w:t xml:space="preserve">4. Мероприятия по повышению эффективности и качества услуг в сфере дошкольного образования, </w:t>
      </w:r>
      <w:r w:rsidRPr="00EB15B4">
        <w:rPr>
          <w:rFonts w:ascii="Times New Roman" w:hAnsi="Times New Roman" w:cs="Times New Roman"/>
          <w:sz w:val="24"/>
          <w:szCs w:val="24"/>
        </w:rPr>
        <w:br/>
        <w:t xml:space="preserve"> соотнесенные с этапами перехода к эффективному контракту</w:t>
      </w:r>
    </w:p>
    <w:p w:rsidR="005428A3" w:rsidRPr="00EB15B4" w:rsidRDefault="005428A3" w:rsidP="00D84577">
      <w:pPr>
        <w:jc w:val="center"/>
        <w:rPr>
          <w:sz w:val="24"/>
          <w:szCs w:val="24"/>
        </w:rPr>
      </w:pPr>
    </w:p>
    <w:tbl>
      <w:tblPr>
        <w:tblW w:w="15134" w:type="dxa"/>
        <w:tblInd w:w="-106" w:type="dxa"/>
        <w:tblLook w:val="00A0"/>
      </w:tblPr>
      <w:tblGrid>
        <w:gridCol w:w="860"/>
        <w:gridCol w:w="5550"/>
        <w:gridCol w:w="2577"/>
        <w:gridCol w:w="1934"/>
        <w:gridCol w:w="4213"/>
      </w:tblGrid>
      <w:tr w:rsidR="005428A3" w:rsidRPr="00EB15B4">
        <w:trPr>
          <w:tblHeader/>
        </w:trPr>
        <w:tc>
          <w:tcPr>
            <w:tcW w:w="64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8A3" w:rsidRPr="00EB15B4" w:rsidRDefault="005428A3" w:rsidP="009A0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8A3" w:rsidRPr="00EB15B4" w:rsidRDefault="005428A3" w:rsidP="009A0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8A3" w:rsidRPr="00EB15B4" w:rsidRDefault="005428A3" w:rsidP="009A0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Сроки реализации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28A3" w:rsidRPr="00EB15B4" w:rsidRDefault="005428A3" w:rsidP="009A0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</w:tr>
      <w:tr w:rsidR="005428A3" w:rsidRPr="00EB15B4">
        <w:tc>
          <w:tcPr>
            <w:tcW w:w="15134" w:type="dxa"/>
            <w:gridSpan w:val="5"/>
            <w:tcBorders>
              <w:top w:val="single" w:sz="4" w:space="0" w:color="auto"/>
            </w:tcBorders>
          </w:tcPr>
          <w:p w:rsidR="005428A3" w:rsidRPr="00EB15B4" w:rsidRDefault="005428A3" w:rsidP="009A0A06">
            <w:pPr>
              <w:spacing w:line="240" w:lineRule="atLeast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8A3" w:rsidRPr="00EB15B4" w:rsidRDefault="005428A3" w:rsidP="009A0A06">
            <w:pPr>
              <w:spacing w:line="240" w:lineRule="atLeast"/>
              <w:ind w:left="3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мероприятий, направленных на ликвидацию очередности на зачисление детей</w:t>
            </w:r>
          </w:p>
          <w:p w:rsidR="005428A3" w:rsidRPr="00EB15B4" w:rsidRDefault="005428A3" w:rsidP="009A0A06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дошкольные образовательные организации</w:t>
            </w:r>
          </w:p>
          <w:p w:rsidR="005428A3" w:rsidRPr="00EB15B4" w:rsidRDefault="005428A3" w:rsidP="009A0A0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8A3" w:rsidRPr="00EB15B4">
        <w:tc>
          <w:tcPr>
            <w:tcW w:w="860" w:type="dxa"/>
          </w:tcPr>
          <w:p w:rsidR="005428A3" w:rsidRPr="00EB15B4" w:rsidRDefault="005428A3" w:rsidP="009A0A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50" w:type="dxa"/>
          </w:tcPr>
          <w:p w:rsidR="005428A3" w:rsidRPr="00EB15B4" w:rsidRDefault="005428A3" w:rsidP="009A0A06">
            <w:pPr>
              <w:spacing w:line="240" w:lineRule="auto"/>
              <w:rPr>
                <w:sz w:val="24"/>
                <w:szCs w:val="24"/>
              </w:rPr>
            </w:pPr>
            <w:r w:rsidRPr="00EB15B4">
              <w:rPr>
                <w:sz w:val="24"/>
                <w:szCs w:val="24"/>
              </w:rPr>
              <w:t xml:space="preserve">Внесение изменений в   </w:t>
            </w:r>
            <w:r>
              <w:rPr>
                <w:sz w:val="24"/>
                <w:szCs w:val="24"/>
              </w:rPr>
              <w:t xml:space="preserve"> муниципальную</w:t>
            </w:r>
            <w:r w:rsidRPr="00EB15B4">
              <w:rPr>
                <w:sz w:val="24"/>
                <w:szCs w:val="24"/>
              </w:rPr>
              <w:t xml:space="preserve"> долгосрочную целевую программу «Развитие об</w:t>
            </w:r>
            <w:r w:rsidRPr="00EB15B4">
              <w:rPr>
                <w:sz w:val="24"/>
                <w:szCs w:val="24"/>
              </w:rPr>
              <w:softHyphen/>
              <w:t>разования в  Мясниковском районе  на 2010-2015 годы» в части включения мероприятий по развитию дошкольного образования, в том числе  при выделении средств феде</w:t>
            </w:r>
            <w:r w:rsidRPr="00EB15B4">
              <w:rPr>
                <w:sz w:val="24"/>
                <w:szCs w:val="24"/>
              </w:rPr>
              <w:softHyphen/>
              <w:t>рального бюджета на предоставление суб</w:t>
            </w:r>
            <w:r w:rsidRPr="00EB15B4">
              <w:rPr>
                <w:sz w:val="24"/>
                <w:szCs w:val="24"/>
              </w:rPr>
              <w:softHyphen/>
              <w:t>сидий Российской Федерации на софинан</w:t>
            </w:r>
            <w:r w:rsidRPr="00EB15B4">
              <w:rPr>
                <w:sz w:val="24"/>
                <w:szCs w:val="24"/>
              </w:rPr>
              <w:softHyphen/>
              <w:t>сирование реализации программ (проектов) развития дошкольного образования и под</w:t>
            </w:r>
            <w:r w:rsidRPr="00EB15B4">
              <w:rPr>
                <w:sz w:val="24"/>
                <w:szCs w:val="24"/>
              </w:rPr>
              <w:softHyphen/>
              <w:t>писание  соответствующего соглашения с Минобразования   РО</w:t>
            </w:r>
          </w:p>
          <w:p w:rsidR="005428A3" w:rsidRPr="00EB15B4" w:rsidRDefault="005428A3" w:rsidP="009A0A06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7" w:type="dxa"/>
          </w:tcPr>
          <w:p w:rsidR="005428A3" w:rsidRPr="00EB15B4" w:rsidRDefault="005428A3" w:rsidP="009A0A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 xml:space="preserve"> МУ « Отдел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428A3" w:rsidRPr="00EB15B4" w:rsidRDefault="005428A3" w:rsidP="009A0A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 w:rsidR="005428A3" w:rsidRPr="00EB15B4" w:rsidRDefault="005428A3" w:rsidP="009A0A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2013-2015 годы</w:t>
            </w:r>
          </w:p>
        </w:tc>
        <w:tc>
          <w:tcPr>
            <w:tcW w:w="4213" w:type="dxa"/>
          </w:tcPr>
          <w:p w:rsidR="005428A3" w:rsidRPr="00EB15B4" w:rsidRDefault="005428A3" w:rsidP="009A0A06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отношение численности детей 3 - 7 лет,   поставленным в очередь  к численности детей 3-7лет, которым предоставлена возможность получать услуги дошкольного образования,   (скорректированной на численность детей в возрасте 6 - 7 лет, обучающихся в школе)   -  -100 процентов до конца 2015 года</w:t>
            </w:r>
          </w:p>
          <w:p w:rsidR="005428A3" w:rsidRPr="00EB15B4" w:rsidRDefault="005428A3" w:rsidP="009A0A06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8A3" w:rsidRPr="00EB15B4" w:rsidRDefault="005428A3" w:rsidP="009A0A06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новой редакции постановления  Администрации  Мясниковского района Ростовской области </w:t>
            </w:r>
            <w:r w:rsidRPr="00EB15B4">
              <w:rPr>
                <w:sz w:val="24"/>
                <w:szCs w:val="24"/>
              </w:rPr>
              <w:t xml:space="preserve"> «Развитие об</w:t>
            </w:r>
            <w:r w:rsidRPr="00EB15B4">
              <w:rPr>
                <w:sz w:val="24"/>
                <w:szCs w:val="24"/>
              </w:rPr>
              <w:softHyphen/>
              <w:t>разования в  Мясниковском районе на 2010-2015 годы»</w:t>
            </w:r>
          </w:p>
          <w:p w:rsidR="005428A3" w:rsidRPr="00EB15B4" w:rsidRDefault="005428A3" w:rsidP="009A0A06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8A3" w:rsidRPr="00EB15B4">
        <w:tc>
          <w:tcPr>
            <w:tcW w:w="860" w:type="dxa"/>
          </w:tcPr>
          <w:p w:rsidR="005428A3" w:rsidRPr="00EB15B4" w:rsidRDefault="005428A3" w:rsidP="009A0A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0" w:type="dxa"/>
          </w:tcPr>
          <w:p w:rsidR="005428A3" w:rsidRPr="00EB15B4" w:rsidRDefault="005428A3" w:rsidP="009A0A06">
            <w:pPr>
              <w:spacing w:line="240" w:lineRule="auto"/>
              <w:rPr>
                <w:sz w:val="24"/>
                <w:szCs w:val="24"/>
              </w:rPr>
            </w:pPr>
            <w:r w:rsidRPr="00EB15B4">
              <w:rPr>
                <w:sz w:val="24"/>
                <w:szCs w:val="24"/>
              </w:rPr>
              <w:t>Организация систематического мониторинга для  предоставления  информации о  системе развития до</w:t>
            </w:r>
            <w:r w:rsidRPr="00EB15B4">
              <w:rPr>
                <w:sz w:val="24"/>
                <w:szCs w:val="24"/>
              </w:rPr>
              <w:softHyphen/>
              <w:t xml:space="preserve">школьного образования, в соответствии с соглашениями с Минобразования  Ростовской области. </w:t>
            </w:r>
          </w:p>
          <w:p w:rsidR="005428A3" w:rsidRPr="00EB15B4" w:rsidRDefault="005428A3" w:rsidP="009A0A06">
            <w:pPr>
              <w:spacing w:line="240" w:lineRule="auto"/>
              <w:rPr>
                <w:sz w:val="24"/>
                <w:szCs w:val="24"/>
              </w:rPr>
            </w:pPr>
            <w:r w:rsidRPr="00EB15B4">
              <w:rPr>
                <w:sz w:val="24"/>
                <w:szCs w:val="24"/>
              </w:rPr>
              <w:t xml:space="preserve"> Своевременное решение поставленных задач по части реализации Программы</w:t>
            </w:r>
          </w:p>
        </w:tc>
        <w:tc>
          <w:tcPr>
            <w:tcW w:w="2577" w:type="dxa"/>
          </w:tcPr>
          <w:p w:rsidR="005428A3" w:rsidRPr="00EB15B4" w:rsidRDefault="005428A3" w:rsidP="009A0A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 xml:space="preserve"> МУ « Отдел образования»</w:t>
            </w:r>
          </w:p>
          <w:p w:rsidR="005428A3" w:rsidRPr="00EB15B4" w:rsidRDefault="005428A3" w:rsidP="009A0A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8A3" w:rsidRPr="00EB15B4" w:rsidRDefault="005428A3" w:rsidP="009A0A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 xml:space="preserve">  Администрация  Мясниковского района</w:t>
            </w:r>
          </w:p>
        </w:tc>
        <w:tc>
          <w:tcPr>
            <w:tcW w:w="1934" w:type="dxa"/>
          </w:tcPr>
          <w:p w:rsidR="005428A3" w:rsidRPr="00EB15B4" w:rsidRDefault="005428A3" w:rsidP="009A0A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2013-2018 годы</w:t>
            </w:r>
          </w:p>
        </w:tc>
        <w:tc>
          <w:tcPr>
            <w:tcW w:w="4213" w:type="dxa"/>
          </w:tcPr>
          <w:p w:rsidR="005428A3" w:rsidRPr="00EB15B4" w:rsidRDefault="005428A3" w:rsidP="009A0A06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 xml:space="preserve">ежеквартальное составление  аналитического отчета по результатам реализации  </w:t>
            </w:r>
            <w:r w:rsidRPr="00EB15B4">
              <w:rPr>
                <w:sz w:val="24"/>
                <w:szCs w:val="24"/>
              </w:rPr>
              <w:t xml:space="preserve"> долгосрочной целевой  муниципальной программы «Развитие об</w:t>
            </w:r>
            <w:r w:rsidRPr="00EB15B4">
              <w:rPr>
                <w:sz w:val="24"/>
                <w:szCs w:val="24"/>
              </w:rPr>
              <w:softHyphen/>
              <w:t>разования в   Мясниковском  рай</w:t>
            </w:r>
            <w:r>
              <w:rPr>
                <w:sz w:val="24"/>
                <w:szCs w:val="24"/>
              </w:rPr>
              <w:t>о</w:t>
            </w:r>
            <w:r w:rsidRPr="00EB15B4">
              <w:rPr>
                <w:sz w:val="24"/>
                <w:szCs w:val="24"/>
              </w:rPr>
              <w:t>не области на 2010-2015 годы» в части показателей развития до</w:t>
            </w:r>
            <w:r w:rsidRPr="00EB15B4">
              <w:rPr>
                <w:sz w:val="24"/>
                <w:szCs w:val="24"/>
              </w:rPr>
              <w:softHyphen/>
              <w:t>школьного образования</w:t>
            </w:r>
          </w:p>
          <w:p w:rsidR="005428A3" w:rsidRPr="00EB15B4" w:rsidRDefault="005428A3" w:rsidP="009A0A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8A3" w:rsidRPr="00EB15B4">
        <w:tc>
          <w:tcPr>
            <w:tcW w:w="860" w:type="dxa"/>
          </w:tcPr>
          <w:p w:rsidR="005428A3" w:rsidRPr="00EB15B4" w:rsidRDefault="005428A3" w:rsidP="009A0A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50" w:type="dxa"/>
          </w:tcPr>
          <w:p w:rsidR="005428A3" w:rsidRPr="00EB15B4" w:rsidRDefault="005428A3" w:rsidP="009A0A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дополнительных мест в  образовательных организациях различных типов, а также вариативных форм дошкольного образования  в населенных пунктах района, не имеющим на своей территории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образовательной организации</w:t>
            </w: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428A3" w:rsidRPr="00EB15B4" w:rsidRDefault="005428A3" w:rsidP="009A0A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подвоза старших дошкольников в близлежащие образовательные организации, реализующие общеобразовательные программы дошкольного образования</w:t>
            </w:r>
          </w:p>
          <w:p w:rsidR="005428A3" w:rsidRPr="00EB15B4" w:rsidRDefault="005428A3" w:rsidP="009A0A0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577" w:type="dxa"/>
          </w:tcPr>
          <w:p w:rsidR="005428A3" w:rsidRPr="00EB15B4" w:rsidRDefault="005428A3" w:rsidP="009A0A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 xml:space="preserve"> МУ  «Отдел  образования»</w:t>
            </w:r>
          </w:p>
          <w:p w:rsidR="005428A3" w:rsidRPr="00EB15B4" w:rsidRDefault="005428A3" w:rsidP="009A0A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428A3" w:rsidRPr="00EB15B4" w:rsidRDefault="005428A3" w:rsidP="009A0A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 w:rsidR="005428A3" w:rsidRPr="00EB15B4" w:rsidRDefault="005428A3" w:rsidP="009A0A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2013-2014годы</w:t>
            </w:r>
          </w:p>
        </w:tc>
        <w:tc>
          <w:tcPr>
            <w:tcW w:w="4213" w:type="dxa"/>
          </w:tcPr>
          <w:p w:rsidR="005428A3" w:rsidRPr="00EB15B4" w:rsidRDefault="005428A3" w:rsidP="009A0A06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отношение численности детей 3 - 7 лет, которым предоставлена возможность получать услуги дошкольного образования, к численности детей в возрасте 3 - 7 лет, скорректированной на численность детей в возрасте 6 - 7 лет, обучающихся в школе– 100 процентов до конца 2015 года</w:t>
            </w:r>
          </w:p>
        </w:tc>
      </w:tr>
      <w:tr w:rsidR="005428A3" w:rsidRPr="00EB15B4">
        <w:tc>
          <w:tcPr>
            <w:tcW w:w="860" w:type="dxa"/>
          </w:tcPr>
          <w:p w:rsidR="005428A3" w:rsidRPr="00EB15B4" w:rsidRDefault="005428A3" w:rsidP="009A0A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0" w:type="dxa"/>
          </w:tcPr>
          <w:p w:rsidR="005428A3" w:rsidRPr="00EB15B4" w:rsidRDefault="005428A3" w:rsidP="009A0A06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Разработка проектно-сметной документации  на строительство и реконструкцию зданий образовательных организаций  с целью  организации дополнительных дошкольных групп.</w:t>
            </w:r>
          </w:p>
        </w:tc>
        <w:tc>
          <w:tcPr>
            <w:tcW w:w="2577" w:type="dxa"/>
          </w:tcPr>
          <w:p w:rsidR="005428A3" w:rsidRPr="00EB15B4" w:rsidRDefault="005428A3" w:rsidP="009A0A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8A3" w:rsidRPr="00EB15B4" w:rsidRDefault="005428A3" w:rsidP="009A0A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 w:rsidR="005428A3" w:rsidRPr="00EB15B4" w:rsidRDefault="005428A3" w:rsidP="009A0A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3" w:type="dxa"/>
          </w:tcPr>
          <w:p w:rsidR="005428A3" w:rsidRPr="00EB15B4" w:rsidRDefault="005428A3" w:rsidP="009A0A06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8A3" w:rsidRPr="00EB15B4">
        <w:tc>
          <w:tcPr>
            <w:tcW w:w="860" w:type="dxa"/>
          </w:tcPr>
          <w:p w:rsidR="005428A3" w:rsidRPr="00EB15B4" w:rsidRDefault="005428A3" w:rsidP="009A0A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0" w:type="dxa"/>
          </w:tcPr>
          <w:p w:rsidR="005428A3" w:rsidRPr="00EB15B4" w:rsidRDefault="005428A3" w:rsidP="009A0A06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Строительство, реконструкция  образовательных организаций</w:t>
            </w:r>
          </w:p>
        </w:tc>
        <w:tc>
          <w:tcPr>
            <w:tcW w:w="2577" w:type="dxa"/>
          </w:tcPr>
          <w:p w:rsidR="005428A3" w:rsidRPr="00EB15B4" w:rsidRDefault="005428A3" w:rsidP="009A0A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Администрация  Мясниковского района</w:t>
            </w:r>
          </w:p>
        </w:tc>
        <w:tc>
          <w:tcPr>
            <w:tcW w:w="1934" w:type="dxa"/>
          </w:tcPr>
          <w:p w:rsidR="005428A3" w:rsidRPr="00EB15B4" w:rsidRDefault="005428A3" w:rsidP="009A0A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8A3" w:rsidRPr="00EB15B4" w:rsidRDefault="005428A3" w:rsidP="009A0A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-2015 годы</w:t>
            </w:r>
          </w:p>
        </w:tc>
        <w:tc>
          <w:tcPr>
            <w:tcW w:w="4213" w:type="dxa"/>
          </w:tcPr>
          <w:p w:rsidR="005428A3" w:rsidRPr="00EB15B4" w:rsidRDefault="005428A3" w:rsidP="009A0A06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принятие постановления    Администрации Мясниковского района   «О внесении изменений в     д</w:t>
            </w:r>
            <w:r w:rsidRPr="00EB15B4">
              <w:rPr>
                <w:sz w:val="24"/>
                <w:szCs w:val="24"/>
              </w:rPr>
              <w:t>олгосрочную целевую программу «Развитие об</w:t>
            </w:r>
            <w:r w:rsidRPr="00EB15B4">
              <w:rPr>
                <w:sz w:val="24"/>
                <w:szCs w:val="24"/>
              </w:rPr>
              <w:softHyphen/>
              <w:t xml:space="preserve">разования в  Мясниковском </w:t>
            </w:r>
            <w:r>
              <w:rPr>
                <w:sz w:val="24"/>
                <w:szCs w:val="24"/>
              </w:rPr>
              <w:t xml:space="preserve"> </w:t>
            </w:r>
            <w:r w:rsidRPr="00EB15B4">
              <w:rPr>
                <w:sz w:val="24"/>
                <w:szCs w:val="24"/>
              </w:rPr>
              <w:t>районе на 2010-2015 годы» в части включения объектов строительства и реконструкции</w:t>
            </w: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 xml:space="preserve"> зданий  образовательных организаций, а также оказания финансовой поддержки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образовательным организациям</w:t>
            </w: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 xml:space="preserve"> на их приобретение</w:t>
            </w:r>
          </w:p>
          <w:p w:rsidR="005428A3" w:rsidRPr="00EB15B4" w:rsidRDefault="005428A3" w:rsidP="009A0A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8A3" w:rsidRPr="00EB15B4">
        <w:tc>
          <w:tcPr>
            <w:tcW w:w="860" w:type="dxa"/>
          </w:tcPr>
          <w:p w:rsidR="005428A3" w:rsidRPr="00EB15B4" w:rsidRDefault="005428A3" w:rsidP="009A0A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0" w:type="dxa"/>
          </w:tcPr>
          <w:p w:rsidR="005428A3" w:rsidRPr="00EB15B4" w:rsidRDefault="005428A3" w:rsidP="009A0A06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Капитальный ремонт зданий дошкольных образовательных организаций</w:t>
            </w:r>
          </w:p>
        </w:tc>
        <w:tc>
          <w:tcPr>
            <w:tcW w:w="2577" w:type="dxa"/>
          </w:tcPr>
          <w:p w:rsidR="005428A3" w:rsidRPr="00EB15B4" w:rsidRDefault="005428A3" w:rsidP="009A0A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 xml:space="preserve">  Администрация  Мясниковского района</w:t>
            </w:r>
          </w:p>
          <w:p w:rsidR="005428A3" w:rsidRPr="00EB15B4" w:rsidRDefault="005428A3" w:rsidP="009A0A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 w:rsidR="005428A3" w:rsidRPr="00EB15B4" w:rsidRDefault="005428A3" w:rsidP="009A0A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2013-2015 годы</w:t>
            </w:r>
          </w:p>
        </w:tc>
        <w:tc>
          <w:tcPr>
            <w:tcW w:w="4213" w:type="dxa"/>
          </w:tcPr>
          <w:p w:rsidR="005428A3" w:rsidRPr="00EB15B4" w:rsidRDefault="005428A3" w:rsidP="009A0A06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постановления   Администрации  Мясниковского района «О внесении изменений в  </w:t>
            </w:r>
            <w:r w:rsidRPr="00EB15B4">
              <w:rPr>
                <w:sz w:val="24"/>
                <w:szCs w:val="24"/>
              </w:rPr>
              <w:t xml:space="preserve"> муниципальную долгосрочную целевую программу «Развитие об</w:t>
            </w:r>
            <w:r w:rsidRPr="00EB15B4">
              <w:rPr>
                <w:sz w:val="24"/>
                <w:szCs w:val="24"/>
              </w:rPr>
              <w:softHyphen/>
              <w:t>разования в   Мясниковском районе на 2010-2015 годы» в части включения объектов капитального ремонта</w:t>
            </w: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 xml:space="preserve"> зданий дошкольных образовательных организаций</w:t>
            </w:r>
          </w:p>
          <w:p w:rsidR="005428A3" w:rsidRPr="00EB15B4" w:rsidRDefault="005428A3" w:rsidP="009A0A06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8A3" w:rsidRPr="00EB15B4">
        <w:tc>
          <w:tcPr>
            <w:tcW w:w="860" w:type="dxa"/>
          </w:tcPr>
          <w:p w:rsidR="005428A3" w:rsidRPr="00EB15B4" w:rsidRDefault="005428A3" w:rsidP="009A0A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0" w:type="dxa"/>
          </w:tcPr>
          <w:p w:rsidR="005428A3" w:rsidRPr="00EB15B4" w:rsidRDefault="005428A3" w:rsidP="009A0A06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7" w:type="dxa"/>
          </w:tcPr>
          <w:p w:rsidR="005428A3" w:rsidRPr="00EB15B4" w:rsidRDefault="005428A3" w:rsidP="009A0A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 w:rsidR="005428A3" w:rsidRPr="00EB15B4" w:rsidRDefault="005428A3" w:rsidP="009A0A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3" w:type="dxa"/>
          </w:tcPr>
          <w:p w:rsidR="005428A3" w:rsidRPr="00EB15B4" w:rsidRDefault="005428A3" w:rsidP="009A0A06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8A3" w:rsidRPr="00EB15B4">
        <w:tc>
          <w:tcPr>
            <w:tcW w:w="860" w:type="dxa"/>
          </w:tcPr>
          <w:p w:rsidR="005428A3" w:rsidRPr="00EB15B4" w:rsidRDefault="005428A3" w:rsidP="009A0A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0" w:type="dxa"/>
          </w:tcPr>
          <w:p w:rsidR="005428A3" w:rsidRPr="00EB15B4" w:rsidRDefault="005428A3" w:rsidP="009A0A06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Создание дополнительных дошкольных мест в семейных дошкольных группах, функционирующих в качестве структурных подразделений муниципальных  образовательных организаций</w:t>
            </w:r>
          </w:p>
        </w:tc>
        <w:tc>
          <w:tcPr>
            <w:tcW w:w="2577" w:type="dxa"/>
          </w:tcPr>
          <w:p w:rsidR="005428A3" w:rsidRPr="00EB15B4" w:rsidRDefault="005428A3" w:rsidP="009A0A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 xml:space="preserve"> МУ « Отдел образования»</w:t>
            </w:r>
          </w:p>
          <w:p w:rsidR="005428A3" w:rsidRPr="00EB15B4" w:rsidRDefault="005428A3" w:rsidP="009A0A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    образовательных организаций</w:t>
            </w:r>
          </w:p>
        </w:tc>
        <w:tc>
          <w:tcPr>
            <w:tcW w:w="1934" w:type="dxa"/>
          </w:tcPr>
          <w:p w:rsidR="005428A3" w:rsidRPr="00EB15B4" w:rsidRDefault="005428A3" w:rsidP="009A0A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-2015 годы</w:t>
            </w:r>
          </w:p>
        </w:tc>
        <w:tc>
          <w:tcPr>
            <w:tcW w:w="4213" w:type="dxa"/>
          </w:tcPr>
          <w:p w:rsidR="005428A3" w:rsidRPr="00EB15B4" w:rsidRDefault="005428A3" w:rsidP="009A0A06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 xml:space="preserve">  Размещение в СМИ , на сайтах ОУ  районного Положения о семейных дошкольных группах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 xml:space="preserve"> активизация работы с населением по организации семейных групп, организация анкетирования родителей.</w:t>
            </w:r>
          </w:p>
          <w:p w:rsidR="005428A3" w:rsidRPr="00EB15B4" w:rsidRDefault="005428A3" w:rsidP="009A0A06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8A3" w:rsidRPr="00EB15B4">
        <w:tc>
          <w:tcPr>
            <w:tcW w:w="860" w:type="dxa"/>
          </w:tcPr>
          <w:p w:rsidR="005428A3" w:rsidRPr="00EB15B4" w:rsidRDefault="005428A3" w:rsidP="009A0A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0" w:type="dxa"/>
          </w:tcPr>
          <w:p w:rsidR="005428A3" w:rsidRPr="00EB15B4" w:rsidRDefault="005428A3" w:rsidP="009A0A06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7" w:type="dxa"/>
          </w:tcPr>
          <w:p w:rsidR="005428A3" w:rsidRPr="00EB15B4" w:rsidRDefault="005428A3" w:rsidP="009A0A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 w:rsidR="005428A3" w:rsidRPr="00EB15B4" w:rsidRDefault="005428A3" w:rsidP="009A0A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3" w:type="dxa"/>
          </w:tcPr>
          <w:p w:rsidR="005428A3" w:rsidRPr="00EB15B4" w:rsidRDefault="005428A3" w:rsidP="009A0A06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8A3" w:rsidRPr="00EB15B4">
        <w:tc>
          <w:tcPr>
            <w:tcW w:w="860" w:type="dxa"/>
          </w:tcPr>
          <w:p w:rsidR="005428A3" w:rsidRPr="00EB15B4" w:rsidRDefault="005428A3" w:rsidP="009A0A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0" w:type="dxa"/>
          </w:tcPr>
          <w:p w:rsidR="005428A3" w:rsidRPr="00EB15B4" w:rsidRDefault="005428A3" w:rsidP="009A0A06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Создание  групп кратковременного пребывания на имеющихся площадях муниципальных образовательных организаций (дошкольных образовательных организаций, организаций общего и дополнительного образования)</w:t>
            </w:r>
          </w:p>
          <w:p w:rsidR="005428A3" w:rsidRPr="00EB15B4" w:rsidRDefault="005428A3" w:rsidP="009A0A06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8A3" w:rsidRPr="00EB15B4" w:rsidRDefault="005428A3" w:rsidP="009A0A06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7" w:type="dxa"/>
          </w:tcPr>
          <w:p w:rsidR="005428A3" w:rsidRPr="00EB15B4" w:rsidRDefault="005428A3" w:rsidP="009A0A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МУ «Отдел образования»</w:t>
            </w:r>
          </w:p>
          <w:p w:rsidR="005428A3" w:rsidRPr="00EB15B4" w:rsidRDefault="005428A3" w:rsidP="009A0A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    образовательных организаций</w:t>
            </w:r>
          </w:p>
        </w:tc>
        <w:tc>
          <w:tcPr>
            <w:tcW w:w="1934" w:type="dxa"/>
          </w:tcPr>
          <w:p w:rsidR="005428A3" w:rsidRPr="00EB15B4" w:rsidRDefault="005428A3" w:rsidP="009A0A06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2013-2017годы</w:t>
            </w:r>
          </w:p>
        </w:tc>
        <w:tc>
          <w:tcPr>
            <w:tcW w:w="4213" w:type="dxa"/>
          </w:tcPr>
          <w:p w:rsidR="005428A3" w:rsidRPr="00EB15B4" w:rsidRDefault="005428A3" w:rsidP="009A0A06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 xml:space="preserve"> Размещение в СМИ , на сайтах ОУ  районного  Положения о группах кратковременного пребывания ; проведение ежеквартального мониторинга  и анкетирования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среди родителей  и населения района</w:t>
            </w:r>
          </w:p>
        </w:tc>
      </w:tr>
      <w:tr w:rsidR="005428A3" w:rsidRPr="00EB15B4">
        <w:tc>
          <w:tcPr>
            <w:tcW w:w="860" w:type="dxa"/>
          </w:tcPr>
          <w:p w:rsidR="005428A3" w:rsidRPr="00EB15B4" w:rsidRDefault="005428A3" w:rsidP="009A0A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0" w:type="dxa"/>
          </w:tcPr>
          <w:p w:rsidR="005428A3" w:rsidRPr="00EB15B4" w:rsidRDefault="005428A3" w:rsidP="009A0A06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Оснащение оборудованием и инвентарем  дошкольных образовательных организаций, вводимых в эксплуатацию после реконструкции, строительства</w:t>
            </w:r>
          </w:p>
        </w:tc>
        <w:tc>
          <w:tcPr>
            <w:tcW w:w="2577" w:type="dxa"/>
          </w:tcPr>
          <w:p w:rsidR="005428A3" w:rsidRPr="00EB15B4" w:rsidRDefault="005428A3" w:rsidP="009A0A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Администрация Мясниковского района</w:t>
            </w:r>
          </w:p>
          <w:p w:rsidR="005428A3" w:rsidRPr="00EB15B4" w:rsidRDefault="005428A3" w:rsidP="009A0A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4" w:type="dxa"/>
          </w:tcPr>
          <w:p w:rsidR="005428A3" w:rsidRPr="00EB15B4" w:rsidRDefault="005428A3" w:rsidP="009A0A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2013-2018         годы</w:t>
            </w:r>
          </w:p>
        </w:tc>
        <w:tc>
          <w:tcPr>
            <w:tcW w:w="4213" w:type="dxa"/>
          </w:tcPr>
          <w:p w:rsidR="005428A3" w:rsidRPr="00EB15B4" w:rsidRDefault="005428A3" w:rsidP="009A0A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Результаты тематического контроля на соответствие ФГОТ , заключения надзорных органов</w:t>
            </w:r>
          </w:p>
        </w:tc>
      </w:tr>
      <w:tr w:rsidR="005428A3" w:rsidRPr="00EB15B4">
        <w:tc>
          <w:tcPr>
            <w:tcW w:w="860" w:type="dxa"/>
          </w:tcPr>
          <w:p w:rsidR="005428A3" w:rsidRPr="00EB15B4" w:rsidRDefault="005428A3" w:rsidP="009A0A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0" w:type="dxa"/>
          </w:tcPr>
          <w:p w:rsidR="005428A3" w:rsidRPr="00EB15B4" w:rsidRDefault="005428A3" w:rsidP="009A0A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7" w:type="dxa"/>
          </w:tcPr>
          <w:p w:rsidR="005428A3" w:rsidRPr="00EB15B4" w:rsidRDefault="005428A3" w:rsidP="009A0A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 w:rsidR="005428A3" w:rsidRPr="00EB15B4" w:rsidRDefault="005428A3" w:rsidP="009A0A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3" w:type="dxa"/>
          </w:tcPr>
          <w:p w:rsidR="005428A3" w:rsidRPr="00EB15B4" w:rsidRDefault="005428A3" w:rsidP="009A0A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8A3" w:rsidRPr="00EB15B4">
        <w:trPr>
          <w:trHeight w:val="394"/>
        </w:trPr>
        <w:tc>
          <w:tcPr>
            <w:tcW w:w="860" w:type="dxa"/>
          </w:tcPr>
          <w:p w:rsidR="005428A3" w:rsidRPr="00EB15B4" w:rsidRDefault="005428A3" w:rsidP="009A0A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0" w:type="dxa"/>
          </w:tcPr>
          <w:p w:rsidR="005428A3" w:rsidRPr="00EB15B4" w:rsidRDefault="005428A3" w:rsidP="009A0A06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комплекса мероприятий, направленных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  <w:p w:rsidR="005428A3" w:rsidRPr="00EB15B4" w:rsidRDefault="005428A3" w:rsidP="009A0A06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поддержание и улучшение системы обеспечения пожарной безопасности муниципальных дошкольных образовательных организаций</w:t>
            </w:r>
          </w:p>
        </w:tc>
        <w:tc>
          <w:tcPr>
            <w:tcW w:w="2577" w:type="dxa"/>
          </w:tcPr>
          <w:p w:rsidR="005428A3" w:rsidRPr="00EB15B4" w:rsidRDefault="005428A3" w:rsidP="009A0A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Администрация района</w:t>
            </w:r>
          </w:p>
          <w:p w:rsidR="005428A3" w:rsidRPr="00EB15B4" w:rsidRDefault="005428A3" w:rsidP="009A0A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 w:rsidR="005428A3" w:rsidRPr="00EB15B4" w:rsidRDefault="005428A3" w:rsidP="009A0A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2013 год</w:t>
            </w:r>
          </w:p>
        </w:tc>
        <w:tc>
          <w:tcPr>
            <w:tcW w:w="4213" w:type="dxa"/>
          </w:tcPr>
          <w:p w:rsidR="005428A3" w:rsidRPr="00EB15B4" w:rsidRDefault="005428A3" w:rsidP="009A0A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 xml:space="preserve"> Заключения надзорных органов</w:t>
            </w:r>
          </w:p>
        </w:tc>
      </w:tr>
      <w:tr w:rsidR="005428A3" w:rsidRPr="00EB15B4">
        <w:tc>
          <w:tcPr>
            <w:tcW w:w="860" w:type="dxa"/>
          </w:tcPr>
          <w:p w:rsidR="005428A3" w:rsidRPr="00EB15B4" w:rsidRDefault="005428A3" w:rsidP="009A0A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0" w:type="dxa"/>
          </w:tcPr>
          <w:p w:rsidR="005428A3" w:rsidRPr="00EB15B4" w:rsidRDefault="005428A3" w:rsidP="009A0A06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расширения сети дошкольных образовательных организаций</w:t>
            </w:r>
          </w:p>
        </w:tc>
        <w:tc>
          <w:tcPr>
            <w:tcW w:w="2577" w:type="dxa"/>
          </w:tcPr>
          <w:p w:rsidR="005428A3" w:rsidRPr="00EB15B4" w:rsidRDefault="005428A3" w:rsidP="009A0A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Администрация района</w:t>
            </w:r>
          </w:p>
          <w:p w:rsidR="005428A3" w:rsidRPr="00EB15B4" w:rsidRDefault="005428A3" w:rsidP="009A0A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8A3" w:rsidRPr="00EB15B4" w:rsidRDefault="005428A3" w:rsidP="009A0A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8A3" w:rsidRPr="00EB15B4" w:rsidRDefault="005428A3" w:rsidP="009A0A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8A3" w:rsidRPr="00EB15B4" w:rsidRDefault="005428A3" w:rsidP="009A0A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 w:rsidR="005428A3" w:rsidRPr="00EB15B4" w:rsidRDefault="005428A3" w:rsidP="009A0A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2013-2018 годы</w:t>
            </w:r>
          </w:p>
        </w:tc>
        <w:tc>
          <w:tcPr>
            <w:tcW w:w="4213" w:type="dxa"/>
          </w:tcPr>
          <w:p w:rsidR="005428A3" w:rsidRPr="00EB15B4" w:rsidRDefault="005428A3" w:rsidP="009A0A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 xml:space="preserve"> Ввод в эксплуатацию</w:t>
            </w:r>
          </w:p>
        </w:tc>
      </w:tr>
      <w:tr w:rsidR="005428A3" w:rsidRPr="00EB15B4">
        <w:trPr>
          <w:trHeight w:val="1414"/>
        </w:trPr>
        <w:tc>
          <w:tcPr>
            <w:tcW w:w="860" w:type="dxa"/>
          </w:tcPr>
          <w:p w:rsidR="005428A3" w:rsidRPr="00EB15B4" w:rsidRDefault="005428A3" w:rsidP="009A0A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550" w:type="dxa"/>
          </w:tcPr>
          <w:p w:rsidR="005428A3" w:rsidRPr="00EB15B4" w:rsidRDefault="005428A3" w:rsidP="009A0A06">
            <w:pPr>
              <w:spacing w:line="240" w:lineRule="atLeas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Обновление требований к условиям предоставления услуг дошкольного образования и мониторинг их выполнения:</w:t>
            </w:r>
          </w:p>
          <w:p w:rsidR="005428A3" w:rsidRPr="00EB15B4" w:rsidRDefault="005428A3" w:rsidP="009A0A06">
            <w:pPr>
              <w:spacing w:line="240" w:lineRule="atLeas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7" w:type="dxa"/>
          </w:tcPr>
          <w:p w:rsidR="005428A3" w:rsidRPr="00EB15B4" w:rsidRDefault="005428A3" w:rsidP="009A0A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 w:rsidR="005428A3" w:rsidRPr="00EB15B4" w:rsidRDefault="005428A3" w:rsidP="009A0A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3" w:type="dxa"/>
          </w:tcPr>
          <w:p w:rsidR="005428A3" w:rsidRPr="00EB15B4" w:rsidRDefault="005428A3" w:rsidP="009A0A06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8A3" w:rsidRPr="00EB15B4">
        <w:tc>
          <w:tcPr>
            <w:tcW w:w="860" w:type="dxa"/>
          </w:tcPr>
          <w:p w:rsidR="005428A3" w:rsidRPr="00EB15B4" w:rsidRDefault="005428A3" w:rsidP="009A0A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0" w:type="dxa"/>
          </w:tcPr>
          <w:p w:rsidR="005428A3" w:rsidRPr="00EB15B4" w:rsidRDefault="005428A3" w:rsidP="009A0A06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B15B4">
              <w:rPr>
                <w:sz w:val="24"/>
                <w:szCs w:val="24"/>
              </w:rPr>
              <w:t xml:space="preserve">Обеспечение оперативного информирования  </w:t>
            </w:r>
            <w:r>
              <w:rPr>
                <w:sz w:val="24"/>
                <w:szCs w:val="24"/>
              </w:rPr>
              <w:t xml:space="preserve">и консультирования </w:t>
            </w:r>
            <w:r w:rsidRPr="00EB15B4">
              <w:rPr>
                <w:sz w:val="24"/>
                <w:szCs w:val="24"/>
              </w:rPr>
              <w:t>подведомственных учреждений об обновлении нормативно - правовой базы Российской Федерации в части  регулирующих документов (требований санитарных, строительных норм, пожарной безопасности и др.) для обеспечения условий для развития разных форм дошкольного образования</w:t>
            </w:r>
          </w:p>
        </w:tc>
        <w:tc>
          <w:tcPr>
            <w:tcW w:w="2577" w:type="dxa"/>
          </w:tcPr>
          <w:p w:rsidR="005428A3" w:rsidRPr="00EB15B4" w:rsidRDefault="005428A3" w:rsidP="009A0A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 xml:space="preserve"> МУ «Отдел образования</w:t>
            </w:r>
          </w:p>
        </w:tc>
        <w:tc>
          <w:tcPr>
            <w:tcW w:w="1934" w:type="dxa"/>
          </w:tcPr>
          <w:p w:rsidR="005428A3" w:rsidRPr="00EB15B4" w:rsidRDefault="005428A3" w:rsidP="009A0A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2013-2018 годы</w:t>
            </w:r>
          </w:p>
        </w:tc>
        <w:tc>
          <w:tcPr>
            <w:tcW w:w="4213" w:type="dxa"/>
          </w:tcPr>
          <w:p w:rsidR="005428A3" w:rsidRDefault="005428A3" w:rsidP="009A0A06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ежемесячного мониторинга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анализа </w:t>
            </w: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по выявленным нарушениям в соответствии с предписаниями надзорных органов</w:t>
            </w:r>
          </w:p>
          <w:p w:rsidR="005428A3" w:rsidRPr="00EB15B4" w:rsidRDefault="005428A3" w:rsidP="009A0A06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428A3" w:rsidRPr="00EB15B4">
        <w:tc>
          <w:tcPr>
            <w:tcW w:w="860" w:type="dxa"/>
          </w:tcPr>
          <w:p w:rsidR="005428A3" w:rsidRPr="00EB15B4" w:rsidRDefault="005428A3" w:rsidP="009A0A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0" w:type="dxa"/>
          </w:tcPr>
          <w:p w:rsidR="005428A3" w:rsidRPr="00EB15B4" w:rsidRDefault="005428A3" w:rsidP="009A0A06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B15B4">
              <w:rPr>
                <w:sz w:val="24"/>
                <w:szCs w:val="24"/>
              </w:rPr>
              <w:t>Организация сбора информации и анализ предписаний надзорных органов.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обучающих семинаров и консультаций</w:t>
            </w:r>
          </w:p>
          <w:p w:rsidR="005428A3" w:rsidRPr="00EB15B4" w:rsidRDefault="005428A3" w:rsidP="009A0A06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B15B4">
              <w:rPr>
                <w:sz w:val="24"/>
                <w:szCs w:val="24"/>
              </w:rPr>
              <w:t>Формирование предложений по обеспечению минимизации регулирующих требований к организации дошкольного образования при сохранении качества услуг и безопасности условий их предоставления</w:t>
            </w:r>
          </w:p>
        </w:tc>
        <w:tc>
          <w:tcPr>
            <w:tcW w:w="2577" w:type="dxa"/>
          </w:tcPr>
          <w:p w:rsidR="005428A3" w:rsidRPr="00EB15B4" w:rsidRDefault="005428A3" w:rsidP="009A0A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МУ «Отдел образования»</w:t>
            </w:r>
          </w:p>
          <w:p w:rsidR="005428A3" w:rsidRPr="00EB15B4" w:rsidRDefault="005428A3" w:rsidP="009A0A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8A3" w:rsidRPr="00EB15B4" w:rsidRDefault="005428A3" w:rsidP="009A0A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8A3" w:rsidRPr="00EB15B4" w:rsidRDefault="005428A3" w:rsidP="009A0A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 w:rsidR="005428A3" w:rsidRPr="00EB15B4" w:rsidRDefault="005428A3" w:rsidP="009A0A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2014-2018 годы</w:t>
            </w:r>
          </w:p>
        </w:tc>
        <w:tc>
          <w:tcPr>
            <w:tcW w:w="4213" w:type="dxa"/>
          </w:tcPr>
          <w:p w:rsidR="005428A3" w:rsidRPr="00EB15B4" w:rsidRDefault="005428A3" w:rsidP="009A0A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8A3" w:rsidRPr="00EB15B4">
        <w:tc>
          <w:tcPr>
            <w:tcW w:w="860" w:type="dxa"/>
          </w:tcPr>
          <w:p w:rsidR="005428A3" w:rsidRPr="00EB15B4" w:rsidRDefault="005428A3" w:rsidP="009A0A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550" w:type="dxa"/>
          </w:tcPr>
          <w:p w:rsidR="005428A3" w:rsidRPr="00EB15B4" w:rsidRDefault="005428A3" w:rsidP="009A0A06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негосударственного сектора дошкольного образования:</w:t>
            </w:r>
          </w:p>
        </w:tc>
        <w:tc>
          <w:tcPr>
            <w:tcW w:w="2577" w:type="dxa"/>
          </w:tcPr>
          <w:p w:rsidR="005428A3" w:rsidRPr="00EB15B4" w:rsidRDefault="005428A3" w:rsidP="009A0A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Администрация  Мясниковского района</w:t>
            </w:r>
          </w:p>
          <w:p w:rsidR="005428A3" w:rsidRPr="00EB15B4" w:rsidRDefault="005428A3" w:rsidP="009A0A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8A3" w:rsidRPr="00EB15B4" w:rsidRDefault="005428A3" w:rsidP="009A0A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 w:rsidR="005428A3" w:rsidRPr="00EB15B4" w:rsidRDefault="005428A3" w:rsidP="009A0A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-2018 годы</w:t>
            </w:r>
          </w:p>
        </w:tc>
        <w:tc>
          <w:tcPr>
            <w:tcW w:w="4213" w:type="dxa"/>
          </w:tcPr>
          <w:p w:rsidR="005428A3" w:rsidRPr="00EB15B4" w:rsidRDefault="005428A3" w:rsidP="009A0A06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 xml:space="preserve">удельный вес численности воспитанников негосударственных дошкольных образовательных организаций в общей численности воспитанников дошкольных образовательных организаций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9</w:t>
            </w: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 xml:space="preserve"> процентов до конца 2018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</w:tc>
      </w:tr>
      <w:tr w:rsidR="005428A3" w:rsidRPr="00EB15B4">
        <w:tc>
          <w:tcPr>
            <w:tcW w:w="860" w:type="dxa"/>
          </w:tcPr>
          <w:p w:rsidR="005428A3" w:rsidRPr="00EB15B4" w:rsidRDefault="005428A3" w:rsidP="009A0A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0" w:type="dxa"/>
          </w:tcPr>
          <w:p w:rsidR="005428A3" w:rsidRPr="00EB15B4" w:rsidRDefault="005428A3" w:rsidP="009A0A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получения детьми дошкольного образования в негосудар</w:t>
            </w:r>
            <w:r w:rsidRPr="00EB15B4">
              <w:rPr>
                <w:rFonts w:ascii="Times New Roman" w:hAnsi="Times New Roman" w:cs="Times New Roman"/>
                <w:sz w:val="24"/>
                <w:szCs w:val="24"/>
              </w:rPr>
              <w:softHyphen/>
              <w:t>ственных дошкольных образовательных ор</w:t>
            </w:r>
            <w:r w:rsidRPr="00EB15B4">
              <w:rPr>
                <w:rFonts w:ascii="Times New Roman" w:hAnsi="Times New Roman" w:cs="Times New Roman"/>
                <w:sz w:val="24"/>
                <w:szCs w:val="24"/>
              </w:rPr>
              <w:softHyphen/>
              <w:t>ганизациях в размере, необходимом для ре</w:t>
            </w:r>
            <w:r w:rsidRPr="00EB15B4">
              <w:rPr>
                <w:rFonts w:ascii="Times New Roman" w:hAnsi="Times New Roman" w:cs="Times New Roman"/>
                <w:sz w:val="24"/>
                <w:szCs w:val="24"/>
              </w:rPr>
              <w:softHyphen/>
              <w:t>ализации основной общеобразовательной программы дошкольного образования в ча</w:t>
            </w:r>
            <w:r w:rsidRPr="00EB15B4">
              <w:rPr>
                <w:rFonts w:ascii="Times New Roman" w:hAnsi="Times New Roman" w:cs="Times New Roman"/>
                <w:sz w:val="24"/>
                <w:szCs w:val="24"/>
              </w:rPr>
              <w:softHyphen/>
              <w:t>сти финансирования расходов на оплату труда педагогических работников, расходов на учебно-наглядные пособия, технические средства обучения, игры, игрушки, расход</w:t>
            </w:r>
            <w:r w:rsidRPr="00EB15B4">
              <w:rPr>
                <w:rFonts w:ascii="Times New Roman" w:hAnsi="Times New Roman" w:cs="Times New Roman"/>
                <w:sz w:val="24"/>
                <w:szCs w:val="24"/>
              </w:rPr>
              <w:softHyphen/>
              <w:t>ные материалы в соответствии с нормати</w:t>
            </w:r>
            <w:r w:rsidRPr="00EB15B4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вами, установленными для муниципальных дошкольных образовательных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организаций</w:t>
            </w:r>
          </w:p>
          <w:p w:rsidR="005428A3" w:rsidRPr="00EB15B4" w:rsidRDefault="005428A3" w:rsidP="009A0A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7" w:type="dxa"/>
          </w:tcPr>
          <w:p w:rsidR="005428A3" w:rsidRPr="00EB15B4" w:rsidRDefault="005428A3" w:rsidP="009A0A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Администрация района</w:t>
            </w:r>
          </w:p>
          <w:p w:rsidR="005428A3" w:rsidRPr="00EB15B4" w:rsidRDefault="005428A3" w:rsidP="009A0A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Учредители </w:t>
            </w:r>
          </w:p>
        </w:tc>
        <w:tc>
          <w:tcPr>
            <w:tcW w:w="1934" w:type="dxa"/>
          </w:tcPr>
          <w:p w:rsidR="005428A3" w:rsidRPr="00EB15B4" w:rsidRDefault="005428A3" w:rsidP="009A0A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2015-2018 годы</w:t>
            </w:r>
          </w:p>
        </w:tc>
        <w:tc>
          <w:tcPr>
            <w:tcW w:w="4213" w:type="dxa"/>
          </w:tcPr>
          <w:p w:rsidR="005428A3" w:rsidRDefault="005428A3" w:rsidP="009A0A06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8A3" w:rsidRPr="00EB15B4" w:rsidRDefault="005428A3" w:rsidP="009A0A06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Договора</w:t>
            </w:r>
          </w:p>
        </w:tc>
      </w:tr>
      <w:tr w:rsidR="005428A3" w:rsidRPr="00EB15B4">
        <w:tc>
          <w:tcPr>
            <w:tcW w:w="860" w:type="dxa"/>
          </w:tcPr>
          <w:p w:rsidR="005428A3" w:rsidRPr="00EB15B4" w:rsidRDefault="005428A3" w:rsidP="009A0A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0" w:type="dxa"/>
          </w:tcPr>
          <w:p w:rsidR="005428A3" w:rsidRPr="00EB15B4" w:rsidRDefault="005428A3" w:rsidP="009A0A06">
            <w:pPr>
              <w:spacing w:line="240" w:lineRule="auto"/>
              <w:rPr>
                <w:sz w:val="24"/>
                <w:szCs w:val="24"/>
              </w:rPr>
            </w:pPr>
            <w:r w:rsidRPr="00EB15B4">
              <w:rPr>
                <w:sz w:val="24"/>
                <w:szCs w:val="24"/>
              </w:rPr>
              <w:t>Разработка        мероприятий        по под</w:t>
            </w:r>
            <w:r w:rsidRPr="00EB15B4">
              <w:rPr>
                <w:sz w:val="24"/>
                <w:szCs w:val="24"/>
              </w:rPr>
              <w:softHyphen/>
              <w:t>держке предпринимателей, организующих деятельность частных дошкольных  органи</w:t>
            </w:r>
            <w:r w:rsidRPr="00EB15B4">
              <w:rPr>
                <w:sz w:val="24"/>
                <w:szCs w:val="24"/>
              </w:rPr>
              <w:softHyphen/>
              <w:t>заций на территории муниципального обра</w:t>
            </w:r>
            <w:r w:rsidRPr="00EB15B4">
              <w:rPr>
                <w:sz w:val="24"/>
                <w:szCs w:val="24"/>
              </w:rPr>
              <w:softHyphen/>
              <w:t>зования в  части предоставления      помещения      на специ</w:t>
            </w:r>
            <w:r w:rsidRPr="00EB15B4">
              <w:rPr>
                <w:sz w:val="24"/>
                <w:szCs w:val="24"/>
              </w:rPr>
              <w:softHyphen/>
              <w:t>альных условиях</w:t>
            </w:r>
          </w:p>
          <w:p w:rsidR="005428A3" w:rsidRPr="00EB15B4" w:rsidRDefault="005428A3" w:rsidP="009A0A06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577" w:type="dxa"/>
          </w:tcPr>
          <w:p w:rsidR="005428A3" w:rsidRPr="00EB15B4" w:rsidRDefault="005428A3" w:rsidP="009A0A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Администрация  Мясниковского района</w:t>
            </w:r>
          </w:p>
        </w:tc>
        <w:tc>
          <w:tcPr>
            <w:tcW w:w="1934" w:type="dxa"/>
          </w:tcPr>
          <w:p w:rsidR="005428A3" w:rsidRPr="00EB15B4" w:rsidRDefault="005428A3" w:rsidP="009A0A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-2018 годы</w:t>
            </w:r>
          </w:p>
        </w:tc>
        <w:tc>
          <w:tcPr>
            <w:tcW w:w="4213" w:type="dxa"/>
          </w:tcPr>
          <w:p w:rsidR="005428A3" w:rsidRDefault="005428A3" w:rsidP="009A0A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Методические рекомендации</w:t>
            </w:r>
          </w:p>
          <w:p w:rsidR="005428A3" w:rsidRDefault="005428A3" w:rsidP="009A0A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Размещение в СМИ</w:t>
            </w:r>
          </w:p>
          <w:p w:rsidR="005428A3" w:rsidRPr="00EB15B4" w:rsidRDefault="005428A3" w:rsidP="009A0A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 xml:space="preserve">       Договора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(соглашения) с </w:t>
            </w: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 xml:space="preserve">предпринимателями   </w:t>
            </w:r>
          </w:p>
        </w:tc>
      </w:tr>
      <w:tr w:rsidR="005428A3" w:rsidRPr="00EB15B4">
        <w:tc>
          <w:tcPr>
            <w:tcW w:w="860" w:type="dxa"/>
          </w:tcPr>
          <w:p w:rsidR="005428A3" w:rsidRPr="00EB15B4" w:rsidRDefault="005428A3" w:rsidP="009A0A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0" w:type="dxa"/>
          </w:tcPr>
          <w:p w:rsidR="005428A3" w:rsidRPr="00EB15B4" w:rsidRDefault="005428A3" w:rsidP="009A0A06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577" w:type="dxa"/>
          </w:tcPr>
          <w:p w:rsidR="005428A3" w:rsidRPr="00EB15B4" w:rsidRDefault="005428A3" w:rsidP="009A0A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8A3" w:rsidRPr="00EB15B4" w:rsidRDefault="005428A3" w:rsidP="009A0A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8A3" w:rsidRPr="00EB15B4" w:rsidRDefault="005428A3" w:rsidP="009A0A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8A3" w:rsidRPr="00EB15B4" w:rsidRDefault="005428A3" w:rsidP="009A0A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8A3" w:rsidRPr="00EB15B4" w:rsidRDefault="005428A3" w:rsidP="009A0A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8A3" w:rsidRPr="00EB15B4" w:rsidRDefault="005428A3" w:rsidP="009A0A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8A3" w:rsidRPr="00EB15B4" w:rsidRDefault="005428A3" w:rsidP="009A0A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8A3" w:rsidRPr="00EB15B4" w:rsidRDefault="005428A3" w:rsidP="009A0A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8A3" w:rsidRPr="00EB15B4" w:rsidRDefault="005428A3" w:rsidP="009A0A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8A3" w:rsidRPr="00EB15B4" w:rsidRDefault="005428A3" w:rsidP="009A0A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 w:rsidR="005428A3" w:rsidRPr="00EB15B4" w:rsidRDefault="005428A3" w:rsidP="009A0A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3" w:type="dxa"/>
          </w:tcPr>
          <w:p w:rsidR="005428A3" w:rsidRPr="00EB15B4" w:rsidRDefault="005428A3" w:rsidP="009A0A0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428A3" w:rsidRPr="00EB15B4">
        <w:tc>
          <w:tcPr>
            <w:tcW w:w="860" w:type="dxa"/>
          </w:tcPr>
          <w:p w:rsidR="005428A3" w:rsidRPr="00EB15B4" w:rsidRDefault="005428A3" w:rsidP="009A0A06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0" w:type="dxa"/>
          </w:tcPr>
          <w:p w:rsidR="005428A3" w:rsidRPr="00EB15B4" w:rsidRDefault="005428A3" w:rsidP="009A0A06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577" w:type="dxa"/>
          </w:tcPr>
          <w:p w:rsidR="005428A3" w:rsidRPr="00EB15B4" w:rsidRDefault="005428A3" w:rsidP="009A0A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 w:rsidR="005428A3" w:rsidRPr="00EB15B4" w:rsidRDefault="005428A3" w:rsidP="009A0A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3" w:type="dxa"/>
          </w:tcPr>
          <w:p w:rsidR="005428A3" w:rsidRPr="00EB15B4" w:rsidRDefault="005428A3" w:rsidP="009A0A0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EB15B4">
              <w:rPr>
                <w:rFonts w:ascii="Calibri" w:hAnsi="Calibri" w:cs="Calibri"/>
                <w:sz w:val="24"/>
                <w:szCs w:val="24"/>
              </w:rPr>
              <w:t xml:space="preserve">   </w:t>
            </w:r>
          </w:p>
        </w:tc>
      </w:tr>
      <w:tr w:rsidR="005428A3" w:rsidRPr="00EB15B4">
        <w:tc>
          <w:tcPr>
            <w:tcW w:w="860" w:type="dxa"/>
          </w:tcPr>
          <w:p w:rsidR="005428A3" w:rsidRPr="00EB15B4" w:rsidRDefault="005428A3" w:rsidP="009A0A06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0" w:type="dxa"/>
          </w:tcPr>
          <w:p w:rsidR="005428A3" w:rsidRPr="00EB15B4" w:rsidRDefault="005428A3" w:rsidP="009A0A06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sz w:val="24"/>
                <w:szCs w:val="24"/>
              </w:rPr>
              <w:t xml:space="preserve">  Внедрение   методики  расчета    норматива   на реализацию   услуги   по   уходу   и присмотру.</w:t>
            </w:r>
          </w:p>
        </w:tc>
        <w:tc>
          <w:tcPr>
            <w:tcW w:w="2577" w:type="dxa"/>
          </w:tcPr>
          <w:p w:rsidR="005428A3" w:rsidRPr="00EB15B4" w:rsidRDefault="005428A3" w:rsidP="009A0A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 w:rsidR="005428A3" w:rsidRPr="00EB15B4" w:rsidRDefault="005428A3" w:rsidP="009A0A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3" w:type="dxa"/>
          </w:tcPr>
          <w:p w:rsidR="005428A3" w:rsidRPr="00EB15B4" w:rsidRDefault="005428A3" w:rsidP="009A0A0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8A3" w:rsidRPr="00EB15B4">
        <w:tc>
          <w:tcPr>
            <w:tcW w:w="860" w:type="dxa"/>
          </w:tcPr>
          <w:p w:rsidR="005428A3" w:rsidRPr="00EB15B4" w:rsidRDefault="005428A3" w:rsidP="009A0A06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0" w:type="dxa"/>
          </w:tcPr>
          <w:p w:rsidR="005428A3" w:rsidRPr="00EB15B4" w:rsidRDefault="005428A3" w:rsidP="009A0A06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B15B4">
              <w:rPr>
                <w:sz w:val="24"/>
                <w:szCs w:val="24"/>
              </w:rPr>
              <w:t>Разработка  нормативных  правовых актов           органов           местного</w:t>
            </w:r>
            <w:r>
              <w:rPr>
                <w:sz w:val="24"/>
                <w:szCs w:val="24"/>
              </w:rPr>
              <w:t xml:space="preserve"> </w:t>
            </w:r>
            <w:r w:rsidRPr="00EB15B4">
              <w:rPr>
                <w:sz w:val="24"/>
                <w:szCs w:val="24"/>
              </w:rPr>
              <w:t xml:space="preserve"> самоуправления,         закрепляющих  нормативные затраты  на создание условий          для          реализации образовательного процесса в дошкольных образовательных организациях (расходы муниципальных      бюджетов,      не отне</w:t>
            </w:r>
            <w:r w:rsidRPr="00EB15B4">
              <w:rPr>
                <w:sz w:val="24"/>
                <w:szCs w:val="24"/>
              </w:rPr>
              <w:softHyphen/>
              <w:t>сенные к полномочиям субъекта Россий</w:t>
            </w:r>
            <w:r w:rsidRPr="00EB15B4">
              <w:rPr>
                <w:sz w:val="24"/>
                <w:szCs w:val="24"/>
              </w:rPr>
              <w:softHyphen/>
              <w:t>ской Федерации,   и   нормативные   затраты   на содержание недвижимого имущества и     особо     ценного     движимого имущества, на возмещение затрат на уплату земельного налога и налога на имущество)</w:t>
            </w:r>
          </w:p>
        </w:tc>
        <w:tc>
          <w:tcPr>
            <w:tcW w:w="2577" w:type="dxa"/>
          </w:tcPr>
          <w:p w:rsidR="005428A3" w:rsidRPr="00EB15B4" w:rsidRDefault="005428A3" w:rsidP="009A0A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428A3" w:rsidRPr="00EB15B4" w:rsidRDefault="005428A3" w:rsidP="009A0A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 xml:space="preserve">  Финансовый отдел Администрации  Мясниковского района</w:t>
            </w:r>
          </w:p>
        </w:tc>
        <w:tc>
          <w:tcPr>
            <w:tcW w:w="1934" w:type="dxa"/>
          </w:tcPr>
          <w:p w:rsidR="005428A3" w:rsidRPr="00EB15B4" w:rsidRDefault="005428A3" w:rsidP="009A0A06">
            <w:pPr>
              <w:pStyle w:val="ListParagraph"/>
              <w:numPr>
                <w:ilvl w:val="0"/>
                <w:numId w:val="10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4213" w:type="dxa"/>
          </w:tcPr>
          <w:p w:rsidR="005428A3" w:rsidRPr="00EB15B4" w:rsidRDefault="005428A3" w:rsidP="009A0A06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Принятие муниципальных нормативных  правовых актов            Администрации</w:t>
            </w:r>
            <w:r w:rsidRPr="00EB15B4">
              <w:rPr>
                <w:sz w:val="24"/>
                <w:szCs w:val="24"/>
              </w:rPr>
              <w:t xml:space="preserve">   Мясниковского района закрепляющих  нормативные затраты  на создание условий          для  реализации образовательного процесса </w:t>
            </w:r>
            <w:r>
              <w:rPr>
                <w:sz w:val="24"/>
                <w:szCs w:val="24"/>
              </w:rPr>
              <w:t>в</w:t>
            </w:r>
            <w:r w:rsidRPr="00EB15B4">
              <w:rPr>
                <w:sz w:val="24"/>
                <w:szCs w:val="24"/>
              </w:rPr>
              <w:t xml:space="preserve"> образовательных организациях, реализующих программы дошкольного образования      </w:t>
            </w:r>
          </w:p>
        </w:tc>
      </w:tr>
      <w:tr w:rsidR="005428A3" w:rsidRPr="00EB15B4">
        <w:tc>
          <w:tcPr>
            <w:tcW w:w="15134" w:type="dxa"/>
            <w:gridSpan w:val="5"/>
          </w:tcPr>
          <w:p w:rsidR="005428A3" w:rsidRPr="00EB15B4" w:rsidRDefault="005428A3" w:rsidP="009A0A06">
            <w:pPr>
              <w:spacing w:line="240" w:lineRule="auto"/>
              <w:ind w:left="360"/>
              <w:jc w:val="center"/>
              <w:rPr>
                <w:rStyle w:val="FontStyle26"/>
                <w:sz w:val="24"/>
                <w:szCs w:val="24"/>
              </w:rPr>
            </w:pPr>
          </w:p>
          <w:p w:rsidR="005428A3" w:rsidRPr="00EB15B4" w:rsidRDefault="005428A3" w:rsidP="009A0A06">
            <w:pPr>
              <w:spacing w:line="240" w:lineRule="auto"/>
              <w:ind w:left="360"/>
              <w:jc w:val="center"/>
              <w:rPr>
                <w:rStyle w:val="FontStyle26"/>
                <w:sz w:val="24"/>
                <w:szCs w:val="24"/>
              </w:rPr>
            </w:pPr>
          </w:p>
          <w:p w:rsidR="005428A3" w:rsidRPr="00EB15B4" w:rsidRDefault="005428A3" w:rsidP="009A0A06">
            <w:pPr>
              <w:spacing w:line="240" w:lineRule="auto"/>
              <w:ind w:left="360"/>
              <w:jc w:val="center"/>
              <w:rPr>
                <w:rStyle w:val="FontStyle26"/>
                <w:sz w:val="24"/>
                <w:szCs w:val="24"/>
              </w:rPr>
            </w:pPr>
          </w:p>
          <w:p w:rsidR="005428A3" w:rsidRPr="00EB15B4" w:rsidRDefault="005428A3" w:rsidP="009A0A06">
            <w:pPr>
              <w:spacing w:line="240" w:lineRule="auto"/>
              <w:ind w:left="360"/>
              <w:jc w:val="center"/>
              <w:rPr>
                <w:rStyle w:val="FontStyle26"/>
                <w:sz w:val="24"/>
                <w:szCs w:val="24"/>
              </w:rPr>
            </w:pPr>
          </w:p>
          <w:p w:rsidR="005428A3" w:rsidRPr="00EB15B4" w:rsidRDefault="005428A3" w:rsidP="009A0A06">
            <w:pPr>
              <w:spacing w:line="240" w:lineRule="auto"/>
              <w:ind w:left="360"/>
              <w:jc w:val="center"/>
              <w:rPr>
                <w:rStyle w:val="FontStyle26"/>
                <w:b/>
                <w:bCs/>
                <w:sz w:val="24"/>
                <w:szCs w:val="24"/>
              </w:rPr>
            </w:pPr>
            <w:r w:rsidRPr="00EB15B4">
              <w:rPr>
                <w:rStyle w:val="FontStyle26"/>
                <w:b/>
                <w:bCs/>
                <w:sz w:val="24"/>
                <w:szCs w:val="24"/>
              </w:rPr>
              <w:t>Обеспечение высокого качества услуг дошкольного образования</w:t>
            </w:r>
          </w:p>
          <w:p w:rsidR="005428A3" w:rsidRPr="00EB15B4" w:rsidRDefault="005428A3" w:rsidP="009A0A06">
            <w:pPr>
              <w:spacing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8A3" w:rsidRPr="00EB15B4">
        <w:tc>
          <w:tcPr>
            <w:tcW w:w="860" w:type="dxa"/>
          </w:tcPr>
          <w:p w:rsidR="005428A3" w:rsidRPr="00EB15B4" w:rsidRDefault="005428A3" w:rsidP="009A0A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550" w:type="dxa"/>
          </w:tcPr>
          <w:p w:rsidR="005428A3" w:rsidRPr="007D0CF2" w:rsidRDefault="005428A3" w:rsidP="009A0A06">
            <w:pPr>
              <w:pStyle w:val="Style20"/>
              <w:widowControl/>
              <w:spacing w:line="240" w:lineRule="auto"/>
              <w:ind w:left="11" w:hanging="11"/>
              <w:rPr>
                <w:rStyle w:val="FontStyle26"/>
                <w:rFonts w:cs="Times New Roman CYR"/>
                <w:sz w:val="24"/>
                <w:szCs w:val="24"/>
              </w:rPr>
            </w:pPr>
            <w:r w:rsidRPr="007D0CF2">
              <w:rPr>
                <w:rStyle w:val="FontStyle26"/>
                <w:rFonts w:cs="Times New Roman CYR"/>
                <w:sz w:val="24"/>
                <w:szCs w:val="24"/>
              </w:rPr>
              <w:t xml:space="preserve"> Обеспечение условий для внедрения федеральных государственных образовательных стандартов дошкольного образования:</w:t>
            </w:r>
          </w:p>
        </w:tc>
        <w:tc>
          <w:tcPr>
            <w:tcW w:w="2577" w:type="dxa"/>
          </w:tcPr>
          <w:p w:rsidR="005428A3" w:rsidRPr="00EB15B4" w:rsidRDefault="005428A3" w:rsidP="009A0A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8A3" w:rsidRPr="00EB15B4" w:rsidRDefault="005428A3" w:rsidP="009A0A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 xml:space="preserve"> МУ « Отдел образования»</w:t>
            </w:r>
          </w:p>
          <w:p w:rsidR="005428A3" w:rsidRPr="00EB15B4" w:rsidRDefault="005428A3" w:rsidP="009A0A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 w:rsidR="005428A3" w:rsidRPr="00EB15B4" w:rsidRDefault="005428A3" w:rsidP="009A0A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2013 год</w:t>
            </w:r>
          </w:p>
        </w:tc>
        <w:tc>
          <w:tcPr>
            <w:tcW w:w="4213" w:type="dxa"/>
          </w:tcPr>
          <w:p w:rsidR="005428A3" w:rsidRPr="00EB15B4" w:rsidRDefault="005428A3" w:rsidP="009A0A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8A3" w:rsidRPr="00EB15B4">
        <w:tc>
          <w:tcPr>
            <w:tcW w:w="860" w:type="dxa"/>
          </w:tcPr>
          <w:p w:rsidR="005428A3" w:rsidRPr="00EB15B4" w:rsidRDefault="005428A3" w:rsidP="009A0A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0" w:type="dxa"/>
          </w:tcPr>
          <w:p w:rsidR="005428A3" w:rsidRPr="007D0CF2" w:rsidRDefault="005428A3" w:rsidP="009A0A06">
            <w:pPr>
              <w:pStyle w:val="Style20"/>
              <w:widowControl/>
              <w:spacing w:line="240" w:lineRule="auto"/>
              <w:ind w:left="11" w:hanging="11"/>
              <w:rPr>
                <w:rFonts w:cs="Times New Roman CYR"/>
              </w:rPr>
            </w:pPr>
            <w:r w:rsidRPr="007D0CF2">
              <w:rPr>
                <w:rStyle w:val="FontStyle26"/>
                <w:rFonts w:cs="Times New Roman CYR"/>
                <w:sz w:val="24"/>
                <w:szCs w:val="24"/>
              </w:rPr>
              <w:t>Разработка   муниципальной нормативно-правовой базы, обеспечивающей введение и реализацию федеральных государственных образовательных стандартов  дошкольного образования</w:t>
            </w:r>
          </w:p>
        </w:tc>
        <w:tc>
          <w:tcPr>
            <w:tcW w:w="2577" w:type="dxa"/>
          </w:tcPr>
          <w:p w:rsidR="005428A3" w:rsidRPr="00EB15B4" w:rsidRDefault="005428A3" w:rsidP="009A0A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 w:rsidR="005428A3" w:rsidRPr="00EB15B4" w:rsidRDefault="005428A3" w:rsidP="009A0A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2014 год</w:t>
            </w:r>
          </w:p>
        </w:tc>
        <w:tc>
          <w:tcPr>
            <w:tcW w:w="4213" w:type="dxa"/>
          </w:tcPr>
          <w:p w:rsidR="005428A3" w:rsidRPr="00EB15B4" w:rsidRDefault="005428A3" w:rsidP="009A0A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 xml:space="preserve">издание приказа МУ « Отдел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бразования»</w:t>
            </w:r>
          </w:p>
          <w:p w:rsidR="005428A3" w:rsidRPr="00EB15B4" w:rsidRDefault="005428A3" w:rsidP="009A0A06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 xml:space="preserve">по обеспечению условий реализации </w:t>
            </w:r>
            <w:r w:rsidRPr="00EB15B4">
              <w:rPr>
                <w:rStyle w:val="FontStyle26"/>
                <w:sz w:val="24"/>
                <w:szCs w:val="24"/>
              </w:rPr>
              <w:t xml:space="preserve">федеральных государственных образовательных стандартов  </w:t>
            </w: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дошкольного образования</w:t>
            </w:r>
          </w:p>
          <w:p w:rsidR="005428A3" w:rsidRPr="00EB15B4" w:rsidRDefault="005428A3" w:rsidP="009A0A06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8A3" w:rsidRPr="00EB15B4">
        <w:tc>
          <w:tcPr>
            <w:tcW w:w="860" w:type="dxa"/>
          </w:tcPr>
          <w:p w:rsidR="005428A3" w:rsidRPr="00EB15B4" w:rsidRDefault="005428A3" w:rsidP="009A0A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0" w:type="dxa"/>
          </w:tcPr>
          <w:p w:rsidR="005428A3" w:rsidRPr="00EB15B4" w:rsidRDefault="005428A3" w:rsidP="009A0A06">
            <w:pPr>
              <w:spacing w:line="240" w:lineRule="auto"/>
              <w:rPr>
                <w:rStyle w:val="FontStyle26"/>
                <w:sz w:val="24"/>
                <w:szCs w:val="24"/>
              </w:rPr>
            </w:pPr>
            <w:r w:rsidRPr="00EB15B4">
              <w:rPr>
                <w:rStyle w:val="FontStyle26"/>
                <w:sz w:val="24"/>
                <w:szCs w:val="24"/>
              </w:rPr>
              <w:t>Обеспечение реализации  требований к образовательным программам и условиям реализации образовательных программ дошкольного образования, направленных на развитие способностей, стимулирование инициативности, самостоятельности и ответственности дошкольников</w:t>
            </w:r>
          </w:p>
          <w:p w:rsidR="005428A3" w:rsidRPr="00EB15B4" w:rsidRDefault="005428A3" w:rsidP="009A0A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7" w:type="dxa"/>
          </w:tcPr>
          <w:p w:rsidR="005428A3" w:rsidRPr="00EB15B4" w:rsidRDefault="005428A3" w:rsidP="009A0A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МУ « Отдел образования»</w:t>
            </w:r>
          </w:p>
          <w:p w:rsidR="005428A3" w:rsidRPr="00EB15B4" w:rsidRDefault="005428A3" w:rsidP="009A0A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8A3" w:rsidRPr="00EB15B4" w:rsidRDefault="005428A3" w:rsidP="009A0A0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B15B4">
              <w:rPr>
                <w:sz w:val="24"/>
                <w:szCs w:val="24"/>
              </w:rPr>
              <w:t>руководители дошкольных образовательных организаций</w:t>
            </w:r>
          </w:p>
          <w:p w:rsidR="005428A3" w:rsidRPr="00EB15B4" w:rsidRDefault="005428A3" w:rsidP="009A0A06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5428A3" w:rsidRPr="00EB15B4" w:rsidRDefault="005428A3" w:rsidP="009A0A06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5428A3" w:rsidRPr="00EB15B4" w:rsidRDefault="005428A3" w:rsidP="009A0A06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5428A3" w:rsidRPr="00EB15B4" w:rsidRDefault="005428A3" w:rsidP="009A0A06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5428A3" w:rsidRPr="00EB15B4" w:rsidRDefault="005428A3" w:rsidP="009A0A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 w:rsidR="005428A3" w:rsidRPr="00EB15B4" w:rsidRDefault="005428A3" w:rsidP="009A0A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2014-2018 годы</w:t>
            </w:r>
          </w:p>
        </w:tc>
        <w:tc>
          <w:tcPr>
            <w:tcW w:w="4213" w:type="dxa"/>
          </w:tcPr>
          <w:p w:rsidR="005428A3" w:rsidRPr="00EB15B4" w:rsidRDefault="005428A3" w:rsidP="009A0A06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 xml:space="preserve">  Согласование с учредителем  и утверждение локальным актом  </w:t>
            </w:r>
            <w:r w:rsidRPr="00EB15B4">
              <w:rPr>
                <w:sz w:val="24"/>
                <w:szCs w:val="24"/>
              </w:rPr>
              <w:t xml:space="preserve"> образовательной организации общеобразовательной программы дошкольного образования, направленной на развитие способностей, стимулирование инициативности, самостоятельности и ответственности дошкольников </w:t>
            </w:r>
          </w:p>
          <w:p w:rsidR="005428A3" w:rsidRPr="00EB15B4" w:rsidRDefault="005428A3" w:rsidP="009A0A06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8A3" w:rsidRPr="00EB15B4">
        <w:tc>
          <w:tcPr>
            <w:tcW w:w="860" w:type="dxa"/>
          </w:tcPr>
          <w:p w:rsidR="005428A3" w:rsidRPr="00EB15B4" w:rsidRDefault="005428A3" w:rsidP="009A0A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0" w:type="dxa"/>
          </w:tcPr>
          <w:p w:rsidR="005428A3" w:rsidRPr="00EB15B4" w:rsidRDefault="005428A3" w:rsidP="009A0A06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Style w:val="FontStyle26"/>
                <w:sz w:val="24"/>
                <w:szCs w:val="24"/>
              </w:rPr>
              <w:t>Закрепление       в        муниципальном норма</w:t>
            </w:r>
            <w:r w:rsidRPr="00EB15B4">
              <w:rPr>
                <w:rStyle w:val="FontStyle26"/>
                <w:sz w:val="24"/>
                <w:szCs w:val="24"/>
              </w:rPr>
              <w:softHyphen/>
              <w:t xml:space="preserve">тивном акте плана </w:t>
            </w:r>
            <w:r>
              <w:rPr>
                <w:rStyle w:val="FontStyle26"/>
                <w:sz w:val="24"/>
                <w:szCs w:val="24"/>
              </w:rPr>
              <w:t xml:space="preserve">  </w:t>
            </w:r>
            <w:r w:rsidRPr="00EB15B4">
              <w:rPr>
                <w:rStyle w:val="FontStyle26"/>
                <w:sz w:val="24"/>
                <w:szCs w:val="24"/>
              </w:rPr>
              <w:t xml:space="preserve"> повышения величины  норматива</w:t>
            </w:r>
            <w:r>
              <w:rPr>
                <w:rStyle w:val="FontStyle26"/>
                <w:sz w:val="24"/>
                <w:szCs w:val="24"/>
              </w:rPr>
              <w:t xml:space="preserve">  </w:t>
            </w:r>
            <w:r w:rsidRPr="00EB15B4">
              <w:rPr>
                <w:rStyle w:val="FontStyle26"/>
                <w:sz w:val="24"/>
                <w:szCs w:val="24"/>
              </w:rPr>
              <w:t xml:space="preserve"> финансирования   для   обеспе</w:t>
            </w:r>
            <w:r w:rsidRPr="00EB15B4">
              <w:rPr>
                <w:rStyle w:val="FontStyle26"/>
                <w:sz w:val="24"/>
                <w:szCs w:val="24"/>
              </w:rPr>
              <w:softHyphen/>
              <w:t>чения требований к условиям реализации основной  образовательной программы    в соответствии с федеральными  государ</w:t>
            </w:r>
            <w:r w:rsidRPr="00EB15B4">
              <w:rPr>
                <w:rStyle w:val="FontStyle26"/>
                <w:sz w:val="24"/>
                <w:szCs w:val="24"/>
              </w:rPr>
              <w:softHyphen/>
              <w:t>ственными образовательными стандартами  дошкольного образования</w:t>
            </w:r>
          </w:p>
        </w:tc>
        <w:tc>
          <w:tcPr>
            <w:tcW w:w="2577" w:type="dxa"/>
          </w:tcPr>
          <w:p w:rsidR="005428A3" w:rsidRPr="00EB15B4" w:rsidRDefault="005428A3" w:rsidP="009A0A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8A3" w:rsidRPr="00EB15B4" w:rsidRDefault="005428A3" w:rsidP="009A0A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МУ « Отдел образования»</w:t>
            </w:r>
          </w:p>
          <w:p w:rsidR="005428A3" w:rsidRPr="00EB15B4" w:rsidRDefault="005428A3" w:rsidP="009A0A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4" w:type="dxa"/>
          </w:tcPr>
          <w:p w:rsidR="005428A3" w:rsidRPr="00EB15B4" w:rsidRDefault="005428A3" w:rsidP="009A0A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2014 год</w:t>
            </w:r>
          </w:p>
        </w:tc>
        <w:tc>
          <w:tcPr>
            <w:tcW w:w="4213" w:type="dxa"/>
          </w:tcPr>
          <w:p w:rsidR="005428A3" w:rsidRPr="00EB15B4" w:rsidRDefault="005428A3" w:rsidP="009A0A06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Приказ  МУ « Отдел образования»</w:t>
            </w:r>
          </w:p>
          <w:p w:rsidR="005428A3" w:rsidRPr="00EB15B4" w:rsidRDefault="005428A3" w:rsidP="009A0A06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 xml:space="preserve"> Изменения в  муниципальную </w:t>
            </w:r>
            <w:r w:rsidRPr="00EB15B4">
              <w:rPr>
                <w:sz w:val="24"/>
                <w:szCs w:val="24"/>
              </w:rPr>
              <w:t>долгосрочную целевую программу «Развитие об</w:t>
            </w:r>
            <w:r w:rsidRPr="00EB15B4">
              <w:rPr>
                <w:sz w:val="24"/>
                <w:szCs w:val="24"/>
              </w:rPr>
              <w:softHyphen/>
              <w:t xml:space="preserve">разования в  Мясниковском </w:t>
            </w:r>
            <w:r>
              <w:rPr>
                <w:sz w:val="24"/>
                <w:szCs w:val="24"/>
              </w:rPr>
              <w:t xml:space="preserve"> </w:t>
            </w:r>
            <w:r w:rsidRPr="00EB15B4">
              <w:rPr>
                <w:sz w:val="24"/>
                <w:szCs w:val="24"/>
              </w:rPr>
              <w:t>районе на 2010-2015 годы</w:t>
            </w:r>
          </w:p>
        </w:tc>
      </w:tr>
      <w:tr w:rsidR="005428A3" w:rsidRPr="00EB15B4">
        <w:tc>
          <w:tcPr>
            <w:tcW w:w="860" w:type="dxa"/>
          </w:tcPr>
          <w:p w:rsidR="005428A3" w:rsidRPr="00EB15B4" w:rsidRDefault="005428A3" w:rsidP="009A0A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sz w:val="24"/>
                <w:szCs w:val="24"/>
              </w:rPr>
              <w:br w:type="page"/>
            </w:r>
          </w:p>
        </w:tc>
        <w:tc>
          <w:tcPr>
            <w:tcW w:w="5550" w:type="dxa"/>
          </w:tcPr>
          <w:p w:rsidR="005428A3" w:rsidRPr="00EB15B4" w:rsidRDefault="005428A3" w:rsidP="009A0A06">
            <w:pPr>
              <w:spacing w:line="240" w:lineRule="auto"/>
              <w:jc w:val="left"/>
              <w:rPr>
                <w:rStyle w:val="FontStyle26"/>
                <w:sz w:val="24"/>
                <w:szCs w:val="24"/>
              </w:rPr>
            </w:pPr>
            <w:r w:rsidRPr="00EB15B4">
              <w:rPr>
                <w:rStyle w:val="FontStyle26"/>
                <w:sz w:val="24"/>
                <w:szCs w:val="24"/>
              </w:rPr>
              <w:t xml:space="preserve">Разработка основных  образовательных программ  в соответствии с федеральными  государственными образовательными стандартами  дошкольного образования  </w:t>
            </w:r>
          </w:p>
          <w:p w:rsidR="005428A3" w:rsidRPr="00EB15B4" w:rsidRDefault="005428A3" w:rsidP="009A0A06">
            <w:pPr>
              <w:spacing w:line="240" w:lineRule="auto"/>
              <w:jc w:val="left"/>
              <w:rPr>
                <w:rStyle w:val="FontStyle26"/>
                <w:sz w:val="24"/>
                <w:szCs w:val="24"/>
              </w:rPr>
            </w:pPr>
          </w:p>
        </w:tc>
        <w:tc>
          <w:tcPr>
            <w:tcW w:w="2577" w:type="dxa"/>
          </w:tcPr>
          <w:p w:rsidR="005428A3" w:rsidRPr="00EB15B4" w:rsidRDefault="005428A3" w:rsidP="009A0A0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B15B4">
              <w:rPr>
                <w:sz w:val="24"/>
                <w:szCs w:val="24"/>
              </w:rPr>
              <w:t xml:space="preserve">руководители дошкольных образовательных организаций, </w:t>
            </w:r>
          </w:p>
          <w:p w:rsidR="005428A3" w:rsidRPr="00EB15B4" w:rsidRDefault="005428A3" w:rsidP="009A0A06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5428A3" w:rsidRPr="00EB15B4" w:rsidRDefault="005428A3" w:rsidP="009A0A0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B15B4">
              <w:rPr>
                <w:sz w:val="24"/>
                <w:szCs w:val="24"/>
              </w:rPr>
              <w:t>педагогические работники дошкольных образовательных организаций</w:t>
            </w:r>
          </w:p>
          <w:p w:rsidR="005428A3" w:rsidRPr="00EB15B4" w:rsidRDefault="005428A3" w:rsidP="009A0A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 w:rsidR="005428A3" w:rsidRPr="00EB15B4" w:rsidRDefault="005428A3" w:rsidP="009A0A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2014-2016 годы</w:t>
            </w:r>
          </w:p>
        </w:tc>
        <w:tc>
          <w:tcPr>
            <w:tcW w:w="4213" w:type="dxa"/>
          </w:tcPr>
          <w:p w:rsidR="005428A3" w:rsidRPr="00EB15B4" w:rsidRDefault="005428A3" w:rsidP="009A0A06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локальным актом  </w:t>
            </w:r>
            <w:r w:rsidRPr="00EB15B4">
              <w:rPr>
                <w:sz w:val="24"/>
                <w:szCs w:val="24"/>
              </w:rPr>
              <w:t xml:space="preserve">дошкольной образовательной организации образовательной программы </w:t>
            </w:r>
            <w:r w:rsidRPr="00EB15B4">
              <w:rPr>
                <w:rStyle w:val="FontStyle26"/>
                <w:sz w:val="24"/>
                <w:szCs w:val="24"/>
              </w:rPr>
              <w:t xml:space="preserve">в соответствии с федеральными  государственными образовательными стандартами  дошкольного образования  </w:t>
            </w:r>
          </w:p>
        </w:tc>
      </w:tr>
      <w:tr w:rsidR="005428A3" w:rsidRPr="00EB15B4">
        <w:tc>
          <w:tcPr>
            <w:tcW w:w="860" w:type="dxa"/>
          </w:tcPr>
          <w:p w:rsidR="005428A3" w:rsidRPr="00EB15B4" w:rsidRDefault="005428A3" w:rsidP="009A0A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sz w:val="24"/>
                <w:szCs w:val="24"/>
              </w:rPr>
              <w:br w:type="page"/>
            </w:r>
          </w:p>
        </w:tc>
        <w:tc>
          <w:tcPr>
            <w:tcW w:w="5550" w:type="dxa"/>
          </w:tcPr>
          <w:p w:rsidR="005428A3" w:rsidRPr="00EB15B4" w:rsidRDefault="005428A3" w:rsidP="009A0A06">
            <w:pPr>
              <w:spacing w:line="240" w:lineRule="auto"/>
              <w:jc w:val="left"/>
              <w:rPr>
                <w:rStyle w:val="FontStyle26"/>
                <w:sz w:val="24"/>
                <w:szCs w:val="24"/>
              </w:rPr>
            </w:pPr>
            <w:r w:rsidRPr="00EB15B4">
              <w:rPr>
                <w:rStyle w:val="FontStyle26"/>
                <w:sz w:val="24"/>
                <w:szCs w:val="24"/>
              </w:rPr>
              <w:t>Организация дошкольного образования, включающего требования к кадровым условиям и характеристикам образовательной среды, в том числе взаимодействия педагога с детьми, направленного на развитие способностей, стимулирующего инициативность, самостоятельность и ответственность дошкольников</w:t>
            </w:r>
          </w:p>
          <w:p w:rsidR="005428A3" w:rsidRPr="00EB15B4" w:rsidRDefault="005428A3" w:rsidP="009A0A06">
            <w:pPr>
              <w:spacing w:line="240" w:lineRule="auto"/>
              <w:jc w:val="left"/>
              <w:rPr>
                <w:rStyle w:val="FontStyle26"/>
                <w:sz w:val="24"/>
                <w:szCs w:val="24"/>
              </w:rPr>
            </w:pPr>
          </w:p>
        </w:tc>
        <w:tc>
          <w:tcPr>
            <w:tcW w:w="2577" w:type="dxa"/>
          </w:tcPr>
          <w:p w:rsidR="005428A3" w:rsidRPr="00EB15B4" w:rsidRDefault="005428A3" w:rsidP="009A0A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МУ « Отдел образования»</w:t>
            </w:r>
          </w:p>
          <w:p w:rsidR="005428A3" w:rsidRPr="00EB15B4" w:rsidRDefault="005428A3" w:rsidP="009A0A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8A3" w:rsidRPr="00EB15B4" w:rsidRDefault="005428A3" w:rsidP="009A0A0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B15B4">
              <w:rPr>
                <w:sz w:val="24"/>
                <w:szCs w:val="24"/>
              </w:rPr>
              <w:t>руководители дошкольных образовательных организаций, педагогические работники дошкольных образовательных организаций</w:t>
            </w:r>
          </w:p>
          <w:p w:rsidR="005428A3" w:rsidRPr="00EB15B4" w:rsidRDefault="005428A3" w:rsidP="009A0A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 w:rsidR="005428A3" w:rsidRPr="00EB15B4" w:rsidRDefault="005428A3" w:rsidP="009A0A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2014-2018 годы</w:t>
            </w:r>
          </w:p>
        </w:tc>
        <w:tc>
          <w:tcPr>
            <w:tcW w:w="4213" w:type="dxa"/>
          </w:tcPr>
          <w:p w:rsidR="005428A3" w:rsidRPr="00EB15B4" w:rsidRDefault="005428A3" w:rsidP="009A0A06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локальным актом  </w:t>
            </w:r>
            <w:r w:rsidRPr="00EB15B4">
              <w:rPr>
                <w:sz w:val="24"/>
                <w:szCs w:val="24"/>
              </w:rPr>
              <w:t xml:space="preserve"> образовательной организации , реализующей общеобразовательные программы дошкольного образования  </w:t>
            </w: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перечня требований к условиям организации дошкольного образования, включающего требования к кадровым условиям и характеристикам образовательной среды</w:t>
            </w:r>
            <w:r w:rsidRPr="00EB15B4">
              <w:rPr>
                <w:sz w:val="24"/>
                <w:szCs w:val="24"/>
              </w:rPr>
              <w:t xml:space="preserve"> в каждой дошкольной образовательной организации</w:t>
            </w:r>
          </w:p>
        </w:tc>
      </w:tr>
      <w:tr w:rsidR="005428A3" w:rsidRPr="00EB15B4">
        <w:tc>
          <w:tcPr>
            <w:tcW w:w="860" w:type="dxa"/>
          </w:tcPr>
          <w:p w:rsidR="005428A3" w:rsidRPr="00EB15B4" w:rsidRDefault="005428A3" w:rsidP="009A0A0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B15B4">
              <w:rPr>
                <w:sz w:val="24"/>
                <w:szCs w:val="24"/>
              </w:rPr>
              <w:t>6.</w:t>
            </w:r>
          </w:p>
        </w:tc>
        <w:tc>
          <w:tcPr>
            <w:tcW w:w="5550" w:type="dxa"/>
          </w:tcPr>
          <w:p w:rsidR="005428A3" w:rsidRPr="00EB15B4" w:rsidRDefault="005428A3" w:rsidP="009A0A06">
            <w:pPr>
              <w:spacing w:line="240" w:lineRule="auto"/>
              <w:rPr>
                <w:rStyle w:val="FontStyle26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Кадровое обеспечение системы дошкольного образования:</w:t>
            </w:r>
          </w:p>
        </w:tc>
        <w:tc>
          <w:tcPr>
            <w:tcW w:w="2577" w:type="dxa"/>
          </w:tcPr>
          <w:p w:rsidR="005428A3" w:rsidRPr="00EB15B4" w:rsidRDefault="005428A3" w:rsidP="009A0A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МУ « Отдел образования»</w:t>
            </w:r>
          </w:p>
          <w:p w:rsidR="005428A3" w:rsidRPr="00EB15B4" w:rsidRDefault="005428A3" w:rsidP="009A0A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8A3" w:rsidRPr="00EB15B4" w:rsidRDefault="005428A3" w:rsidP="009A0A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РМК</w:t>
            </w:r>
          </w:p>
          <w:p w:rsidR="005428A3" w:rsidRPr="00EB15B4" w:rsidRDefault="005428A3" w:rsidP="009A0A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8A3" w:rsidRPr="00EB15B4" w:rsidRDefault="005428A3" w:rsidP="009A0A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 w:rsidR="005428A3" w:rsidRPr="00EB15B4" w:rsidRDefault="005428A3" w:rsidP="009A0A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2015-2018 годы</w:t>
            </w:r>
          </w:p>
        </w:tc>
        <w:tc>
          <w:tcPr>
            <w:tcW w:w="4213" w:type="dxa"/>
          </w:tcPr>
          <w:p w:rsidR="005428A3" w:rsidRPr="00EB15B4" w:rsidRDefault="005428A3" w:rsidP="009A0A06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удельный вес численности педагогических работников до-школьного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образования, получивших педагогическое образование или прошедших переподготовку или повышение квалификации по данному направлению, в общей численности педагогических работников дошкольного образования – 100 процентов</w:t>
            </w:r>
          </w:p>
          <w:p w:rsidR="005428A3" w:rsidRPr="00EB15B4" w:rsidRDefault="005428A3" w:rsidP="009A0A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8A3" w:rsidRPr="00EB15B4">
        <w:tc>
          <w:tcPr>
            <w:tcW w:w="860" w:type="dxa"/>
          </w:tcPr>
          <w:p w:rsidR="005428A3" w:rsidRPr="00EB15B4" w:rsidRDefault="005428A3" w:rsidP="009A0A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0" w:type="dxa"/>
          </w:tcPr>
          <w:p w:rsidR="005428A3" w:rsidRPr="00EB15B4" w:rsidRDefault="005428A3" w:rsidP="009A0A06">
            <w:pPr>
              <w:spacing w:line="240" w:lineRule="auto"/>
              <w:rPr>
                <w:rStyle w:val="FontStyle26"/>
                <w:sz w:val="24"/>
                <w:szCs w:val="24"/>
              </w:rPr>
            </w:pPr>
            <w:r w:rsidRPr="00EB15B4">
              <w:rPr>
                <w:rStyle w:val="FontStyle26"/>
                <w:sz w:val="24"/>
                <w:szCs w:val="24"/>
              </w:rPr>
              <w:t>Разработка должностных инструкций педагога дошкольного образования, включающих  характер взаимодействия педагога с детьми, направленного    на развитие способностей,  стимулирование инициативности,   самостоятельности и ответственности дошкольников</w:t>
            </w:r>
          </w:p>
          <w:p w:rsidR="005428A3" w:rsidRPr="00EB15B4" w:rsidRDefault="005428A3" w:rsidP="009A0A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7" w:type="dxa"/>
          </w:tcPr>
          <w:p w:rsidR="005428A3" w:rsidRPr="00EB15B4" w:rsidRDefault="005428A3" w:rsidP="009A0A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МУ « Отдел образования»</w:t>
            </w:r>
          </w:p>
          <w:p w:rsidR="005428A3" w:rsidRPr="00EB15B4" w:rsidRDefault="005428A3" w:rsidP="009A0A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8A3" w:rsidRPr="00EB15B4" w:rsidRDefault="005428A3" w:rsidP="009A0A0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B15B4">
              <w:rPr>
                <w:sz w:val="24"/>
                <w:szCs w:val="24"/>
              </w:rPr>
              <w:t>руководители дошкольных образовательных организаций</w:t>
            </w:r>
          </w:p>
          <w:p w:rsidR="005428A3" w:rsidRPr="00EB15B4" w:rsidRDefault="005428A3" w:rsidP="009A0A06">
            <w:pPr>
              <w:spacing w:line="240" w:lineRule="auto"/>
              <w:jc w:val="center"/>
              <w:rPr>
                <w:rStyle w:val="FontStyle26"/>
                <w:sz w:val="24"/>
                <w:szCs w:val="24"/>
              </w:rPr>
            </w:pPr>
          </w:p>
        </w:tc>
        <w:tc>
          <w:tcPr>
            <w:tcW w:w="1934" w:type="dxa"/>
          </w:tcPr>
          <w:p w:rsidR="005428A3" w:rsidRPr="00EB15B4" w:rsidRDefault="005428A3" w:rsidP="009A0A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2014-2018 годы</w:t>
            </w:r>
          </w:p>
        </w:tc>
        <w:tc>
          <w:tcPr>
            <w:tcW w:w="4213" w:type="dxa"/>
          </w:tcPr>
          <w:p w:rsidR="005428A3" w:rsidRPr="00EB15B4" w:rsidRDefault="005428A3" w:rsidP="009A0A06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локальным актом  </w:t>
            </w:r>
            <w:r w:rsidRPr="00EB15B4">
              <w:rPr>
                <w:sz w:val="24"/>
                <w:szCs w:val="24"/>
              </w:rPr>
              <w:t xml:space="preserve"> образовательной организации, реализующей общеобразовательные программы дошкольного образования </w:t>
            </w:r>
            <w:r w:rsidRPr="00EB15B4">
              <w:rPr>
                <w:rStyle w:val="FontStyle26"/>
                <w:sz w:val="24"/>
                <w:szCs w:val="24"/>
              </w:rPr>
              <w:t>должностных инструкций педагога дошкольного образования, включающих  характер взаимодействия педагога с детьми, направленного    на развитие способностей,  стимулирование инициативности,   самостоятельности и ответственности дошкольников</w:t>
            </w:r>
          </w:p>
        </w:tc>
      </w:tr>
      <w:tr w:rsidR="005428A3" w:rsidRPr="00EB15B4">
        <w:tc>
          <w:tcPr>
            <w:tcW w:w="860" w:type="dxa"/>
          </w:tcPr>
          <w:p w:rsidR="005428A3" w:rsidRPr="00EB15B4" w:rsidRDefault="005428A3" w:rsidP="009A0A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0" w:type="dxa"/>
          </w:tcPr>
          <w:p w:rsidR="005428A3" w:rsidRPr="00EB15B4" w:rsidRDefault="005428A3" w:rsidP="009A0A06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Style w:val="FontStyle26"/>
                <w:sz w:val="24"/>
                <w:szCs w:val="24"/>
              </w:rPr>
              <w:t>Разработка    программ    повышения квалификации    для    педагогических работников   дошкольных образовательных организаций</w:t>
            </w:r>
          </w:p>
        </w:tc>
        <w:tc>
          <w:tcPr>
            <w:tcW w:w="2577" w:type="dxa"/>
          </w:tcPr>
          <w:p w:rsidR="005428A3" w:rsidRPr="00EB15B4" w:rsidRDefault="005428A3" w:rsidP="009A0A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 xml:space="preserve"> РМК</w:t>
            </w:r>
          </w:p>
          <w:p w:rsidR="005428A3" w:rsidRPr="00EB15B4" w:rsidRDefault="005428A3" w:rsidP="009A0A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МУ « Отдел образования»</w:t>
            </w:r>
          </w:p>
          <w:p w:rsidR="005428A3" w:rsidRPr="00EB15B4" w:rsidRDefault="005428A3" w:rsidP="009A0A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 w:rsidR="005428A3" w:rsidRPr="00EB15B4" w:rsidRDefault="005428A3" w:rsidP="009A0A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 xml:space="preserve">2014-2018 </w:t>
            </w:r>
          </w:p>
        </w:tc>
        <w:tc>
          <w:tcPr>
            <w:tcW w:w="4213" w:type="dxa"/>
          </w:tcPr>
          <w:p w:rsidR="005428A3" w:rsidRPr="00EB15B4" w:rsidRDefault="005428A3" w:rsidP="009A0A06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программы    повышения квалификации    для    педагогических работников   дошкольных образовательных организаций</w:t>
            </w:r>
          </w:p>
        </w:tc>
      </w:tr>
      <w:tr w:rsidR="005428A3" w:rsidRPr="00EB15B4">
        <w:tc>
          <w:tcPr>
            <w:tcW w:w="860" w:type="dxa"/>
          </w:tcPr>
          <w:p w:rsidR="005428A3" w:rsidRPr="00EB15B4" w:rsidRDefault="005428A3" w:rsidP="009A0A0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550" w:type="dxa"/>
          </w:tcPr>
          <w:p w:rsidR="005428A3" w:rsidRPr="00EB15B4" w:rsidRDefault="005428A3" w:rsidP="009A0A06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B15B4">
              <w:rPr>
                <w:sz w:val="24"/>
                <w:szCs w:val="24"/>
              </w:rPr>
              <w:t xml:space="preserve">Разработка    программ    повышения квалификации    и    профессиональной переподготовки для    руководящих работников   дошкольных образовательных организаций </w:t>
            </w:r>
          </w:p>
        </w:tc>
        <w:tc>
          <w:tcPr>
            <w:tcW w:w="2577" w:type="dxa"/>
          </w:tcPr>
          <w:p w:rsidR="005428A3" w:rsidRPr="00EB15B4" w:rsidRDefault="005428A3" w:rsidP="009A0A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МУ « Отдел образования»</w:t>
            </w:r>
          </w:p>
          <w:p w:rsidR="005428A3" w:rsidRPr="00EB15B4" w:rsidRDefault="005428A3" w:rsidP="009A0A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 xml:space="preserve"> РМК</w:t>
            </w:r>
          </w:p>
        </w:tc>
        <w:tc>
          <w:tcPr>
            <w:tcW w:w="1934" w:type="dxa"/>
          </w:tcPr>
          <w:p w:rsidR="005428A3" w:rsidRPr="00EB15B4" w:rsidRDefault="005428A3" w:rsidP="009A0A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2014-2018 годы</w:t>
            </w:r>
          </w:p>
        </w:tc>
        <w:tc>
          <w:tcPr>
            <w:tcW w:w="4213" w:type="dxa"/>
          </w:tcPr>
          <w:p w:rsidR="005428A3" w:rsidRPr="00EB15B4" w:rsidRDefault="005428A3" w:rsidP="009A0A06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Удельный вес численности педагогических работников дошкольных образовательных организаций, имеющих педагогическое образование, в общей  численности педагогических работников дошкольных образовательных организаций к 2018 году – 100 процентов</w:t>
            </w:r>
          </w:p>
          <w:p w:rsidR="005428A3" w:rsidRPr="00EB15B4" w:rsidRDefault="005428A3" w:rsidP="009A0A06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8A3" w:rsidRPr="00EB15B4">
        <w:tc>
          <w:tcPr>
            <w:tcW w:w="860" w:type="dxa"/>
          </w:tcPr>
          <w:p w:rsidR="005428A3" w:rsidRPr="00EB15B4" w:rsidRDefault="005428A3" w:rsidP="009A0A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0" w:type="dxa"/>
          </w:tcPr>
          <w:p w:rsidR="005428A3" w:rsidRPr="00EB15B4" w:rsidRDefault="005428A3" w:rsidP="009A0A06">
            <w:pPr>
              <w:spacing w:line="240" w:lineRule="auto"/>
              <w:jc w:val="left"/>
              <w:rPr>
                <w:rStyle w:val="FontStyle26"/>
                <w:sz w:val="24"/>
                <w:szCs w:val="24"/>
              </w:rPr>
            </w:pPr>
            <w:r w:rsidRPr="00EB15B4">
              <w:rPr>
                <w:rStyle w:val="FontStyle26"/>
                <w:sz w:val="24"/>
                <w:szCs w:val="24"/>
              </w:rPr>
              <w:t>Разработка     персонифицированной мо</w:t>
            </w:r>
            <w:r w:rsidRPr="00EB15B4">
              <w:rPr>
                <w:rStyle w:val="FontStyle26"/>
                <w:sz w:val="24"/>
                <w:szCs w:val="24"/>
              </w:rPr>
              <w:softHyphen/>
              <w:t>дели   повышения   квалификации педаго</w:t>
            </w:r>
            <w:r w:rsidRPr="00EB15B4">
              <w:rPr>
                <w:rStyle w:val="FontStyle26"/>
                <w:sz w:val="24"/>
                <w:szCs w:val="24"/>
              </w:rPr>
              <w:softHyphen/>
              <w:t>гических   работников дошкольного   обра</w:t>
            </w:r>
            <w:r w:rsidRPr="00EB15B4">
              <w:rPr>
                <w:rStyle w:val="FontStyle26"/>
                <w:sz w:val="24"/>
                <w:szCs w:val="24"/>
              </w:rPr>
              <w:softHyphen/>
              <w:t>зования</w:t>
            </w:r>
          </w:p>
          <w:p w:rsidR="005428A3" w:rsidRPr="00EB15B4" w:rsidRDefault="005428A3" w:rsidP="009A0A06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7" w:type="dxa"/>
          </w:tcPr>
          <w:p w:rsidR="005428A3" w:rsidRPr="00EB15B4" w:rsidRDefault="005428A3" w:rsidP="009A0A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МУ « Отдел образования»</w:t>
            </w:r>
          </w:p>
          <w:p w:rsidR="005428A3" w:rsidRPr="00EB15B4" w:rsidRDefault="005428A3" w:rsidP="009A0A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РМК</w:t>
            </w:r>
          </w:p>
        </w:tc>
        <w:tc>
          <w:tcPr>
            <w:tcW w:w="1934" w:type="dxa"/>
          </w:tcPr>
          <w:p w:rsidR="005428A3" w:rsidRPr="00EB15B4" w:rsidRDefault="005428A3" w:rsidP="009A0A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2014-2018 годы</w:t>
            </w:r>
          </w:p>
        </w:tc>
        <w:tc>
          <w:tcPr>
            <w:tcW w:w="4213" w:type="dxa"/>
          </w:tcPr>
          <w:p w:rsidR="005428A3" w:rsidRPr="00EB15B4" w:rsidRDefault="005428A3" w:rsidP="009A0A06">
            <w:pPr>
              <w:spacing w:line="240" w:lineRule="auto"/>
              <w:jc w:val="left"/>
              <w:rPr>
                <w:rStyle w:val="FontStyle26"/>
                <w:sz w:val="24"/>
                <w:szCs w:val="24"/>
              </w:rPr>
            </w:pPr>
            <w:r w:rsidRPr="00EB15B4">
              <w:rPr>
                <w:rStyle w:val="FontStyle26"/>
                <w:sz w:val="24"/>
                <w:szCs w:val="24"/>
              </w:rPr>
              <w:t>персонифицированная модель   повышения   квалификации педагогических   работников дошкольного   образования</w:t>
            </w:r>
          </w:p>
          <w:p w:rsidR="005428A3" w:rsidRPr="00EB15B4" w:rsidRDefault="005428A3" w:rsidP="009A0A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8A3" w:rsidRPr="00EB15B4">
        <w:tc>
          <w:tcPr>
            <w:tcW w:w="860" w:type="dxa"/>
          </w:tcPr>
          <w:p w:rsidR="005428A3" w:rsidRPr="00EB15B4" w:rsidRDefault="005428A3" w:rsidP="009A0A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0" w:type="dxa"/>
          </w:tcPr>
          <w:p w:rsidR="005428A3" w:rsidRPr="00EB15B4" w:rsidRDefault="005428A3" w:rsidP="009A0A06">
            <w:pPr>
              <w:spacing w:line="240" w:lineRule="auto"/>
              <w:jc w:val="left"/>
              <w:rPr>
                <w:rStyle w:val="FontStyle26"/>
                <w:sz w:val="24"/>
                <w:szCs w:val="24"/>
              </w:rPr>
            </w:pPr>
            <w:r w:rsidRPr="00EB15B4">
              <w:rPr>
                <w:rStyle w:val="FontStyle26"/>
                <w:sz w:val="24"/>
                <w:szCs w:val="24"/>
              </w:rPr>
              <w:t>Разработка механизма  доведения средств на реализацию   персонифицированной модели  повышения    квалификации   педагогических и руководящих работников дошкольных   образовательных организаций на основе утвержденных нормативов</w:t>
            </w:r>
          </w:p>
        </w:tc>
        <w:tc>
          <w:tcPr>
            <w:tcW w:w="2577" w:type="dxa"/>
          </w:tcPr>
          <w:p w:rsidR="005428A3" w:rsidRPr="00EB15B4" w:rsidRDefault="005428A3" w:rsidP="009A0A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МУ « Отдел образования»</w:t>
            </w:r>
          </w:p>
          <w:p w:rsidR="005428A3" w:rsidRPr="00EB15B4" w:rsidRDefault="005428A3" w:rsidP="009A0A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 xml:space="preserve"> РМК</w:t>
            </w:r>
          </w:p>
        </w:tc>
        <w:tc>
          <w:tcPr>
            <w:tcW w:w="1934" w:type="dxa"/>
          </w:tcPr>
          <w:p w:rsidR="005428A3" w:rsidRPr="00EB15B4" w:rsidRDefault="005428A3" w:rsidP="009A0A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2014-2018 годы</w:t>
            </w:r>
          </w:p>
        </w:tc>
        <w:tc>
          <w:tcPr>
            <w:tcW w:w="4213" w:type="dxa"/>
          </w:tcPr>
          <w:p w:rsidR="005428A3" w:rsidRPr="00EB15B4" w:rsidRDefault="005428A3" w:rsidP="009A0A0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 xml:space="preserve">Изменения в   муниципальную  </w:t>
            </w:r>
            <w:r w:rsidRPr="00EB15B4">
              <w:rPr>
                <w:sz w:val="24"/>
                <w:szCs w:val="24"/>
              </w:rPr>
              <w:t>долгосрочную целевую программу «Развитие об</w:t>
            </w:r>
            <w:r w:rsidRPr="00EB15B4">
              <w:rPr>
                <w:sz w:val="24"/>
                <w:szCs w:val="24"/>
              </w:rPr>
              <w:softHyphen/>
              <w:t>разования в  Мясниковском  районе на 2010-2015 годы»</w:t>
            </w:r>
          </w:p>
          <w:p w:rsidR="005428A3" w:rsidRPr="00EB15B4" w:rsidRDefault="005428A3" w:rsidP="009A0A0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428A3" w:rsidRPr="00EB15B4" w:rsidRDefault="005428A3" w:rsidP="009A0A06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428A3" w:rsidRPr="00EB15B4" w:rsidRDefault="005428A3" w:rsidP="009A0A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428A3" w:rsidRPr="00EB15B4">
        <w:tc>
          <w:tcPr>
            <w:tcW w:w="860" w:type="dxa"/>
          </w:tcPr>
          <w:p w:rsidR="005428A3" w:rsidRPr="00EB15B4" w:rsidRDefault="005428A3" w:rsidP="009A0A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550" w:type="dxa"/>
          </w:tcPr>
          <w:p w:rsidR="005428A3" w:rsidRPr="00EB15B4" w:rsidRDefault="005428A3" w:rsidP="009A0A06">
            <w:pPr>
              <w:spacing w:line="240" w:lineRule="auto"/>
              <w:rPr>
                <w:rStyle w:val="FontStyle26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Разработка и внедрение системы оценки качества дошкольного образования:</w:t>
            </w:r>
          </w:p>
        </w:tc>
        <w:tc>
          <w:tcPr>
            <w:tcW w:w="2577" w:type="dxa"/>
          </w:tcPr>
          <w:p w:rsidR="005428A3" w:rsidRPr="00EB15B4" w:rsidRDefault="005428A3" w:rsidP="009A0A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МУ « Отдел образования»</w:t>
            </w:r>
          </w:p>
          <w:p w:rsidR="005428A3" w:rsidRPr="00EB15B4" w:rsidRDefault="005428A3" w:rsidP="009A0A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 xml:space="preserve"> РМК</w:t>
            </w:r>
          </w:p>
        </w:tc>
        <w:tc>
          <w:tcPr>
            <w:tcW w:w="1934" w:type="dxa"/>
          </w:tcPr>
          <w:p w:rsidR="005428A3" w:rsidRPr="00EB15B4" w:rsidRDefault="005428A3" w:rsidP="009A0A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F1D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-2018 годы</w:t>
            </w:r>
          </w:p>
        </w:tc>
        <w:tc>
          <w:tcPr>
            <w:tcW w:w="4213" w:type="dxa"/>
          </w:tcPr>
          <w:p w:rsidR="005428A3" w:rsidRPr="00EB15B4" w:rsidRDefault="005428A3" w:rsidP="009A0A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доля/число  образовательных организаций, в которых оценка деятельности дошкольных образовательных организаций, их руководителей и основных категорий работни</w:t>
            </w:r>
            <w:r w:rsidRPr="00EB15B4">
              <w:rPr>
                <w:rFonts w:ascii="Times New Roman" w:hAnsi="Times New Roman" w:cs="Times New Roman"/>
                <w:sz w:val="24"/>
                <w:szCs w:val="24"/>
              </w:rPr>
              <w:softHyphen/>
              <w:t>ков осуществляется на основа</w:t>
            </w:r>
            <w:r w:rsidRPr="00EB15B4">
              <w:rPr>
                <w:rFonts w:ascii="Times New Roman" w:hAnsi="Times New Roman" w:cs="Times New Roman"/>
                <w:sz w:val="24"/>
                <w:szCs w:val="24"/>
              </w:rPr>
              <w:softHyphen/>
              <w:t>нии показателей эффективности деятельности подведомственных муниципальных дошкольных образовательных организаций – 100 процентов до 2018 года</w:t>
            </w:r>
          </w:p>
          <w:p w:rsidR="005428A3" w:rsidRPr="00EB15B4" w:rsidRDefault="005428A3" w:rsidP="009A0A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8A3" w:rsidRPr="00EB15B4">
        <w:tc>
          <w:tcPr>
            <w:tcW w:w="860" w:type="dxa"/>
          </w:tcPr>
          <w:p w:rsidR="005428A3" w:rsidRPr="00EB15B4" w:rsidRDefault="005428A3" w:rsidP="009A0A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0" w:type="dxa"/>
          </w:tcPr>
          <w:p w:rsidR="005428A3" w:rsidRPr="00EB15B4" w:rsidRDefault="005428A3" w:rsidP="009A0A06">
            <w:pPr>
              <w:spacing w:line="240" w:lineRule="auto"/>
              <w:rPr>
                <w:rStyle w:val="FontStyle26"/>
                <w:sz w:val="24"/>
                <w:szCs w:val="24"/>
              </w:rPr>
            </w:pPr>
            <w:r w:rsidRPr="00EB15B4">
              <w:rPr>
                <w:rStyle w:val="FontStyle26"/>
                <w:sz w:val="24"/>
                <w:szCs w:val="24"/>
              </w:rPr>
              <w:t>Разработка на основе федеральных методик показателей оценки эффективности дея</w:t>
            </w:r>
            <w:r w:rsidRPr="00EB15B4">
              <w:rPr>
                <w:rStyle w:val="FontStyle26"/>
                <w:sz w:val="24"/>
                <w:szCs w:val="24"/>
              </w:rPr>
              <w:softHyphen/>
              <w:t>тельности  муниципальных  дошкольных образовательных организаций, их руково</w:t>
            </w:r>
            <w:r w:rsidRPr="00EB15B4">
              <w:rPr>
                <w:rStyle w:val="FontStyle26"/>
                <w:sz w:val="24"/>
                <w:szCs w:val="24"/>
              </w:rPr>
              <w:softHyphen/>
              <w:t>дителей и основных категорий работников, в том числе в связи с использованием для дифференциации заработной платы педаго</w:t>
            </w:r>
            <w:r w:rsidRPr="00EB15B4">
              <w:rPr>
                <w:rStyle w:val="FontStyle26"/>
                <w:sz w:val="24"/>
                <w:szCs w:val="24"/>
              </w:rPr>
              <w:softHyphen/>
              <w:t>гических работников</w:t>
            </w:r>
          </w:p>
        </w:tc>
        <w:tc>
          <w:tcPr>
            <w:tcW w:w="2577" w:type="dxa"/>
          </w:tcPr>
          <w:p w:rsidR="005428A3" w:rsidRPr="00EB15B4" w:rsidRDefault="005428A3" w:rsidP="009A0A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МУ « Отдел образования»</w:t>
            </w:r>
          </w:p>
          <w:p w:rsidR="005428A3" w:rsidRPr="00EB15B4" w:rsidRDefault="005428A3" w:rsidP="009A0A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 xml:space="preserve"> РМК</w:t>
            </w:r>
          </w:p>
          <w:p w:rsidR="005428A3" w:rsidRPr="00EB15B4" w:rsidRDefault="005428A3" w:rsidP="009A0A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 xml:space="preserve">  МБУ  МР «ЦБОУ»</w:t>
            </w:r>
          </w:p>
        </w:tc>
        <w:tc>
          <w:tcPr>
            <w:tcW w:w="1934" w:type="dxa"/>
          </w:tcPr>
          <w:p w:rsidR="005428A3" w:rsidRPr="00EB15B4" w:rsidRDefault="005428A3" w:rsidP="009A0A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 xml:space="preserve">2013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-2014 </w:t>
            </w: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4213" w:type="dxa"/>
          </w:tcPr>
          <w:p w:rsidR="005428A3" w:rsidRPr="00EB15B4" w:rsidRDefault="005428A3" w:rsidP="009A0A06">
            <w:pPr>
              <w:spacing w:line="240" w:lineRule="auto"/>
              <w:jc w:val="left"/>
              <w:rPr>
                <w:rStyle w:val="FontStyle26"/>
                <w:sz w:val="24"/>
                <w:szCs w:val="24"/>
              </w:rPr>
            </w:pPr>
            <w:r w:rsidRPr="00EB15B4">
              <w:rPr>
                <w:rStyle w:val="FontStyle26"/>
                <w:sz w:val="24"/>
                <w:szCs w:val="24"/>
              </w:rPr>
              <w:t>издание муниципальных нормативных правовых (распорядительных) документов, утверждающих показатели оценки эффективности дея</w:t>
            </w:r>
            <w:r w:rsidRPr="00EB15B4">
              <w:rPr>
                <w:rStyle w:val="FontStyle26"/>
                <w:sz w:val="24"/>
                <w:szCs w:val="24"/>
              </w:rPr>
              <w:softHyphen/>
              <w:t>тельности  муниципальных  дошкольных образовательных организаций, их руково</w:t>
            </w:r>
            <w:r w:rsidRPr="00EB15B4">
              <w:rPr>
                <w:rStyle w:val="FontStyle26"/>
                <w:sz w:val="24"/>
                <w:szCs w:val="24"/>
              </w:rPr>
              <w:softHyphen/>
              <w:t>дителей и основных категорий работников, в том числе в связи с использованием для дифференциации заработной платы педаго</w:t>
            </w:r>
            <w:r w:rsidRPr="00EB15B4">
              <w:rPr>
                <w:rStyle w:val="FontStyle26"/>
                <w:sz w:val="24"/>
                <w:szCs w:val="24"/>
              </w:rPr>
              <w:softHyphen/>
              <w:t>гических работников</w:t>
            </w:r>
          </w:p>
          <w:p w:rsidR="005428A3" w:rsidRPr="00EB15B4" w:rsidRDefault="005428A3" w:rsidP="009A0A06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8A3" w:rsidRPr="00EB15B4">
        <w:tc>
          <w:tcPr>
            <w:tcW w:w="860" w:type="dxa"/>
          </w:tcPr>
          <w:p w:rsidR="005428A3" w:rsidRPr="00EB15B4" w:rsidRDefault="005428A3" w:rsidP="009A0A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0" w:type="dxa"/>
          </w:tcPr>
          <w:p w:rsidR="005428A3" w:rsidRPr="00EB15B4" w:rsidRDefault="005428A3" w:rsidP="009A0A06">
            <w:pPr>
              <w:spacing w:line="240" w:lineRule="auto"/>
              <w:jc w:val="left"/>
              <w:rPr>
                <w:rStyle w:val="FontStyle26"/>
                <w:sz w:val="24"/>
                <w:szCs w:val="24"/>
              </w:rPr>
            </w:pPr>
            <w:r w:rsidRPr="00EB15B4">
              <w:rPr>
                <w:rStyle w:val="FontStyle26"/>
                <w:sz w:val="24"/>
                <w:szCs w:val="24"/>
              </w:rPr>
              <w:t>Проведение     мониторингов,      направ</w:t>
            </w:r>
            <w:r w:rsidRPr="00EB15B4">
              <w:rPr>
                <w:rStyle w:val="FontStyle26"/>
                <w:sz w:val="24"/>
                <w:szCs w:val="24"/>
              </w:rPr>
              <w:softHyphen/>
              <w:t>ленных на выявление факторов, влияющих на качество дошкольного образования, а также     ожиданий     родителей     и образовательного сообщества относительно каче</w:t>
            </w:r>
            <w:r w:rsidRPr="00EB15B4">
              <w:rPr>
                <w:rStyle w:val="FontStyle26"/>
                <w:sz w:val="24"/>
                <w:szCs w:val="24"/>
              </w:rPr>
              <w:softHyphen/>
              <w:t>ства дошкольного образования в Ростов</w:t>
            </w:r>
            <w:r w:rsidRPr="00EB15B4">
              <w:rPr>
                <w:rStyle w:val="FontStyle26"/>
                <w:sz w:val="24"/>
                <w:szCs w:val="24"/>
              </w:rPr>
              <w:softHyphen/>
              <w:t>ской области</w:t>
            </w:r>
          </w:p>
          <w:p w:rsidR="005428A3" w:rsidRPr="00EB15B4" w:rsidRDefault="005428A3" w:rsidP="009A0A06">
            <w:pPr>
              <w:spacing w:line="240" w:lineRule="auto"/>
              <w:jc w:val="left"/>
              <w:rPr>
                <w:rStyle w:val="FontStyle26"/>
                <w:sz w:val="24"/>
                <w:szCs w:val="24"/>
              </w:rPr>
            </w:pPr>
          </w:p>
        </w:tc>
        <w:tc>
          <w:tcPr>
            <w:tcW w:w="2577" w:type="dxa"/>
          </w:tcPr>
          <w:p w:rsidR="005428A3" w:rsidRPr="00EB15B4" w:rsidRDefault="005428A3" w:rsidP="009A0A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 xml:space="preserve"> МУ « Отдел образования»</w:t>
            </w:r>
          </w:p>
        </w:tc>
        <w:tc>
          <w:tcPr>
            <w:tcW w:w="1934" w:type="dxa"/>
          </w:tcPr>
          <w:p w:rsidR="005428A3" w:rsidRPr="00EB15B4" w:rsidRDefault="005428A3" w:rsidP="009A0A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2014-2015  годы</w:t>
            </w:r>
          </w:p>
        </w:tc>
        <w:tc>
          <w:tcPr>
            <w:tcW w:w="4213" w:type="dxa"/>
          </w:tcPr>
          <w:p w:rsidR="005428A3" w:rsidRPr="00EB15B4" w:rsidRDefault="005428A3" w:rsidP="009A0A06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аналитические отчеты по результатам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мониторинга </w:t>
            </w: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 xml:space="preserve"> МБОУ</w:t>
            </w:r>
          </w:p>
        </w:tc>
      </w:tr>
      <w:tr w:rsidR="005428A3" w:rsidRPr="00EB15B4">
        <w:trPr>
          <w:trHeight w:val="961"/>
        </w:trPr>
        <w:tc>
          <w:tcPr>
            <w:tcW w:w="860" w:type="dxa"/>
          </w:tcPr>
          <w:p w:rsidR="005428A3" w:rsidRPr="00EB15B4" w:rsidRDefault="005428A3" w:rsidP="009A0A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0" w:type="dxa"/>
          </w:tcPr>
          <w:p w:rsidR="005428A3" w:rsidRPr="00EB15B4" w:rsidRDefault="005428A3" w:rsidP="009A0A06">
            <w:pPr>
              <w:spacing w:line="240" w:lineRule="auto"/>
              <w:rPr>
                <w:rStyle w:val="FontStyle26"/>
                <w:sz w:val="24"/>
                <w:szCs w:val="24"/>
              </w:rPr>
            </w:pPr>
          </w:p>
        </w:tc>
        <w:tc>
          <w:tcPr>
            <w:tcW w:w="2577" w:type="dxa"/>
          </w:tcPr>
          <w:p w:rsidR="005428A3" w:rsidRPr="00EB15B4" w:rsidRDefault="005428A3" w:rsidP="009A0A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 w:rsidR="005428A3" w:rsidRPr="00CE25C0" w:rsidRDefault="005428A3" w:rsidP="009A0A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13" w:type="dxa"/>
          </w:tcPr>
          <w:p w:rsidR="005428A3" w:rsidRPr="00EB15B4" w:rsidRDefault="005428A3" w:rsidP="009A0A06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8A3" w:rsidRPr="00EB15B4">
        <w:tc>
          <w:tcPr>
            <w:tcW w:w="860" w:type="dxa"/>
          </w:tcPr>
          <w:p w:rsidR="005428A3" w:rsidRPr="00EB15B4" w:rsidRDefault="005428A3" w:rsidP="009A0A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0" w:type="dxa"/>
          </w:tcPr>
          <w:p w:rsidR="005428A3" w:rsidRPr="00EB15B4" w:rsidRDefault="005428A3" w:rsidP="009A0A06">
            <w:pPr>
              <w:spacing w:line="240" w:lineRule="auto"/>
              <w:jc w:val="left"/>
              <w:rPr>
                <w:rStyle w:val="FontStyle26"/>
                <w:sz w:val="24"/>
                <w:szCs w:val="24"/>
              </w:rPr>
            </w:pPr>
            <w:r w:rsidRPr="00EB15B4">
              <w:rPr>
                <w:rStyle w:val="FontStyle26"/>
                <w:sz w:val="24"/>
                <w:szCs w:val="24"/>
              </w:rPr>
              <w:t>Формирование  муниципальных  заданий для дошкольных образовательных организаций, включая показатели качества предоставляемых услуг по дошкольному образованию</w:t>
            </w:r>
          </w:p>
          <w:p w:rsidR="005428A3" w:rsidRPr="00EB15B4" w:rsidRDefault="005428A3" w:rsidP="009A0A06">
            <w:pPr>
              <w:spacing w:line="240" w:lineRule="auto"/>
              <w:jc w:val="left"/>
              <w:rPr>
                <w:rStyle w:val="FontStyle26"/>
                <w:sz w:val="24"/>
                <w:szCs w:val="24"/>
              </w:rPr>
            </w:pPr>
          </w:p>
        </w:tc>
        <w:tc>
          <w:tcPr>
            <w:tcW w:w="2577" w:type="dxa"/>
          </w:tcPr>
          <w:p w:rsidR="005428A3" w:rsidRDefault="005428A3" w:rsidP="009A0A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 xml:space="preserve"> МУ» Отдел образования» </w:t>
            </w:r>
          </w:p>
          <w:p w:rsidR="005428A3" w:rsidRPr="00EB15B4" w:rsidRDefault="005428A3" w:rsidP="009A0A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 w:rsidR="005428A3" w:rsidRPr="000C7F1D" w:rsidRDefault="005428A3" w:rsidP="009A0A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F1D">
              <w:rPr>
                <w:rFonts w:ascii="Times New Roman" w:hAnsi="Times New Roman" w:cs="Times New Roman"/>
                <w:sz w:val="24"/>
                <w:szCs w:val="24"/>
              </w:rPr>
              <w:t>2013-2015  годы</w:t>
            </w:r>
          </w:p>
        </w:tc>
        <w:tc>
          <w:tcPr>
            <w:tcW w:w="4213" w:type="dxa"/>
          </w:tcPr>
          <w:p w:rsidR="005428A3" w:rsidRPr="00EB15B4" w:rsidRDefault="005428A3" w:rsidP="009A0A06">
            <w:pPr>
              <w:spacing w:line="240" w:lineRule="auto"/>
              <w:jc w:val="left"/>
              <w:rPr>
                <w:rStyle w:val="FontStyle26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Постановление Администрации  Мясниковского района об утверждении</w:t>
            </w:r>
            <w:r w:rsidRPr="00EB15B4">
              <w:rPr>
                <w:rStyle w:val="FontStyle26"/>
                <w:sz w:val="24"/>
                <w:szCs w:val="24"/>
              </w:rPr>
              <w:t xml:space="preserve"> муниципальных  заданий для дошкольных образовательных организаций, включая показатели качества предоставляемых услуг по дошкольному образованию</w:t>
            </w:r>
          </w:p>
          <w:p w:rsidR="005428A3" w:rsidRPr="00EB15B4" w:rsidRDefault="005428A3" w:rsidP="009A0A06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8A3" w:rsidRPr="00EB15B4">
        <w:tc>
          <w:tcPr>
            <w:tcW w:w="15134" w:type="dxa"/>
            <w:gridSpan w:val="5"/>
          </w:tcPr>
          <w:p w:rsidR="005428A3" w:rsidRPr="00EB15B4" w:rsidRDefault="005428A3" w:rsidP="009A0A06">
            <w:pPr>
              <w:spacing w:line="240" w:lineRule="auto"/>
              <w:ind w:left="360"/>
              <w:jc w:val="center"/>
              <w:rPr>
                <w:rStyle w:val="FontStyle26"/>
                <w:sz w:val="24"/>
                <w:szCs w:val="24"/>
              </w:rPr>
            </w:pPr>
          </w:p>
          <w:p w:rsidR="005428A3" w:rsidRDefault="005428A3" w:rsidP="009A0A06">
            <w:pPr>
              <w:spacing w:line="240" w:lineRule="auto"/>
              <w:ind w:left="360"/>
              <w:jc w:val="center"/>
              <w:rPr>
                <w:rStyle w:val="FontStyle26"/>
                <w:sz w:val="24"/>
                <w:szCs w:val="24"/>
              </w:rPr>
            </w:pPr>
          </w:p>
          <w:p w:rsidR="005428A3" w:rsidRPr="00EB15B4" w:rsidRDefault="005428A3" w:rsidP="009A0A06">
            <w:pPr>
              <w:spacing w:line="240" w:lineRule="auto"/>
              <w:ind w:left="360"/>
              <w:jc w:val="center"/>
              <w:rPr>
                <w:rStyle w:val="FontStyle26"/>
                <w:sz w:val="24"/>
                <w:szCs w:val="24"/>
              </w:rPr>
            </w:pPr>
            <w:r w:rsidRPr="00EB15B4">
              <w:rPr>
                <w:rStyle w:val="FontStyle26"/>
                <w:sz w:val="24"/>
                <w:szCs w:val="24"/>
              </w:rPr>
              <w:t>Введение эффективного контракта в дошкольном образовании</w:t>
            </w:r>
          </w:p>
          <w:p w:rsidR="005428A3" w:rsidRPr="00EB15B4" w:rsidRDefault="005428A3" w:rsidP="009A0A06">
            <w:pPr>
              <w:spacing w:line="240" w:lineRule="auto"/>
              <w:ind w:left="360"/>
              <w:jc w:val="center"/>
              <w:rPr>
                <w:rStyle w:val="FontStyle26"/>
                <w:sz w:val="24"/>
                <w:szCs w:val="24"/>
              </w:rPr>
            </w:pPr>
          </w:p>
        </w:tc>
      </w:tr>
      <w:tr w:rsidR="005428A3" w:rsidRPr="00EB15B4">
        <w:tc>
          <w:tcPr>
            <w:tcW w:w="860" w:type="dxa"/>
          </w:tcPr>
          <w:p w:rsidR="005428A3" w:rsidRPr="00EB15B4" w:rsidRDefault="005428A3" w:rsidP="009A0A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550" w:type="dxa"/>
          </w:tcPr>
          <w:p w:rsidR="005428A3" w:rsidRPr="00EB15B4" w:rsidRDefault="005428A3" w:rsidP="009A0A06">
            <w:pPr>
              <w:spacing w:line="240" w:lineRule="auto"/>
              <w:rPr>
                <w:rStyle w:val="FontStyle26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 xml:space="preserve"> Внедрение механизмов эффективного контракта с педагогическими работниками организаций дошкольного образования:</w:t>
            </w:r>
          </w:p>
        </w:tc>
        <w:tc>
          <w:tcPr>
            <w:tcW w:w="2577" w:type="dxa"/>
          </w:tcPr>
          <w:p w:rsidR="005428A3" w:rsidRPr="00EB15B4" w:rsidRDefault="005428A3" w:rsidP="009A0A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 xml:space="preserve">  МУ «Отдел образования»</w:t>
            </w:r>
          </w:p>
          <w:p w:rsidR="005428A3" w:rsidRPr="00EB15B4" w:rsidRDefault="005428A3" w:rsidP="009A0A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дошкольных</w:t>
            </w: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образовательных организаций</w:t>
            </w:r>
          </w:p>
          <w:p w:rsidR="005428A3" w:rsidRPr="00EB15B4" w:rsidRDefault="005428A3" w:rsidP="009A0A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 w:rsidR="005428A3" w:rsidRPr="00EB15B4" w:rsidRDefault="005428A3" w:rsidP="009A0A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2014-2018 годы</w:t>
            </w:r>
          </w:p>
        </w:tc>
        <w:tc>
          <w:tcPr>
            <w:tcW w:w="4213" w:type="dxa"/>
          </w:tcPr>
          <w:p w:rsidR="005428A3" w:rsidRPr="00EB15B4" w:rsidRDefault="005428A3" w:rsidP="009A0A06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 xml:space="preserve">отношение среднемесячной заработной платы педагогических работников </w:t>
            </w:r>
            <w:r w:rsidRPr="00EB15B4">
              <w:rPr>
                <w:rStyle w:val="FontStyle26"/>
                <w:sz w:val="24"/>
                <w:szCs w:val="24"/>
              </w:rPr>
              <w:t>дошкольных образовательных организаций</w:t>
            </w: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 xml:space="preserve"> к средней заработной плате в общем образовании Ростовской области – 100 процентов</w:t>
            </w:r>
          </w:p>
        </w:tc>
      </w:tr>
      <w:tr w:rsidR="005428A3" w:rsidRPr="00EB15B4">
        <w:tc>
          <w:tcPr>
            <w:tcW w:w="860" w:type="dxa"/>
          </w:tcPr>
          <w:p w:rsidR="005428A3" w:rsidRPr="00EB15B4" w:rsidRDefault="005428A3" w:rsidP="009A0A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0" w:type="dxa"/>
          </w:tcPr>
          <w:p w:rsidR="005428A3" w:rsidRPr="00EB15B4" w:rsidRDefault="005428A3" w:rsidP="009A0A06">
            <w:pPr>
              <w:spacing w:line="240" w:lineRule="auto"/>
              <w:rPr>
                <w:rStyle w:val="FontStyle26"/>
                <w:sz w:val="24"/>
                <w:szCs w:val="24"/>
              </w:rPr>
            </w:pPr>
            <w:r w:rsidRPr="00EB15B4">
              <w:rPr>
                <w:rStyle w:val="FontStyle26"/>
                <w:sz w:val="24"/>
                <w:szCs w:val="24"/>
              </w:rPr>
              <w:t>Обеспечение выполнения  требований к условиям выполнения трудовой деятельно</w:t>
            </w:r>
            <w:r w:rsidRPr="00EB15B4">
              <w:rPr>
                <w:rStyle w:val="FontStyle26"/>
                <w:sz w:val="24"/>
                <w:szCs w:val="24"/>
              </w:rPr>
              <w:softHyphen/>
              <w:t>сти педагогическими и другими категори</w:t>
            </w:r>
            <w:r w:rsidRPr="00EB15B4">
              <w:rPr>
                <w:rStyle w:val="FontStyle26"/>
                <w:sz w:val="24"/>
                <w:szCs w:val="24"/>
              </w:rPr>
              <w:softHyphen/>
              <w:t>ями работников дошкольных образователь</w:t>
            </w:r>
            <w:r w:rsidRPr="00EB15B4">
              <w:rPr>
                <w:rStyle w:val="FontStyle26"/>
                <w:sz w:val="24"/>
                <w:szCs w:val="24"/>
              </w:rPr>
              <w:softHyphen/>
              <w:t>ных организаций, направленной на дости</w:t>
            </w:r>
            <w:r w:rsidRPr="00EB15B4">
              <w:rPr>
                <w:rStyle w:val="FontStyle26"/>
                <w:sz w:val="24"/>
                <w:szCs w:val="24"/>
              </w:rPr>
              <w:softHyphen/>
              <w:t>жение показателей качества этой деятель</w:t>
            </w:r>
            <w:r w:rsidRPr="00EB15B4">
              <w:rPr>
                <w:rStyle w:val="FontStyle26"/>
                <w:sz w:val="24"/>
                <w:szCs w:val="24"/>
              </w:rPr>
              <w:softHyphen/>
              <w:t xml:space="preserve">ности (показателей качества, обозначенных в модели «эффективного контракта») </w:t>
            </w:r>
          </w:p>
        </w:tc>
        <w:tc>
          <w:tcPr>
            <w:tcW w:w="2577" w:type="dxa"/>
          </w:tcPr>
          <w:p w:rsidR="005428A3" w:rsidRPr="00EB15B4" w:rsidRDefault="005428A3" w:rsidP="009A0A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 xml:space="preserve">  МУ « Отдел образования»</w:t>
            </w:r>
          </w:p>
          <w:p w:rsidR="005428A3" w:rsidRPr="00EB15B4" w:rsidRDefault="005428A3" w:rsidP="009A0A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8A3" w:rsidRPr="00EB15B4" w:rsidRDefault="005428A3" w:rsidP="009A0A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руководители дошкольных образовательных организаций</w:t>
            </w:r>
          </w:p>
        </w:tc>
        <w:tc>
          <w:tcPr>
            <w:tcW w:w="1934" w:type="dxa"/>
          </w:tcPr>
          <w:p w:rsidR="005428A3" w:rsidRPr="00EB15B4" w:rsidRDefault="005428A3" w:rsidP="009A0A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2014-2018 годы</w:t>
            </w:r>
          </w:p>
        </w:tc>
        <w:tc>
          <w:tcPr>
            <w:tcW w:w="4213" w:type="dxa"/>
          </w:tcPr>
          <w:p w:rsidR="005428A3" w:rsidRPr="00EB15B4" w:rsidRDefault="005428A3" w:rsidP="009A0A06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утвержденные требования на основе федеральных методических рекомендаций к условиям выполнения трудовой деятельности педагогическими и другими категориями работников дошкольных </w:t>
            </w:r>
            <w:r w:rsidRPr="00EB15B4">
              <w:rPr>
                <w:rStyle w:val="FontStyle26"/>
                <w:sz w:val="24"/>
                <w:szCs w:val="24"/>
              </w:rPr>
              <w:t>образователь</w:t>
            </w:r>
            <w:r w:rsidRPr="00EB15B4">
              <w:rPr>
                <w:rStyle w:val="FontStyle26"/>
                <w:sz w:val="24"/>
                <w:szCs w:val="24"/>
              </w:rPr>
              <w:softHyphen/>
              <w:t>ных организаций</w:t>
            </w: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, направленной на достижение показателей качества этой деятельности (показателей качества, обозначенных в модели «эффективного контракта»)</w:t>
            </w:r>
          </w:p>
          <w:p w:rsidR="005428A3" w:rsidRPr="00EB15B4" w:rsidRDefault="005428A3" w:rsidP="009A0A06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8A3" w:rsidRPr="00EB15B4">
        <w:tc>
          <w:tcPr>
            <w:tcW w:w="860" w:type="dxa"/>
          </w:tcPr>
          <w:p w:rsidR="005428A3" w:rsidRPr="00EB15B4" w:rsidRDefault="005428A3" w:rsidP="009A0A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0" w:type="dxa"/>
          </w:tcPr>
          <w:p w:rsidR="005428A3" w:rsidRPr="00EB15B4" w:rsidRDefault="005428A3" w:rsidP="009A0A06">
            <w:pPr>
              <w:spacing w:line="240" w:lineRule="auto"/>
              <w:jc w:val="left"/>
              <w:rPr>
                <w:rStyle w:val="FontStyle26"/>
                <w:sz w:val="24"/>
                <w:szCs w:val="24"/>
              </w:rPr>
            </w:pPr>
            <w:r w:rsidRPr="00EB15B4">
              <w:rPr>
                <w:rStyle w:val="FontStyle26"/>
                <w:sz w:val="24"/>
                <w:szCs w:val="24"/>
              </w:rPr>
              <w:t>Апробация моделей реализации «эффек</w:t>
            </w:r>
            <w:r w:rsidRPr="00EB15B4">
              <w:rPr>
                <w:rStyle w:val="FontStyle26"/>
                <w:sz w:val="24"/>
                <w:szCs w:val="24"/>
              </w:rPr>
              <w:softHyphen/>
              <w:t>тивного контракта» в дошкольных образо</w:t>
            </w:r>
            <w:r w:rsidRPr="00EB15B4">
              <w:rPr>
                <w:rStyle w:val="FontStyle26"/>
                <w:sz w:val="24"/>
                <w:szCs w:val="24"/>
              </w:rPr>
              <w:softHyphen/>
              <w:t>вательных организациях дошкольного обра</w:t>
            </w:r>
            <w:r w:rsidRPr="00EB15B4">
              <w:rPr>
                <w:rStyle w:val="FontStyle26"/>
                <w:sz w:val="24"/>
                <w:szCs w:val="24"/>
              </w:rPr>
              <w:softHyphen/>
              <w:t>зования, включая разработку методики рас</w:t>
            </w:r>
            <w:r w:rsidRPr="00EB15B4">
              <w:rPr>
                <w:rStyle w:val="FontStyle26"/>
                <w:sz w:val="24"/>
                <w:szCs w:val="24"/>
              </w:rPr>
              <w:softHyphen/>
              <w:t>чета размеров оплаты труда и критериев оценки деятельности различных категорий персонала организаций</w:t>
            </w:r>
          </w:p>
          <w:p w:rsidR="005428A3" w:rsidRPr="00EB15B4" w:rsidRDefault="005428A3" w:rsidP="009A0A06">
            <w:pPr>
              <w:spacing w:line="240" w:lineRule="auto"/>
              <w:jc w:val="left"/>
              <w:rPr>
                <w:rStyle w:val="FontStyle26"/>
                <w:sz w:val="24"/>
                <w:szCs w:val="24"/>
              </w:rPr>
            </w:pPr>
          </w:p>
        </w:tc>
        <w:tc>
          <w:tcPr>
            <w:tcW w:w="2577" w:type="dxa"/>
          </w:tcPr>
          <w:p w:rsidR="005428A3" w:rsidRPr="00EB15B4" w:rsidRDefault="005428A3" w:rsidP="009A0A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 xml:space="preserve"> МУ «Отдел образования»</w:t>
            </w:r>
          </w:p>
          <w:p w:rsidR="005428A3" w:rsidRPr="00EB15B4" w:rsidRDefault="005428A3" w:rsidP="009A0A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8A3" w:rsidRPr="00EB15B4" w:rsidRDefault="005428A3" w:rsidP="009A0A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руководители дошкольных образовательных организаций</w:t>
            </w:r>
          </w:p>
        </w:tc>
        <w:tc>
          <w:tcPr>
            <w:tcW w:w="1934" w:type="dxa"/>
          </w:tcPr>
          <w:p w:rsidR="005428A3" w:rsidRPr="00EB15B4" w:rsidRDefault="005428A3" w:rsidP="009A0A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2014 год</w:t>
            </w:r>
          </w:p>
        </w:tc>
        <w:tc>
          <w:tcPr>
            <w:tcW w:w="4213" w:type="dxa"/>
          </w:tcPr>
          <w:p w:rsidR="005428A3" w:rsidRPr="00EB15B4" w:rsidRDefault="005428A3" w:rsidP="009A0A06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 xml:space="preserve">    Модель «эффективного контракта» в дошкольных образовательных организациях, включая методику расчета размеров оплаты труда и критериев оценки деятельности различных категорий персонала организаций дошкольного образования</w:t>
            </w:r>
          </w:p>
          <w:p w:rsidR="005428A3" w:rsidRPr="00EB15B4" w:rsidRDefault="005428A3" w:rsidP="009A0A06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8A3" w:rsidRPr="00EB15B4">
        <w:tc>
          <w:tcPr>
            <w:tcW w:w="860" w:type="dxa"/>
          </w:tcPr>
          <w:p w:rsidR="005428A3" w:rsidRPr="00EB15B4" w:rsidRDefault="005428A3" w:rsidP="009A0A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0" w:type="dxa"/>
          </w:tcPr>
          <w:p w:rsidR="005428A3" w:rsidRPr="00EB15B4" w:rsidRDefault="005428A3" w:rsidP="009A0A06">
            <w:pPr>
              <w:spacing w:line="240" w:lineRule="auto"/>
              <w:jc w:val="left"/>
              <w:rPr>
                <w:rStyle w:val="FontStyle26"/>
                <w:sz w:val="24"/>
                <w:szCs w:val="24"/>
              </w:rPr>
            </w:pPr>
            <w:r w:rsidRPr="00EB15B4">
              <w:rPr>
                <w:rStyle w:val="FontStyle26"/>
                <w:sz w:val="24"/>
                <w:szCs w:val="24"/>
              </w:rPr>
              <w:t xml:space="preserve">Внедрение апробированных моделей «эффективного контракта»  в дошкольном образовании в дошкольных образовательных организациях </w:t>
            </w:r>
            <w:r>
              <w:rPr>
                <w:rStyle w:val="FontStyle26"/>
                <w:sz w:val="24"/>
                <w:szCs w:val="24"/>
              </w:rPr>
              <w:t xml:space="preserve">  Мясниковского района</w:t>
            </w:r>
          </w:p>
        </w:tc>
        <w:tc>
          <w:tcPr>
            <w:tcW w:w="2577" w:type="dxa"/>
          </w:tcPr>
          <w:p w:rsidR="005428A3" w:rsidRPr="00EB15B4" w:rsidRDefault="005428A3" w:rsidP="009A0A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 xml:space="preserve"> МУ « Отдел образования»</w:t>
            </w:r>
          </w:p>
          <w:p w:rsidR="005428A3" w:rsidRPr="00EB15B4" w:rsidRDefault="005428A3" w:rsidP="009A0A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руководители дошкольных образовательных организаций</w:t>
            </w:r>
          </w:p>
          <w:p w:rsidR="005428A3" w:rsidRPr="00EB15B4" w:rsidRDefault="005428A3" w:rsidP="009A0A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 w:rsidR="005428A3" w:rsidRPr="00EB15B4" w:rsidRDefault="005428A3" w:rsidP="009A0A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2015-2018 годы</w:t>
            </w:r>
          </w:p>
        </w:tc>
        <w:tc>
          <w:tcPr>
            <w:tcW w:w="4213" w:type="dxa"/>
          </w:tcPr>
          <w:p w:rsidR="005428A3" w:rsidRPr="00EB15B4" w:rsidRDefault="005428A3" w:rsidP="009A0A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8A3" w:rsidRPr="00EB15B4">
        <w:tc>
          <w:tcPr>
            <w:tcW w:w="860" w:type="dxa"/>
          </w:tcPr>
          <w:p w:rsidR="005428A3" w:rsidRPr="00EB15B4" w:rsidRDefault="005428A3" w:rsidP="009A0A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0" w:type="dxa"/>
          </w:tcPr>
          <w:p w:rsidR="005428A3" w:rsidRPr="00EB15B4" w:rsidRDefault="005428A3" w:rsidP="009A0A06">
            <w:pPr>
              <w:spacing w:line="240" w:lineRule="auto"/>
              <w:jc w:val="left"/>
              <w:rPr>
                <w:rStyle w:val="FontStyle26"/>
                <w:sz w:val="24"/>
                <w:szCs w:val="24"/>
              </w:rPr>
            </w:pPr>
            <w:r w:rsidRPr="00EB15B4">
              <w:rPr>
                <w:rStyle w:val="FontStyle26"/>
                <w:sz w:val="24"/>
                <w:szCs w:val="24"/>
              </w:rPr>
              <w:t>Планирование дополнительных расходов местных бюджетов на повышение оплаты труда педагогических работников дошкольных образовательных организаций в соответствии с Указом Президента Российской Федерации от 7 мая 2012 г. № 597«О мероприятиях по реализации государственной социальной политики»</w:t>
            </w:r>
          </w:p>
          <w:p w:rsidR="005428A3" w:rsidRPr="00EB15B4" w:rsidRDefault="005428A3" w:rsidP="009A0A06">
            <w:pPr>
              <w:spacing w:line="240" w:lineRule="auto"/>
              <w:jc w:val="left"/>
              <w:rPr>
                <w:rStyle w:val="FontStyle26"/>
                <w:sz w:val="24"/>
                <w:szCs w:val="24"/>
              </w:rPr>
            </w:pPr>
          </w:p>
        </w:tc>
        <w:tc>
          <w:tcPr>
            <w:tcW w:w="2577" w:type="dxa"/>
          </w:tcPr>
          <w:p w:rsidR="005428A3" w:rsidRPr="00EB15B4" w:rsidRDefault="005428A3" w:rsidP="009A0A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 w:rsidR="005428A3" w:rsidRPr="00EB15B4" w:rsidRDefault="005428A3" w:rsidP="009A0A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Style w:val="FontStyle26"/>
                <w:sz w:val="24"/>
                <w:szCs w:val="24"/>
              </w:rPr>
              <w:t>2013 - 2018 годы</w:t>
            </w:r>
          </w:p>
        </w:tc>
        <w:tc>
          <w:tcPr>
            <w:tcW w:w="4213" w:type="dxa"/>
          </w:tcPr>
          <w:p w:rsidR="005428A3" w:rsidRPr="00EB15B4" w:rsidRDefault="005428A3" w:rsidP="009A0A06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нормативные правовые акты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Мясниковского района</w:t>
            </w:r>
          </w:p>
          <w:p w:rsidR="005428A3" w:rsidRPr="00EB15B4" w:rsidRDefault="005428A3" w:rsidP="009A0A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8A3" w:rsidRPr="00EB15B4">
        <w:tc>
          <w:tcPr>
            <w:tcW w:w="860" w:type="dxa"/>
          </w:tcPr>
          <w:p w:rsidR="005428A3" w:rsidRPr="00EB15B4" w:rsidRDefault="005428A3" w:rsidP="009A0A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550" w:type="dxa"/>
          </w:tcPr>
          <w:p w:rsidR="005428A3" w:rsidRPr="00EB15B4" w:rsidRDefault="005428A3" w:rsidP="009A0A06">
            <w:pPr>
              <w:spacing w:line="240" w:lineRule="auto"/>
              <w:rPr>
                <w:rStyle w:val="FontStyle26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Разработка и внедрение механизмов эффективного контракта с руководителями образовательных организаций дошкольного образования:</w:t>
            </w:r>
          </w:p>
        </w:tc>
        <w:tc>
          <w:tcPr>
            <w:tcW w:w="2577" w:type="dxa"/>
          </w:tcPr>
          <w:p w:rsidR="005428A3" w:rsidRPr="00EB15B4" w:rsidRDefault="005428A3" w:rsidP="009A0A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8A3" w:rsidRPr="00EB15B4" w:rsidRDefault="005428A3" w:rsidP="009A0A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МУ « Отдел образования»</w:t>
            </w:r>
          </w:p>
          <w:p w:rsidR="005428A3" w:rsidRPr="00EB15B4" w:rsidRDefault="005428A3" w:rsidP="009A0A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8A3" w:rsidRPr="00EB15B4" w:rsidRDefault="005428A3" w:rsidP="009A0A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руководители дошкольных образовательных организаций</w:t>
            </w:r>
          </w:p>
          <w:p w:rsidR="005428A3" w:rsidRPr="00EB15B4" w:rsidRDefault="005428A3" w:rsidP="009A0A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8A3" w:rsidRPr="00EB15B4" w:rsidRDefault="005428A3" w:rsidP="009A0A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 w:rsidR="005428A3" w:rsidRPr="00EB15B4" w:rsidRDefault="005428A3" w:rsidP="009A0A06">
            <w:pPr>
              <w:spacing w:line="240" w:lineRule="auto"/>
              <w:jc w:val="center"/>
              <w:rPr>
                <w:rStyle w:val="FontStyle26"/>
                <w:sz w:val="24"/>
                <w:szCs w:val="24"/>
              </w:rPr>
            </w:pPr>
            <w:r w:rsidRPr="00EB15B4">
              <w:rPr>
                <w:rStyle w:val="FontStyle26"/>
                <w:sz w:val="24"/>
                <w:szCs w:val="24"/>
              </w:rPr>
              <w:t>2013 - 2018 годы</w:t>
            </w:r>
          </w:p>
        </w:tc>
        <w:tc>
          <w:tcPr>
            <w:tcW w:w="4213" w:type="dxa"/>
          </w:tcPr>
          <w:p w:rsidR="005428A3" w:rsidRPr="00EB15B4" w:rsidRDefault="005428A3" w:rsidP="009A0A06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 xml:space="preserve">отношение среднемесячной заработной платы педагогических работников </w:t>
            </w:r>
            <w:r w:rsidRPr="00EB15B4">
              <w:rPr>
                <w:rStyle w:val="FontStyle26"/>
                <w:sz w:val="24"/>
                <w:szCs w:val="24"/>
              </w:rPr>
              <w:t>дошкольных образовательных организаций</w:t>
            </w: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 xml:space="preserve"> к средней заработной плате в общем образовании Ростовской области – 100 процентов</w:t>
            </w:r>
          </w:p>
        </w:tc>
      </w:tr>
      <w:tr w:rsidR="005428A3" w:rsidRPr="00EB15B4">
        <w:tc>
          <w:tcPr>
            <w:tcW w:w="860" w:type="dxa"/>
          </w:tcPr>
          <w:p w:rsidR="005428A3" w:rsidRPr="00EB15B4" w:rsidRDefault="005428A3" w:rsidP="009A0A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0" w:type="dxa"/>
          </w:tcPr>
          <w:p w:rsidR="005428A3" w:rsidRPr="00EB15B4" w:rsidRDefault="005428A3" w:rsidP="009A0A06">
            <w:pPr>
              <w:spacing w:line="240" w:lineRule="auto"/>
              <w:jc w:val="left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EB15B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 xml:space="preserve"> Внедрение (изменение) показателей эффективности деятельности подведомственных государственных (муниципальных) организаций дошкольного образования, их руководителей и основных категорий работников</w:t>
            </w:r>
          </w:p>
          <w:p w:rsidR="005428A3" w:rsidRPr="00EB15B4" w:rsidRDefault="005428A3" w:rsidP="009A0A06">
            <w:pPr>
              <w:spacing w:line="240" w:lineRule="auto"/>
              <w:jc w:val="left"/>
              <w:rPr>
                <w:rStyle w:val="FontStyle26"/>
                <w:sz w:val="24"/>
                <w:szCs w:val="24"/>
              </w:rPr>
            </w:pPr>
          </w:p>
        </w:tc>
        <w:tc>
          <w:tcPr>
            <w:tcW w:w="2577" w:type="dxa"/>
          </w:tcPr>
          <w:p w:rsidR="005428A3" w:rsidRPr="00EB15B4" w:rsidRDefault="005428A3" w:rsidP="009A0A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МУ « Отдел образования»</w:t>
            </w:r>
          </w:p>
          <w:p w:rsidR="005428A3" w:rsidRPr="00EB15B4" w:rsidRDefault="005428A3" w:rsidP="009A0A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 w:rsidR="005428A3" w:rsidRPr="00EB15B4" w:rsidRDefault="005428A3" w:rsidP="009A0A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2014 - 2015 годы</w:t>
            </w:r>
          </w:p>
        </w:tc>
        <w:tc>
          <w:tcPr>
            <w:tcW w:w="4213" w:type="dxa"/>
          </w:tcPr>
          <w:p w:rsidR="005428A3" w:rsidRPr="00EB15B4" w:rsidRDefault="005428A3" w:rsidP="009A0A06">
            <w:pPr>
              <w:spacing w:line="240" w:lineRule="auto"/>
              <w:jc w:val="left"/>
              <w:rPr>
                <w:rStyle w:val="FontStyle26"/>
                <w:sz w:val="24"/>
                <w:szCs w:val="24"/>
              </w:rPr>
            </w:pPr>
            <w:r w:rsidRPr="00EB15B4">
              <w:rPr>
                <w:rStyle w:val="FontStyle26"/>
                <w:sz w:val="24"/>
                <w:szCs w:val="24"/>
              </w:rPr>
              <w:t>издание муниципальных нормативных правовых (распорядительных) документов, утверждающих показатели оценки эффективности дея</w:t>
            </w:r>
            <w:r w:rsidRPr="00EB15B4">
              <w:rPr>
                <w:rStyle w:val="FontStyle26"/>
                <w:sz w:val="24"/>
                <w:szCs w:val="24"/>
              </w:rPr>
              <w:softHyphen/>
              <w:t>тельности  муниципальных  дошкольных образовательных организаций, их руково</w:t>
            </w:r>
            <w:r w:rsidRPr="00EB15B4">
              <w:rPr>
                <w:rStyle w:val="FontStyle26"/>
                <w:sz w:val="24"/>
                <w:szCs w:val="24"/>
              </w:rPr>
              <w:softHyphen/>
              <w:t>дителей и основных категорий работников, в том числе в связи с использованием для дифференциации заработной платы педаго</w:t>
            </w:r>
            <w:r w:rsidRPr="00EB15B4">
              <w:rPr>
                <w:rStyle w:val="FontStyle26"/>
                <w:sz w:val="24"/>
                <w:szCs w:val="24"/>
              </w:rPr>
              <w:softHyphen/>
              <w:t>гических работников</w:t>
            </w:r>
          </w:p>
          <w:p w:rsidR="005428A3" w:rsidRPr="00EB15B4" w:rsidRDefault="005428A3" w:rsidP="009A0A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8A3" w:rsidRPr="00EB15B4">
        <w:tc>
          <w:tcPr>
            <w:tcW w:w="860" w:type="dxa"/>
          </w:tcPr>
          <w:p w:rsidR="005428A3" w:rsidRPr="00EB15B4" w:rsidRDefault="005428A3" w:rsidP="009A0A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0" w:type="dxa"/>
          </w:tcPr>
          <w:p w:rsidR="005428A3" w:rsidRPr="00EB15B4" w:rsidRDefault="005428A3" w:rsidP="009A0A06">
            <w:pPr>
              <w:spacing w:line="240" w:lineRule="auto"/>
              <w:jc w:val="left"/>
              <w:rPr>
                <w:rStyle w:val="FontStyle26"/>
                <w:sz w:val="24"/>
                <w:szCs w:val="24"/>
              </w:rPr>
            </w:pPr>
            <w:r w:rsidRPr="00EB15B4">
              <w:rPr>
                <w:rStyle w:val="FontStyle26"/>
                <w:sz w:val="24"/>
                <w:szCs w:val="24"/>
              </w:rPr>
              <w:t>Разработка методических рекомендаций на основе  областных методических рекомендаций для муниципальных дошкольных образовательных организаций по внесению изменений и дополнений в коллективный договор, в трудовой договор, должностные инструкции</w:t>
            </w:r>
          </w:p>
          <w:p w:rsidR="005428A3" w:rsidRPr="00EB15B4" w:rsidRDefault="005428A3" w:rsidP="009A0A06">
            <w:pPr>
              <w:spacing w:line="240" w:lineRule="auto"/>
              <w:jc w:val="left"/>
              <w:rPr>
                <w:rStyle w:val="FontStyle26"/>
                <w:sz w:val="24"/>
                <w:szCs w:val="24"/>
              </w:rPr>
            </w:pPr>
          </w:p>
        </w:tc>
        <w:tc>
          <w:tcPr>
            <w:tcW w:w="2577" w:type="dxa"/>
          </w:tcPr>
          <w:p w:rsidR="005428A3" w:rsidRPr="00EB15B4" w:rsidRDefault="005428A3" w:rsidP="009A0A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МУ « Отдел образования»</w:t>
            </w:r>
          </w:p>
          <w:p w:rsidR="005428A3" w:rsidRPr="00EB15B4" w:rsidRDefault="005428A3" w:rsidP="009A0A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 w:rsidR="005428A3" w:rsidRPr="00EB15B4" w:rsidRDefault="005428A3" w:rsidP="009A0A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2014 - 2015 годы</w:t>
            </w:r>
          </w:p>
        </w:tc>
        <w:tc>
          <w:tcPr>
            <w:tcW w:w="4213" w:type="dxa"/>
          </w:tcPr>
          <w:p w:rsidR="005428A3" w:rsidRPr="00EB15B4" w:rsidRDefault="005428A3" w:rsidP="009A0A06">
            <w:pPr>
              <w:spacing w:line="240" w:lineRule="auto"/>
              <w:jc w:val="left"/>
              <w:rPr>
                <w:rStyle w:val="FontStyle26"/>
                <w:sz w:val="24"/>
                <w:szCs w:val="24"/>
              </w:rPr>
            </w:pPr>
            <w:r w:rsidRPr="00EB15B4">
              <w:rPr>
                <w:rStyle w:val="FontStyle26"/>
                <w:sz w:val="24"/>
                <w:szCs w:val="24"/>
              </w:rPr>
              <w:t>методические рекомендации на основе областных методических рекомендаций для муниципальных дошкольных образовательных организаций по внесению изменений и дополнений в коллективный договор, в трудовой договор, должностные инструкции</w:t>
            </w:r>
          </w:p>
          <w:p w:rsidR="005428A3" w:rsidRPr="00EB15B4" w:rsidRDefault="005428A3" w:rsidP="009A0A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8A3" w:rsidRPr="00EB15B4">
        <w:tc>
          <w:tcPr>
            <w:tcW w:w="860" w:type="dxa"/>
          </w:tcPr>
          <w:p w:rsidR="005428A3" w:rsidRPr="00EB15B4" w:rsidRDefault="005428A3" w:rsidP="009A0A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0" w:type="dxa"/>
          </w:tcPr>
          <w:p w:rsidR="005428A3" w:rsidRPr="00EB15B4" w:rsidRDefault="005428A3" w:rsidP="009A0A06">
            <w:pPr>
              <w:spacing w:line="240" w:lineRule="auto"/>
              <w:jc w:val="left"/>
              <w:rPr>
                <w:rStyle w:val="FontStyle26"/>
                <w:sz w:val="24"/>
                <w:szCs w:val="24"/>
              </w:rPr>
            </w:pPr>
            <w:r w:rsidRPr="00EB15B4">
              <w:rPr>
                <w:rStyle w:val="FontStyle26"/>
                <w:sz w:val="24"/>
                <w:szCs w:val="24"/>
              </w:rPr>
              <w:t>Проведение работы по заключению трудо</w:t>
            </w:r>
            <w:r w:rsidRPr="00EB15B4">
              <w:rPr>
                <w:rStyle w:val="FontStyle26"/>
                <w:sz w:val="24"/>
                <w:szCs w:val="24"/>
              </w:rPr>
              <w:softHyphen/>
              <w:t>вых договоров с руководителями муници</w:t>
            </w:r>
            <w:r w:rsidRPr="00EB15B4">
              <w:rPr>
                <w:rStyle w:val="FontStyle26"/>
                <w:sz w:val="24"/>
                <w:szCs w:val="24"/>
              </w:rPr>
              <w:softHyphen/>
              <w:t>пальных дошкольных образовательных ор</w:t>
            </w:r>
            <w:r w:rsidRPr="00EB15B4">
              <w:rPr>
                <w:rStyle w:val="FontStyle26"/>
                <w:sz w:val="24"/>
                <w:szCs w:val="24"/>
              </w:rPr>
              <w:softHyphen/>
              <w:t>ганизаций в соответствии с типовой формой договора</w:t>
            </w:r>
          </w:p>
          <w:p w:rsidR="005428A3" w:rsidRPr="00EB15B4" w:rsidRDefault="005428A3" w:rsidP="009A0A06">
            <w:pPr>
              <w:spacing w:line="240" w:lineRule="auto"/>
              <w:jc w:val="left"/>
              <w:rPr>
                <w:rStyle w:val="FontStyle26"/>
                <w:sz w:val="24"/>
                <w:szCs w:val="24"/>
              </w:rPr>
            </w:pPr>
          </w:p>
        </w:tc>
        <w:tc>
          <w:tcPr>
            <w:tcW w:w="2577" w:type="dxa"/>
          </w:tcPr>
          <w:p w:rsidR="005428A3" w:rsidRPr="00EB15B4" w:rsidRDefault="005428A3" w:rsidP="009A0A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 xml:space="preserve"> МУ « Отдел образования»</w:t>
            </w:r>
          </w:p>
          <w:p w:rsidR="005428A3" w:rsidRPr="00EB15B4" w:rsidRDefault="005428A3" w:rsidP="009A0A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 w:rsidR="005428A3" w:rsidRPr="00EB15B4" w:rsidRDefault="005428A3" w:rsidP="009A0A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Style w:val="FontStyle26"/>
                <w:sz w:val="24"/>
                <w:szCs w:val="24"/>
              </w:rPr>
              <w:t>2013 - 2018 годы</w:t>
            </w:r>
          </w:p>
        </w:tc>
        <w:tc>
          <w:tcPr>
            <w:tcW w:w="4213" w:type="dxa"/>
          </w:tcPr>
          <w:p w:rsidR="005428A3" w:rsidRDefault="005428A3" w:rsidP="009A0A06">
            <w:pPr>
              <w:spacing w:line="240" w:lineRule="auto"/>
              <w:jc w:val="left"/>
              <w:rPr>
                <w:rStyle w:val="FontStyle26"/>
                <w:sz w:val="24"/>
                <w:szCs w:val="24"/>
              </w:rPr>
            </w:pPr>
            <w:r w:rsidRPr="00EB15B4">
              <w:rPr>
                <w:rStyle w:val="FontStyle26"/>
                <w:sz w:val="24"/>
                <w:szCs w:val="24"/>
              </w:rPr>
              <w:t>трудовые договоры с руководителями муниципальных дошкольных образовательных организаций в соответствии с типовой формой договора</w:t>
            </w:r>
          </w:p>
          <w:p w:rsidR="005428A3" w:rsidRPr="00EB15B4" w:rsidRDefault="005428A3" w:rsidP="009A0A06">
            <w:pPr>
              <w:spacing w:line="240" w:lineRule="auto"/>
              <w:jc w:val="left"/>
              <w:rPr>
                <w:rStyle w:val="FontStyle26"/>
                <w:sz w:val="24"/>
                <w:szCs w:val="24"/>
              </w:rPr>
            </w:pPr>
          </w:p>
          <w:p w:rsidR="005428A3" w:rsidRPr="00EB15B4" w:rsidRDefault="005428A3" w:rsidP="009A0A06">
            <w:pPr>
              <w:spacing w:line="240" w:lineRule="auto"/>
              <w:jc w:val="left"/>
              <w:rPr>
                <w:rStyle w:val="FontStyle26"/>
                <w:sz w:val="24"/>
                <w:szCs w:val="24"/>
              </w:rPr>
            </w:pPr>
            <w:r w:rsidRPr="00EB15B4">
              <w:rPr>
                <w:rStyle w:val="FontStyle26"/>
                <w:sz w:val="24"/>
                <w:szCs w:val="24"/>
              </w:rPr>
              <w:t xml:space="preserve">    Результативность работы</w:t>
            </w:r>
          </w:p>
        </w:tc>
      </w:tr>
      <w:tr w:rsidR="005428A3" w:rsidRPr="00EB15B4">
        <w:tc>
          <w:tcPr>
            <w:tcW w:w="860" w:type="dxa"/>
          </w:tcPr>
          <w:p w:rsidR="005428A3" w:rsidRPr="00EB15B4" w:rsidRDefault="005428A3" w:rsidP="009A0A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550" w:type="dxa"/>
          </w:tcPr>
          <w:p w:rsidR="005428A3" w:rsidRPr="00EB15B4" w:rsidRDefault="005428A3" w:rsidP="009A0A06">
            <w:pPr>
              <w:spacing w:line="240" w:lineRule="auto"/>
              <w:jc w:val="left"/>
              <w:rPr>
                <w:rStyle w:val="FontStyle26"/>
                <w:sz w:val="24"/>
                <w:szCs w:val="24"/>
              </w:rPr>
            </w:pPr>
            <w:r w:rsidRPr="00EB15B4">
              <w:rPr>
                <w:rStyle w:val="FontStyle26"/>
                <w:sz w:val="24"/>
                <w:szCs w:val="24"/>
              </w:rPr>
              <w:t>Информационное и мониторинговое сопровождение введения эффективного контракта:</w:t>
            </w:r>
          </w:p>
        </w:tc>
        <w:tc>
          <w:tcPr>
            <w:tcW w:w="2577" w:type="dxa"/>
          </w:tcPr>
          <w:p w:rsidR="005428A3" w:rsidRPr="00EB15B4" w:rsidRDefault="005428A3" w:rsidP="009A0A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МУ « Отдел образования»</w:t>
            </w:r>
          </w:p>
          <w:p w:rsidR="005428A3" w:rsidRPr="00EB15B4" w:rsidRDefault="005428A3" w:rsidP="009A0A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8A3" w:rsidRPr="00EB15B4" w:rsidRDefault="005428A3" w:rsidP="009A0A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руководители дошкольных образовательных организаций</w:t>
            </w:r>
          </w:p>
          <w:p w:rsidR="005428A3" w:rsidRPr="00EB15B4" w:rsidRDefault="005428A3" w:rsidP="009A0A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8A3" w:rsidRPr="00EB15B4" w:rsidRDefault="005428A3" w:rsidP="009A0A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 w:rsidR="005428A3" w:rsidRPr="00EB15B4" w:rsidRDefault="005428A3" w:rsidP="009A0A06">
            <w:pPr>
              <w:spacing w:line="240" w:lineRule="auto"/>
              <w:jc w:val="center"/>
              <w:rPr>
                <w:rStyle w:val="FontStyle26"/>
                <w:sz w:val="24"/>
                <w:szCs w:val="24"/>
              </w:rPr>
            </w:pPr>
            <w:r w:rsidRPr="00EB15B4">
              <w:rPr>
                <w:rStyle w:val="FontStyle26"/>
                <w:sz w:val="24"/>
                <w:szCs w:val="24"/>
              </w:rPr>
              <w:t>2013 - 2018 годы</w:t>
            </w:r>
            <w:r>
              <w:rPr>
                <w:rStyle w:val="FontStyle26"/>
                <w:sz w:val="24"/>
                <w:szCs w:val="24"/>
              </w:rPr>
              <w:t xml:space="preserve">                            </w:t>
            </w:r>
          </w:p>
        </w:tc>
        <w:tc>
          <w:tcPr>
            <w:tcW w:w="4213" w:type="dxa"/>
          </w:tcPr>
          <w:p w:rsidR="005428A3" w:rsidRPr="00EB15B4" w:rsidRDefault="005428A3" w:rsidP="009A0A06">
            <w:pPr>
              <w:spacing w:line="240" w:lineRule="auto"/>
              <w:jc w:val="left"/>
              <w:rPr>
                <w:rStyle w:val="FontStyle26"/>
                <w:sz w:val="24"/>
                <w:szCs w:val="24"/>
              </w:rPr>
            </w:pPr>
            <w:r>
              <w:rPr>
                <w:rStyle w:val="FontStyle26"/>
                <w:sz w:val="24"/>
                <w:szCs w:val="24"/>
              </w:rPr>
              <w:t xml:space="preserve"> </w:t>
            </w:r>
          </w:p>
        </w:tc>
      </w:tr>
      <w:tr w:rsidR="005428A3" w:rsidRPr="00EB15B4">
        <w:tc>
          <w:tcPr>
            <w:tcW w:w="860" w:type="dxa"/>
          </w:tcPr>
          <w:p w:rsidR="005428A3" w:rsidRPr="00EB15B4" w:rsidRDefault="005428A3" w:rsidP="009A0A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0" w:type="dxa"/>
          </w:tcPr>
          <w:p w:rsidR="005428A3" w:rsidRPr="00EB15B4" w:rsidRDefault="005428A3" w:rsidP="009A0A06">
            <w:pPr>
              <w:spacing w:line="240" w:lineRule="auto"/>
              <w:rPr>
                <w:rStyle w:val="FontStyle26"/>
                <w:sz w:val="24"/>
                <w:szCs w:val="24"/>
              </w:rPr>
            </w:pPr>
            <w:r w:rsidRPr="00EB15B4">
              <w:rPr>
                <w:rStyle w:val="FontStyle26"/>
                <w:sz w:val="24"/>
                <w:szCs w:val="24"/>
              </w:rPr>
              <w:t>Организация   мероприятий, обеспечиваю</w:t>
            </w:r>
            <w:r w:rsidRPr="00EB15B4">
              <w:rPr>
                <w:rStyle w:val="FontStyle26"/>
                <w:sz w:val="24"/>
                <w:szCs w:val="24"/>
              </w:rPr>
              <w:softHyphen/>
              <w:t>щих взаимодействие со средствами массо</w:t>
            </w:r>
            <w:r w:rsidRPr="00EB15B4">
              <w:rPr>
                <w:rStyle w:val="FontStyle26"/>
                <w:sz w:val="24"/>
                <w:szCs w:val="24"/>
              </w:rPr>
              <w:softHyphen/>
              <w:t>вой информации   по   введению   эффек</w:t>
            </w:r>
            <w:r w:rsidRPr="00EB15B4">
              <w:rPr>
                <w:rStyle w:val="FontStyle26"/>
                <w:sz w:val="24"/>
                <w:szCs w:val="24"/>
              </w:rPr>
              <w:softHyphen/>
              <w:t>тивного контракта (организация проведения разъяснительной работы в трудовых кол</w:t>
            </w:r>
            <w:r w:rsidRPr="00EB15B4">
              <w:rPr>
                <w:rStyle w:val="FontStyle26"/>
                <w:sz w:val="24"/>
                <w:szCs w:val="24"/>
              </w:rPr>
              <w:softHyphen/>
              <w:t>лективах, публикации в средствах массовой  информации,   размещение на сайтах  Администрации  Мясниковского района   и сайтах образовательных организаций, проведение семинаров и други</w:t>
            </w:r>
            <w:r>
              <w:rPr>
                <w:rStyle w:val="FontStyle26"/>
                <w:sz w:val="24"/>
                <w:szCs w:val="24"/>
              </w:rPr>
              <w:t xml:space="preserve">х </w:t>
            </w:r>
            <w:r w:rsidRPr="00EB15B4">
              <w:rPr>
                <w:rStyle w:val="FontStyle26"/>
                <w:sz w:val="24"/>
                <w:szCs w:val="24"/>
              </w:rPr>
              <w:t>мероприя</w:t>
            </w:r>
            <w:r w:rsidRPr="00EB15B4">
              <w:rPr>
                <w:rStyle w:val="FontStyle26"/>
                <w:sz w:val="24"/>
                <w:szCs w:val="24"/>
              </w:rPr>
              <w:softHyphen/>
              <w:t>ти</w:t>
            </w:r>
            <w:r>
              <w:rPr>
                <w:rStyle w:val="FontStyle26"/>
                <w:sz w:val="24"/>
                <w:szCs w:val="24"/>
              </w:rPr>
              <w:t>й</w:t>
            </w:r>
            <w:r w:rsidRPr="00EB15B4">
              <w:rPr>
                <w:rStyle w:val="FontStyle26"/>
                <w:sz w:val="24"/>
                <w:szCs w:val="24"/>
              </w:rPr>
              <w:t>).</w:t>
            </w:r>
          </w:p>
          <w:p w:rsidR="005428A3" w:rsidRPr="00EB15B4" w:rsidRDefault="005428A3" w:rsidP="009A0A06">
            <w:pPr>
              <w:spacing w:line="240" w:lineRule="auto"/>
              <w:rPr>
                <w:rStyle w:val="FontStyle26"/>
                <w:sz w:val="24"/>
                <w:szCs w:val="24"/>
              </w:rPr>
            </w:pPr>
          </w:p>
        </w:tc>
        <w:tc>
          <w:tcPr>
            <w:tcW w:w="2577" w:type="dxa"/>
          </w:tcPr>
          <w:p w:rsidR="005428A3" w:rsidRPr="00EB15B4" w:rsidRDefault="005428A3" w:rsidP="009A0A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МУ « Отдел образования»</w:t>
            </w:r>
          </w:p>
          <w:p w:rsidR="005428A3" w:rsidRPr="00EB15B4" w:rsidRDefault="005428A3" w:rsidP="009A0A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 w:rsidR="005428A3" w:rsidRPr="00EB15B4" w:rsidRDefault="005428A3" w:rsidP="009A0A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Style w:val="FontStyle26"/>
                <w:sz w:val="24"/>
                <w:szCs w:val="24"/>
              </w:rPr>
              <w:t>2013 - 2018 годы</w:t>
            </w:r>
          </w:p>
        </w:tc>
        <w:tc>
          <w:tcPr>
            <w:tcW w:w="4213" w:type="dxa"/>
          </w:tcPr>
          <w:p w:rsidR="005428A3" w:rsidRPr="00EB15B4" w:rsidRDefault="005428A3" w:rsidP="009A0A06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8A3" w:rsidRPr="00EB15B4">
        <w:tc>
          <w:tcPr>
            <w:tcW w:w="860" w:type="dxa"/>
          </w:tcPr>
          <w:p w:rsidR="005428A3" w:rsidRPr="00EB15B4" w:rsidRDefault="005428A3" w:rsidP="009A0A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0" w:type="dxa"/>
          </w:tcPr>
          <w:p w:rsidR="005428A3" w:rsidRPr="00EB15B4" w:rsidRDefault="005428A3" w:rsidP="009A0A06">
            <w:pPr>
              <w:spacing w:line="240" w:lineRule="auto"/>
              <w:rPr>
                <w:rStyle w:val="FontStyle26"/>
                <w:sz w:val="24"/>
                <w:szCs w:val="24"/>
              </w:rPr>
            </w:pPr>
            <w:r w:rsidRPr="00EB15B4">
              <w:rPr>
                <w:rStyle w:val="FontStyle26"/>
                <w:sz w:val="24"/>
                <w:szCs w:val="24"/>
              </w:rPr>
              <w:t>Мониторинг влияния внедрения эффектив</w:t>
            </w:r>
            <w:r w:rsidRPr="00EB15B4">
              <w:rPr>
                <w:rStyle w:val="FontStyle26"/>
                <w:sz w:val="24"/>
                <w:szCs w:val="24"/>
              </w:rPr>
              <w:softHyphen/>
              <w:t>ного контракта на качество образователь</w:t>
            </w:r>
            <w:r w:rsidRPr="00EB15B4">
              <w:rPr>
                <w:rStyle w:val="FontStyle26"/>
                <w:sz w:val="24"/>
                <w:szCs w:val="24"/>
              </w:rPr>
              <w:softHyphen/>
              <w:t>ных услуг дошкольного образования и удо</w:t>
            </w:r>
            <w:r w:rsidRPr="00EB15B4">
              <w:rPr>
                <w:rStyle w:val="FontStyle26"/>
                <w:sz w:val="24"/>
                <w:szCs w:val="24"/>
              </w:rPr>
              <w:softHyphen/>
              <w:t>влетворенности населения качеством до</w:t>
            </w:r>
            <w:r w:rsidRPr="00EB15B4">
              <w:rPr>
                <w:rStyle w:val="FontStyle26"/>
                <w:sz w:val="24"/>
                <w:szCs w:val="24"/>
              </w:rPr>
              <w:softHyphen/>
              <w:t>школьного образования, в том числе выяв</w:t>
            </w:r>
            <w:r w:rsidRPr="00EB15B4">
              <w:rPr>
                <w:rStyle w:val="FontStyle26"/>
                <w:sz w:val="24"/>
                <w:szCs w:val="24"/>
              </w:rPr>
              <w:softHyphen/>
              <w:t>ление лучших практик. Организация сбора и предоставления в соответствии с регла</w:t>
            </w:r>
            <w:r w:rsidRPr="00EB15B4">
              <w:rPr>
                <w:rStyle w:val="FontStyle26"/>
                <w:sz w:val="24"/>
                <w:szCs w:val="24"/>
              </w:rPr>
              <w:softHyphen/>
              <w:t>ментом информации о введении эффектив</w:t>
            </w:r>
            <w:r w:rsidRPr="00EB15B4">
              <w:rPr>
                <w:rStyle w:val="FontStyle26"/>
                <w:sz w:val="24"/>
                <w:szCs w:val="24"/>
              </w:rPr>
              <w:softHyphen/>
              <w:t>ного контракта, включая показатели разви</w:t>
            </w:r>
            <w:r w:rsidRPr="00EB15B4">
              <w:rPr>
                <w:rStyle w:val="FontStyle26"/>
                <w:sz w:val="24"/>
                <w:szCs w:val="24"/>
              </w:rPr>
              <w:softHyphen/>
              <w:t xml:space="preserve">тия дошкольного образования. </w:t>
            </w:r>
          </w:p>
        </w:tc>
        <w:tc>
          <w:tcPr>
            <w:tcW w:w="2577" w:type="dxa"/>
          </w:tcPr>
          <w:p w:rsidR="005428A3" w:rsidRPr="00EB15B4" w:rsidRDefault="005428A3" w:rsidP="009A0A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8A3" w:rsidRPr="00EB15B4" w:rsidRDefault="005428A3" w:rsidP="009A0A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МУ « Отдел образования»</w:t>
            </w:r>
          </w:p>
          <w:p w:rsidR="005428A3" w:rsidRPr="00EB15B4" w:rsidRDefault="005428A3" w:rsidP="009A0A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 w:rsidR="005428A3" w:rsidRPr="00EB15B4" w:rsidRDefault="005428A3" w:rsidP="009A0A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2015 - 2017 годы</w:t>
            </w:r>
          </w:p>
        </w:tc>
        <w:tc>
          <w:tcPr>
            <w:tcW w:w="4213" w:type="dxa"/>
          </w:tcPr>
          <w:p w:rsidR="005428A3" w:rsidRPr="00EB15B4" w:rsidRDefault="005428A3" w:rsidP="009A0A06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аналитические отчеты по результатам мониторингов</w:t>
            </w:r>
          </w:p>
        </w:tc>
      </w:tr>
    </w:tbl>
    <w:p w:rsidR="005428A3" w:rsidRPr="00EB15B4" w:rsidRDefault="005428A3" w:rsidP="00D8457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28A3" w:rsidRPr="00EB15B4" w:rsidRDefault="005428A3" w:rsidP="00D8457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B15B4">
        <w:rPr>
          <w:rFonts w:ascii="Times New Roman" w:hAnsi="Times New Roman" w:cs="Times New Roman"/>
          <w:sz w:val="24"/>
          <w:szCs w:val="24"/>
        </w:rPr>
        <w:t xml:space="preserve">5. Показатели повышения эффективности и качества услуг в сфере дошкольного образования, </w:t>
      </w:r>
      <w:r w:rsidRPr="00EB15B4">
        <w:rPr>
          <w:rFonts w:ascii="Times New Roman" w:hAnsi="Times New Roman" w:cs="Times New Roman"/>
          <w:sz w:val="24"/>
          <w:szCs w:val="24"/>
        </w:rPr>
        <w:br/>
        <w:t>соотнесенные с этапами перехода к эффективному контракту</w:t>
      </w:r>
    </w:p>
    <w:p w:rsidR="005428A3" w:rsidRPr="00EB15B4" w:rsidRDefault="005428A3" w:rsidP="00D8457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134" w:type="dxa"/>
        <w:tblInd w:w="-106" w:type="dxa"/>
        <w:tblLook w:val="00A0"/>
      </w:tblPr>
      <w:tblGrid>
        <w:gridCol w:w="675"/>
        <w:gridCol w:w="2683"/>
        <w:gridCol w:w="1477"/>
        <w:gridCol w:w="1176"/>
        <w:gridCol w:w="1178"/>
        <w:gridCol w:w="1178"/>
        <w:gridCol w:w="1178"/>
        <w:gridCol w:w="1178"/>
        <w:gridCol w:w="1178"/>
        <w:gridCol w:w="3233"/>
      </w:tblGrid>
      <w:tr w:rsidR="005428A3" w:rsidRPr="00EB15B4">
        <w:trPr>
          <w:tblHeader/>
        </w:trPr>
        <w:tc>
          <w:tcPr>
            <w:tcW w:w="675" w:type="dxa"/>
            <w:tcBorders>
              <w:top w:val="single" w:sz="4" w:space="0" w:color="auto"/>
            </w:tcBorders>
          </w:tcPr>
          <w:p w:rsidR="005428A3" w:rsidRPr="00EB15B4" w:rsidRDefault="005428A3" w:rsidP="009A0A0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28A3" w:rsidRPr="00EB15B4" w:rsidRDefault="005428A3" w:rsidP="009A0A06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8A3" w:rsidRPr="00EB15B4" w:rsidRDefault="005428A3" w:rsidP="009A0A0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B15B4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8A3" w:rsidRPr="00EB15B4" w:rsidRDefault="005428A3" w:rsidP="009A0A0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B15B4">
              <w:rPr>
                <w:sz w:val="24"/>
                <w:szCs w:val="24"/>
              </w:rPr>
              <w:t xml:space="preserve">2013 </w:t>
            </w:r>
          </w:p>
          <w:p w:rsidR="005428A3" w:rsidRPr="00EB15B4" w:rsidRDefault="005428A3" w:rsidP="009A0A0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B15B4">
              <w:rPr>
                <w:sz w:val="24"/>
                <w:szCs w:val="24"/>
              </w:rPr>
              <w:t>год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8A3" w:rsidRPr="00EB15B4" w:rsidRDefault="005428A3" w:rsidP="009A0A0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B15B4">
              <w:rPr>
                <w:sz w:val="24"/>
                <w:szCs w:val="24"/>
              </w:rPr>
              <w:t>2014</w:t>
            </w:r>
          </w:p>
          <w:p w:rsidR="005428A3" w:rsidRPr="00EB15B4" w:rsidRDefault="005428A3" w:rsidP="009A0A0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B15B4">
              <w:rPr>
                <w:sz w:val="24"/>
                <w:szCs w:val="24"/>
              </w:rPr>
              <w:t>год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8A3" w:rsidRPr="00EB15B4" w:rsidRDefault="005428A3" w:rsidP="009A0A0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B15B4">
              <w:rPr>
                <w:sz w:val="24"/>
                <w:szCs w:val="24"/>
              </w:rPr>
              <w:t>2015</w:t>
            </w:r>
          </w:p>
          <w:p w:rsidR="005428A3" w:rsidRPr="00EB15B4" w:rsidRDefault="005428A3" w:rsidP="009A0A0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B15B4">
              <w:rPr>
                <w:sz w:val="24"/>
                <w:szCs w:val="24"/>
              </w:rPr>
              <w:t>год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8A3" w:rsidRPr="00EB15B4" w:rsidRDefault="005428A3" w:rsidP="009A0A0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B15B4">
              <w:rPr>
                <w:sz w:val="24"/>
                <w:szCs w:val="24"/>
              </w:rPr>
              <w:t>2016</w:t>
            </w:r>
          </w:p>
          <w:p w:rsidR="005428A3" w:rsidRPr="00EB15B4" w:rsidRDefault="005428A3" w:rsidP="009A0A0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B15B4">
              <w:rPr>
                <w:sz w:val="24"/>
                <w:szCs w:val="24"/>
              </w:rPr>
              <w:t>год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8A3" w:rsidRPr="00EB15B4" w:rsidRDefault="005428A3" w:rsidP="009A0A0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B15B4">
              <w:rPr>
                <w:sz w:val="24"/>
                <w:szCs w:val="24"/>
              </w:rPr>
              <w:t>2017</w:t>
            </w:r>
          </w:p>
          <w:p w:rsidR="005428A3" w:rsidRPr="00EB15B4" w:rsidRDefault="005428A3" w:rsidP="009A0A0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B15B4">
              <w:rPr>
                <w:sz w:val="24"/>
                <w:szCs w:val="24"/>
              </w:rPr>
              <w:t>год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8A3" w:rsidRPr="00EB15B4" w:rsidRDefault="005428A3" w:rsidP="009A0A0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B15B4">
              <w:rPr>
                <w:sz w:val="24"/>
                <w:szCs w:val="24"/>
              </w:rPr>
              <w:t>2018</w:t>
            </w:r>
          </w:p>
          <w:p w:rsidR="005428A3" w:rsidRPr="00EB15B4" w:rsidRDefault="005428A3" w:rsidP="009A0A0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B15B4">
              <w:rPr>
                <w:sz w:val="24"/>
                <w:szCs w:val="24"/>
              </w:rPr>
              <w:t>Год</w:t>
            </w:r>
          </w:p>
          <w:p w:rsidR="005428A3" w:rsidRPr="00EB15B4" w:rsidRDefault="005428A3" w:rsidP="009A0A06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28A3" w:rsidRPr="00EB15B4" w:rsidRDefault="005428A3" w:rsidP="009A0A0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B15B4">
              <w:rPr>
                <w:sz w:val="24"/>
                <w:szCs w:val="24"/>
              </w:rPr>
              <w:t>Результаты</w:t>
            </w:r>
          </w:p>
        </w:tc>
      </w:tr>
      <w:tr w:rsidR="005428A3" w:rsidRPr="00EB15B4">
        <w:tc>
          <w:tcPr>
            <w:tcW w:w="675" w:type="dxa"/>
          </w:tcPr>
          <w:p w:rsidR="005428A3" w:rsidRPr="00EB15B4" w:rsidRDefault="005428A3" w:rsidP="009A0A0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B15B4">
              <w:rPr>
                <w:sz w:val="24"/>
                <w:szCs w:val="24"/>
              </w:rPr>
              <w:t>1.</w:t>
            </w:r>
          </w:p>
        </w:tc>
        <w:tc>
          <w:tcPr>
            <w:tcW w:w="2683" w:type="dxa"/>
            <w:tcBorders>
              <w:top w:val="single" w:sz="4" w:space="0" w:color="auto"/>
            </w:tcBorders>
          </w:tcPr>
          <w:p w:rsidR="005428A3" w:rsidRPr="00EB15B4" w:rsidRDefault="005428A3" w:rsidP="00D845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Отношение числен-ности детей 3 - 7 лет, которым предо-ставлена возможность получать услуги дошкольного образования, к чис</w:t>
            </w:r>
            <w:r w:rsidRPr="00EB15B4">
              <w:rPr>
                <w:rFonts w:ascii="Times New Roman" w:hAnsi="Times New Roman" w:cs="Times New Roman"/>
                <w:sz w:val="24"/>
                <w:szCs w:val="24"/>
              </w:rPr>
              <w:softHyphen/>
              <w:t>ленности детей в возрасте 3 -7 лет, скорректированной на численность де</w:t>
            </w:r>
            <w:r w:rsidRPr="00EB15B4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тей в возрасте 5 -7 лет, обучающихся в школе </w:t>
            </w:r>
          </w:p>
        </w:tc>
        <w:tc>
          <w:tcPr>
            <w:tcW w:w="1477" w:type="dxa"/>
            <w:tcBorders>
              <w:top w:val="single" w:sz="4" w:space="0" w:color="auto"/>
            </w:tcBorders>
          </w:tcPr>
          <w:p w:rsidR="005428A3" w:rsidRPr="00EB15B4" w:rsidRDefault="005428A3" w:rsidP="009A0A0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B15B4">
              <w:rPr>
                <w:sz w:val="24"/>
                <w:szCs w:val="24"/>
              </w:rPr>
              <w:t>процент</w:t>
            </w:r>
          </w:p>
        </w:tc>
        <w:tc>
          <w:tcPr>
            <w:tcW w:w="1176" w:type="dxa"/>
            <w:tcBorders>
              <w:top w:val="single" w:sz="4" w:space="0" w:color="auto"/>
            </w:tcBorders>
          </w:tcPr>
          <w:p w:rsidR="005428A3" w:rsidRPr="00EB15B4" w:rsidRDefault="005428A3" w:rsidP="009A0A0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B15B4">
              <w:rPr>
                <w:sz w:val="24"/>
                <w:szCs w:val="24"/>
              </w:rPr>
              <w:t>80</w:t>
            </w:r>
          </w:p>
        </w:tc>
        <w:tc>
          <w:tcPr>
            <w:tcW w:w="1178" w:type="dxa"/>
            <w:tcBorders>
              <w:top w:val="single" w:sz="4" w:space="0" w:color="auto"/>
            </w:tcBorders>
          </w:tcPr>
          <w:p w:rsidR="005428A3" w:rsidRPr="00EB15B4" w:rsidRDefault="005428A3" w:rsidP="009A0A0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B15B4">
              <w:rPr>
                <w:sz w:val="24"/>
                <w:szCs w:val="24"/>
              </w:rPr>
              <w:t>90</w:t>
            </w:r>
          </w:p>
        </w:tc>
        <w:tc>
          <w:tcPr>
            <w:tcW w:w="1178" w:type="dxa"/>
            <w:tcBorders>
              <w:top w:val="single" w:sz="4" w:space="0" w:color="auto"/>
            </w:tcBorders>
          </w:tcPr>
          <w:p w:rsidR="005428A3" w:rsidRPr="00EB15B4" w:rsidRDefault="005428A3" w:rsidP="009A0A0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B15B4">
              <w:rPr>
                <w:sz w:val="24"/>
                <w:szCs w:val="24"/>
              </w:rPr>
              <w:t>100</w:t>
            </w:r>
          </w:p>
        </w:tc>
        <w:tc>
          <w:tcPr>
            <w:tcW w:w="1178" w:type="dxa"/>
            <w:tcBorders>
              <w:top w:val="single" w:sz="4" w:space="0" w:color="auto"/>
            </w:tcBorders>
          </w:tcPr>
          <w:p w:rsidR="005428A3" w:rsidRPr="00EB15B4" w:rsidRDefault="005428A3" w:rsidP="009A0A0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B15B4">
              <w:rPr>
                <w:sz w:val="24"/>
                <w:szCs w:val="24"/>
              </w:rPr>
              <w:t>100</w:t>
            </w:r>
          </w:p>
        </w:tc>
        <w:tc>
          <w:tcPr>
            <w:tcW w:w="1178" w:type="dxa"/>
            <w:tcBorders>
              <w:top w:val="single" w:sz="4" w:space="0" w:color="auto"/>
            </w:tcBorders>
          </w:tcPr>
          <w:p w:rsidR="005428A3" w:rsidRPr="00EB15B4" w:rsidRDefault="005428A3" w:rsidP="009A0A0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B15B4">
              <w:rPr>
                <w:sz w:val="24"/>
                <w:szCs w:val="24"/>
              </w:rPr>
              <w:t>100</w:t>
            </w:r>
          </w:p>
        </w:tc>
        <w:tc>
          <w:tcPr>
            <w:tcW w:w="1178" w:type="dxa"/>
            <w:tcBorders>
              <w:top w:val="single" w:sz="4" w:space="0" w:color="auto"/>
            </w:tcBorders>
          </w:tcPr>
          <w:p w:rsidR="005428A3" w:rsidRPr="00EB15B4" w:rsidRDefault="005428A3" w:rsidP="009A0A0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B15B4">
              <w:rPr>
                <w:sz w:val="24"/>
                <w:szCs w:val="24"/>
              </w:rPr>
              <w:t>100</w:t>
            </w:r>
          </w:p>
        </w:tc>
        <w:tc>
          <w:tcPr>
            <w:tcW w:w="3233" w:type="dxa"/>
            <w:tcBorders>
              <w:top w:val="single" w:sz="4" w:space="0" w:color="auto"/>
            </w:tcBorders>
          </w:tcPr>
          <w:p w:rsidR="005428A3" w:rsidRPr="00EB15B4" w:rsidRDefault="005428A3" w:rsidP="009A0A06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всем детям в возрасте от 3 до 7 лет будет предоставлена возможность получения дошкольного образования</w:t>
            </w:r>
          </w:p>
        </w:tc>
      </w:tr>
      <w:tr w:rsidR="005428A3" w:rsidRPr="00EB15B4">
        <w:tc>
          <w:tcPr>
            <w:tcW w:w="675" w:type="dxa"/>
          </w:tcPr>
          <w:p w:rsidR="005428A3" w:rsidRPr="00EB15B4" w:rsidRDefault="005428A3" w:rsidP="009A0A0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B15B4">
              <w:rPr>
                <w:sz w:val="24"/>
                <w:szCs w:val="24"/>
              </w:rPr>
              <w:t>2.</w:t>
            </w:r>
          </w:p>
        </w:tc>
        <w:tc>
          <w:tcPr>
            <w:tcW w:w="2683" w:type="dxa"/>
          </w:tcPr>
          <w:p w:rsidR="005428A3" w:rsidRPr="00EB15B4" w:rsidRDefault="005428A3" w:rsidP="009A0A06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удельный вес воспитанников дошкольных образовательных организаций, обучающихся по программам, соответствующим требованиям стандартов дошкольного образования, в общей численности воспитанников дошкольных образовательных организаций</w:t>
            </w:r>
          </w:p>
        </w:tc>
        <w:tc>
          <w:tcPr>
            <w:tcW w:w="1477" w:type="dxa"/>
          </w:tcPr>
          <w:p w:rsidR="005428A3" w:rsidRPr="00EB15B4" w:rsidRDefault="005428A3" w:rsidP="009A0A0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76" w:type="dxa"/>
          </w:tcPr>
          <w:p w:rsidR="005428A3" w:rsidRPr="00EB15B4" w:rsidRDefault="005428A3" w:rsidP="009A0A0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B15B4">
              <w:rPr>
                <w:sz w:val="24"/>
                <w:szCs w:val="24"/>
              </w:rPr>
              <w:t>80</w:t>
            </w:r>
          </w:p>
        </w:tc>
        <w:tc>
          <w:tcPr>
            <w:tcW w:w="1178" w:type="dxa"/>
          </w:tcPr>
          <w:p w:rsidR="005428A3" w:rsidRPr="00EB15B4" w:rsidRDefault="005428A3" w:rsidP="009A0A0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B15B4">
              <w:rPr>
                <w:sz w:val="24"/>
                <w:szCs w:val="24"/>
              </w:rPr>
              <w:t xml:space="preserve"> 80</w:t>
            </w:r>
          </w:p>
        </w:tc>
        <w:tc>
          <w:tcPr>
            <w:tcW w:w="1178" w:type="dxa"/>
          </w:tcPr>
          <w:p w:rsidR="005428A3" w:rsidRPr="00EB15B4" w:rsidRDefault="005428A3" w:rsidP="009A0A0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B15B4">
              <w:rPr>
                <w:sz w:val="24"/>
                <w:szCs w:val="24"/>
              </w:rPr>
              <w:t>90</w:t>
            </w:r>
          </w:p>
        </w:tc>
        <w:tc>
          <w:tcPr>
            <w:tcW w:w="1178" w:type="dxa"/>
          </w:tcPr>
          <w:p w:rsidR="005428A3" w:rsidRPr="00EB15B4" w:rsidRDefault="005428A3" w:rsidP="009A0A0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B15B4">
              <w:rPr>
                <w:sz w:val="24"/>
                <w:szCs w:val="24"/>
              </w:rPr>
              <w:t>90</w:t>
            </w:r>
          </w:p>
        </w:tc>
        <w:tc>
          <w:tcPr>
            <w:tcW w:w="1178" w:type="dxa"/>
          </w:tcPr>
          <w:p w:rsidR="005428A3" w:rsidRPr="00EB15B4" w:rsidRDefault="005428A3" w:rsidP="009A0A0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B15B4">
              <w:rPr>
                <w:sz w:val="24"/>
                <w:szCs w:val="24"/>
              </w:rPr>
              <w:t>100</w:t>
            </w:r>
          </w:p>
        </w:tc>
        <w:tc>
          <w:tcPr>
            <w:tcW w:w="1178" w:type="dxa"/>
          </w:tcPr>
          <w:p w:rsidR="005428A3" w:rsidRPr="00EB15B4" w:rsidRDefault="005428A3" w:rsidP="009A0A0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B15B4">
              <w:rPr>
                <w:sz w:val="24"/>
                <w:szCs w:val="24"/>
              </w:rPr>
              <w:t>100</w:t>
            </w:r>
          </w:p>
        </w:tc>
        <w:tc>
          <w:tcPr>
            <w:tcW w:w="3233" w:type="dxa"/>
          </w:tcPr>
          <w:p w:rsidR="005428A3" w:rsidRPr="00EB15B4" w:rsidRDefault="005428A3" w:rsidP="009A0A06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во всех дошкольных образовательных организациях будут реализоваться образова</w:t>
            </w:r>
            <w:r w:rsidRPr="00EB15B4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тельные программы дошкольного образова</w:t>
            </w:r>
            <w:r w:rsidRPr="00EB15B4">
              <w:rPr>
                <w:rFonts w:ascii="Times New Roman" w:hAnsi="Times New Roman" w:cs="Times New Roman"/>
                <w:sz w:val="24"/>
                <w:szCs w:val="24"/>
              </w:rPr>
              <w:softHyphen/>
              <w:t>ния, соответствующие требованиям федераль</w:t>
            </w:r>
            <w:r w:rsidRPr="00EB15B4">
              <w:rPr>
                <w:rFonts w:ascii="Times New Roman" w:hAnsi="Times New Roman" w:cs="Times New Roman"/>
                <w:sz w:val="24"/>
                <w:szCs w:val="24"/>
              </w:rPr>
              <w:softHyphen/>
              <w:t>ного государственного образовательного стандарта дошкольного образования</w:t>
            </w:r>
          </w:p>
        </w:tc>
      </w:tr>
      <w:tr w:rsidR="005428A3" w:rsidRPr="00EB15B4">
        <w:tc>
          <w:tcPr>
            <w:tcW w:w="675" w:type="dxa"/>
          </w:tcPr>
          <w:p w:rsidR="005428A3" w:rsidRPr="00EB15B4" w:rsidRDefault="005428A3" w:rsidP="009A0A0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B15B4">
              <w:rPr>
                <w:sz w:val="24"/>
                <w:szCs w:val="24"/>
              </w:rPr>
              <w:t>3.</w:t>
            </w:r>
          </w:p>
        </w:tc>
        <w:tc>
          <w:tcPr>
            <w:tcW w:w="2683" w:type="dxa"/>
          </w:tcPr>
          <w:p w:rsidR="005428A3" w:rsidRPr="00EB15B4" w:rsidRDefault="005428A3" w:rsidP="009A0A06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удельный вес численности воспитанников негосударственных дошкольных образовательных организаций в общей численности воспитанников дошкольных образовательных организаций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7" w:type="dxa"/>
          </w:tcPr>
          <w:p w:rsidR="005428A3" w:rsidRPr="00EB15B4" w:rsidRDefault="005428A3" w:rsidP="009A0A0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EB15B4">
              <w:rPr>
                <w:sz w:val="24"/>
                <w:szCs w:val="24"/>
              </w:rPr>
              <w:t>процент</w:t>
            </w:r>
          </w:p>
        </w:tc>
        <w:tc>
          <w:tcPr>
            <w:tcW w:w="1176" w:type="dxa"/>
          </w:tcPr>
          <w:p w:rsidR="005428A3" w:rsidRPr="00E85070" w:rsidRDefault="005428A3" w:rsidP="009A0A0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85070">
              <w:rPr>
                <w:sz w:val="24"/>
                <w:szCs w:val="24"/>
              </w:rPr>
              <w:t>0</w:t>
            </w:r>
          </w:p>
        </w:tc>
        <w:tc>
          <w:tcPr>
            <w:tcW w:w="1178" w:type="dxa"/>
          </w:tcPr>
          <w:p w:rsidR="005428A3" w:rsidRPr="00E85070" w:rsidRDefault="005428A3" w:rsidP="009A0A0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85070">
              <w:rPr>
                <w:sz w:val="24"/>
                <w:szCs w:val="24"/>
              </w:rPr>
              <w:t>1</w:t>
            </w:r>
          </w:p>
        </w:tc>
        <w:tc>
          <w:tcPr>
            <w:tcW w:w="1178" w:type="dxa"/>
          </w:tcPr>
          <w:p w:rsidR="005428A3" w:rsidRPr="00E85070" w:rsidRDefault="005428A3" w:rsidP="009A0A0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85070">
              <w:rPr>
                <w:sz w:val="24"/>
                <w:szCs w:val="24"/>
              </w:rPr>
              <w:t>4</w:t>
            </w:r>
          </w:p>
        </w:tc>
        <w:tc>
          <w:tcPr>
            <w:tcW w:w="1178" w:type="dxa"/>
          </w:tcPr>
          <w:p w:rsidR="005428A3" w:rsidRPr="00E85070" w:rsidRDefault="005428A3" w:rsidP="009A0A0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85070">
              <w:rPr>
                <w:sz w:val="24"/>
                <w:szCs w:val="24"/>
              </w:rPr>
              <w:t>6</w:t>
            </w:r>
          </w:p>
        </w:tc>
        <w:tc>
          <w:tcPr>
            <w:tcW w:w="1178" w:type="dxa"/>
          </w:tcPr>
          <w:p w:rsidR="005428A3" w:rsidRPr="00E85070" w:rsidRDefault="005428A3" w:rsidP="009A0A0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85070">
              <w:rPr>
                <w:sz w:val="24"/>
                <w:szCs w:val="24"/>
              </w:rPr>
              <w:t>8</w:t>
            </w:r>
          </w:p>
        </w:tc>
        <w:tc>
          <w:tcPr>
            <w:tcW w:w="1178" w:type="dxa"/>
          </w:tcPr>
          <w:p w:rsidR="005428A3" w:rsidRPr="00E85070" w:rsidRDefault="005428A3" w:rsidP="009A0A0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85070">
              <w:rPr>
                <w:sz w:val="24"/>
                <w:szCs w:val="24"/>
              </w:rPr>
              <w:t>9</w:t>
            </w:r>
          </w:p>
        </w:tc>
        <w:tc>
          <w:tcPr>
            <w:tcW w:w="3233" w:type="dxa"/>
          </w:tcPr>
          <w:p w:rsidR="005428A3" w:rsidRDefault="005428A3" w:rsidP="009A0A06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дополнительных мест </w:t>
            </w:r>
          </w:p>
          <w:p w:rsidR="005428A3" w:rsidRPr="00EB15B4" w:rsidRDefault="005428A3" w:rsidP="009A0A06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 xml:space="preserve">всем детям в возрасте </w:t>
            </w:r>
            <w:r w:rsidRPr="00EB15B4">
              <w:rPr>
                <w:rFonts w:ascii="Times New Roman" w:hAnsi="Times New Roman" w:cs="Times New Roman"/>
                <w:sz w:val="24"/>
                <w:szCs w:val="24"/>
              </w:rPr>
              <w:br/>
              <w:t>от 3 до 7 лет будет предоставлена возможность получения дошкольного образования</w:t>
            </w:r>
          </w:p>
        </w:tc>
      </w:tr>
      <w:tr w:rsidR="005428A3" w:rsidRPr="00EB15B4">
        <w:tc>
          <w:tcPr>
            <w:tcW w:w="675" w:type="dxa"/>
          </w:tcPr>
          <w:p w:rsidR="005428A3" w:rsidRPr="00EB15B4" w:rsidRDefault="005428A3" w:rsidP="009A0A06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83" w:type="dxa"/>
          </w:tcPr>
          <w:p w:rsidR="005428A3" w:rsidRPr="00EB15B4" w:rsidRDefault="005428A3" w:rsidP="009A0A06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</w:tcPr>
          <w:p w:rsidR="005428A3" w:rsidRPr="00EB15B4" w:rsidRDefault="005428A3" w:rsidP="009A0A06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76" w:type="dxa"/>
          </w:tcPr>
          <w:p w:rsidR="005428A3" w:rsidRPr="00EB15B4" w:rsidRDefault="005428A3" w:rsidP="009A0A06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78" w:type="dxa"/>
          </w:tcPr>
          <w:p w:rsidR="005428A3" w:rsidRPr="00EB15B4" w:rsidRDefault="005428A3" w:rsidP="009A0A06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78" w:type="dxa"/>
          </w:tcPr>
          <w:p w:rsidR="005428A3" w:rsidRPr="00EB15B4" w:rsidRDefault="005428A3" w:rsidP="009A0A06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78" w:type="dxa"/>
          </w:tcPr>
          <w:p w:rsidR="005428A3" w:rsidRPr="00EB15B4" w:rsidRDefault="005428A3" w:rsidP="009A0A0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78" w:type="dxa"/>
          </w:tcPr>
          <w:p w:rsidR="005428A3" w:rsidRPr="00EB15B4" w:rsidRDefault="005428A3" w:rsidP="009A0A0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78" w:type="dxa"/>
          </w:tcPr>
          <w:p w:rsidR="005428A3" w:rsidRPr="00EB15B4" w:rsidRDefault="005428A3" w:rsidP="009A0A0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233" w:type="dxa"/>
          </w:tcPr>
          <w:p w:rsidR="005428A3" w:rsidRPr="00EB15B4" w:rsidRDefault="005428A3" w:rsidP="009A0A06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8A3" w:rsidRPr="00EB15B4">
        <w:tc>
          <w:tcPr>
            <w:tcW w:w="675" w:type="dxa"/>
          </w:tcPr>
          <w:p w:rsidR="005428A3" w:rsidRPr="00EB15B4" w:rsidRDefault="005428A3" w:rsidP="009A0A0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B15B4">
              <w:rPr>
                <w:sz w:val="24"/>
                <w:szCs w:val="24"/>
              </w:rPr>
              <w:t>5.</w:t>
            </w:r>
          </w:p>
        </w:tc>
        <w:tc>
          <w:tcPr>
            <w:tcW w:w="2683" w:type="dxa"/>
          </w:tcPr>
          <w:p w:rsidR="005428A3" w:rsidRPr="00EB15B4" w:rsidRDefault="005428A3" w:rsidP="009A0A06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Отношение  средне-месячной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 xml:space="preserve"> заработ</w:t>
            </w:r>
            <w:r w:rsidRPr="00EB15B4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платы педаго</w:t>
            </w:r>
            <w:r w:rsidRPr="00EB15B4">
              <w:rPr>
                <w:rFonts w:ascii="Times New Roman" w:hAnsi="Times New Roman" w:cs="Times New Roman"/>
                <w:sz w:val="24"/>
                <w:szCs w:val="24"/>
              </w:rPr>
              <w:softHyphen/>
              <w:t>гических работни</w:t>
            </w:r>
            <w:r w:rsidRPr="00EB15B4">
              <w:rPr>
                <w:rFonts w:ascii="Times New Roman" w:hAnsi="Times New Roman" w:cs="Times New Roman"/>
                <w:sz w:val="24"/>
                <w:szCs w:val="24"/>
              </w:rPr>
              <w:softHyphen/>
              <w:t>ков муниципальных дошкольных обра</w:t>
            </w:r>
            <w:r w:rsidRPr="00EB15B4">
              <w:rPr>
                <w:rFonts w:ascii="Times New Roman" w:hAnsi="Times New Roman" w:cs="Times New Roman"/>
                <w:sz w:val="24"/>
                <w:szCs w:val="24"/>
              </w:rPr>
              <w:softHyphen/>
              <w:t>зовательных орга</w:t>
            </w:r>
            <w:r w:rsidRPr="00EB15B4">
              <w:rPr>
                <w:rFonts w:ascii="Times New Roman" w:hAnsi="Times New Roman" w:cs="Times New Roman"/>
                <w:sz w:val="24"/>
                <w:szCs w:val="24"/>
              </w:rPr>
              <w:softHyphen/>
              <w:t>низаций к средней заработной плате в общем образовании  Мясниковского района</w:t>
            </w:r>
          </w:p>
        </w:tc>
        <w:tc>
          <w:tcPr>
            <w:tcW w:w="1477" w:type="dxa"/>
          </w:tcPr>
          <w:p w:rsidR="005428A3" w:rsidRPr="00EB15B4" w:rsidRDefault="005428A3" w:rsidP="009A0A0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B15B4">
              <w:rPr>
                <w:sz w:val="24"/>
                <w:szCs w:val="24"/>
              </w:rPr>
              <w:t>процент</w:t>
            </w:r>
          </w:p>
        </w:tc>
        <w:tc>
          <w:tcPr>
            <w:tcW w:w="1176" w:type="dxa"/>
          </w:tcPr>
          <w:p w:rsidR="005428A3" w:rsidRPr="00EB15B4" w:rsidRDefault="005428A3" w:rsidP="009A0A0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B15B4">
              <w:rPr>
                <w:sz w:val="24"/>
                <w:szCs w:val="24"/>
              </w:rPr>
              <w:t>90</w:t>
            </w:r>
          </w:p>
        </w:tc>
        <w:tc>
          <w:tcPr>
            <w:tcW w:w="1178" w:type="dxa"/>
          </w:tcPr>
          <w:p w:rsidR="005428A3" w:rsidRPr="00EB15B4" w:rsidRDefault="005428A3" w:rsidP="009A0A0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B15B4">
              <w:rPr>
                <w:sz w:val="24"/>
                <w:szCs w:val="24"/>
              </w:rPr>
              <w:t>100</w:t>
            </w:r>
          </w:p>
        </w:tc>
        <w:tc>
          <w:tcPr>
            <w:tcW w:w="1178" w:type="dxa"/>
          </w:tcPr>
          <w:p w:rsidR="005428A3" w:rsidRPr="00EB15B4" w:rsidRDefault="005428A3" w:rsidP="009A0A0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B15B4">
              <w:rPr>
                <w:sz w:val="24"/>
                <w:szCs w:val="24"/>
              </w:rPr>
              <w:t>100</w:t>
            </w:r>
          </w:p>
        </w:tc>
        <w:tc>
          <w:tcPr>
            <w:tcW w:w="1178" w:type="dxa"/>
          </w:tcPr>
          <w:p w:rsidR="005428A3" w:rsidRPr="00EB15B4" w:rsidRDefault="005428A3" w:rsidP="009A0A0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B15B4">
              <w:rPr>
                <w:sz w:val="24"/>
                <w:szCs w:val="24"/>
              </w:rPr>
              <w:t>100</w:t>
            </w:r>
          </w:p>
        </w:tc>
        <w:tc>
          <w:tcPr>
            <w:tcW w:w="1178" w:type="dxa"/>
          </w:tcPr>
          <w:p w:rsidR="005428A3" w:rsidRPr="00EB15B4" w:rsidRDefault="005428A3" w:rsidP="009A0A0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B15B4">
              <w:rPr>
                <w:sz w:val="24"/>
                <w:szCs w:val="24"/>
              </w:rPr>
              <w:t>100</w:t>
            </w:r>
          </w:p>
        </w:tc>
        <w:tc>
          <w:tcPr>
            <w:tcW w:w="1178" w:type="dxa"/>
          </w:tcPr>
          <w:p w:rsidR="005428A3" w:rsidRPr="00EB15B4" w:rsidRDefault="005428A3" w:rsidP="009A0A0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B15B4">
              <w:rPr>
                <w:sz w:val="24"/>
                <w:szCs w:val="24"/>
              </w:rPr>
              <w:t>100</w:t>
            </w:r>
          </w:p>
        </w:tc>
        <w:tc>
          <w:tcPr>
            <w:tcW w:w="3233" w:type="dxa"/>
          </w:tcPr>
          <w:p w:rsidR="005428A3" w:rsidRPr="00EB15B4" w:rsidRDefault="005428A3" w:rsidP="009A0A06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среднемесячная зара</w:t>
            </w:r>
            <w:r w:rsidRPr="00EB15B4">
              <w:rPr>
                <w:rFonts w:ascii="Times New Roman" w:hAnsi="Times New Roman" w:cs="Times New Roman"/>
                <w:sz w:val="24"/>
                <w:szCs w:val="24"/>
              </w:rPr>
              <w:softHyphen/>
              <w:t>ботная плата педагоги</w:t>
            </w:r>
            <w:r w:rsidRPr="00EB15B4">
              <w:rPr>
                <w:rFonts w:ascii="Times New Roman" w:hAnsi="Times New Roman" w:cs="Times New Roman"/>
                <w:sz w:val="24"/>
                <w:szCs w:val="24"/>
              </w:rPr>
              <w:softHyphen/>
              <w:t>ческих работников до</w:t>
            </w:r>
            <w:r w:rsidRPr="00EB15B4">
              <w:rPr>
                <w:rFonts w:ascii="Times New Roman" w:hAnsi="Times New Roman" w:cs="Times New Roman"/>
                <w:sz w:val="24"/>
                <w:szCs w:val="24"/>
              </w:rPr>
              <w:softHyphen/>
              <w:t>школьных образова</w:t>
            </w:r>
            <w:r w:rsidRPr="00EB15B4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тельных организаций будет соответствовать среднемесячной зара</w:t>
            </w:r>
            <w:r w:rsidRPr="00EB15B4">
              <w:rPr>
                <w:rFonts w:ascii="Times New Roman" w:hAnsi="Times New Roman" w:cs="Times New Roman"/>
                <w:sz w:val="24"/>
                <w:szCs w:val="24"/>
              </w:rPr>
              <w:softHyphen/>
              <w:t>ботной плате в сфере общего образования в Ростовской области, по</w:t>
            </w:r>
            <w:r w:rsidRPr="00EB15B4">
              <w:rPr>
                <w:rFonts w:ascii="Times New Roman" w:hAnsi="Times New Roman" w:cs="Times New Roman"/>
                <w:sz w:val="24"/>
                <w:szCs w:val="24"/>
              </w:rPr>
              <w:softHyphen/>
              <w:t>высится качество кадро</w:t>
            </w:r>
            <w:r w:rsidRPr="00EB15B4">
              <w:rPr>
                <w:rFonts w:ascii="Times New Roman" w:hAnsi="Times New Roman" w:cs="Times New Roman"/>
                <w:sz w:val="24"/>
                <w:szCs w:val="24"/>
              </w:rPr>
              <w:softHyphen/>
              <w:t>вого состава дошколь</w:t>
            </w:r>
            <w:r w:rsidRPr="00EB15B4">
              <w:rPr>
                <w:rFonts w:ascii="Times New Roman" w:hAnsi="Times New Roman" w:cs="Times New Roman"/>
                <w:sz w:val="24"/>
                <w:szCs w:val="24"/>
              </w:rPr>
              <w:softHyphen/>
              <w:t>ного образования</w:t>
            </w:r>
          </w:p>
        </w:tc>
      </w:tr>
    </w:tbl>
    <w:p w:rsidR="005428A3" w:rsidRPr="00EB15B4" w:rsidRDefault="005428A3" w:rsidP="00D84577">
      <w:pPr>
        <w:jc w:val="center"/>
        <w:rPr>
          <w:sz w:val="24"/>
          <w:szCs w:val="24"/>
        </w:rPr>
      </w:pPr>
    </w:p>
    <w:p w:rsidR="005428A3" w:rsidRPr="00EB15B4" w:rsidRDefault="005428A3" w:rsidP="00D84577">
      <w:pPr>
        <w:jc w:val="center"/>
        <w:rPr>
          <w:sz w:val="24"/>
          <w:szCs w:val="24"/>
        </w:rPr>
      </w:pPr>
    </w:p>
    <w:p w:rsidR="005428A3" w:rsidRDefault="005428A3" w:rsidP="00D84577">
      <w:pPr>
        <w:jc w:val="center"/>
        <w:rPr>
          <w:sz w:val="24"/>
          <w:szCs w:val="24"/>
        </w:rPr>
      </w:pPr>
    </w:p>
    <w:p w:rsidR="005428A3" w:rsidRPr="00EB15B4" w:rsidRDefault="005428A3" w:rsidP="008D7CB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28A3" w:rsidRPr="00EB15B4" w:rsidRDefault="005428A3" w:rsidP="008D7CB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28A3" w:rsidRDefault="005428A3" w:rsidP="008D7CB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28A3" w:rsidRDefault="005428A3" w:rsidP="008D7CB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28A3" w:rsidRDefault="005428A3" w:rsidP="008D7CB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28A3" w:rsidRDefault="005428A3" w:rsidP="008D7CB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28A3" w:rsidRDefault="005428A3" w:rsidP="008D7CB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28A3" w:rsidRDefault="005428A3" w:rsidP="008D7CB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28A3" w:rsidRDefault="005428A3" w:rsidP="008D7CB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28A3" w:rsidRDefault="005428A3" w:rsidP="008D7CB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28A3" w:rsidRDefault="005428A3" w:rsidP="008D7CB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28A3" w:rsidRDefault="005428A3" w:rsidP="008D7CB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28A3" w:rsidRDefault="005428A3" w:rsidP="008D7CB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28A3" w:rsidRDefault="005428A3" w:rsidP="008D7CB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28A3" w:rsidRDefault="005428A3" w:rsidP="008D7CB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28A3" w:rsidRDefault="005428A3" w:rsidP="008D7CB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28A3" w:rsidRDefault="005428A3" w:rsidP="008D7CB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28A3" w:rsidRPr="00EB15B4" w:rsidRDefault="005428A3" w:rsidP="008D7CB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B15B4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EB15B4">
        <w:rPr>
          <w:rFonts w:ascii="Times New Roman" w:hAnsi="Times New Roman" w:cs="Times New Roman"/>
          <w:sz w:val="24"/>
          <w:szCs w:val="24"/>
        </w:rPr>
        <w:t>. Изменения в общем образовании, направленные на повышение эффективности и качества услуг в сфере образования, соотнесенные с этапами перехода к эффективному контракту</w:t>
      </w:r>
    </w:p>
    <w:p w:rsidR="005428A3" w:rsidRPr="00EB15B4" w:rsidRDefault="005428A3" w:rsidP="008D7CBA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B15B4">
        <w:rPr>
          <w:rFonts w:ascii="Times New Roman" w:hAnsi="Times New Roman" w:cs="Times New Roman"/>
          <w:sz w:val="24"/>
          <w:szCs w:val="24"/>
        </w:rPr>
        <w:t>1. Основные направления</w:t>
      </w:r>
    </w:p>
    <w:p w:rsidR="005428A3" w:rsidRPr="00EB15B4" w:rsidRDefault="005428A3" w:rsidP="008D7CBA">
      <w:pPr>
        <w:shd w:val="clear" w:color="auto" w:fill="FFFFFF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B15B4">
        <w:rPr>
          <w:rFonts w:ascii="Times New Roman" w:hAnsi="Times New Roman" w:cs="Times New Roman"/>
          <w:sz w:val="24"/>
          <w:szCs w:val="24"/>
        </w:rPr>
        <w:t>Обеспечение достижения обучающимися образовательных организаций общего образования  муниципального образования «Мясниковский район»   новых образовательных результатов включает в себя:</w:t>
      </w:r>
    </w:p>
    <w:p w:rsidR="005428A3" w:rsidRPr="00EB15B4" w:rsidRDefault="005428A3" w:rsidP="008D7CBA">
      <w:pPr>
        <w:shd w:val="clear" w:color="auto" w:fill="FFFFFF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B15B4">
        <w:rPr>
          <w:rFonts w:ascii="Times New Roman" w:hAnsi="Times New Roman" w:cs="Times New Roman"/>
          <w:sz w:val="24"/>
          <w:szCs w:val="24"/>
        </w:rPr>
        <w:t xml:space="preserve">-введение федеральных государственных образовательных стандартов общего образования ; </w:t>
      </w:r>
    </w:p>
    <w:p w:rsidR="005428A3" w:rsidRPr="00EB15B4" w:rsidRDefault="005428A3" w:rsidP="008D7CBA">
      <w:pPr>
        <w:shd w:val="clear" w:color="auto" w:fill="FFFFFF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B15B4">
        <w:rPr>
          <w:rFonts w:ascii="Times New Roman" w:hAnsi="Times New Roman" w:cs="Times New Roman"/>
          <w:sz w:val="24"/>
          <w:szCs w:val="24"/>
        </w:rPr>
        <w:t>-формирование системы мониторинга уровня подготовки и социализации обучающихся;</w:t>
      </w:r>
    </w:p>
    <w:p w:rsidR="005428A3" w:rsidRPr="00EB15B4" w:rsidRDefault="005428A3" w:rsidP="008D7CBA">
      <w:pPr>
        <w:shd w:val="clear" w:color="auto" w:fill="FFFFFF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B15B4">
        <w:rPr>
          <w:rFonts w:ascii="Times New Roman" w:hAnsi="Times New Roman" w:cs="Times New Roman"/>
          <w:sz w:val="24"/>
          <w:szCs w:val="24"/>
        </w:rPr>
        <w:t>-разработку методических рекомендаций по корректировке основных образовательных программ начального общего, основного общего, среднего (полного) общего образования с учетом российских и международных исследований образовательных достижений школьников;</w:t>
      </w:r>
    </w:p>
    <w:p w:rsidR="005428A3" w:rsidRPr="00EB15B4" w:rsidRDefault="005428A3" w:rsidP="008D7CBA">
      <w:pPr>
        <w:shd w:val="clear" w:color="auto" w:fill="FFFFFF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B15B4">
        <w:rPr>
          <w:rFonts w:ascii="Times New Roman" w:hAnsi="Times New Roman" w:cs="Times New Roman"/>
          <w:sz w:val="24"/>
          <w:szCs w:val="24"/>
        </w:rPr>
        <w:t>-создание условий  для  подготовки и переподготовки современных педагогических кадров (модернизация педагогического образования).</w:t>
      </w:r>
    </w:p>
    <w:p w:rsidR="005428A3" w:rsidRPr="00EB15B4" w:rsidRDefault="005428A3" w:rsidP="008D7CBA">
      <w:pPr>
        <w:shd w:val="clear" w:color="auto" w:fill="FFFFFF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B15B4">
        <w:rPr>
          <w:rFonts w:ascii="Times New Roman" w:hAnsi="Times New Roman" w:cs="Times New Roman"/>
          <w:sz w:val="24"/>
          <w:szCs w:val="24"/>
        </w:rPr>
        <w:t>Обеспечение равного доступа к качественному общему образованию включает в себя:</w:t>
      </w:r>
    </w:p>
    <w:p w:rsidR="005428A3" w:rsidRPr="00EB15B4" w:rsidRDefault="005428A3" w:rsidP="008D7CBA">
      <w:pPr>
        <w:shd w:val="clear" w:color="auto" w:fill="FFFFFF"/>
        <w:spacing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EB15B4">
        <w:rPr>
          <w:rFonts w:ascii="Times New Roman" w:hAnsi="Times New Roman" w:cs="Times New Roman"/>
          <w:sz w:val="24"/>
          <w:szCs w:val="24"/>
        </w:rPr>
        <w:t>разработку и внедрение муниципальной независимой  системы оценки качества работы образовательных организаций;</w:t>
      </w:r>
    </w:p>
    <w:p w:rsidR="005428A3" w:rsidRPr="00EB15B4" w:rsidRDefault="005428A3" w:rsidP="008D7CBA">
      <w:pPr>
        <w:shd w:val="clear" w:color="auto" w:fill="FFFFFF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B15B4">
        <w:rPr>
          <w:rFonts w:ascii="Times New Roman" w:hAnsi="Times New Roman" w:cs="Times New Roman"/>
          <w:sz w:val="24"/>
          <w:szCs w:val="24"/>
        </w:rPr>
        <w:t>Введение эффективного контракта в общем образовании включает в себя:</w:t>
      </w:r>
    </w:p>
    <w:p w:rsidR="005428A3" w:rsidRPr="00EB15B4" w:rsidRDefault="005428A3" w:rsidP="008D7CBA">
      <w:pPr>
        <w:shd w:val="clear" w:color="auto" w:fill="FFFFFF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B15B4">
        <w:rPr>
          <w:rFonts w:ascii="Times New Roman" w:hAnsi="Times New Roman" w:cs="Times New Roman"/>
          <w:sz w:val="24"/>
          <w:szCs w:val="24"/>
        </w:rPr>
        <w:t>внедрение механизмов эффективного контракта с педагогическими работниками образовательных организаций общего образования  муниципального образования «Мясниковский район»;</w:t>
      </w:r>
    </w:p>
    <w:p w:rsidR="005428A3" w:rsidRPr="00EB15B4" w:rsidRDefault="005428A3" w:rsidP="008D7CBA">
      <w:pPr>
        <w:shd w:val="clear" w:color="auto" w:fill="FFFFFF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B15B4">
        <w:rPr>
          <w:rFonts w:ascii="Times New Roman" w:hAnsi="Times New Roman" w:cs="Times New Roman"/>
          <w:sz w:val="24"/>
          <w:szCs w:val="24"/>
        </w:rPr>
        <w:t>внедрение механизмов эффективного контракта с руководителями образовательных организаций общего образования  муниципального образования «Мясниковский район»  в части установления взаимосвязи между показателями качества предоставляемых  муниципальных  услуг организацией и эффективностью деятельности руководителя образовательной организации общего образования;</w:t>
      </w:r>
    </w:p>
    <w:p w:rsidR="005428A3" w:rsidRPr="00EB15B4" w:rsidRDefault="005428A3" w:rsidP="008D7CBA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B15B4">
        <w:rPr>
          <w:rFonts w:ascii="Times New Roman" w:hAnsi="Times New Roman" w:cs="Times New Roman"/>
          <w:sz w:val="24"/>
          <w:szCs w:val="24"/>
        </w:rPr>
        <w:t>информационное и мониторинговое сопровождение введения эффективного контракта в образовательных организациях общего образования  муниципального образова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EB15B4">
        <w:rPr>
          <w:rFonts w:ascii="Times New Roman" w:hAnsi="Times New Roman" w:cs="Times New Roman"/>
          <w:sz w:val="24"/>
          <w:szCs w:val="24"/>
        </w:rPr>
        <w:t>ия «Мясниковский район».</w:t>
      </w:r>
    </w:p>
    <w:p w:rsidR="005428A3" w:rsidRPr="00EB15B4" w:rsidRDefault="005428A3" w:rsidP="008D7CBA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28A3" w:rsidRPr="00EB15B4" w:rsidRDefault="005428A3" w:rsidP="008D7CBA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B15B4">
        <w:rPr>
          <w:rFonts w:ascii="Times New Roman" w:hAnsi="Times New Roman" w:cs="Times New Roman"/>
          <w:sz w:val="24"/>
          <w:szCs w:val="24"/>
        </w:rPr>
        <w:t>2. Ожидаемые результаты</w:t>
      </w:r>
    </w:p>
    <w:p w:rsidR="005428A3" w:rsidRPr="00EB15B4" w:rsidRDefault="005428A3" w:rsidP="008D7CBA">
      <w:pPr>
        <w:shd w:val="clear" w:color="auto" w:fill="FFFFFF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B15B4">
        <w:rPr>
          <w:rFonts w:ascii="Times New Roman" w:hAnsi="Times New Roman" w:cs="Times New Roman"/>
          <w:sz w:val="24"/>
          <w:szCs w:val="24"/>
        </w:rPr>
        <w:t>Обеспечение достижения обучающимися образовательных организаций общего образования муниципального образования «Мясниковский район»  образовательных результатов предусматривает:</w:t>
      </w:r>
    </w:p>
    <w:p w:rsidR="005428A3" w:rsidRPr="00EB15B4" w:rsidRDefault="005428A3" w:rsidP="008D7CBA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B15B4">
        <w:rPr>
          <w:rFonts w:ascii="Times New Roman" w:hAnsi="Times New Roman" w:cs="Times New Roman"/>
          <w:sz w:val="24"/>
          <w:szCs w:val="24"/>
        </w:rPr>
        <w:t xml:space="preserve">-обеспечение обучения всех обучающихся образовательных организаций общего образования по новым федеральным государственным образовательным стандартам общего образования; </w:t>
      </w:r>
    </w:p>
    <w:p w:rsidR="005428A3" w:rsidRPr="00EB15B4" w:rsidRDefault="005428A3" w:rsidP="008D7CBA">
      <w:pPr>
        <w:shd w:val="clear" w:color="auto" w:fill="FFFFFF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B15B4">
        <w:rPr>
          <w:rFonts w:ascii="Times New Roman" w:hAnsi="Times New Roman" w:cs="Times New Roman"/>
          <w:sz w:val="24"/>
          <w:szCs w:val="24"/>
        </w:rPr>
        <w:t>-повышение качества подготовки обучающихся образовательных организаций общего образования  муниципального образования «Мясниковский район», которое оценивается в том числе по результатам их участия в  региональном   и заключительном этапах Всероссийской олимпиады школьников,    международных сопоставительных исследованиях.</w:t>
      </w:r>
    </w:p>
    <w:p w:rsidR="005428A3" w:rsidRPr="00EB15B4" w:rsidRDefault="005428A3" w:rsidP="008D7CBA">
      <w:pPr>
        <w:shd w:val="clear" w:color="auto" w:fill="FFFFFF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B15B4">
        <w:rPr>
          <w:rFonts w:ascii="Times New Roman" w:hAnsi="Times New Roman" w:cs="Times New Roman"/>
          <w:sz w:val="24"/>
          <w:szCs w:val="24"/>
        </w:rPr>
        <w:t>Обеспечение равного доступа к качественному образованию предусматривает:</w:t>
      </w:r>
    </w:p>
    <w:p w:rsidR="005428A3" w:rsidRPr="00EB15B4" w:rsidRDefault="005428A3" w:rsidP="008D7CBA">
      <w:pPr>
        <w:shd w:val="clear" w:color="auto" w:fill="FFFFFF"/>
        <w:spacing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EB15B4">
        <w:rPr>
          <w:rFonts w:ascii="Times New Roman" w:hAnsi="Times New Roman" w:cs="Times New Roman"/>
          <w:color w:val="000000"/>
          <w:sz w:val="24"/>
          <w:szCs w:val="24"/>
        </w:rPr>
        <w:t xml:space="preserve">введение оценки деятельности  </w:t>
      </w:r>
      <w:r w:rsidRPr="00EB15B4">
        <w:rPr>
          <w:rFonts w:ascii="Times New Roman" w:hAnsi="Times New Roman" w:cs="Times New Roman"/>
          <w:sz w:val="24"/>
          <w:szCs w:val="24"/>
        </w:rPr>
        <w:t>организаций общего образования,</w:t>
      </w:r>
      <w:r w:rsidRPr="00EB15B4">
        <w:rPr>
          <w:rFonts w:ascii="Times New Roman" w:hAnsi="Times New Roman" w:cs="Times New Roman"/>
          <w:color w:val="000000"/>
          <w:sz w:val="24"/>
          <w:szCs w:val="24"/>
        </w:rPr>
        <w:t xml:space="preserve"> включая  независимую систему оценки,</w:t>
      </w:r>
      <w:r w:rsidRPr="00EB15B4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«Мясниковский район»</w:t>
      </w:r>
      <w:r w:rsidRPr="00EB15B4">
        <w:rPr>
          <w:rFonts w:ascii="Times New Roman" w:hAnsi="Times New Roman" w:cs="Times New Roman"/>
          <w:color w:val="000000"/>
          <w:sz w:val="24"/>
          <w:szCs w:val="24"/>
        </w:rPr>
        <w:t xml:space="preserve"> на основе показателей оценки эффективности их деятельности;</w:t>
      </w:r>
    </w:p>
    <w:p w:rsidR="005428A3" w:rsidRPr="00EB15B4" w:rsidRDefault="005428A3" w:rsidP="008D7CBA">
      <w:pPr>
        <w:shd w:val="clear" w:color="auto" w:fill="FFFFFF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B15B4">
        <w:rPr>
          <w:rFonts w:ascii="Times New Roman" w:hAnsi="Times New Roman" w:cs="Times New Roman"/>
          <w:sz w:val="24"/>
          <w:szCs w:val="24"/>
        </w:rPr>
        <w:t>сокращение отставания от среднеобластного уровня образовательных результатов выпускников школ;</w:t>
      </w:r>
    </w:p>
    <w:p w:rsidR="005428A3" w:rsidRPr="00EB15B4" w:rsidRDefault="005428A3" w:rsidP="008D7CBA">
      <w:pPr>
        <w:shd w:val="clear" w:color="auto" w:fill="FFFFFF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B15B4">
        <w:rPr>
          <w:rFonts w:ascii="Times New Roman" w:hAnsi="Times New Roman" w:cs="Times New Roman"/>
          <w:sz w:val="24"/>
          <w:szCs w:val="24"/>
        </w:rPr>
        <w:t>обеспечение безопасности   обучающихся, подлежащих    подвозу к образовательным организациям муниципального образования «Мясниковский район» ;</w:t>
      </w:r>
    </w:p>
    <w:p w:rsidR="005428A3" w:rsidRPr="00EB15B4" w:rsidRDefault="005428A3" w:rsidP="008D7CBA">
      <w:pPr>
        <w:shd w:val="clear" w:color="auto" w:fill="FFFFFF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B15B4">
        <w:rPr>
          <w:rFonts w:ascii="Times New Roman" w:hAnsi="Times New Roman" w:cs="Times New Roman"/>
          <w:sz w:val="24"/>
          <w:szCs w:val="24"/>
        </w:rPr>
        <w:t>обеспечение обучающимся образовательных организаций общего образования муниципального образования «Мясниковский район»  доступа к сети Интернет, создание условий для использования дистанционных технологий и электронного обучения по мере необходимости независимо от места проживания.</w:t>
      </w:r>
    </w:p>
    <w:p w:rsidR="005428A3" w:rsidRPr="00EB15B4" w:rsidRDefault="005428A3" w:rsidP="008D7CBA">
      <w:pPr>
        <w:shd w:val="clear" w:color="auto" w:fill="FFFFFF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B15B4">
        <w:rPr>
          <w:rFonts w:ascii="Times New Roman" w:hAnsi="Times New Roman" w:cs="Times New Roman"/>
          <w:sz w:val="24"/>
          <w:szCs w:val="24"/>
        </w:rPr>
        <w:t>Введение эффективного контракта в общем образовании предусматривает обновление кадрового состава и привлечение молодых талантливых педагогов для работы в образовательных организациях общего образования муниципального образования «Мясниковский район».</w:t>
      </w:r>
    </w:p>
    <w:p w:rsidR="005428A3" w:rsidRPr="00EB15B4" w:rsidRDefault="005428A3" w:rsidP="008D7CBA">
      <w:pPr>
        <w:shd w:val="clear" w:color="auto" w:fill="FFFFFF"/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5428A3" w:rsidRPr="00EB15B4" w:rsidRDefault="005428A3" w:rsidP="008D7CBA">
      <w:pPr>
        <w:shd w:val="clear" w:color="auto" w:fill="FFFFFF"/>
        <w:spacing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EB15B4">
        <w:rPr>
          <w:rFonts w:ascii="Times New Roman" w:hAnsi="Times New Roman" w:cs="Times New Roman"/>
          <w:sz w:val="24"/>
          <w:szCs w:val="24"/>
        </w:rPr>
        <w:t>3. Основные количественные характеристики системы общего образования муниципального образования «Мясниковский район»</w:t>
      </w:r>
    </w:p>
    <w:p w:rsidR="005428A3" w:rsidRPr="00EB15B4" w:rsidRDefault="005428A3" w:rsidP="008D7CBA">
      <w:pPr>
        <w:pStyle w:val="ListParagraph"/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4992" w:type="dxa"/>
        <w:tblInd w:w="-106" w:type="dxa"/>
        <w:tblLook w:val="00A0"/>
      </w:tblPr>
      <w:tblGrid>
        <w:gridCol w:w="594"/>
        <w:gridCol w:w="5854"/>
        <w:gridCol w:w="1471"/>
        <w:gridCol w:w="1010"/>
        <w:gridCol w:w="1011"/>
        <w:gridCol w:w="1010"/>
        <w:gridCol w:w="1010"/>
        <w:gridCol w:w="1011"/>
        <w:gridCol w:w="1010"/>
        <w:gridCol w:w="1011"/>
      </w:tblGrid>
      <w:tr w:rsidR="005428A3" w:rsidRPr="00EB15B4">
        <w:tc>
          <w:tcPr>
            <w:tcW w:w="6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5428A3" w:rsidRPr="00EB15B4">
        <w:tc>
          <w:tcPr>
            <w:tcW w:w="5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28A3" w:rsidRPr="00EB15B4" w:rsidRDefault="005428A3" w:rsidP="005B2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Численность детей и молодежи 7 - 17 лет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4235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4309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4320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4320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4450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4450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4460</w:t>
            </w:r>
          </w:p>
        </w:tc>
      </w:tr>
      <w:tr w:rsidR="005428A3" w:rsidRPr="00EB15B4">
        <w:tc>
          <w:tcPr>
            <w:tcW w:w="594" w:type="dxa"/>
          </w:tcPr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54" w:type="dxa"/>
          </w:tcPr>
          <w:p w:rsidR="005428A3" w:rsidRPr="00EB15B4" w:rsidRDefault="005428A3" w:rsidP="005B2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Численность обучающихся</w:t>
            </w: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образовательных организаций общего образования </w:t>
            </w:r>
          </w:p>
          <w:p w:rsidR="005428A3" w:rsidRPr="00EB15B4" w:rsidRDefault="005428A3" w:rsidP="005B26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</w:tcPr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человек</w:t>
            </w:r>
          </w:p>
        </w:tc>
        <w:tc>
          <w:tcPr>
            <w:tcW w:w="1010" w:type="dxa"/>
          </w:tcPr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4104</w:t>
            </w:r>
          </w:p>
        </w:tc>
        <w:tc>
          <w:tcPr>
            <w:tcW w:w="1011" w:type="dxa"/>
          </w:tcPr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4150</w:t>
            </w:r>
          </w:p>
        </w:tc>
        <w:tc>
          <w:tcPr>
            <w:tcW w:w="1010" w:type="dxa"/>
          </w:tcPr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4150</w:t>
            </w:r>
          </w:p>
        </w:tc>
        <w:tc>
          <w:tcPr>
            <w:tcW w:w="1010" w:type="dxa"/>
          </w:tcPr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4150</w:t>
            </w:r>
          </w:p>
        </w:tc>
        <w:tc>
          <w:tcPr>
            <w:tcW w:w="1011" w:type="dxa"/>
          </w:tcPr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4250</w:t>
            </w:r>
          </w:p>
        </w:tc>
        <w:tc>
          <w:tcPr>
            <w:tcW w:w="1010" w:type="dxa"/>
          </w:tcPr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4200</w:t>
            </w:r>
          </w:p>
        </w:tc>
        <w:tc>
          <w:tcPr>
            <w:tcW w:w="1011" w:type="dxa"/>
          </w:tcPr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4220</w:t>
            </w:r>
          </w:p>
        </w:tc>
      </w:tr>
      <w:tr w:rsidR="005428A3" w:rsidRPr="00EB15B4">
        <w:tc>
          <w:tcPr>
            <w:tcW w:w="594" w:type="dxa"/>
          </w:tcPr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54" w:type="dxa"/>
          </w:tcPr>
          <w:p w:rsidR="005428A3" w:rsidRPr="00EB15B4" w:rsidRDefault="005428A3" w:rsidP="005B2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учащихся по программам общего образования в расчете на 1 учителя </w:t>
            </w:r>
          </w:p>
          <w:p w:rsidR="005428A3" w:rsidRPr="00EB15B4" w:rsidRDefault="005428A3" w:rsidP="005B26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</w:tcPr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010" w:type="dxa"/>
          </w:tcPr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13,0</w:t>
            </w:r>
          </w:p>
        </w:tc>
        <w:tc>
          <w:tcPr>
            <w:tcW w:w="1011" w:type="dxa"/>
          </w:tcPr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13,1</w:t>
            </w:r>
          </w:p>
        </w:tc>
        <w:tc>
          <w:tcPr>
            <w:tcW w:w="1010" w:type="dxa"/>
          </w:tcPr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13,2</w:t>
            </w:r>
          </w:p>
        </w:tc>
        <w:tc>
          <w:tcPr>
            <w:tcW w:w="1010" w:type="dxa"/>
          </w:tcPr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13,3</w:t>
            </w:r>
          </w:p>
        </w:tc>
        <w:tc>
          <w:tcPr>
            <w:tcW w:w="1011" w:type="dxa"/>
          </w:tcPr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1010" w:type="dxa"/>
          </w:tcPr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</w:p>
        </w:tc>
        <w:tc>
          <w:tcPr>
            <w:tcW w:w="1011" w:type="dxa"/>
          </w:tcPr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</w:p>
        </w:tc>
      </w:tr>
      <w:tr w:rsidR="005428A3" w:rsidRPr="00EB15B4">
        <w:tc>
          <w:tcPr>
            <w:tcW w:w="594" w:type="dxa"/>
          </w:tcPr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54" w:type="dxa"/>
          </w:tcPr>
          <w:p w:rsidR="005428A3" w:rsidRPr="00EB15B4" w:rsidRDefault="005428A3" w:rsidP="005B2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Удельный вес численности обучающихся образовательных организаций общего образования, обучающихся по новым федеральным государственным образовательным стандартам (к 2018 году обучаться по федеральным государственным образовательным стандартам будут все обучающиеся 1 - 8 классов)</w:t>
            </w:r>
          </w:p>
        </w:tc>
        <w:tc>
          <w:tcPr>
            <w:tcW w:w="1471" w:type="dxa"/>
          </w:tcPr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процентов</w:t>
            </w:r>
          </w:p>
        </w:tc>
        <w:tc>
          <w:tcPr>
            <w:tcW w:w="1010" w:type="dxa"/>
          </w:tcPr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25,4</w:t>
            </w:r>
          </w:p>
        </w:tc>
        <w:tc>
          <w:tcPr>
            <w:tcW w:w="1011" w:type="dxa"/>
          </w:tcPr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</w:t>
            </w: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</w:tc>
        <w:tc>
          <w:tcPr>
            <w:tcW w:w="1010" w:type="dxa"/>
          </w:tcPr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010" w:type="dxa"/>
          </w:tcPr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53,3</w:t>
            </w:r>
          </w:p>
        </w:tc>
        <w:tc>
          <w:tcPr>
            <w:tcW w:w="1011" w:type="dxa"/>
          </w:tcPr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66,0</w:t>
            </w:r>
          </w:p>
        </w:tc>
        <w:tc>
          <w:tcPr>
            <w:tcW w:w="1010" w:type="dxa"/>
          </w:tcPr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81,0</w:t>
            </w:r>
          </w:p>
        </w:tc>
        <w:tc>
          <w:tcPr>
            <w:tcW w:w="1011" w:type="dxa"/>
          </w:tcPr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89,3</w:t>
            </w:r>
          </w:p>
        </w:tc>
      </w:tr>
    </w:tbl>
    <w:p w:rsidR="005428A3" w:rsidRPr="00EB15B4" w:rsidRDefault="005428A3" w:rsidP="008D7CB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28A3" w:rsidRPr="00EB15B4" w:rsidRDefault="005428A3" w:rsidP="008D7CB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B15B4">
        <w:rPr>
          <w:rFonts w:ascii="Times New Roman" w:hAnsi="Times New Roman" w:cs="Times New Roman"/>
          <w:sz w:val="24"/>
          <w:szCs w:val="24"/>
        </w:rPr>
        <w:t xml:space="preserve">4. Мероприятия по повышению эффективности и качества услуг в сфере общего образования, </w:t>
      </w:r>
      <w:r w:rsidRPr="00EB15B4">
        <w:rPr>
          <w:rFonts w:ascii="Times New Roman" w:hAnsi="Times New Roman" w:cs="Times New Roman"/>
          <w:sz w:val="24"/>
          <w:szCs w:val="24"/>
        </w:rPr>
        <w:br/>
        <w:t>соотнесенные с этапами перехода к эффективному контракту</w:t>
      </w:r>
    </w:p>
    <w:p w:rsidR="005428A3" w:rsidRPr="00EB15B4" w:rsidRDefault="005428A3" w:rsidP="008D7CB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625" w:type="dxa"/>
        <w:tblInd w:w="-106" w:type="dxa"/>
        <w:tblLook w:val="00A0"/>
      </w:tblPr>
      <w:tblGrid>
        <w:gridCol w:w="993"/>
        <w:gridCol w:w="4891"/>
        <w:gridCol w:w="423"/>
        <w:gridCol w:w="2590"/>
        <w:gridCol w:w="1576"/>
        <w:gridCol w:w="4152"/>
      </w:tblGrid>
      <w:tr w:rsidR="005428A3" w:rsidRPr="00EB15B4">
        <w:trPr>
          <w:tblHeader/>
        </w:trPr>
        <w:tc>
          <w:tcPr>
            <w:tcW w:w="58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Сроки реализации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</w:tr>
      <w:tr w:rsidR="005428A3" w:rsidRPr="00EB15B4">
        <w:tc>
          <w:tcPr>
            <w:tcW w:w="1462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28A3" w:rsidRPr="00EB15B4" w:rsidRDefault="005428A3" w:rsidP="005B266A">
            <w:pPr>
              <w:ind w:left="360"/>
              <w:jc w:val="center"/>
              <w:rPr>
                <w:rStyle w:val="FontStyle26"/>
                <w:sz w:val="24"/>
                <w:szCs w:val="24"/>
              </w:rPr>
            </w:pPr>
          </w:p>
          <w:p w:rsidR="005428A3" w:rsidRPr="00EB15B4" w:rsidRDefault="005428A3" w:rsidP="005B266A">
            <w:pPr>
              <w:ind w:left="360"/>
              <w:jc w:val="center"/>
              <w:rPr>
                <w:rStyle w:val="FontStyle26"/>
                <w:sz w:val="24"/>
                <w:szCs w:val="24"/>
              </w:rPr>
            </w:pPr>
            <w:r w:rsidRPr="00EB15B4">
              <w:rPr>
                <w:rStyle w:val="FontStyle26"/>
                <w:sz w:val="24"/>
                <w:szCs w:val="24"/>
              </w:rPr>
              <w:t>Достижение новых качественных образовательных результатов</w:t>
            </w:r>
          </w:p>
          <w:p w:rsidR="005428A3" w:rsidRPr="00EB15B4" w:rsidRDefault="005428A3" w:rsidP="005B266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8A3" w:rsidRPr="00EB15B4">
        <w:tc>
          <w:tcPr>
            <w:tcW w:w="993" w:type="dxa"/>
          </w:tcPr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91" w:type="dxa"/>
          </w:tcPr>
          <w:p w:rsidR="005428A3" w:rsidRPr="00EB15B4" w:rsidRDefault="005428A3" w:rsidP="005B266A">
            <w:pPr>
              <w:shd w:val="clear" w:color="auto" w:fill="FFFFFF"/>
              <w:spacing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Обеспечение условий для поэтапного внедрения в образовательных организациях общего образования муниципального образования «Мясниковский район» федеральных государственных образовательных стандартов общего образования, в том числе:</w:t>
            </w:r>
          </w:p>
        </w:tc>
        <w:tc>
          <w:tcPr>
            <w:tcW w:w="3013" w:type="dxa"/>
            <w:gridSpan w:val="2"/>
          </w:tcPr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МУ «Отдел образования»</w:t>
            </w:r>
          </w:p>
          <w:p w:rsidR="005428A3" w:rsidRPr="00EB15B4" w:rsidRDefault="005428A3" w:rsidP="00A33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образовательных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организаций</w:t>
            </w:r>
          </w:p>
        </w:tc>
        <w:tc>
          <w:tcPr>
            <w:tcW w:w="1576" w:type="dxa"/>
          </w:tcPr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2" w:type="dxa"/>
          </w:tcPr>
          <w:p w:rsidR="005428A3" w:rsidRPr="00EB15B4" w:rsidRDefault="005428A3" w:rsidP="005B2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удельный вес численности обучающихся образовательных организаций общего образования, обучающихся по новым федеральным государственным образовательным стандартам общего образования – 89,3 процента до конца 2018 года</w:t>
            </w:r>
          </w:p>
          <w:p w:rsidR="005428A3" w:rsidRPr="00EB15B4" w:rsidRDefault="005428A3" w:rsidP="005B26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8A3" w:rsidRPr="00EB15B4">
        <w:tc>
          <w:tcPr>
            <w:tcW w:w="993" w:type="dxa"/>
          </w:tcPr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1" w:type="dxa"/>
          </w:tcPr>
          <w:p w:rsidR="005428A3" w:rsidRPr="007D0CF2" w:rsidRDefault="005428A3" w:rsidP="005B266A">
            <w:pPr>
              <w:pStyle w:val="Style20"/>
              <w:widowControl/>
              <w:spacing w:line="240" w:lineRule="auto"/>
              <w:ind w:left="10" w:hanging="10"/>
              <w:rPr>
                <w:rStyle w:val="FontStyle26"/>
                <w:rFonts w:cs="Times New Roman CYR"/>
                <w:sz w:val="24"/>
                <w:szCs w:val="24"/>
              </w:rPr>
            </w:pPr>
            <w:r w:rsidRPr="007D0CF2">
              <w:rPr>
                <w:rFonts w:cs="Times New Roman CYR"/>
              </w:rPr>
              <w:t xml:space="preserve">Поэтапное введение </w:t>
            </w:r>
            <w:r w:rsidRPr="00EB15B4">
              <w:t xml:space="preserve">в образовательных организациях общего образования муниципального образования «Мясниковский район»  </w:t>
            </w:r>
            <w:r w:rsidRPr="007D0CF2">
              <w:rPr>
                <w:rFonts w:cs="Times New Roman CYR"/>
              </w:rPr>
              <w:t>федеральных государственных образовательных стандартов  начального общего  образования во всех организациях общего образования  района</w:t>
            </w:r>
          </w:p>
        </w:tc>
        <w:tc>
          <w:tcPr>
            <w:tcW w:w="3013" w:type="dxa"/>
            <w:gridSpan w:val="2"/>
          </w:tcPr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МУ «Отдел образования»</w:t>
            </w:r>
          </w:p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образовательных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организаций</w:t>
            </w:r>
          </w:p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</w:tcPr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2013-2014 годы</w:t>
            </w:r>
          </w:p>
        </w:tc>
        <w:tc>
          <w:tcPr>
            <w:tcW w:w="4152" w:type="dxa"/>
          </w:tcPr>
          <w:p w:rsidR="005428A3" w:rsidRPr="00EB15B4" w:rsidRDefault="005428A3" w:rsidP="005B2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удельный вес численности обучающихся образовательных организаций общего образования, обучающихся по новым федеральным государственным образовательным стандартам начального общего образования – 100 процентов с 1 сентября 2014 года</w:t>
            </w:r>
          </w:p>
          <w:p w:rsidR="005428A3" w:rsidRPr="00EB15B4" w:rsidRDefault="005428A3" w:rsidP="005B26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8A3" w:rsidRPr="00EB15B4">
        <w:tc>
          <w:tcPr>
            <w:tcW w:w="993" w:type="dxa"/>
          </w:tcPr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28A3" w:rsidRPr="00EB15B4" w:rsidRDefault="005428A3" w:rsidP="005B266A">
            <w:pPr>
              <w:pStyle w:val="Style20"/>
              <w:widowControl/>
              <w:spacing w:line="240" w:lineRule="auto"/>
              <w:ind w:left="10" w:hanging="10"/>
            </w:pPr>
            <w:r w:rsidRPr="007D0CF2">
              <w:rPr>
                <w:rFonts w:cs="Times New Roman CYR"/>
              </w:rPr>
              <w:t xml:space="preserve">Поэтапное введение федеральных государственных образовательных стандартов  основного общего  образования в 5-8 классах </w:t>
            </w:r>
            <w:r w:rsidRPr="00EB15B4">
              <w:t>в образовательных организациях общего образования района</w:t>
            </w:r>
          </w:p>
          <w:p w:rsidR="005428A3" w:rsidRPr="00EB15B4" w:rsidRDefault="005428A3" w:rsidP="005B266A">
            <w:pPr>
              <w:rPr>
                <w:rStyle w:val="FontStyle26"/>
                <w:sz w:val="24"/>
                <w:szCs w:val="24"/>
              </w:rPr>
            </w:pPr>
          </w:p>
        </w:tc>
        <w:tc>
          <w:tcPr>
            <w:tcW w:w="301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МУ «Отдел образования»</w:t>
            </w:r>
          </w:p>
          <w:p w:rsidR="005428A3" w:rsidRPr="00EB15B4" w:rsidRDefault="005428A3" w:rsidP="00A33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образовательных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организаций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2015-2018 годы</w:t>
            </w:r>
          </w:p>
        </w:tc>
        <w:tc>
          <w:tcPr>
            <w:tcW w:w="41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28A3" w:rsidRPr="00EB15B4" w:rsidRDefault="005428A3" w:rsidP="005B2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удельный вес численности обучающихся 5-8 классов образовательных организаций общего образования, обучающихся по новым федеральным государственным образовательным стандартам начального общего образования – 100 процентов с 1 сентября 2018 года</w:t>
            </w:r>
          </w:p>
          <w:p w:rsidR="005428A3" w:rsidRPr="00EB15B4" w:rsidRDefault="005428A3" w:rsidP="005B26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8A3" w:rsidRPr="00EB15B4">
        <w:tc>
          <w:tcPr>
            <w:tcW w:w="993" w:type="dxa"/>
            <w:vMerge w:val="restart"/>
          </w:tcPr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1" w:type="dxa"/>
          </w:tcPr>
          <w:p w:rsidR="005428A3" w:rsidRPr="00EB15B4" w:rsidRDefault="005428A3" w:rsidP="005B2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мероприятий по оснащению  образовательных организаций общего образования муниципального образования «Мясниковский район» в соответствии с требованиями федеральных государственных образовательных стандартов  общего  образования, в том числе: </w:t>
            </w:r>
          </w:p>
        </w:tc>
        <w:tc>
          <w:tcPr>
            <w:tcW w:w="3013" w:type="dxa"/>
            <w:gridSpan w:val="2"/>
            <w:vMerge w:val="restart"/>
          </w:tcPr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МУ «Отдел образования»</w:t>
            </w:r>
          </w:p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образовательных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организаций</w:t>
            </w:r>
          </w:p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vMerge w:val="restart"/>
          </w:tcPr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2013-2018 годы</w:t>
            </w:r>
          </w:p>
        </w:tc>
        <w:tc>
          <w:tcPr>
            <w:tcW w:w="4152" w:type="dxa"/>
            <w:vMerge w:val="restart"/>
          </w:tcPr>
          <w:p w:rsidR="005428A3" w:rsidRPr="00EB15B4" w:rsidRDefault="005428A3" w:rsidP="005B2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принятие постановления  Администрации Мясниковского района «О внесении изменений в  муниципальную долгосрочную целевую программу «Развитие об</w:t>
            </w:r>
            <w:r w:rsidRPr="00EB15B4">
              <w:rPr>
                <w:rFonts w:ascii="Times New Roman" w:hAnsi="Times New Roman" w:cs="Times New Roman"/>
                <w:sz w:val="24"/>
                <w:szCs w:val="24"/>
              </w:rPr>
              <w:softHyphen/>
              <w:t>разования в  Мясниковском районе   на 2010-2015 годы»</w:t>
            </w:r>
          </w:p>
          <w:p w:rsidR="005428A3" w:rsidRPr="00EB15B4" w:rsidRDefault="005428A3" w:rsidP="005B26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8A3" w:rsidRPr="00EB15B4">
        <w:tc>
          <w:tcPr>
            <w:tcW w:w="0" w:type="auto"/>
            <w:vMerge/>
            <w:vAlign w:val="center"/>
          </w:tcPr>
          <w:p w:rsidR="005428A3" w:rsidRPr="00EB15B4" w:rsidRDefault="005428A3" w:rsidP="005B26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1" w:type="dxa"/>
          </w:tcPr>
          <w:p w:rsidR="005428A3" w:rsidRPr="00EB15B4" w:rsidRDefault="005428A3" w:rsidP="005B266A">
            <w:pPr>
              <w:ind w:left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школьной мебелью</w:t>
            </w:r>
          </w:p>
        </w:tc>
        <w:tc>
          <w:tcPr>
            <w:tcW w:w="3013" w:type="dxa"/>
            <w:gridSpan w:val="2"/>
            <w:vMerge/>
            <w:vAlign w:val="center"/>
          </w:tcPr>
          <w:p w:rsidR="005428A3" w:rsidRPr="00EB15B4" w:rsidRDefault="005428A3" w:rsidP="005B26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5428A3" w:rsidRPr="00EB15B4" w:rsidRDefault="005428A3" w:rsidP="005B26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5428A3" w:rsidRPr="00EB15B4" w:rsidRDefault="005428A3" w:rsidP="005B26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8A3" w:rsidRPr="00EB15B4">
        <w:tc>
          <w:tcPr>
            <w:tcW w:w="0" w:type="auto"/>
            <w:vMerge/>
            <w:vAlign w:val="center"/>
          </w:tcPr>
          <w:p w:rsidR="005428A3" w:rsidRPr="00EB15B4" w:rsidRDefault="005428A3" w:rsidP="005B26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1" w:type="dxa"/>
          </w:tcPr>
          <w:p w:rsidR="005428A3" w:rsidRPr="00EB15B4" w:rsidRDefault="005428A3" w:rsidP="005B266A">
            <w:pPr>
              <w:ind w:left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учебно-лабораторным и учебно-наглядным оборудованием</w:t>
            </w:r>
          </w:p>
        </w:tc>
        <w:tc>
          <w:tcPr>
            <w:tcW w:w="3013" w:type="dxa"/>
            <w:gridSpan w:val="2"/>
            <w:vMerge/>
            <w:vAlign w:val="center"/>
          </w:tcPr>
          <w:p w:rsidR="005428A3" w:rsidRPr="00EB15B4" w:rsidRDefault="005428A3" w:rsidP="005B26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5428A3" w:rsidRPr="00EB15B4" w:rsidRDefault="005428A3" w:rsidP="005B26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5428A3" w:rsidRPr="00EB15B4" w:rsidRDefault="005428A3" w:rsidP="005B26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8A3" w:rsidRPr="00EB15B4">
        <w:tc>
          <w:tcPr>
            <w:tcW w:w="0" w:type="auto"/>
            <w:vMerge/>
            <w:vAlign w:val="center"/>
          </w:tcPr>
          <w:p w:rsidR="005428A3" w:rsidRPr="00EB15B4" w:rsidRDefault="005428A3" w:rsidP="005B26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1" w:type="dxa"/>
          </w:tcPr>
          <w:p w:rsidR="005428A3" w:rsidRPr="00EB15B4" w:rsidRDefault="005428A3" w:rsidP="005B266A">
            <w:pPr>
              <w:ind w:left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компьютерным и мультимедийным оборудованием и программным обеспечением</w:t>
            </w:r>
          </w:p>
        </w:tc>
        <w:tc>
          <w:tcPr>
            <w:tcW w:w="3013" w:type="dxa"/>
            <w:gridSpan w:val="2"/>
            <w:vMerge/>
            <w:vAlign w:val="center"/>
          </w:tcPr>
          <w:p w:rsidR="005428A3" w:rsidRPr="00EB15B4" w:rsidRDefault="005428A3" w:rsidP="005B26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5428A3" w:rsidRPr="00EB15B4" w:rsidRDefault="005428A3" w:rsidP="005B26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5428A3" w:rsidRPr="00EB15B4" w:rsidRDefault="005428A3" w:rsidP="005B26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8A3" w:rsidRPr="00EB15B4">
        <w:tc>
          <w:tcPr>
            <w:tcW w:w="0" w:type="auto"/>
            <w:vMerge/>
            <w:vAlign w:val="center"/>
          </w:tcPr>
          <w:p w:rsidR="005428A3" w:rsidRPr="00EB15B4" w:rsidRDefault="005428A3" w:rsidP="005B26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1" w:type="dxa"/>
          </w:tcPr>
          <w:p w:rsidR="005428A3" w:rsidRPr="00EB15B4" w:rsidRDefault="005428A3" w:rsidP="005B266A">
            <w:pPr>
              <w:ind w:left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спортивным  оборудованием и инвентарем</w:t>
            </w:r>
          </w:p>
        </w:tc>
        <w:tc>
          <w:tcPr>
            <w:tcW w:w="3013" w:type="dxa"/>
            <w:gridSpan w:val="2"/>
            <w:vMerge/>
            <w:vAlign w:val="center"/>
          </w:tcPr>
          <w:p w:rsidR="005428A3" w:rsidRPr="00EB15B4" w:rsidRDefault="005428A3" w:rsidP="005B26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5428A3" w:rsidRPr="00EB15B4" w:rsidRDefault="005428A3" w:rsidP="005B26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5428A3" w:rsidRPr="00EB15B4" w:rsidRDefault="005428A3" w:rsidP="005B26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8A3" w:rsidRPr="00EB15B4">
        <w:tc>
          <w:tcPr>
            <w:tcW w:w="0" w:type="auto"/>
            <w:vMerge/>
            <w:vAlign w:val="center"/>
          </w:tcPr>
          <w:p w:rsidR="005428A3" w:rsidRPr="00EB15B4" w:rsidRDefault="005428A3" w:rsidP="005B26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1" w:type="dxa"/>
          </w:tcPr>
          <w:p w:rsidR="005428A3" w:rsidRPr="00EB15B4" w:rsidRDefault="005428A3" w:rsidP="005B266A">
            <w:pPr>
              <w:ind w:left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технологическим оборудованием для школьных столовых</w:t>
            </w:r>
          </w:p>
        </w:tc>
        <w:tc>
          <w:tcPr>
            <w:tcW w:w="3013" w:type="dxa"/>
            <w:gridSpan w:val="2"/>
            <w:vMerge/>
            <w:vAlign w:val="center"/>
          </w:tcPr>
          <w:p w:rsidR="005428A3" w:rsidRPr="00EB15B4" w:rsidRDefault="005428A3" w:rsidP="005B26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5428A3" w:rsidRPr="00EB15B4" w:rsidRDefault="005428A3" w:rsidP="005B26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5428A3" w:rsidRPr="00EB15B4" w:rsidRDefault="005428A3" w:rsidP="005B26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8A3" w:rsidRPr="00EB15B4">
        <w:tc>
          <w:tcPr>
            <w:tcW w:w="0" w:type="auto"/>
            <w:vMerge/>
            <w:vAlign w:val="center"/>
          </w:tcPr>
          <w:p w:rsidR="005428A3" w:rsidRPr="00EB15B4" w:rsidRDefault="005428A3" w:rsidP="005B26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1" w:type="dxa"/>
          </w:tcPr>
          <w:p w:rsidR="005428A3" w:rsidRPr="00EB15B4" w:rsidRDefault="005428A3" w:rsidP="005B266A">
            <w:pPr>
              <w:ind w:left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автотранспортными средствами для перевозки детей</w:t>
            </w:r>
          </w:p>
        </w:tc>
        <w:tc>
          <w:tcPr>
            <w:tcW w:w="3013" w:type="dxa"/>
            <w:gridSpan w:val="2"/>
            <w:vMerge/>
            <w:vAlign w:val="center"/>
          </w:tcPr>
          <w:p w:rsidR="005428A3" w:rsidRPr="00EB15B4" w:rsidRDefault="005428A3" w:rsidP="005B26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5428A3" w:rsidRPr="00EB15B4" w:rsidRDefault="005428A3" w:rsidP="005B26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5428A3" w:rsidRPr="00EB15B4" w:rsidRDefault="005428A3" w:rsidP="005B26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8A3" w:rsidRPr="00EB15B4">
        <w:tc>
          <w:tcPr>
            <w:tcW w:w="0" w:type="auto"/>
            <w:vMerge/>
            <w:vAlign w:val="center"/>
          </w:tcPr>
          <w:p w:rsidR="005428A3" w:rsidRPr="00EB15B4" w:rsidRDefault="005428A3" w:rsidP="005B26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1" w:type="dxa"/>
          </w:tcPr>
          <w:p w:rsidR="005428A3" w:rsidRPr="00EB15B4" w:rsidRDefault="005428A3" w:rsidP="005B266A">
            <w:pPr>
              <w:ind w:left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прочими основными средствами</w:t>
            </w:r>
          </w:p>
          <w:p w:rsidR="005428A3" w:rsidRPr="00EB15B4" w:rsidRDefault="005428A3" w:rsidP="005B266A">
            <w:pPr>
              <w:ind w:left="2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gridSpan w:val="2"/>
            <w:vMerge/>
            <w:vAlign w:val="center"/>
          </w:tcPr>
          <w:p w:rsidR="005428A3" w:rsidRPr="00EB15B4" w:rsidRDefault="005428A3" w:rsidP="005B26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5428A3" w:rsidRPr="00EB15B4" w:rsidRDefault="005428A3" w:rsidP="005B26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5428A3" w:rsidRPr="00EB15B4" w:rsidRDefault="005428A3" w:rsidP="005B26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8A3" w:rsidRPr="00EB15B4">
        <w:tc>
          <w:tcPr>
            <w:tcW w:w="993" w:type="dxa"/>
          </w:tcPr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1" w:type="dxa"/>
          </w:tcPr>
          <w:p w:rsidR="005428A3" w:rsidRPr="00EB15B4" w:rsidRDefault="005428A3" w:rsidP="005B2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Обеспечение обучающихся организаций общего образования  муниципального образования «Мясниковский район»  бесплатными учебниками в соответствии с требованиями федеральных государственных образовательных стандартов  общего  образования</w:t>
            </w:r>
          </w:p>
        </w:tc>
        <w:tc>
          <w:tcPr>
            <w:tcW w:w="3013" w:type="dxa"/>
            <w:gridSpan w:val="2"/>
          </w:tcPr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МУ «Отдел образования»</w:t>
            </w:r>
          </w:p>
          <w:p w:rsidR="005428A3" w:rsidRPr="00EB15B4" w:rsidRDefault="005428A3" w:rsidP="00A33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образовательных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организаций</w:t>
            </w:r>
          </w:p>
        </w:tc>
        <w:tc>
          <w:tcPr>
            <w:tcW w:w="1576" w:type="dxa"/>
          </w:tcPr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2013-2018 годы</w:t>
            </w:r>
          </w:p>
        </w:tc>
        <w:tc>
          <w:tcPr>
            <w:tcW w:w="4152" w:type="dxa"/>
          </w:tcPr>
          <w:p w:rsidR="005428A3" w:rsidRPr="00EB15B4" w:rsidRDefault="005428A3" w:rsidP="005B2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обеспеченность обучающихся организаций общего образования  муниципального образования «Мясниковский район» бесплатными учебниками в соответствии с требованиями федеральных государственных образовательных стандартов  общего  образования </w:t>
            </w:r>
          </w:p>
        </w:tc>
      </w:tr>
      <w:tr w:rsidR="005428A3" w:rsidRPr="00EB15B4">
        <w:tc>
          <w:tcPr>
            <w:tcW w:w="993" w:type="dxa"/>
          </w:tcPr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1" w:type="dxa"/>
          </w:tcPr>
          <w:p w:rsidR="005428A3" w:rsidRPr="00EB15B4" w:rsidRDefault="005428A3" w:rsidP="005B26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8A3" w:rsidRPr="00EB15B4" w:rsidRDefault="005428A3" w:rsidP="005B2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Обеспечение повышения квалификации педагогических и управленческих кадров организаций общего образования муниципального образования «Мясниковский район»   в соответствии с требованиями федеральных государственных образовательных стандартов  общего  образования</w:t>
            </w:r>
          </w:p>
          <w:p w:rsidR="005428A3" w:rsidRPr="00EB15B4" w:rsidRDefault="005428A3" w:rsidP="005B26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gridSpan w:val="2"/>
          </w:tcPr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МУ «Отдел образования»</w:t>
            </w:r>
          </w:p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</w:tcPr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2013-2018 годы</w:t>
            </w:r>
          </w:p>
        </w:tc>
        <w:tc>
          <w:tcPr>
            <w:tcW w:w="4152" w:type="dxa"/>
          </w:tcPr>
          <w:p w:rsidR="005428A3" w:rsidRPr="00EB15B4" w:rsidRDefault="005428A3" w:rsidP="005B26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8A3" w:rsidRPr="00EB15B4" w:rsidRDefault="005428A3" w:rsidP="005B2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доля педагогических и управленческих кадров организаций общего образования района, прошедших повышение квалификации  в соответствии с требованиями федеральных государственных образовательных стандартов  общего  образования – 100 процентов от потребности</w:t>
            </w:r>
          </w:p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8A3" w:rsidRPr="00EB15B4">
        <w:tc>
          <w:tcPr>
            <w:tcW w:w="993" w:type="dxa"/>
          </w:tcPr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1" w:type="dxa"/>
          </w:tcPr>
          <w:p w:rsidR="005428A3" w:rsidRPr="00EB15B4" w:rsidRDefault="005428A3" w:rsidP="005B2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комплекса мероприятий по обеспечению пожарной, антитеррористической безопасности, организаций общего образования муниципального образования «Мясниковский район»  </w:t>
            </w:r>
          </w:p>
        </w:tc>
        <w:tc>
          <w:tcPr>
            <w:tcW w:w="3013" w:type="dxa"/>
            <w:gridSpan w:val="2"/>
          </w:tcPr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МУ «Отдел образования»</w:t>
            </w:r>
          </w:p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</w:tcPr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2013-2015 годы</w:t>
            </w:r>
          </w:p>
        </w:tc>
        <w:tc>
          <w:tcPr>
            <w:tcW w:w="4152" w:type="dxa"/>
          </w:tcPr>
          <w:p w:rsidR="005428A3" w:rsidRPr="00EB15B4" w:rsidRDefault="005428A3" w:rsidP="005B2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принятие постановления   Администрации Мясниковского района « О  внесении изменений в  муниципальную долгосрочную целевую программу «Развитие образования в Мясниковском  районе на 2010-2015 годы»</w:t>
            </w:r>
          </w:p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8A3" w:rsidRPr="00EB15B4">
        <w:tc>
          <w:tcPr>
            <w:tcW w:w="993" w:type="dxa"/>
          </w:tcPr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1" w:type="dxa"/>
          </w:tcPr>
          <w:p w:rsidR="005428A3" w:rsidRPr="00EB15B4" w:rsidRDefault="005428A3" w:rsidP="005B2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комплекса мероприятий по  реконструкции, капитальному и текущему ремонту  образовательных организаций общего образования муниципального образования «Мясниковский район»  </w:t>
            </w:r>
          </w:p>
        </w:tc>
        <w:tc>
          <w:tcPr>
            <w:tcW w:w="3013" w:type="dxa"/>
            <w:gridSpan w:val="2"/>
          </w:tcPr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МУ «Отдел образования»</w:t>
            </w:r>
          </w:p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</w:tcPr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2013-2015 годы</w:t>
            </w:r>
          </w:p>
        </w:tc>
        <w:tc>
          <w:tcPr>
            <w:tcW w:w="4152" w:type="dxa"/>
          </w:tcPr>
          <w:p w:rsidR="005428A3" w:rsidRPr="00EB15B4" w:rsidRDefault="005428A3" w:rsidP="005B2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принятие постановления   Администрации Мясниковского района « О  внесении изменений в  муниципальную долгосрочную целевую программу «Развитие образования в Мясниковском  районе на 2010-2015 годы»</w:t>
            </w:r>
          </w:p>
          <w:p w:rsidR="005428A3" w:rsidRPr="00EB15B4" w:rsidRDefault="005428A3" w:rsidP="005B26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8A3" w:rsidRPr="00EB15B4">
        <w:tc>
          <w:tcPr>
            <w:tcW w:w="993" w:type="dxa"/>
          </w:tcPr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1" w:type="dxa"/>
          </w:tcPr>
          <w:p w:rsidR="005428A3" w:rsidRDefault="005428A3" w:rsidP="005B2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сетей по обмену передовым опытом по реализации федеральных государственных образовательных стандартов  общего  образования на муниципальном, региональном уровнях </w:t>
            </w:r>
          </w:p>
          <w:p w:rsidR="005428A3" w:rsidRPr="00EB15B4" w:rsidRDefault="005428A3" w:rsidP="005B26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gridSpan w:val="2"/>
          </w:tcPr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МУ «Отдел образования»</w:t>
            </w:r>
          </w:p>
          <w:p w:rsidR="005428A3" w:rsidRPr="00EB15B4" w:rsidRDefault="005428A3" w:rsidP="00A33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общеобразовательных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организаций</w:t>
            </w:r>
          </w:p>
        </w:tc>
        <w:tc>
          <w:tcPr>
            <w:tcW w:w="1576" w:type="dxa"/>
          </w:tcPr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2014-2015 годы</w:t>
            </w:r>
          </w:p>
        </w:tc>
        <w:tc>
          <w:tcPr>
            <w:tcW w:w="4152" w:type="dxa"/>
          </w:tcPr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8A3" w:rsidRPr="00EB15B4">
        <w:tc>
          <w:tcPr>
            <w:tcW w:w="993" w:type="dxa"/>
          </w:tcPr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1" w:type="dxa"/>
          </w:tcPr>
          <w:p w:rsidR="005428A3" w:rsidRPr="00EB15B4" w:rsidRDefault="005428A3" w:rsidP="005B2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 xml:space="preserve"> Оказание образовательной услуги  в соответствии  с корректированными  нормативами подушевого финансирования на основе разработки механизма определения регионального норматива финансирования с учетом соблюдения требований к условиям реализации основных образовательных программ  при  введении федеральных государственных образовательных стандартов общего образования</w:t>
            </w:r>
          </w:p>
          <w:p w:rsidR="005428A3" w:rsidRPr="00EB15B4" w:rsidRDefault="005428A3" w:rsidP="005B26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gridSpan w:val="2"/>
          </w:tcPr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МУ «Отдел образования»</w:t>
            </w:r>
          </w:p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</w:tcPr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2013 год</w:t>
            </w:r>
          </w:p>
        </w:tc>
        <w:tc>
          <w:tcPr>
            <w:tcW w:w="4152" w:type="dxa"/>
          </w:tcPr>
          <w:p w:rsidR="005428A3" w:rsidRPr="00EB15B4" w:rsidRDefault="005428A3" w:rsidP="005B266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изменений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нормативные акты Администрации Мясниковского района</w:t>
            </w:r>
          </w:p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8A3" w:rsidRPr="00EB15B4">
        <w:tc>
          <w:tcPr>
            <w:tcW w:w="993" w:type="dxa"/>
          </w:tcPr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91" w:type="dxa"/>
          </w:tcPr>
          <w:p w:rsidR="005428A3" w:rsidRPr="00EB15B4" w:rsidRDefault="005428A3" w:rsidP="005B2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 xml:space="preserve">Внедрение в образовательных организациях общего образования  района   методологии и инструментария для мониторинга готовности обучающихся к освоению основных образовательных программ  начального общего, основного общего, среднего (полного) общего образования, комплексного мониторинга готовности обучающихся  основной школы (8 класс) к выбору образовательной и профессиональной траектории и мониторинга уровня социализации выпускников </w:t>
            </w:r>
          </w:p>
          <w:p w:rsidR="005428A3" w:rsidRPr="00EB15B4" w:rsidRDefault="005428A3" w:rsidP="005B26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gridSpan w:val="2"/>
          </w:tcPr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МУ «Отдел образования»</w:t>
            </w:r>
          </w:p>
          <w:p w:rsidR="005428A3" w:rsidRPr="00EB15B4" w:rsidRDefault="005428A3" w:rsidP="00A33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образовательных организаций</w:t>
            </w:r>
          </w:p>
        </w:tc>
        <w:tc>
          <w:tcPr>
            <w:tcW w:w="1576" w:type="dxa"/>
          </w:tcPr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2014-2018 годы</w:t>
            </w:r>
          </w:p>
        </w:tc>
        <w:tc>
          <w:tcPr>
            <w:tcW w:w="4152" w:type="dxa"/>
          </w:tcPr>
          <w:p w:rsidR="005428A3" w:rsidRPr="00EB15B4" w:rsidRDefault="005428A3" w:rsidP="005B2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аналитические материалы по результатам мониторинга</w:t>
            </w:r>
          </w:p>
        </w:tc>
      </w:tr>
      <w:tr w:rsidR="005428A3" w:rsidRPr="00EB15B4">
        <w:tc>
          <w:tcPr>
            <w:tcW w:w="993" w:type="dxa"/>
          </w:tcPr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1" w:type="dxa"/>
          </w:tcPr>
          <w:p w:rsidR="005428A3" w:rsidRPr="00EB15B4" w:rsidRDefault="005428A3" w:rsidP="005B2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сбора и обработки первичных данных, подготовка и принятие нормативных актов по результатам проведения мониторинга на постоянной основе</w:t>
            </w:r>
          </w:p>
        </w:tc>
        <w:tc>
          <w:tcPr>
            <w:tcW w:w="3013" w:type="dxa"/>
            <w:gridSpan w:val="2"/>
          </w:tcPr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МУ «Отдел образования»</w:t>
            </w:r>
          </w:p>
        </w:tc>
        <w:tc>
          <w:tcPr>
            <w:tcW w:w="1576" w:type="dxa"/>
          </w:tcPr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2015-2018 годы</w:t>
            </w:r>
          </w:p>
        </w:tc>
        <w:tc>
          <w:tcPr>
            <w:tcW w:w="4152" w:type="dxa"/>
          </w:tcPr>
          <w:p w:rsidR="005428A3" w:rsidRPr="00EB15B4" w:rsidRDefault="005428A3" w:rsidP="005B2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аналитические материалы по результатам мониторинга</w:t>
            </w:r>
          </w:p>
        </w:tc>
      </w:tr>
      <w:tr w:rsidR="005428A3" w:rsidRPr="00EB15B4">
        <w:tc>
          <w:tcPr>
            <w:tcW w:w="993" w:type="dxa"/>
          </w:tcPr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91" w:type="dxa"/>
          </w:tcPr>
          <w:p w:rsidR="005428A3" w:rsidRPr="00EB15B4" w:rsidRDefault="005428A3" w:rsidP="005B266A">
            <w:pPr>
              <w:rPr>
                <w:rStyle w:val="FontStyle26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Использование  региональных методических рекомендаций по корректировке основных образовательных программ начального общего, основного общего, среднего (полного) общего образования с учетом российских и международных исследований образовательных достижений школьников </w:t>
            </w:r>
          </w:p>
        </w:tc>
        <w:tc>
          <w:tcPr>
            <w:tcW w:w="3013" w:type="dxa"/>
            <w:gridSpan w:val="2"/>
          </w:tcPr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МУ «Отдел образования»</w:t>
            </w:r>
          </w:p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методический кабинет</w:t>
            </w:r>
          </w:p>
        </w:tc>
        <w:tc>
          <w:tcPr>
            <w:tcW w:w="1576" w:type="dxa"/>
          </w:tcPr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2015-2018 годы</w:t>
            </w:r>
          </w:p>
        </w:tc>
        <w:tc>
          <w:tcPr>
            <w:tcW w:w="4152" w:type="dxa"/>
          </w:tcPr>
          <w:p w:rsidR="005428A3" w:rsidRPr="00EB15B4" w:rsidRDefault="005428A3" w:rsidP="005B2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 по корректировке основных образовательных программ начального общего, основного общего, среднего (полного) общего образования с учетом российских и международных исследований образовательных достижений школьников</w:t>
            </w:r>
          </w:p>
        </w:tc>
      </w:tr>
      <w:tr w:rsidR="005428A3" w:rsidRPr="00EB15B4">
        <w:tc>
          <w:tcPr>
            <w:tcW w:w="993" w:type="dxa"/>
          </w:tcPr>
          <w:p w:rsidR="005428A3" w:rsidRPr="00EB15B4" w:rsidRDefault="005428A3" w:rsidP="005B26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1" w:type="dxa"/>
          </w:tcPr>
          <w:p w:rsidR="005428A3" w:rsidRPr="00EB15B4" w:rsidRDefault="005428A3" w:rsidP="005B2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апробации разработанных региональных методических рекомендаций по корректировке  образовательных программ начального общего, основного общего, среднего (полного) общего образования с учетом российских и международных исследований образовательных достижений школьников  в организациях общего образования  муниципального образования «Мясниковский район»  </w:t>
            </w:r>
          </w:p>
        </w:tc>
        <w:tc>
          <w:tcPr>
            <w:tcW w:w="3013" w:type="dxa"/>
            <w:gridSpan w:val="2"/>
          </w:tcPr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color w:val="548DD4"/>
                <w:sz w:val="24"/>
                <w:szCs w:val="24"/>
              </w:rPr>
            </w:pPr>
          </w:p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МУ «Отдел образования»</w:t>
            </w:r>
          </w:p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</w:tcPr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2015-2018 годы</w:t>
            </w:r>
          </w:p>
        </w:tc>
        <w:tc>
          <w:tcPr>
            <w:tcW w:w="4152" w:type="dxa"/>
          </w:tcPr>
          <w:p w:rsidR="005428A3" w:rsidRPr="00EB15B4" w:rsidRDefault="005428A3" w:rsidP="005B2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 xml:space="preserve">аналитические материалы по результатам апробации региональных методических рекомендаций по корректировке  образовательных программ начального общего, основного общего, среднего (полного) общего образования с учетом российских и международных исследований образовательных достижений школьников  в организациях общего образования района  </w:t>
            </w:r>
          </w:p>
        </w:tc>
      </w:tr>
      <w:tr w:rsidR="005428A3" w:rsidRPr="00EB15B4">
        <w:tc>
          <w:tcPr>
            <w:tcW w:w="993" w:type="dxa"/>
          </w:tcPr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91" w:type="dxa"/>
          </w:tcPr>
          <w:p w:rsidR="005428A3" w:rsidRPr="00EB15B4" w:rsidRDefault="005428A3" w:rsidP="005B2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на основе региональной 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</w:t>
            </w: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 xml:space="preserve"> плана подготовки и переподготовки современных педагогических кадров</w:t>
            </w:r>
          </w:p>
          <w:p w:rsidR="005428A3" w:rsidRPr="00EB15B4" w:rsidRDefault="005428A3" w:rsidP="005B26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gridSpan w:val="2"/>
          </w:tcPr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МУ «Отдел образования»</w:t>
            </w:r>
          </w:p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color w:val="548DD4"/>
                <w:sz w:val="24"/>
                <w:szCs w:val="24"/>
              </w:rPr>
            </w:pPr>
          </w:p>
        </w:tc>
        <w:tc>
          <w:tcPr>
            <w:tcW w:w="1576" w:type="dxa"/>
          </w:tcPr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2014-2015 годы</w:t>
            </w:r>
          </w:p>
        </w:tc>
        <w:tc>
          <w:tcPr>
            <w:tcW w:w="4152" w:type="dxa"/>
          </w:tcPr>
          <w:p w:rsidR="005428A3" w:rsidRPr="00EB15B4" w:rsidRDefault="005428A3" w:rsidP="005B2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план  подготовки и переподготовки современных педагогических кадров</w:t>
            </w:r>
          </w:p>
        </w:tc>
      </w:tr>
      <w:tr w:rsidR="005428A3" w:rsidRPr="00EB15B4">
        <w:tc>
          <w:tcPr>
            <w:tcW w:w="993" w:type="dxa"/>
          </w:tcPr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1" w:type="dxa"/>
          </w:tcPr>
          <w:p w:rsidR="005428A3" w:rsidRPr="00EB15B4" w:rsidRDefault="005428A3" w:rsidP="005B2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 xml:space="preserve"> Участие в пилотной  апробации  региональной программы подготовки и переподготовки современных педагогических кадров</w:t>
            </w:r>
          </w:p>
          <w:p w:rsidR="005428A3" w:rsidRPr="00EB15B4" w:rsidRDefault="005428A3" w:rsidP="005B26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gridSpan w:val="2"/>
          </w:tcPr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МУ «Отдел образования»</w:t>
            </w:r>
          </w:p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методический кабинет</w:t>
            </w:r>
          </w:p>
        </w:tc>
        <w:tc>
          <w:tcPr>
            <w:tcW w:w="1576" w:type="dxa"/>
          </w:tcPr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2015-2016 годы</w:t>
            </w:r>
          </w:p>
        </w:tc>
        <w:tc>
          <w:tcPr>
            <w:tcW w:w="4152" w:type="dxa"/>
          </w:tcPr>
          <w:p w:rsidR="005428A3" w:rsidRPr="00EB15B4" w:rsidRDefault="005428A3" w:rsidP="005B2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аналитические материалы по результатам апробации региональной программы подготовки и переподготовки современных педагогических кадров</w:t>
            </w:r>
          </w:p>
        </w:tc>
      </w:tr>
      <w:tr w:rsidR="005428A3" w:rsidRPr="00EB15B4">
        <w:tc>
          <w:tcPr>
            <w:tcW w:w="993" w:type="dxa"/>
          </w:tcPr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1" w:type="dxa"/>
          </w:tcPr>
          <w:p w:rsidR="005428A3" w:rsidRPr="00EB15B4" w:rsidRDefault="005428A3" w:rsidP="005B2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Реализаци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подготовки и переподготовки современных педагогических кадров в муниципальном  образовании «Мясниковский район»   , в том числе:</w:t>
            </w:r>
          </w:p>
          <w:p w:rsidR="005428A3" w:rsidRPr="00EB15B4" w:rsidRDefault="005428A3" w:rsidP="005B2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ab/>
              <w:t>выявление и поддержка молодежи, заинтересованной в получении педагогической профессии и в работе в системе образования;</w:t>
            </w:r>
          </w:p>
          <w:p w:rsidR="005428A3" w:rsidRPr="00EB15B4" w:rsidRDefault="005428A3" w:rsidP="005B2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ab/>
              <w:t>меры социальной поддержки молодых педагогов;</w:t>
            </w:r>
          </w:p>
          <w:p w:rsidR="005428A3" w:rsidRPr="00EB15B4" w:rsidRDefault="005428A3" w:rsidP="005B2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ab/>
              <w:t>развитие системы наставничества;</w:t>
            </w:r>
          </w:p>
          <w:p w:rsidR="005428A3" w:rsidRPr="00EB15B4" w:rsidRDefault="005428A3" w:rsidP="005B2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ab/>
              <w:t>формирование  муниципального  целевого заказа на подготовку современных педагогических кадров</w:t>
            </w:r>
          </w:p>
        </w:tc>
        <w:tc>
          <w:tcPr>
            <w:tcW w:w="3013" w:type="dxa"/>
            <w:gridSpan w:val="2"/>
          </w:tcPr>
          <w:p w:rsidR="005428A3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Мясниковского района</w:t>
            </w:r>
          </w:p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МУ «Отдел образования»</w:t>
            </w:r>
          </w:p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color w:val="548DD4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методический кабинет</w:t>
            </w:r>
          </w:p>
          <w:p w:rsidR="005428A3" w:rsidRPr="00EB15B4" w:rsidRDefault="005428A3" w:rsidP="00A33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 xml:space="preserve">с участием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представителей</w:t>
            </w: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образовательных организаций среднего профессионального и высшего образования педагогического профиля</w:t>
            </w:r>
          </w:p>
        </w:tc>
        <w:tc>
          <w:tcPr>
            <w:tcW w:w="1576" w:type="dxa"/>
          </w:tcPr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2017-2018 годы</w:t>
            </w:r>
          </w:p>
        </w:tc>
        <w:tc>
          <w:tcPr>
            <w:tcW w:w="4152" w:type="dxa"/>
          </w:tcPr>
          <w:p w:rsidR="005428A3" w:rsidRPr="00EB15B4" w:rsidRDefault="005428A3" w:rsidP="005B2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удельный вес численности обучающихся по модернизированным программам среднего профессионального педагогического образования и высшего профессионального педагогического образования, а также по модернизированным программам переподготовки и повышения квалификации педагогических работников</w:t>
            </w:r>
          </w:p>
        </w:tc>
      </w:tr>
      <w:tr w:rsidR="005428A3" w:rsidRPr="00EB15B4">
        <w:tc>
          <w:tcPr>
            <w:tcW w:w="14625" w:type="dxa"/>
            <w:gridSpan w:val="6"/>
          </w:tcPr>
          <w:p w:rsidR="005428A3" w:rsidRPr="00EB15B4" w:rsidRDefault="005428A3" w:rsidP="005B266A">
            <w:pPr>
              <w:ind w:left="360"/>
              <w:jc w:val="center"/>
              <w:rPr>
                <w:rStyle w:val="FontStyle25"/>
                <w:sz w:val="24"/>
                <w:szCs w:val="24"/>
              </w:rPr>
            </w:pPr>
            <w:r w:rsidRPr="00EB15B4">
              <w:rPr>
                <w:rStyle w:val="FontStyle25"/>
                <w:sz w:val="24"/>
                <w:szCs w:val="24"/>
              </w:rPr>
              <w:t>Обеспечение доступности качественного образования</w:t>
            </w:r>
          </w:p>
          <w:p w:rsidR="005428A3" w:rsidRPr="00EB15B4" w:rsidRDefault="005428A3" w:rsidP="005B266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8A3" w:rsidRPr="00EB15B4">
        <w:tc>
          <w:tcPr>
            <w:tcW w:w="993" w:type="dxa"/>
          </w:tcPr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314" w:type="dxa"/>
            <w:gridSpan w:val="2"/>
          </w:tcPr>
          <w:p w:rsidR="005428A3" w:rsidRPr="00EB15B4" w:rsidRDefault="005428A3" w:rsidP="00923886">
            <w:pPr>
              <w:rPr>
                <w:rStyle w:val="FontStyle25"/>
                <w:sz w:val="24"/>
                <w:szCs w:val="24"/>
              </w:rPr>
            </w:pPr>
            <w:r w:rsidRPr="00EB15B4">
              <w:rPr>
                <w:rStyle w:val="FontStyle25"/>
                <w:sz w:val="24"/>
                <w:szCs w:val="24"/>
              </w:rPr>
              <w:t>Разработка и утверждение положений и регламентов функционирования (включая независимой  системы оценки качества деятельности ОУ) муниципальной  системы оценки качества общего образования,. с учетом федеральных  и региональных методических рекомендаций по показателям эффективности деятельности</w:t>
            </w:r>
            <w:r>
              <w:rPr>
                <w:rStyle w:val="FontStyle25"/>
                <w:sz w:val="24"/>
                <w:szCs w:val="24"/>
              </w:rPr>
              <w:t xml:space="preserve"> </w:t>
            </w:r>
            <w:r w:rsidRPr="00EB15B4">
              <w:rPr>
                <w:rStyle w:val="FontStyle25"/>
                <w:sz w:val="24"/>
                <w:szCs w:val="24"/>
              </w:rPr>
              <w:t>муниципальных организаций общего образования, их руководителей и основных категорий работников, в том числе в связи с использованием дифференциации заработной платы педагогических работников</w:t>
            </w:r>
          </w:p>
        </w:tc>
        <w:tc>
          <w:tcPr>
            <w:tcW w:w="2590" w:type="dxa"/>
          </w:tcPr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МУ «Отдел образования»</w:t>
            </w:r>
          </w:p>
          <w:p w:rsidR="005428A3" w:rsidRPr="00EB15B4" w:rsidRDefault="005428A3" w:rsidP="005B266A">
            <w:pPr>
              <w:ind w:left="-108" w:firstLine="108"/>
              <w:jc w:val="center"/>
              <w:rPr>
                <w:rStyle w:val="FontStyle25"/>
                <w:sz w:val="24"/>
                <w:szCs w:val="24"/>
              </w:rPr>
            </w:pPr>
          </w:p>
        </w:tc>
        <w:tc>
          <w:tcPr>
            <w:tcW w:w="1576" w:type="dxa"/>
          </w:tcPr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2013 год</w:t>
            </w:r>
          </w:p>
        </w:tc>
        <w:tc>
          <w:tcPr>
            <w:tcW w:w="4152" w:type="dxa"/>
          </w:tcPr>
          <w:p w:rsidR="005428A3" w:rsidRPr="00EB15B4" w:rsidRDefault="005428A3" w:rsidP="005B266A">
            <w:pPr>
              <w:ind w:left="14" w:hanging="16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число/удельный вес  общеобразовательных организаций, в которых оценка деятельности образовательных организаций общего образования, их руководителей и основных категорий работников осуществляется на основании показателей оценки эффективности деятельности – 100 процентов до конца 2014 года</w:t>
            </w:r>
          </w:p>
        </w:tc>
      </w:tr>
      <w:tr w:rsidR="005428A3" w:rsidRPr="00EB15B4">
        <w:tc>
          <w:tcPr>
            <w:tcW w:w="993" w:type="dxa"/>
          </w:tcPr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4" w:type="dxa"/>
            <w:gridSpan w:val="2"/>
          </w:tcPr>
          <w:p w:rsidR="005428A3" w:rsidRPr="00EB15B4" w:rsidRDefault="005428A3" w:rsidP="005B266A">
            <w:pPr>
              <w:rPr>
                <w:rStyle w:val="FontStyle25"/>
                <w:sz w:val="24"/>
                <w:szCs w:val="24"/>
              </w:rPr>
            </w:pPr>
            <w:r w:rsidRPr="00EB15B4">
              <w:rPr>
                <w:rStyle w:val="FontStyle25"/>
                <w:sz w:val="24"/>
                <w:szCs w:val="24"/>
              </w:rPr>
              <w:t>Разработка (изменение) показателей оценки эффективности деятельности  муниципальных организаций общего образования  муниципального образования «Мясниковский район», их руководителей и основных категорий работников</w:t>
            </w:r>
          </w:p>
        </w:tc>
        <w:tc>
          <w:tcPr>
            <w:tcW w:w="2590" w:type="dxa"/>
          </w:tcPr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МУ «Отдел образования»</w:t>
            </w:r>
          </w:p>
          <w:p w:rsidR="005428A3" w:rsidRPr="00EB15B4" w:rsidRDefault="005428A3" w:rsidP="005B266A">
            <w:pPr>
              <w:jc w:val="center"/>
              <w:rPr>
                <w:rStyle w:val="FontStyle25"/>
                <w:sz w:val="24"/>
                <w:szCs w:val="24"/>
              </w:rPr>
            </w:pPr>
          </w:p>
          <w:p w:rsidR="005428A3" w:rsidRPr="00EB15B4" w:rsidRDefault="005428A3" w:rsidP="005B266A">
            <w:pPr>
              <w:jc w:val="center"/>
              <w:rPr>
                <w:rStyle w:val="FontStyle25"/>
                <w:sz w:val="24"/>
                <w:szCs w:val="24"/>
              </w:rPr>
            </w:pPr>
          </w:p>
        </w:tc>
        <w:tc>
          <w:tcPr>
            <w:tcW w:w="1576" w:type="dxa"/>
          </w:tcPr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2013 год</w:t>
            </w:r>
          </w:p>
        </w:tc>
        <w:tc>
          <w:tcPr>
            <w:tcW w:w="4152" w:type="dxa"/>
          </w:tcPr>
          <w:p w:rsidR="005428A3" w:rsidRPr="00EB15B4" w:rsidRDefault="005428A3" w:rsidP="005B2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число/удельный вес  общеобразовательных организаций, в которых оценка деятельности образовательных организаций общего образования, их руководителей и основных категорий работников осуществляется на основании показателей оценки эффективности деятельности – 100 процентов до конца 2014 года</w:t>
            </w:r>
          </w:p>
        </w:tc>
      </w:tr>
      <w:tr w:rsidR="005428A3" w:rsidRPr="00EB15B4">
        <w:tc>
          <w:tcPr>
            <w:tcW w:w="993" w:type="dxa"/>
          </w:tcPr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4" w:type="dxa"/>
            <w:gridSpan w:val="2"/>
          </w:tcPr>
          <w:p w:rsidR="005428A3" w:rsidRPr="00EB15B4" w:rsidRDefault="005428A3" w:rsidP="005B266A">
            <w:pPr>
              <w:rPr>
                <w:rStyle w:val="FontStyle25"/>
                <w:sz w:val="24"/>
                <w:szCs w:val="24"/>
              </w:rPr>
            </w:pPr>
            <w:r w:rsidRPr="00EB15B4">
              <w:rPr>
                <w:rStyle w:val="FontStyle25"/>
                <w:sz w:val="24"/>
                <w:szCs w:val="24"/>
              </w:rPr>
              <w:t xml:space="preserve">Мониторинг и сравнительный анализ результатов ЕГЭ образовательных </w:t>
            </w: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организаций  общего образования </w:t>
            </w:r>
            <w:r w:rsidRPr="00EB15B4">
              <w:rPr>
                <w:rStyle w:val="FontStyle25"/>
                <w:sz w:val="24"/>
                <w:szCs w:val="24"/>
              </w:rPr>
              <w:t xml:space="preserve">муниципального образования «Мясниковский район» по району и по региону </w:t>
            </w:r>
          </w:p>
        </w:tc>
        <w:tc>
          <w:tcPr>
            <w:tcW w:w="2590" w:type="dxa"/>
          </w:tcPr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МУ «Отдел образования»</w:t>
            </w:r>
          </w:p>
          <w:p w:rsidR="005428A3" w:rsidRPr="00EB15B4" w:rsidRDefault="005428A3" w:rsidP="005B266A">
            <w:pPr>
              <w:jc w:val="center"/>
              <w:rPr>
                <w:rStyle w:val="FontStyle25"/>
                <w:sz w:val="24"/>
                <w:szCs w:val="24"/>
              </w:rPr>
            </w:pPr>
          </w:p>
        </w:tc>
        <w:tc>
          <w:tcPr>
            <w:tcW w:w="1576" w:type="dxa"/>
          </w:tcPr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2013-2014 годы</w:t>
            </w:r>
          </w:p>
        </w:tc>
        <w:tc>
          <w:tcPr>
            <w:tcW w:w="4152" w:type="dxa"/>
          </w:tcPr>
          <w:p w:rsidR="005428A3" w:rsidRPr="00EB15B4" w:rsidRDefault="005428A3" w:rsidP="005B26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отношение среднего балла единого государственного экзамена (в расчете на 1 предмет) в 10 процентах школ с лучшими результатами единого государственного экзамена к среднему баллу единого государственного экзамена (в расчете на 1 предмет) в 10 процентах школ с худшими результатами единого государственного экзамена – 1,58 процентов до конца 2018 года</w:t>
            </w:r>
          </w:p>
          <w:p w:rsidR="005428A3" w:rsidRPr="00EB15B4" w:rsidRDefault="005428A3" w:rsidP="005B26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8A3" w:rsidRPr="00EB15B4">
        <w:tc>
          <w:tcPr>
            <w:tcW w:w="993" w:type="dxa"/>
          </w:tcPr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4" w:type="dxa"/>
            <w:gridSpan w:val="2"/>
          </w:tcPr>
          <w:p w:rsidR="005428A3" w:rsidRPr="00EB15B4" w:rsidRDefault="005428A3" w:rsidP="005B266A">
            <w:pPr>
              <w:rPr>
                <w:rStyle w:val="FontStyle25"/>
                <w:color w:val="FF0000"/>
                <w:sz w:val="24"/>
                <w:szCs w:val="24"/>
              </w:rPr>
            </w:pPr>
          </w:p>
        </w:tc>
        <w:tc>
          <w:tcPr>
            <w:tcW w:w="2590" w:type="dxa"/>
          </w:tcPr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76" w:type="dxa"/>
          </w:tcPr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152" w:type="dxa"/>
          </w:tcPr>
          <w:p w:rsidR="005428A3" w:rsidRPr="00EB15B4" w:rsidRDefault="005428A3" w:rsidP="005B266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428A3" w:rsidRPr="00EB15B4">
        <w:tc>
          <w:tcPr>
            <w:tcW w:w="993" w:type="dxa"/>
          </w:tcPr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314" w:type="dxa"/>
            <w:gridSpan w:val="2"/>
          </w:tcPr>
          <w:p w:rsidR="005428A3" w:rsidRPr="00EB15B4" w:rsidRDefault="005428A3" w:rsidP="005B266A">
            <w:pPr>
              <w:rPr>
                <w:rStyle w:val="FontStyle25"/>
                <w:color w:val="FF0000"/>
                <w:sz w:val="24"/>
                <w:szCs w:val="24"/>
              </w:rPr>
            </w:pPr>
          </w:p>
        </w:tc>
        <w:tc>
          <w:tcPr>
            <w:tcW w:w="2590" w:type="dxa"/>
          </w:tcPr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76" w:type="dxa"/>
          </w:tcPr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152" w:type="dxa"/>
          </w:tcPr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8A3" w:rsidRPr="00EB15B4">
        <w:tc>
          <w:tcPr>
            <w:tcW w:w="14625" w:type="dxa"/>
            <w:gridSpan w:val="6"/>
          </w:tcPr>
          <w:p w:rsidR="005428A3" w:rsidRPr="00EB15B4" w:rsidRDefault="005428A3" w:rsidP="005B266A">
            <w:pPr>
              <w:ind w:left="360"/>
              <w:jc w:val="center"/>
              <w:rPr>
                <w:rStyle w:val="FontStyle26"/>
                <w:sz w:val="24"/>
                <w:szCs w:val="24"/>
              </w:rPr>
            </w:pPr>
            <w:r w:rsidRPr="00EB15B4">
              <w:rPr>
                <w:rStyle w:val="FontStyle26"/>
                <w:sz w:val="24"/>
                <w:szCs w:val="24"/>
              </w:rPr>
              <w:t>Введение эффективного контракта в общем образовании</w:t>
            </w:r>
          </w:p>
          <w:p w:rsidR="005428A3" w:rsidRPr="00EB15B4" w:rsidRDefault="005428A3" w:rsidP="005B266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8A3" w:rsidRPr="00EB15B4">
        <w:tc>
          <w:tcPr>
            <w:tcW w:w="993" w:type="dxa"/>
          </w:tcPr>
          <w:p w:rsidR="005428A3" w:rsidRPr="00EB15B4" w:rsidRDefault="005428A3" w:rsidP="005B266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891" w:type="dxa"/>
          </w:tcPr>
          <w:p w:rsidR="005428A3" w:rsidRPr="00EB15B4" w:rsidRDefault="005428A3" w:rsidP="005B266A">
            <w:pPr>
              <w:rPr>
                <w:rStyle w:val="FontStyle26"/>
                <w:sz w:val="24"/>
                <w:szCs w:val="24"/>
              </w:rPr>
            </w:pPr>
            <w:r w:rsidRPr="00EB15B4">
              <w:rPr>
                <w:rStyle w:val="FontStyle25"/>
                <w:sz w:val="24"/>
                <w:szCs w:val="24"/>
              </w:rPr>
              <w:t xml:space="preserve">Разработка на основе федеральных и региональных  моделей эффективного контракта в общем образовании и апробация  муниципальной  модели эффективного контракта в  общеобразовательных организациях  </w:t>
            </w:r>
          </w:p>
        </w:tc>
        <w:tc>
          <w:tcPr>
            <w:tcW w:w="3013" w:type="dxa"/>
            <w:gridSpan w:val="2"/>
          </w:tcPr>
          <w:p w:rsidR="005428A3" w:rsidRPr="00EB15B4" w:rsidRDefault="005428A3" w:rsidP="005B266A">
            <w:pPr>
              <w:jc w:val="center"/>
              <w:rPr>
                <w:rStyle w:val="FontStyle25"/>
                <w:sz w:val="24"/>
                <w:szCs w:val="24"/>
              </w:rPr>
            </w:pPr>
            <w:r w:rsidRPr="00EB15B4">
              <w:rPr>
                <w:rStyle w:val="FontStyle25"/>
                <w:sz w:val="24"/>
                <w:szCs w:val="24"/>
              </w:rPr>
              <w:t>МУ «Отдел образования»</w:t>
            </w:r>
          </w:p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</w:tcPr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2013-2014 годы</w:t>
            </w:r>
          </w:p>
        </w:tc>
        <w:tc>
          <w:tcPr>
            <w:tcW w:w="4152" w:type="dxa"/>
          </w:tcPr>
          <w:p w:rsidR="005428A3" w:rsidRPr="00EB15B4" w:rsidRDefault="005428A3" w:rsidP="005B2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отношение среднемесячной  заработной платы педагогических работников образовательных организаций общего образования к среднемесячной  заработной плате в Ростовской области,</w:t>
            </w:r>
          </w:p>
          <w:p w:rsidR="005428A3" w:rsidRPr="00EB15B4" w:rsidRDefault="005428A3" w:rsidP="005B2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– 100 процентов в 2013-2018 годах</w:t>
            </w:r>
          </w:p>
        </w:tc>
      </w:tr>
      <w:tr w:rsidR="005428A3" w:rsidRPr="00EB15B4">
        <w:trPr>
          <w:trHeight w:val="536"/>
        </w:trPr>
        <w:tc>
          <w:tcPr>
            <w:tcW w:w="993" w:type="dxa"/>
          </w:tcPr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1" w:type="dxa"/>
          </w:tcPr>
          <w:p w:rsidR="005428A3" w:rsidRDefault="005428A3" w:rsidP="005B266A">
            <w:pPr>
              <w:rPr>
                <w:rStyle w:val="FontStyle25"/>
                <w:sz w:val="24"/>
                <w:szCs w:val="24"/>
              </w:rPr>
            </w:pPr>
            <w:r w:rsidRPr="00EB15B4">
              <w:rPr>
                <w:rStyle w:val="FontStyle25"/>
                <w:sz w:val="24"/>
                <w:szCs w:val="24"/>
              </w:rPr>
              <w:t>Реализация моделей эффективного контракта в общем образовании в образовательных</w:t>
            </w: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организациях  общего образования </w:t>
            </w:r>
            <w:r w:rsidRPr="00EB15B4">
              <w:rPr>
                <w:rStyle w:val="FontStyle25"/>
                <w:sz w:val="24"/>
                <w:szCs w:val="24"/>
              </w:rPr>
              <w:t>муниципального образования «Мясниковский район» в штатном режиме</w:t>
            </w:r>
          </w:p>
          <w:p w:rsidR="005428A3" w:rsidRPr="00EB15B4" w:rsidRDefault="005428A3" w:rsidP="005B266A">
            <w:pPr>
              <w:rPr>
                <w:rStyle w:val="FontStyle25"/>
                <w:sz w:val="24"/>
                <w:szCs w:val="24"/>
              </w:rPr>
            </w:pPr>
          </w:p>
        </w:tc>
        <w:tc>
          <w:tcPr>
            <w:tcW w:w="3013" w:type="dxa"/>
            <w:gridSpan w:val="2"/>
          </w:tcPr>
          <w:p w:rsidR="005428A3" w:rsidRPr="00EB15B4" w:rsidRDefault="005428A3" w:rsidP="005B266A">
            <w:pPr>
              <w:jc w:val="center"/>
              <w:rPr>
                <w:rStyle w:val="FontStyle25"/>
                <w:sz w:val="24"/>
                <w:szCs w:val="24"/>
              </w:rPr>
            </w:pPr>
            <w:r w:rsidRPr="00EB15B4">
              <w:rPr>
                <w:rStyle w:val="FontStyle25"/>
                <w:sz w:val="24"/>
                <w:szCs w:val="24"/>
              </w:rPr>
              <w:t>МУ «Отдел образования»</w:t>
            </w:r>
          </w:p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</w:tcPr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2014-2018 годы</w:t>
            </w:r>
          </w:p>
        </w:tc>
        <w:tc>
          <w:tcPr>
            <w:tcW w:w="4152" w:type="dxa"/>
          </w:tcPr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8A3" w:rsidRPr="00EB15B4">
        <w:tc>
          <w:tcPr>
            <w:tcW w:w="993" w:type="dxa"/>
          </w:tcPr>
          <w:p w:rsidR="005428A3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8A3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1" w:type="dxa"/>
          </w:tcPr>
          <w:p w:rsidR="005428A3" w:rsidRPr="00EB15B4" w:rsidRDefault="005428A3" w:rsidP="005B266A">
            <w:pPr>
              <w:rPr>
                <w:rStyle w:val="FontStyle25"/>
                <w:sz w:val="24"/>
                <w:szCs w:val="24"/>
              </w:rPr>
            </w:pPr>
            <w:r w:rsidRPr="00EB15B4">
              <w:rPr>
                <w:rStyle w:val="FontStyle25"/>
                <w:sz w:val="24"/>
                <w:szCs w:val="24"/>
              </w:rPr>
              <w:t xml:space="preserve"> Использование  дополнительных расходов областного  бюджета</w:t>
            </w:r>
            <w:r>
              <w:rPr>
                <w:rStyle w:val="FontStyle25"/>
                <w:sz w:val="24"/>
                <w:szCs w:val="24"/>
              </w:rPr>
              <w:t xml:space="preserve">, направленные </w:t>
            </w:r>
            <w:r w:rsidRPr="00EB15B4">
              <w:rPr>
                <w:rStyle w:val="FontStyle25"/>
                <w:sz w:val="24"/>
                <w:szCs w:val="24"/>
              </w:rPr>
              <w:t xml:space="preserve"> на повышение оплаты труда педагогических работников общеобразовательных организаций</w:t>
            </w:r>
            <w:r>
              <w:rPr>
                <w:rStyle w:val="FontStyle25"/>
                <w:sz w:val="24"/>
                <w:szCs w:val="24"/>
              </w:rPr>
              <w:t xml:space="preserve"> района</w:t>
            </w:r>
            <w:r w:rsidRPr="00EB15B4">
              <w:rPr>
                <w:rStyle w:val="FontStyle25"/>
                <w:sz w:val="24"/>
                <w:szCs w:val="24"/>
              </w:rPr>
              <w:t xml:space="preserve"> в соответствии с Указом Президента Российской Федерации от 7 мая 2012 г. № 597 «О мероприятиях по реализации государственной социальной политики»</w:t>
            </w:r>
          </w:p>
        </w:tc>
        <w:tc>
          <w:tcPr>
            <w:tcW w:w="3013" w:type="dxa"/>
            <w:gridSpan w:val="2"/>
          </w:tcPr>
          <w:p w:rsidR="005428A3" w:rsidRPr="00EB15B4" w:rsidRDefault="005428A3" w:rsidP="005B266A">
            <w:pPr>
              <w:jc w:val="center"/>
              <w:rPr>
                <w:rStyle w:val="FontStyle25"/>
                <w:sz w:val="24"/>
                <w:szCs w:val="24"/>
              </w:rPr>
            </w:pPr>
          </w:p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Style w:val="FontStyle25"/>
                <w:sz w:val="24"/>
                <w:szCs w:val="24"/>
              </w:rPr>
              <w:t>МУ «Отдел образования»</w:t>
            </w:r>
          </w:p>
        </w:tc>
        <w:tc>
          <w:tcPr>
            <w:tcW w:w="1576" w:type="dxa"/>
          </w:tcPr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2013-2018 годы</w:t>
            </w:r>
          </w:p>
        </w:tc>
        <w:tc>
          <w:tcPr>
            <w:tcW w:w="4152" w:type="dxa"/>
          </w:tcPr>
          <w:p w:rsidR="005428A3" w:rsidRPr="00BF225E" w:rsidRDefault="005428A3" w:rsidP="005B2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88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BF225E">
              <w:rPr>
                <w:rFonts w:ascii="Times New Roman" w:hAnsi="Times New Roman" w:cs="Times New Roman"/>
                <w:sz w:val="24"/>
                <w:szCs w:val="24"/>
              </w:rPr>
              <w:t>муниципальный бюджет</w:t>
            </w:r>
          </w:p>
          <w:p w:rsidR="005428A3" w:rsidRPr="00EB15B4" w:rsidRDefault="005428A3" w:rsidP="005B26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8A3" w:rsidRPr="00EB15B4" w:rsidRDefault="005428A3" w:rsidP="005B26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8A3" w:rsidRPr="00EB15B4">
        <w:trPr>
          <w:trHeight w:val="1856"/>
        </w:trPr>
        <w:tc>
          <w:tcPr>
            <w:tcW w:w="993" w:type="dxa"/>
          </w:tcPr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1" w:type="dxa"/>
          </w:tcPr>
          <w:p w:rsidR="005428A3" w:rsidRPr="00EB15B4" w:rsidRDefault="005428A3" w:rsidP="005B266A">
            <w:pPr>
              <w:rPr>
                <w:rStyle w:val="FontStyle25"/>
                <w:sz w:val="24"/>
                <w:szCs w:val="24"/>
              </w:rPr>
            </w:pPr>
            <w:r w:rsidRPr="00EB15B4">
              <w:rPr>
                <w:rStyle w:val="FontStyle25"/>
                <w:sz w:val="24"/>
                <w:szCs w:val="24"/>
              </w:rPr>
              <w:t>Приведение в соответствие нормативных актов образовательных</w:t>
            </w: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  общего образования</w:t>
            </w:r>
            <w:r w:rsidRPr="00EB15B4">
              <w:rPr>
                <w:rStyle w:val="FontStyle25"/>
                <w:sz w:val="24"/>
                <w:szCs w:val="24"/>
              </w:rPr>
              <w:t xml:space="preserve"> муниципального образования «Мясниковский район»,  режима работы педагогических работников в соответствие с изменениями, внесенными в приказ Минобрнауки России от 24 декабря  2010 г. № 2075 «О продолжительности рабочего времени (норме часов педагогической работы за ставку заработной платы) педагогических работников)»</w:t>
            </w:r>
          </w:p>
          <w:p w:rsidR="005428A3" w:rsidRPr="00EB15B4" w:rsidRDefault="005428A3" w:rsidP="005B266A">
            <w:pPr>
              <w:rPr>
                <w:rStyle w:val="FontStyle25"/>
                <w:sz w:val="24"/>
                <w:szCs w:val="24"/>
              </w:rPr>
            </w:pPr>
          </w:p>
        </w:tc>
        <w:tc>
          <w:tcPr>
            <w:tcW w:w="3013" w:type="dxa"/>
            <w:gridSpan w:val="2"/>
          </w:tcPr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Style w:val="FontStyle25"/>
                <w:sz w:val="24"/>
                <w:szCs w:val="24"/>
              </w:rPr>
              <w:t>МУ «Отдел образования»</w:t>
            </w:r>
          </w:p>
          <w:p w:rsidR="005428A3" w:rsidRPr="00EB15B4" w:rsidRDefault="005428A3" w:rsidP="00A33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  общеобразовательных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организаций</w:t>
            </w:r>
          </w:p>
        </w:tc>
        <w:tc>
          <w:tcPr>
            <w:tcW w:w="1576" w:type="dxa"/>
          </w:tcPr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2014 год</w:t>
            </w:r>
          </w:p>
        </w:tc>
        <w:tc>
          <w:tcPr>
            <w:tcW w:w="4152" w:type="dxa"/>
          </w:tcPr>
          <w:p w:rsidR="005428A3" w:rsidRDefault="005428A3" w:rsidP="005B26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8A3" w:rsidRDefault="005428A3" w:rsidP="005B2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Локальные акты отдела </w:t>
            </w:r>
          </w:p>
          <w:p w:rsidR="005428A3" w:rsidRPr="00EB15B4" w:rsidRDefault="005428A3" w:rsidP="005B2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окальные акты муниципальных  организаций  общего образования</w:t>
            </w:r>
          </w:p>
        </w:tc>
      </w:tr>
      <w:tr w:rsidR="005428A3" w:rsidRPr="00EB15B4">
        <w:tc>
          <w:tcPr>
            <w:tcW w:w="993" w:type="dxa"/>
          </w:tcPr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891" w:type="dxa"/>
          </w:tcPr>
          <w:p w:rsidR="005428A3" w:rsidRPr="00EB15B4" w:rsidRDefault="005428A3" w:rsidP="005B266A">
            <w:pPr>
              <w:rPr>
                <w:rStyle w:val="FontStyle25"/>
                <w:sz w:val="24"/>
                <w:szCs w:val="24"/>
              </w:rPr>
            </w:pPr>
            <w:r w:rsidRPr="00EB15B4">
              <w:rPr>
                <w:rStyle w:val="FontStyle25"/>
                <w:sz w:val="24"/>
                <w:szCs w:val="24"/>
              </w:rPr>
              <w:t>Разработка на основе методических рекомендаций Минобразования Ростовской области  по стимулированию руководителей образовательных организаций общего образования и принятие  муниципальных нормативных актов, устанавливающих механизмы стимулирования руководителей образовательных</w:t>
            </w: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  общего образования </w:t>
            </w:r>
            <w:r w:rsidRPr="00EB15B4">
              <w:rPr>
                <w:rStyle w:val="FontStyle25"/>
                <w:sz w:val="24"/>
                <w:szCs w:val="24"/>
              </w:rPr>
              <w:t>муниципального образования «Мясниковский район», направленных на установление взаимосвязи между показателями качества предоставляемых муниципальных услуг организацией и эффективностью деятельности руководителя образовательной организации общего образования</w:t>
            </w:r>
          </w:p>
          <w:p w:rsidR="005428A3" w:rsidRPr="00EB15B4" w:rsidRDefault="005428A3" w:rsidP="005B266A">
            <w:pPr>
              <w:rPr>
                <w:rStyle w:val="FontStyle25"/>
                <w:sz w:val="24"/>
                <w:szCs w:val="24"/>
              </w:rPr>
            </w:pPr>
          </w:p>
        </w:tc>
        <w:tc>
          <w:tcPr>
            <w:tcW w:w="3013" w:type="dxa"/>
            <w:gridSpan w:val="2"/>
          </w:tcPr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Style w:val="FontStyle25"/>
                <w:sz w:val="24"/>
                <w:szCs w:val="24"/>
              </w:rPr>
              <w:t>МУ «Отдел образования»</w:t>
            </w:r>
          </w:p>
          <w:p w:rsidR="005428A3" w:rsidRPr="00EB15B4" w:rsidRDefault="005428A3" w:rsidP="005B266A">
            <w:pPr>
              <w:jc w:val="center"/>
              <w:rPr>
                <w:rStyle w:val="FontStyle25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  общеобразовательных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организаций</w:t>
            </w:r>
          </w:p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</w:tcPr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2013 год</w:t>
            </w:r>
          </w:p>
        </w:tc>
        <w:tc>
          <w:tcPr>
            <w:tcW w:w="4152" w:type="dxa"/>
          </w:tcPr>
          <w:p w:rsidR="005428A3" w:rsidRPr="00EB15B4" w:rsidRDefault="005428A3" w:rsidP="005B2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отношение среднемесячной  заработной платы педагогических работников образовательных организаций общего образования к среднемесячной  заработной плате в Ростовской области – 100 процентов,</w:t>
            </w:r>
          </w:p>
          <w:p w:rsidR="005428A3" w:rsidRPr="00EB15B4" w:rsidRDefault="005428A3" w:rsidP="005B2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 xml:space="preserve">удельный вес численности учителей в возрасте до 30 лет в общей численности учителей </w:t>
            </w:r>
            <w:r w:rsidRPr="00EB15B4">
              <w:rPr>
                <w:rStyle w:val="FontStyle25"/>
                <w:sz w:val="24"/>
                <w:szCs w:val="24"/>
              </w:rPr>
              <w:t>образовательных</w:t>
            </w: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  общего образования – </w:t>
            </w:r>
            <w:r w:rsidRPr="00C57D5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24 процента</w:t>
            </w: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 xml:space="preserve"> до конца 2018 года</w:t>
            </w:r>
          </w:p>
        </w:tc>
      </w:tr>
      <w:tr w:rsidR="005428A3" w:rsidRPr="00EB15B4">
        <w:tc>
          <w:tcPr>
            <w:tcW w:w="993" w:type="dxa"/>
          </w:tcPr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1" w:type="dxa"/>
          </w:tcPr>
          <w:p w:rsidR="005428A3" w:rsidRPr="00EB15B4" w:rsidRDefault="005428A3" w:rsidP="005B266A">
            <w:pPr>
              <w:rPr>
                <w:rStyle w:val="FontStyle25"/>
                <w:sz w:val="24"/>
                <w:szCs w:val="24"/>
              </w:rPr>
            </w:pPr>
            <w:r w:rsidRPr="00EB15B4">
              <w:rPr>
                <w:rStyle w:val="FontStyle25"/>
                <w:sz w:val="24"/>
                <w:szCs w:val="24"/>
              </w:rPr>
              <w:t>Проведение работы по заключению трудовых договоров с руководителями муниципальных образовательных</w:t>
            </w: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  общего образования</w:t>
            </w:r>
            <w:r w:rsidRPr="00EB15B4">
              <w:rPr>
                <w:rStyle w:val="FontStyle25"/>
                <w:sz w:val="24"/>
                <w:szCs w:val="24"/>
              </w:rPr>
              <w:t xml:space="preserve"> в соответствии с утвержденной  нормативными актами типовой формой договора</w:t>
            </w:r>
          </w:p>
        </w:tc>
        <w:tc>
          <w:tcPr>
            <w:tcW w:w="3013" w:type="dxa"/>
            <w:gridSpan w:val="2"/>
          </w:tcPr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Style w:val="FontStyle25"/>
                <w:sz w:val="24"/>
                <w:szCs w:val="24"/>
              </w:rPr>
              <w:t>МУ «Отдел образования»</w:t>
            </w:r>
          </w:p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</w:tcPr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2013-2018 годы</w:t>
            </w:r>
          </w:p>
        </w:tc>
        <w:tc>
          <w:tcPr>
            <w:tcW w:w="4152" w:type="dxa"/>
          </w:tcPr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8A3" w:rsidRPr="00EB15B4">
        <w:tc>
          <w:tcPr>
            <w:tcW w:w="993" w:type="dxa"/>
          </w:tcPr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891" w:type="dxa"/>
          </w:tcPr>
          <w:p w:rsidR="005428A3" w:rsidRPr="00EB15B4" w:rsidRDefault="005428A3" w:rsidP="00BF225E">
            <w:pPr>
              <w:rPr>
                <w:rStyle w:val="FontStyle25"/>
                <w:sz w:val="24"/>
                <w:szCs w:val="24"/>
              </w:rPr>
            </w:pPr>
            <w:r w:rsidRPr="00EB15B4">
              <w:rPr>
                <w:rStyle w:val="FontStyle25"/>
                <w:sz w:val="24"/>
                <w:szCs w:val="24"/>
              </w:rPr>
              <w:t>Информационное сопровождение мероприятий по введению эффективного контракта в образовательных</w:t>
            </w: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организациях  общего образования</w:t>
            </w:r>
            <w:r w:rsidRPr="00EB15B4">
              <w:rPr>
                <w:rStyle w:val="FontStyle25"/>
                <w:sz w:val="24"/>
                <w:szCs w:val="24"/>
              </w:rPr>
              <w:t xml:space="preserve"> муниципального образования «Мясниковский район» (организация проведения разъяснительной работы в трудовых коллективах, публикации в средствах массовой информации, проведение семинаров и другие мероприятия)</w:t>
            </w:r>
          </w:p>
        </w:tc>
        <w:tc>
          <w:tcPr>
            <w:tcW w:w="3013" w:type="dxa"/>
            <w:gridSpan w:val="2"/>
          </w:tcPr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Style w:val="FontStyle25"/>
                <w:sz w:val="24"/>
                <w:szCs w:val="24"/>
              </w:rPr>
              <w:t>МУ «Отдел образования»</w:t>
            </w:r>
          </w:p>
        </w:tc>
        <w:tc>
          <w:tcPr>
            <w:tcW w:w="1576" w:type="dxa"/>
          </w:tcPr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2013-2018 годы</w:t>
            </w:r>
          </w:p>
        </w:tc>
        <w:tc>
          <w:tcPr>
            <w:tcW w:w="4152" w:type="dxa"/>
          </w:tcPr>
          <w:p w:rsidR="005428A3" w:rsidRPr="00EB15B4" w:rsidRDefault="005428A3" w:rsidP="005B2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аналитические  отчеты по внедрению эффективного контракта</w:t>
            </w:r>
          </w:p>
        </w:tc>
      </w:tr>
      <w:tr w:rsidR="005428A3" w:rsidRPr="00EB15B4">
        <w:tc>
          <w:tcPr>
            <w:tcW w:w="993" w:type="dxa"/>
          </w:tcPr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1" w:type="dxa"/>
          </w:tcPr>
          <w:p w:rsidR="005428A3" w:rsidRPr="00EB15B4" w:rsidRDefault="005428A3" w:rsidP="005B266A">
            <w:pPr>
              <w:rPr>
                <w:rStyle w:val="FontStyle25"/>
                <w:sz w:val="24"/>
                <w:szCs w:val="24"/>
              </w:rPr>
            </w:pPr>
            <w:r w:rsidRPr="00EB15B4">
              <w:rPr>
                <w:rStyle w:val="FontStyle25"/>
                <w:sz w:val="24"/>
                <w:szCs w:val="24"/>
              </w:rPr>
              <w:t>Организация сбора и обработки данных для проведения  муниципального</w:t>
            </w:r>
            <w:r>
              <w:rPr>
                <w:rStyle w:val="FontStyle25"/>
                <w:sz w:val="24"/>
                <w:szCs w:val="24"/>
              </w:rPr>
              <w:t xml:space="preserve">, </w:t>
            </w:r>
            <w:r w:rsidRPr="00EB15B4">
              <w:rPr>
                <w:rStyle w:val="FontStyle25"/>
                <w:sz w:val="24"/>
                <w:szCs w:val="24"/>
              </w:rPr>
              <w:t xml:space="preserve"> регионального и федерального мониторингов влияния внедрения эффективного контракта в образовательных</w:t>
            </w: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организациях  общего образования</w:t>
            </w:r>
            <w:r w:rsidRPr="00EB15B4">
              <w:rPr>
                <w:rStyle w:val="FontStyle25"/>
                <w:sz w:val="24"/>
                <w:szCs w:val="24"/>
              </w:rPr>
              <w:t xml:space="preserve"> муниципального образования «Мясниковский район» на качество образовательных услуг общего образования и удовлетворенности населения качеством общего образования.</w:t>
            </w:r>
          </w:p>
        </w:tc>
        <w:tc>
          <w:tcPr>
            <w:tcW w:w="3013" w:type="dxa"/>
            <w:gridSpan w:val="2"/>
          </w:tcPr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Style w:val="FontStyle25"/>
                <w:sz w:val="24"/>
                <w:szCs w:val="24"/>
              </w:rPr>
              <w:t>МУ «Отдел образования»</w:t>
            </w:r>
          </w:p>
        </w:tc>
        <w:tc>
          <w:tcPr>
            <w:tcW w:w="1576" w:type="dxa"/>
          </w:tcPr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2015 и 2017 годы</w:t>
            </w:r>
          </w:p>
        </w:tc>
        <w:tc>
          <w:tcPr>
            <w:tcW w:w="4152" w:type="dxa"/>
          </w:tcPr>
          <w:p w:rsidR="005428A3" w:rsidRPr="00EB15B4" w:rsidRDefault="005428A3" w:rsidP="005B2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аналитические  отчеты по внедрению эффективного контракта</w:t>
            </w:r>
          </w:p>
        </w:tc>
      </w:tr>
    </w:tbl>
    <w:p w:rsidR="005428A3" w:rsidRPr="00EB15B4" w:rsidRDefault="005428A3" w:rsidP="008D7CB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28A3" w:rsidRPr="00EB15B4" w:rsidRDefault="005428A3" w:rsidP="008D7CB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B15B4">
        <w:rPr>
          <w:rFonts w:ascii="Times New Roman" w:hAnsi="Times New Roman" w:cs="Times New Roman"/>
          <w:sz w:val="24"/>
          <w:szCs w:val="24"/>
        </w:rPr>
        <w:t xml:space="preserve">5. Показатели повышения эффективности и качества услуг в сфере общего образования, </w:t>
      </w:r>
      <w:r w:rsidRPr="00EB15B4">
        <w:rPr>
          <w:rFonts w:ascii="Times New Roman" w:hAnsi="Times New Roman" w:cs="Times New Roman"/>
          <w:sz w:val="24"/>
          <w:szCs w:val="24"/>
        </w:rPr>
        <w:br/>
        <w:t>соотнесенные с этапами перехода к эффективному контракту</w:t>
      </w:r>
    </w:p>
    <w:p w:rsidR="005428A3" w:rsidRPr="00EB15B4" w:rsidRDefault="005428A3" w:rsidP="008D7CB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134" w:type="dxa"/>
        <w:tblInd w:w="-106" w:type="dxa"/>
        <w:tblLook w:val="00A0"/>
      </w:tblPr>
      <w:tblGrid>
        <w:gridCol w:w="701"/>
        <w:gridCol w:w="4028"/>
        <w:gridCol w:w="1474"/>
        <w:gridCol w:w="991"/>
        <w:gridCol w:w="994"/>
        <w:gridCol w:w="994"/>
        <w:gridCol w:w="994"/>
        <w:gridCol w:w="994"/>
        <w:gridCol w:w="994"/>
        <w:gridCol w:w="2970"/>
      </w:tblGrid>
      <w:tr w:rsidR="005428A3" w:rsidRPr="00EB15B4">
        <w:trPr>
          <w:tblHeader/>
        </w:trPr>
        <w:tc>
          <w:tcPr>
            <w:tcW w:w="4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 xml:space="preserve">2013 </w:t>
            </w:r>
          </w:p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 xml:space="preserve">2014 </w:t>
            </w:r>
          </w:p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 xml:space="preserve">2015 </w:t>
            </w:r>
          </w:p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 xml:space="preserve">2016 </w:t>
            </w:r>
          </w:p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 xml:space="preserve">2017 </w:t>
            </w:r>
          </w:p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 xml:space="preserve">2018 </w:t>
            </w:r>
          </w:p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Результаты</w:t>
            </w:r>
          </w:p>
        </w:tc>
      </w:tr>
      <w:tr w:rsidR="005428A3" w:rsidRPr="00EB15B4">
        <w:tc>
          <w:tcPr>
            <w:tcW w:w="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28A3" w:rsidRPr="00EB15B4" w:rsidRDefault="005428A3" w:rsidP="005B2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0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28A3" w:rsidRPr="00EB15B4" w:rsidRDefault="005428A3" w:rsidP="005B2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Отношение среднего балла единого государственного эк</w:t>
            </w:r>
            <w:r w:rsidRPr="00EB15B4">
              <w:rPr>
                <w:rFonts w:ascii="Times New Roman" w:hAnsi="Times New Roman" w:cs="Times New Roman"/>
                <w:sz w:val="24"/>
                <w:szCs w:val="24"/>
              </w:rPr>
              <w:softHyphen/>
              <w:t>замена (в расчете на 1 предмет) в 10 процентах школ с луч</w:t>
            </w:r>
            <w:r w:rsidRPr="00EB15B4">
              <w:rPr>
                <w:rFonts w:ascii="Times New Roman" w:hAnsi="Times New Roman" w:cs="Times New Roman"/>
                <w:sz w:val="24"/>
                <w:szCs w:val="24"/>
              </w:rPr>
              <w:softHyphen/>
              <w:t>шими результатами единого государственного экзамена к среднему баллу единого госу</w:t>
            </w:r>
            <w:r w:rsidRPr="00EB15B4">
              <w:rPr>
                <w:rFonts w:ascii="Times New Roman" w:hAnsi="Times New Roman" w:cs="Times New Roman"/>
                <w:sz w:val="24"/>
                <w:szCs w:val="24"/>
              </w:rPr>
              <w:softHyphen/>
              <w:t>дарственного экзамена (в расчете на 1 предмет) в 10 процентах школ с худшими результатами единого государ</w:t>
            </w:r>
            <w:r w:rsidRPr="00EB15B4">
              <w:rPr>
                <w:rFonts w:ascii="Times New Roman" w:hAnsi="Times New Roman" w:cs="Times New Roman"/>
                <w:sz w:val="24"/>
                <w:szCs w:val="24"/>
              </w:rPr>
              <w:softHyphen/>
              <w:t>ственного экзамена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 xml:space="preserve">1,79 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 xml:space="preserve">1,70 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 xml:space="preserve">1,68 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 xml:space="preserve">1,65 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 xml:space="preserve">1,61 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 xml:space="preserve">1,58 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28A3" w:rsidRPr="00EB15B4" w:rsidRDefault="005428A3" w:rsidP="00BF2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 xml:space="preserve">улучшатся результаты выпускников </w:t>
            </w:r>
            <w:r w:rsidRPr="00EB15B4">
              <w:rPr>
                <w:rStyle w:val="FontStyle25"/>
                <w:sz w:val="24"/>
                <w:szCs w:val="24"/>
              </w:rPr>
              <w:t>в обра</w:t>
            </w:r>
            <w:r w:rsidRPr="00EB15B4">
              <w:rPr>
                <w:rStyle w:val="FontStyle25"/>
                <w:sz w:val="24"/>
                <w:szCs w:val="24"/>
              </w:rPr>
              <w:softHyphen/>
              <w:t>зовательных</w:t>
            </w: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 xml:space="preserve"> органи</w:t>
            </w:r>
            <w:r w:rsidRPr="00EB15B4">
              <w:rPr>
                <w:rFonts w:ascii="Times New Roman" w:hAnsi="Times New Roman" w:cs="Times New Roman"/>
                <w:sz w:val="24"/>
                <w:szCs w:val="24"/>
              </w:rPr>
              <w:softHyphen/>
              <w:t>зациях  общего обра</w:t>
            </w:r>
            <w:r w:rsidRPr="00EB15B4">
              <w:rPr>
                <w:rFonts w:ascii="Times New Roman" w:hAnsi="Times New Roman" w:cs="Times New Roman"/>
                <w:sz w:val="24"/>
                <w:szCs w:val="24"/>
              </w:rPr>
              <w:softHyphen/>
              <w:t>зования</w:t>
            </w:r>
            <w:r w:rsidRPr="00EB15B4">
              <w:rPr>
                <w:rStyle w:val="FontStyle25"/>
                <w:sz w:val="24"/>
                <w:szCs w:val="24"/>
              </w:rPr>
              <w:t xml:space="preserve"> </w:t>
            </w:r>
            <w:r>
              <w:rPr>
                <w:rStyle w:val="FontStyle25"/>
                <w:sz w:val="24"/>
                <w:szCs w:val="24"/>
              </w:rPr>
              <w:t xml:space="preserve"> района</w:t>
            </w: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, в первую очередь тех организа</w:t>
            </w:r>
            <w:r w:rsidRPr="00EB15B4">
              <w:rPr>
                <w:rFonts w:ascii="Times New Roman" w:hAnsi="Times New Roman" w:cs="Times New Roman"/>
                <w:sz w:val="24"/>
                <w:szCs w:val="24"/>
              </w:rPr>
              <w:softHyphen/>
              <w:t>ций, выпускники ко</w:t>
            </w:r>
            <w:r w:rsidRPr="00EB15B4">
              <w:rPr>
                <w:rFonts w:ascii="Times New Roman" w:hAnsi="Times New Roman" w:cs="Times New Roman"/>
                <w:sz w:val="24"/>
                <w:szCs w:val="24"/>
              </w:rPr>
              <w:softHyphen/>
              <w:t>торых показывают низкие результаты единого государ</w:t>
            </w:r>
            <w:r w:rsidRPr="00EB15B4">
              <w:rPr>
                <w:rFonts w:ascii="Times New Roman" w:hAnsi="Times New Roman" w:cs="Times New Roman"/>
                <w:sz w:val="24"/>
                <w:szCs w:val="24"/>
              </w:rPr>
              <w:softHyphen/>
              <w:t>ственного экзамена</w:t>
            </w:r>
          </w:p>
        </w:tc>
      </w:tr>
      <w:tr w:rsidR="005428A3" w:rsidRPr="00EB15B4">
        <w:tc>
          <w:tcPr>
            <w:tcW w:w="701" w:type="dxa"/>
          </w:tcPr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028" w:type="dxa"/>
          </w:tcPr>
          <w:p w:rsidR="005428A3" w:rsidRPr="00EB15B4" w:rsidRDefault="005428A3" w:rsidP="005B266A">
            <w:pPr>
              <w:ind w:left="14" w:hanging="16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 xml:space="preserve">Удельный вес численности учителей в возрасте до 30 лет в общей численности учителей </w:t>
            </w:r>
            <w:r w:rsidRPr="00EB15B4">
              <w:rPr>
                <w:rStyle w:val="FontStyle25"/>
                <w:sz w:val="24"/>
                <w:szCs w:val="24"/>
              </w:rPr>
              <w:t>образовательных</w:t>
            </w: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  общего образования</w:t>
            </w:r>
            <w:r w:rsidRPr="00EB15B4">
              <w:rPr>
                <w:rStyle w:val="FontStyle25"/>
                <w:sz w:val="24"/>
                <w:szCs w:val="24"/>
              </w:rPr>
              <w:t xml:space="preserve"> муниципального образования «Мясниковский район» </w:t>
            </w:r>
          </w:p>
        </w:tc>
        <w:tc>
          <w:tcPr>
            <w:tcW w:w="1474" w:type="dxa"/>
          </w:tcPr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991" w:type="dxa"/>
          </w:tcPr>
          <w:p w:rsidR="005428A3" w:rsidRPr="00F96F40" w:rsidRDefault="005428A3" w:rsidP="00AA376B">
            <w:pPr>
              <w:spacing w:line="240" w:lineRule="auto"/>
              <w:jc w:val="center"/>
              <w:rPr>
                <w:color w:val="FF0000"/>
              </w:rPr>
            </w:pPr>
            <w:r w:rsidRPr="00F96F40">
              <w:rPr>
                <w:color w:val="FF0000"/>
              </w:rPr>
              <w:t>18,4</w:t>
            </w:r>
          </w:p>
        </w:tc>
        <w:tc>
          <w:tcPr>
            <w:tcW w:w="994" w:type="dxa"/>
          </w:tcPr>
          <w:p w:rsidR="005428A3" w:rsidRPr="00F96F40" w:rsidRDefault="005428A3" w:rsidP="00AA376B">
            <w:pPr>
              <w:spacing w:line="240" w:lineRule="auto"/>
              <w:jc w:val="center"/>
              <w:rPr>
                <w:color w:val="FF0000"/>
              </w:rPr>
            </w:pPr>
            <w:r w:rsidRPr="00F96F40">
              <w:rPr>
                <w:color w:val="FF0000"/>
              </w:rPr>
              <w:t>19,3</w:t>
            </w:r>
          </w:p>
        </w:tc>
        <w:tc>
          <w:tcPr>
            <w:tcW w:w="994" w:type="dxa"/>
          </w:tcPr>
          <w:p w:rsidR="005428A3" w:rsidRPr="00F96F40" w:rsidRDefault="005428A3" w:rsidP="00B143E8">
            <w:pPr>
              <w:spacing w:line="240" w:lineRule="auto"/>
              <w:jc w:val="center"/>
              <w:rPr>
                <w:color w:val="FF0000"/>
              </w:rPr>
            </w:pPr>
            <w:r w:rsidRPr="00F96F40">
              <w:rPr>
                <w:color w:val="FF0000"/>
              </w:rPr>
              <w:t>20,1</w:t>
            </w:r>
          </w:p>
        </w:tc>
        <w:tc>
          <w:tcPr>
            <w:tcW w:w="994" w:type="dxa"/>
          </w:tcPr>
          <w:p w:rsidR="005428A3" w:rsidRPr="00F96F40" w:rsidRDefault="005428A3" w:rsidP="00B143E8">
            <w:pPr>
              <w:spacing w:line="240" w:lineRule="auto"/>
              <w:jc w:val="center"/>
              <w:rPr>
                <w:color w:val="FF0000"/>
              </w:rPr>
            </w:pPr>
            <w:r w:rsidRPr="00F96F40">
              <w:rPr>
                <w:color w:val="FF0000"/>
              </w:rPr>
              <w:t>21,0</w:t>
            </w:r>
          </w:p>
          <w:p w:rsidR="005428A3" w:rsidRPr="00F96F40" w:rsidRDefault="005428A3" w:rsidP="00B143E8">
            <w:pPr>
              <w:spacing w:line="240" w:lineRule="auto"/>
              <w:jc w:val="center"/>
              <w:rPr>
                <w:color w:val="FF0000"/>
              </w:rPr>
            </w:pPr>
          </w:p>
        </w:tc>
        <w:tc>
          <w:tcPr>
            <w:tcW w:w="994" w:type="dxa"/>
          </w:tcPr>
          <w:p w:rsidR="005428A3" w:rsidRPr="00F96F40" w:rsidRDefault="005428A3" w:rsidP="00B143E8">
            <w:pPr>
              <w:spacing w:line="240" w:lineRule="auto"/>
              <w:jc w:val="center"/>
              <w:rPr>
                <w:color w:val="FF0000"/>
              </w:rPr>
            </w:pPr>
            <w:r w:rsidRPr="00F96F40">
              <w:rPr>
                <w:color w:val="FF0000"/>
              </w:rPr>
              <w:t>23,0</w:t>
            </w:r>
          </w:p>
        </w:tc>
        <w:tc>
          <w:tcPr>
            <w:tcW w:w="994" w:type="dxa"/>
          </w:tcPr>
          <w:p w:rsidR="005428A3" w:rsidRPr="00F96F40" w:rsidRDefault="005428A3" w:rsidP="00B143E8">
            <w:pPr>
              <w:spacing w:line="240" w:lineRule="auto"/>
              <w:jc w:val="center"/>
              <w:rPr>
                <w:color w:val="FF0000"/>
              </w:rPr>
            </w:pPr>
            <w:r w:rsidRPr="00F96F40">
              <w:rPr>
                <w:color w:val="FF0000"/>
              </w:rPr>
              <w:t>24,0</w:t>
            </w:r>
          </w:p>
        </w:tc>
        <w:tc>
          <w:tcPr>
            <w:tcW w:w="2970" w:type="dxa"/>
            <w:vMerge w:val="restart"/>
          </w:tcPr>
          <w:p w:rsidR="005428A3" w:rsidRPr="0052211E" w:rsidRDefault="005428A3" w:rsidP="005B2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11E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молодых учителей в возрасте до 30 лет будет составлять не менее </w:t>
            </w:r>
            <w:r w:rsidRPr="00F96F4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24 </w:t>
            </w:r>
            <w:r w:rsidRPr="0052211E">
              <w:rPr>
                <w:rFonts w:ascii="Times New Roman" w:hAnsi="Times New Roman" w:cs="Times New Roman"/>
                <w:sz w:val="24"/>
                <w:szCs w:val="24"/>
              </w:rPr>
              <w:t xml:space="preserve"> процентов общей численности учителей </w:t>
            </w:r>
            <w:r w:rsidRPr="0052211E">
              <w:rPr>
                <w:rStyle w:val="FontStyle25"/>
                <w:sz w:val="24"/>
                <w:szCs w:val="24"/>
              </w:rPr>
              <w:t>образовательных</w:t>
            </w:r>
            <w:r w:rsidRPr="0052211E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  общего образования</w:t>
            </w:r>
            <w:r w:rsidRPr="0052211E">
              <w:rPr>
                <w:rStyle w:val="FontStyle25"/>
                <w:sz w:val="24"/>
                <w:szCs w:val="24"/>
              </w:rPr>
              <w:t xml:space="preserve"> муниципального образования «Мясниковский район» </w:t>
            </w:r>
          </w:p>
        </w:tc>
      </w:tr>
      <w:tr w:rsidR="005428A3" w:rsidRPr="00EB15B4">
        <w:tc>
          <w:tcPr>
            <w:tcW w:w="701" w:type="dxa"/>
          </w:tcPr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8" w:type="dxa"/>
          </w:tcPr>
          <w:p w:rsidR="005428A3" w:rsidRPr="00EB15B4" w:rsidRDefault="005428A3" w:rsidP="005B266A">
            <w:pPr>
              <w:ind w:left="14" w:hanging="1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4" w:type="dxa"/>
          </w:tcPr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4" w:type="dxa"/>
          </w:tcPr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4" w:type="dxa"/>
          </w:tcPr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4" w:type="dxa"/>
          </w:tcPr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4" w:type="dxa"/>
          </w:tcPr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5428A3" w:rsidRPr="00EB15B4" w:rsidRDefault="005428A3" w:rsidP="005B26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8A3" w:rsidRPr="00EB15B4">
        <w:tc>
          <w:tcPr>
            <w:tcW w:w="701" w:type="dxa"/>
          </w:tcPr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028" w:type="dxa"/>
          </w:tcPr>
          <w:p w:rsidR="005428A3" w:rsidRPr="00EB15B4" w:rsidRDefault="005428A3" w:rsidP="005B266A">
            <w:pPr>
              <w:ind w:left="14" w:hanging="16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 xml:space="preserve">Отношение среднемесячной заработной платы педагогических работников </w:t>
            </w:r>
            <w:r w:rsidRPr="00EB15B4">
              <w:rPr>
                <w:rStyle w:val="FontStyle25"/>
                <w:sz w:val="24"/>
                <w:szCs w:val="24"/>
              </w:rPr>
              <w:t>образовательных</w:t>
            </w: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  общего образования </w:t>
            </w:r>
            <w:r w:rsidRPr="00EB15B4">
              <w:rPr>
                <w:rStyle w:val="FontStyle25"/>
                <w:sz w:val="24"/>
                <w:szCs w:val="24"/>
              </w:rPr>
              <w:t xml:space="preserve"> муниципального образования «Мясниковский район» </w:t>
            </w: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 xml:space="preserve"> к среднемесячной заработной плате в Ростовской области</w:t>
            </w:r>
          </w:p>
        </w:tc>
        <w:tc>
          <w:tcPr>
            <w:tcW w:w="1474" w:type="dxa"/>
          </w:tcPr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991" w:type="dxa"/>
          </w:tcPr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4" w:type="dxa"/>
          </w:tcPr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4" w:type="dxa"/>
          </w:tcPr>
          <w:p w:rsidR="005428A3" w:rsidRPr="00EB15B4" w:rsidRDefault="005428A3" w:rsidP="005B2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4" w:type="dxa"/>
          </w:tcPr>
          <w:p w:rsidR="005428A3" w:rsidRPr="00EB15B4" w:rsidRDefault="005428A3" w:rsidP="005B2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4" w:type="dxa"/>
          </w:tcPr>
          <w:p w:rsidR="005428A3" w:rsidRPr="00EB15B4" w:rsidRDefault="005428A3" w:rsidP="005B2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4" w:type="dxa"/>
          </w:tcPr>
          <w:p w:rsidR="005428A3" w:rsidRPr="00EB15B4" w:rsidRDefault="005428A3" w:rsidP="005B2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970" w:type="dxa"/>
          </w:tcPr>
          <w:p w:rsidR="005428A3" w:rsidRPr="00EB15B4" w:rsidRDefault="005428A3" w:rsidP="005B2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 xml:space="preserve">среднемесячная заработная плата педагогических работников образовательных организаций общего образования </w:t>
            </w:r>
            <w:r w:rsidRPr="00EB15B4">
              <w:rPr>
                <w:rStyle w:val="FontStyle25"/>
                <w:sz w:val="24"/>
                <w:szCs w:val="24"/>
              </w:rPr>
              <w:t xml:space="preserve">муниципального образования «Мясниковский район» </w:t>
            </w: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 xml:space="preserve">составит не менее 100 процентов среднемесячной заработной платы в Ростовской области </w:t>
            </w:r>
          </w:p>
          <w:p w:rsidR="005428A3" w:rsidRPr="00EB15B4" w:rsidRDefault="005428A3" w:rsidP="005B26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8A3" w:rsidRPr="00EB15B4">
        <w:tc>
          <w:tcPr>
            <w:tcW w:w="701" w:type="dxa"/>
          </w:tcPr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028" w:type="dxa"/>
          </w:tcPr>
          <w:p w:rsidR="005428A3" w:rsidRPr="00EB15B4" w:rsidRDefault="005428A3" w:rsidP="005B266A">
            <w:pPr>
              <w:ind w:left="14" w:hanging="16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 xml:space="preserve">Число/удельный вес образовательных  организаций  </w:t>
            </w:r>
            <w:r w:rsidRPr="00EB15B4">
              <w:rPr>
                <w:rStyle w:val="FontStyle25"/>
                <w:sz w:val="24"/>
                <w:szCs w:val="24"/>
              </w:rPr>
              <w:t>муниципального образования «Мясниковский район»</w:t>
            </w: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, в кото</w:t>
            </w:r>
            <w:r w:rsidRPr="00EB15B4">
              <w:rPr>
                <w:rFonts w:ascii="Times New Roman" w:hAnsi="Times New Roman" w:cs="Times New Roman"/>
                <w:sz w:val="24"/>
                <w:szCs w:val="24"/>
              </w:rPr>
              <w:softHyphen/>
              <w:t>рых оценка деятельности орга</w:t>
            </w:r>
            <w:r w:rsidRPr="00EB15B4">
              <w:rPr>
                <w:rFonts w:ascii="Times New Roman" w:hAnsi="Times New Roman" w:cs="Times New Roman"/>
                <w:sz w:val="24"/>
                <w:szCs w:val="24"/>
              </w:rPr>
              <w:softHyphen/>
              <w:t>низаций  общего образования, их руководителей и основных категорий работников осу</w:t>
            </w:r>
            <w:r w:rsidRPr="00EB15B4">
              <w:rPr>
                <w:rFonts w:ascii="Times New Roman" w:hAnsi="Times New Roman" w:cs="Times New Roman"/>
                <w:sz w:val="24"/>
                <w:szCs w:val="24"/>
              </w:rPr>
              <w:softHyphen/>
              <w:t>ществляется на основании по</w:t>
            </w:r>
            <w:r w:rsidRPr="00EB15B4">
              <w:rPr>
                <w:rFonts w:ascii="Times New Roman" w:hAnsi="Times New Roman" w:cs="Times New Roman"/>
                <w:sz w:val="24"/>
                <w:szCs w:val="24"/>
              </w:rPr>
              <w:softHyphen/>
              <w:t>казателей эффективности дея</w:t>
            </w:r>
            <w:r w:rsidRPr="00EB15B4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тельности подведомственных муници</w:t>
            </w:r>
            <w:r w:rsidRPr="00EB15B4">
              <w:rPr>
                <w:rFonts w:ascii="Times New Roman" w:hAnsi="Times New Roman" w:cs="Times New Roman"/>
                <w:sz w:val="24"/>
                <w:szCs w:val="24"/>
              </w:rPr>
              <w:softHyphen/>
              <w:t>пальных образовательных ор</w:t>
            </w:r>
            <w:r w:rsidRPr="00EB15B4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ганизаций общего образования </w:t>
            </w:r>
          </w:p>
          <w:p w:rsidR="005428A3" w:rsidRPr="00EB15B4" w:rsidRDefault="005428A3" w:rsidP="005B266A">
            <w:pPr>
              <w:ind w:left="14" w:hanging="1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единиц/</w:t>
            </w:r>
          </w:p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991" w:type="dxa"/>
          </w:tcPr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14/100</w:t>
            </w:r>
          </w:p>
        </w:tc>
        <w:tc>
          <w:tcPr>
            <w:tcW w:w="994" w:type="dxa"/>
          </w:tcPr>
          <w:p w:rsidR="005428A3" w:rsidRPr="00EB15B4" w:rsidRDefault="005428A3" w:rsidP="005B2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14/100</w:t>
            </w:r>
          </w:p>
        </w:tc>
        <w:tc>
          <w:tcPr>
            <w:tcW w:w="994" w:type="dxa"/>
          </w:tcPr>
          <w:p w:rsidR="005428A3" w:rsidRPr="00EB15B4" w:rsidRDefault="005428A3" w:rsidP="005B2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14/100</w:t>
            </w:r>
          </w:p>
        </w:tc>
        <w:tc>
          <w:tcPr>
            <w:tcW w:w="994" w:type="dxa"/>
          </w:tcPr>
          <w:p w:rsidR="005428A3" w:rsidRPr="00EB15B4" w:rsidRDefault="005428A3" w:rsidP="005B2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14/100</w:t>
            </w:r>
          </w:p>
        </w:tc>
        <w:tc>
          <w:tcPr>
            <w:tcW w:w="994" w:type="dxa"/>
          </w:tcPr>
          <w:p w:rsidR="005428A3" w:rsidRPr="00EB15B4" w:rsidRDefault="005428A3" w:rsidP="005B2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14/100</w:t>
            </w:r>
          </w:p>
        </w:tc>
        <w:tc>
          <w:tcPr>
            <w:tcW w:w="994" w:type="dxa"/>
          </w:tcPr>
          <w:p w:rsidR="005428A3" w:rsidRPr="00EB15B4" w:rsidRDefault="005428A3" w:rsidP="005B2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14/100</w:t>
            </w:r>
          </w:p>
        </w:tc>
        <w:tc>
          <w:tcPr>
            <w:tcW w:w="2970" w:type="dxa"/>
          </w:tcPr>
          <w:p w:rsidR="005428A3" w:rsidRPr="00EB15B4" w:rsidRDefault="005428A3" w:rsidP="005B26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8A3" w:rsidRPr="00EB15B4">
        <w:tc>
          <w:tcPr>
            <w:tcW w:w="701" w:type="dxa"/>
          </w:tcPr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8" w:type="dxa"/>
          </w:tcPr>
          <w:p w:rsidR="005428A3" w:rsidRPr="00EB15B4" w:rsidRDefault="005428A3" w:rsidP="005B266A">
            <w:pPr>
              <w:ind w:left="14" w:hanging="1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5428A3" w:rsidRPr="00EB15B4" w:rsidRDefault="005428A3" w:rsidP="005B26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5428A3" w:rsidRPr="00EB15B4" w:rsidRDefault="005428A3" w:rsidP="005B26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5428A3" w:rsidRPr="00EB15B4" w:rsidRDefault="005428A3" w:rsidP="005B26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5428A3" w:rsidRPr="00EB15B4" w:rsidRDefault="005428A3" w:rsidP="005B26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5428A3" w:rsidRPr="00EB15B4" w:rsidRDefault="005428A3" w:rsidP="005B26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:rsidR="005428A3" w:rsidRPr="00EB15B4" w:rsidRDefault="005428A3" w:rsidP="005B26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428A3" w:rsidRPr="00EB15B4" w:rsidRDefault="005428A3" w:rsidP="008D7CBA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5428A3" w:rsidRPr="00EB15B4">
          <w:pgSz w:w="16838" w:h="11906" w:orient="landscape"/>
          <w:pgMar w:top="992" w:right="1134" w:bottom="851" w:left="1134" w:header="709" w:footer="709" w:gutter="0"/>
          <w:cols w:space="720"/>
        </w:sectPr>
      </w:pPr>
    </w:p>
    <w:p w:rsidR="005428A3" w:rsidRPr="00EB15B4" w:rsidRDefault="005428A3" w:rsidP="008D7CBA">
      <w:pPr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B15B4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EB15B4">
        <w:rPr>
          <w:rFonts w:ascii="Times New Roman" w:hAnsi="Times New Roman" w:cs="Times New Roman"/>
          <w:sz w:val="24"/>
          <w:szCs w:val="24"/>
        </w:rPr>
        <w:t>. Изменения в дополнительном образовании детей, направленные на повышение эффективности и качества услуг в сфере образования, соотнесенные с этапами перехода к эффективному контракту</w:t>
      </w:r>
    </w:p>
    <w:p w:rsidR="005428A3" w:rsidRPr="00EB15B4" w:rsidRDefault="005428A3" w:rsidP="008D7CBA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5428A3" w:rsidRPr="00EB15B4" w:rsidRDefault="005428A3" w:rsidP="008D7CBA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5428A3" w:rsidRPr="00EB15B4" w:rsidRDefault="005428A3" w:rsidP="008D7CBA">
      <w:pPr>
        <w:pStyle w:val="ListParagraph"/>
        <w:numPr>
          <w:ilvl w:val="0"/>
          <w:numId w:val="15"/>
        </w:numPr>
        <w:shd w:val="clear" w:color="auto" w:fill="FFFFFF"/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B15B4">
        <w:rPr>
          <w:rFonts w:ascii="Times New Roman" w:hAnsi="Times New Roman" w:cs="Times New Roman"/>
          <w:color w:val="000000"/>
          <w:sz w:val="24"/>
          <w:szCs w:val="24"/>
        </w:rPr>
        <w:t>Основные направления</w:t>
      </w:r>
    </w:p>
    <w:p w:rsidR="005428A3" w:rsidRPr="00EB15B4" w:rsidRDefault="005428A3" w:rsidP="008D7CBA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5428A3" w:rsidRPr="00EB15B4" w:rsidRDefault="005428A3" w:rsidP="008D7CBA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B15B4">
        <w:rPr>
          <w:rFonts w:ascii="Times New Roman" w:hAnsi="Times New Roman" w:cs="Times New Roman"/>
          <w:sz w:val="24"/>
          <w:szCs w:val="24"/>
        </w:rPr>
        <w:t>Расширение потенциала системы дополнительного образования детей муниципального образования «Мясниковский район»  включает в себя:</w:t>
      </w:r>
    </w:p>
    <w:p w:rsidR="005428A3" w:rsidRPr="00EB15B4" w:rsidRDefault="005428A3" w:rsidP="008D7CBA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B15B4">
        <w:rPr>
          <w:rFonts w:ascii="Times New Roman" w:hAnsi="Times New Roman" w:cs="Times New Roman"/>
          <w:sz w:val="24"/>
          <w:szCs w:val="24"/>
        </w:rPr>
        <w:t>-разработку и реализацию программ (проектов) развития дополнительного образования детей;</w:t>
      </w:r>
    </w:p>
    <w:p w:rsidR="005428A3" w:rsidRPr="00EB15B4" w:rsidRDefault="005428A3" w:rsidP="008D7CBA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B15B4">
        <w:rPr>
          <w:rFonts w:ascii="Times New Roman" w:hAnsi="Times New Roman" w:cs="Times New Roman"/>
          <w:sz w:val="24"/>
          <w:szCs w:val="24"/>
        </w:rPr>
        <w:t>-совершенствование организационно-экономических механизмов обеспечения доступности услуг дополнительного образования детей;</w:t>
      </w:r>
    </w:p>
    <w:p w:rsidR="005428A3" w:rsidRPr="00EB15B4" w:rsidRDefault="005428A3" w:rsidP="008D7CBA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B15B4">
        <w:rPr>
          <w:rFonts w:ascii="Times New Roman" w:hAnsi="Times New Roman" w:cs="Times New Roman"/>
          <w:sz w:val="24"/>
          <w:szCs w:val="24"/>
        </w:rPr>
        <w:t>-распространение региональных и муниципальных моделей организации дополнительного образования детей;</w:t>
      </w:r>
    </w:p>
    <w:p w:rsidR="005428A3" w:rsidRPr="00EB15B4" w:rsidRDefault="005428A3" w:rsidP="008D7CBA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B15B4">
        <w:rPr>
          <w:rFonts w:ascii="Times New Roman" w:hAnsi="Times New Roman" w:cs="Times New Roman"/>
          <w:sz w:val="24"/>
          <w:szCs w:val="24"/>
        </w:rPr>
        <w:t>-создание условий для использования ресурсов негосударственного сектора в предоставлении услуг дополнительного образования детей;</w:t>
      </w:r>
    </w:p>
    <w:p w:rsidR="005428A3" w:rsidRPr="00EB15B4" w:rsidRDefault="005428A3" w:rsidP="008D7CBA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B15B4">
        <w:rPr>
          <w:rFonts w:ascii="Times New Roman" w:hAnsi="Times New Roman" w:cs="Times New Roman"/>
          <w:sz w:val="24"/>
          <w:szCs w:val="24"/>
        </w:rPr>
        <w:t>-разработку и внедрение системы оценки качества дополнительного образования детей.</w:t>
      </w:r>
    </w:p>
    <w:p w:rsidR="005428A3" w:rsidRPr="00EB15B4" w:rsidRDefault="005428A3" w:rsidP="008D7CBA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B15B4">
        <w:rPr>
          <w:rFonts w:ascii="Times New Roman" w:hAnsi="Times New Roman" w:cs="Times New Roman"/>
          <w:sz w:val="24"/>
          <w:szCs w:val="24"/>
        </w:rPr>
        <w:t>Создание условий для развития молодых талантов и детей с высокой мотивацией к обучению включает в себя реализацию Концепции общенациональной системы выявления и развития молодых талантов.</w:t>
      </w:r>
    </w:p>
    <w:p w:rsidR="005428A3" w:rsidRPr="00EB15B4" w:rsidRDefault="005428A3" w:rsidP="008D7CBA">
      <w:pPr>
        <w:shd w:val="clear" w:color="auto" w:fill="FFFFFF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B15B4">
        <w:rPr>
          <w:rFonts w:ascii="Times New Roman" w:hAnsi="Times New Roman" w:cs="Times New Roman"/>
          <w:sz w:val="24"/>
          <w:szCs w:val="24"/>
        </w:rPr>
        <w:t>Введение эффективного контракта в дополнительном образовании включает в себя:</w:t>
      </w:r>
    </w:p>
    <w:p w:rsidR="005428A3" w:rsidRPr="00EB15B4" w:rsidRDefault="005428A3" w:rsidP="008D7CBA">
      <w:pPr>
        <w:shd w:val="clear" w:color="auto" w:fill="FFFFFF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B15B4">
        <w:rPr>
          <w:rFonts w:ascii="Times New Roman" w:hAnsi="Times New Roman" w:cs="Times New Roman"/>
          <w:sz w:val="24"/>
          <w:szCs w:val="24"/>
        </w:rPr>
        <w:t>разработку и внедрение механизмов эффективного контракта с педагогическими работниками организаций дополнительного образования детей;</w:t>
      </w:r>
    </w:p>
    <w:p w:rsidR="005428A3" w:rsidRPr="00EB15B4" w:rsidRDefault="005428A3" w:rsidP="008D7CBA">
      <w:pPr>
        <w:shd w:val="clear" w:color="auto" w:fill="FFFFFF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B15B4">
        <w:rPr>
          <w:rFonts w:ascii="Times New Roman" w:hAnsi="Times New Roman" w:cs="Times New Roman"/>
          <w:sz w:val="24"/>
          <w:szCs w:val="24"/>
        </w:rPr>
        <w:t>разработку и внедрение механизмов эффективного контракта с руководителями образовательных организаций дополнительного образования детей в части установления взаимосвязи между показателями качества предоставляемых муниципальных услуг  организацией и эффективностью деятельности руководителя образовательной организации дополнительного образования детей;</w:t>
      </w:r>
    </w:p>
    <w:p w:rsidR="005428A3" w:rsidRPr="00EB15B4" w:rsidRDefault="005428A3" w:rsidP="008D7CBA">
      <w:pPr>
        <w:shd w:val="clear" w:color="auto" w:fill="FFFFFF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B15B4">
        <w:rPr>
          <w:rFonts w:ascii="Times New Roman" w:hAnsi="Times New Roman" w:cs="Times New Roman"/>
          <w:sz w:val="24"/>
          <w:szCs w:val="24"/>
        </w:rPr>
        <w:t>информационное и мониторинговое сопровождение введения эффективного контракта.</w:t>
      </w:r>
    </w:p>
    <w:p w:rsidR="005428A3" w:rsidRPr="00EB15B4" w:rsidRDefault="005428A3" w:rsidP="008D7CBA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28A3" w:rsidRPr="00EB15B4" w:rsidRDefault="005428A3" w:rsidP="008D7CBA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B15B4">
        <w:rPr>
          <w:rFonts w:ascii="Times New Roman" w:hAnsi="Times New Roman" w:cs="Times New Roman"/>
          <w:sz w:val="24"/>
          <w:szCs w:val="24"/>
        </w:rPr>
        <w:t>2. Ожидаемые результаты</w:t>
      </w:r>
    </w:p>
    <w:p w:rsidR="005428A3" w:rsidRPr="00EB15B4" w:rsidRDefault="005428A3" w:rsidP="008D7CBA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28A3" w:rsidRPr="00EB15B4" w:rsidRDefault="005428A3" w:rsidP="008D7CBA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B15B4">
        <w:rPr>
          <w:rFonts w:ascii="Times New Roman" w:hAnsi="Times New Roman" w:cs="Times New Roman"/>
          <w:sz w:val="24"/>
          <w:szCs w:val="24"/>
        </w:rPr>
        <w:t>Не менее 71 процента детей от 5 до 18 лет будут охвачены программами дополнительного образования.</w:t>
      </w:r>
    </w:p>
    <w:p w:rsidR="005428A3" w:rsidRPr="00EB15B4" w:rsidRDefault="005428A3" w:rsidP="008D7CBA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B15B4">
        <w:rPr>
          <w:rFonts w:ascii="Times New Roman" w:hAnsi="Times New Roman" w:cs="Times New Roman"/>
          <w:sz w:val="24"/>
          <w:szCs w:val="24"/>
        </w:rPr>
        <w:t>Не менее 50 процентов школьников будут охвачены олимпиадным движением.</w:t>
      </w:r>
    </w:p>
    <w:p w:rsidR="005428A3" w:rsidRPr="00EB15B4" w:rsidRDefault="005428A3" w:rsidP="008D7CBA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B15B4">
        <w:rPr>
          <w:rFonts w:ascii="Times New Roman" w:hAnsi="Times New Roman" w:cs="Times New Roman"/>
          <w:sz w:val="24"/>
          <w:szCs w:val="24"/>
        </w:rPr>
        <w:t>Не менее 40 процентов детей и подростков будут охвачены общественными проектами с использованием медиа-технологий, направленными на просвещение и воспитание.</w:t>
      </w:r>
    </w:p>
    <w:p w:rsidR="005428A3" w:rsidRPr="00EB15B4" w:rsidRDefault="005428A3" w:rsidP="008D7CBA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5428A3" w:rsidRPr="00EB15B4" w:rsidRDefault="005428A3" w:rsidP="008D7CBA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B15B4">
        <w:rPr>
          <w:rFonts w:ascii="Times New Roman" w:hAnsi="Times New Roman" w:cs="Times New Roman"/>
          <w:sz w:val="24"/>
          <w:szCs w:val="24"/>
        </w:rPr>
        <w:t>Увеличится количество  мероприятий,  проводимых с детьми в возрасте 5-18 лет.</w:t>
      </w:r>
    </w:p>
    <w:p w:rsidR="005428A3" w:rsidRPr="00EB15B4" w:rsidRDefault="005428A3" w:rsidP="008D7CBA">
      <w:pPr>
        <w:pStyle w:val="ListParagraph"/>
        <w:spacing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EB15B4">
        <w:rPr>
          <w:rFonts w:ascii="Times New Roman" w:hAnsi="Times New Roman" w:cs="Times New Roman"/>
          <w:sz w:val="24"/>
          <w:szCs w:val="24"/>
        </w:rPr>
        <w:t>Возрастет удовлетворенность населения качеством услуг организаций дополнительного образования детей.</w:t>
      </w:r>
    </w:p>
    <w:p w:rsidR="005428A3" w:rsidRPr="00EB15B4" w:rsidRDefault="005428A3" w:rsidP="008D7CBA">
      <w:pPr>
        <w:spacing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EB15B4">
        <w:rPr>
          <w:rFonts w:ascii="Times New Roman" w:hAnsi="Times New Roman" w:cs="Times New Roman"/>
          <w:sz w:val="24"/>
          <w:szCs w:val="24"/>
        </w:rPr>
        <w:t>Повысится статус педагогического работника дополнительного образования детей</w:t>
      </w:r>
    </w:p>
    <w:p w:rsidR="005428A3" w:rsidRPr="00EB15B4" w:rsidRDefault="005428A3" w:rsidP="008D7CBA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  <w:sectPr w:rsidR="005428A3" w:rsidRPr="00EB15B4">
          <w:pgSz w:w="11906" w:h="16838"/>
          <w:pgMar w:top="1134" w:right="851" w:bottom="1134" w:left="992" w:header="709" w:footer="709" w:gutter="0"/>
          <w:cols w:space="720"/>
        </w:sectPr>
      </w:pPr>
    </w:p>
    <w:p w:rsidR="005428A3" w:rsidRPr="00EB15B4" w:rsidRDefault="005428A3" w:rsidP="008D7CB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B15B4">
        <w:rPr>
          <w:rFonts w:ascii="Times New Roman" w:hAnsi="Times New Roman" w:cs="Times New Roman"/>
          <w:sz w:val="24"/>
          <w:szCs w:val="24"/>
        </w:rPr>
        <w:t>3. Основные количественные характеристики системы дополнительного образования детей</w:t>
      </w:r>
    </w:p>
    <w:p w:rsidR="005428A3" w:rsidRPr="00EB15B4" w:rsidRDefault="005428A3" w:rsidP="008D7CBA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14992" w:type="dxa"/>
        <w:tblInd w:w="-106" w:type="dxa"/>
        <w:tblLook w:val="00A0"/>
      </w:tblPr>
      <w:tblGrid>
        <w:gridCol w:w="594"/>
        <w:gridCol w:w="5854"/>
        <w:gridCol w:w="1471"/>
        <w:gridCol w:w="1010"/>
        <w:gridCol w:w="1011"/>
        <w:gridCol w:w="1010"/>
        <w:gridCol w:w="1010"/>
        <w:gridCol w:w="1011"/>
        <w:gridCol w:w="1010"/>
        <w:gridCol w:w="1011"/>
      </w:tblGrid>
      <w:tr w:rsidR="005428A3" w:rsidRPr="00EB15B4">
        <w:tc>
          <w:tcPr>
            <w:tcW w:w="6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5428A3" w:rsidRPr="00EB15B4">
        <w:tc>
          <w:tcPr>
            <w:tcW w:w="5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8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28A3" w:rsidRPr="00EB15B4" w:rsidRDefault="005428A3" w:rsidP="005B2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Численность детей и молодежи 5 - 18 лет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5199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5210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5300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5410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5500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5550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5560</w:t>
            </w:r>
          </w:p>
        </w:tc>
      </w:tr>
      <w:tr w:rsidR="005428A3" w:rsidRPr="00EB15B4">
        <w:tc>
          <w:tcPr>
            <w:tcW w:w="594" w:type="dxa"/>
          </w:tcPr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854" w:type="dxa"/>
          </w:tcPr>
          <w:p w:rsidR="005428A3" w:rsidRPr="00EB15B4" w:rsidRDefault="005428A3" w:rsidP="005B26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Доля детей, охваченных образовательными программами </w:t>
            </w: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дополнительного образования детей, в общей ч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исленности детей и молодежи 5 - 18 лет</w:t>
            </w:r>
          </w:p>
          <w:p w:rsidR="005428A3" w:rsidRPr="00EB15B4" w:rsidRDefault="005428A3" w:rsidP="005B26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1" w:type="dxa"/>
          </w:tcPr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процентов</w:t>
            </w:r>
          </w:p>
        </w:tc>
        <w:tc>
          <w:tcPr>
            <w:tcW w:w="1010" w:type="dxa"/>
          </w:tcPr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011" w:type="dxa"/>
          </w:tcPr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010" w:type="dxa"/>
          </w:tcPr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010" w:type="dxa"/>
          </w:tcPr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011" w:type="dxa"/>
          </w:tcPr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010" w:type="dxa"/>
          </w:tcPr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011" w:type="dxa"/>
          </w:tcPr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5428A3" w:rsidRPr="00EB15B4">
        <w:tc>
          <w:tcPr>
            <w:tcW w:w="594" w:type="dxa"/>
            <w:vMerge w:val="restart"/>
          </w:tcPr>
          <w:p w:rsidR="005428A3" w:rsidRPr="008332BE" w:rsidRDefault="005428A3" w:rsidP="00B143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2B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854" w:type="dxa"/>
          </w:tcPr>
          <w:p w:rsidR="005428A3" w:rsidRPr="008332BE" w:rsidRDefault="005428A3" w:rsidP="00E20686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332BE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педагогических работников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муниципальных</w:t>
            </w:r>
            <w:r w:rsidRPr="008332BE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  дополнительного образования детей, всего</w:t>
            </w:r>
          </w:p>
          <w:p w:rsidR="005428A3" w:rsidRPr="008332BE" w:rsidRDefault="005428A3" w:rsidP="00E20686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</w:tcPr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010" w:type="dxa"/>
          </w:tcPr>
          <w:p w:rsidR="005428A3" w:rsidRPr="002837AD" w:rsidRDefault="005428A3" w:rsidP="005B266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837A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80</w:t>
            </w:r>
          </w:p>
        </w:tc>
        <w:tc>
          <w:tcPr>
            <w:tcW w:w="1011" w:type="dxa"/>
          </w:tcPr>
          <w:p w:rsidR="005428A3" w:rsidRPr="002837AD" w:rsidRDefault="005428A3" w:rsidP="005B266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837A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80</w:t>
            </w:r>
          </w:p>
        </w:tc>
        <w:tc>
          <w:tcPr>
            <w:tcW w:w="1010" w:type="dxa"/>
          </w:tcPr>
          <w:p w:rsidR="005428A3" w:rsidRPr="002837AD" w:rsidRDefault="005428A3" w:rsidP="005B266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837A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80</w:t>
            </w:r>
          </w:p>
        </w:tc>
        <w:tc>
          <w:tcPr>
            <w:tcW w:w="1010" w:type="dxa"/>
          </w:tcPr>
          <w:p w:rsidR="005428A3" w:rsidRPr="002837AD" w:rsidRDefault="005428A3" w:rsidP="005B266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837A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80</w:t>
            </w:r>
          </w:p>
        </w:tc>
        <w:tc>
          <w:tcPr>
            <w:tcW w:w="1011" w:type="dxa"/>
          </w:tcPr>
          <w:p w:rsidR="005428A3" w:rsidRPr="002837AD" w:rsidRDefault="005428A3" w:rsidP="005B266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837A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81</w:t>
            </w:r>
          </w:p>
        </w:tc>
        <w:tc>
          <w:tcPr>
            <w:tcW w:w="1010" w:type="dxa"/>
          </w:tcPr>
          <w:p w:rsidR="005428A3" w:rsidRPr="002837AD" w:rsidRDefault="005428A3" w:rsidP="005B266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837A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82</w:t>
            </w:r>
          </w:p>
        </w:tc>
        <w:tc>
          <w:tcPr>
            <w:tcW w:w="1011" w:type="dxa"/>
          </w:tcPr>
          <w:p w:rsidR="005428A3" w:rsidRPr="002837AD" w:rsidRDefault="005428A3" w:rsidP="005B266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837A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85</w:t>
            </w:r>
          </w:p>
        </w:tc>
      </w:tr>
      <w:tr w:rsidR="005428A3" w:rsidRPr="00EB15B4">
        <w:tc>
          <w:tcPr>
            <w:tcW w:w="0" w:type="auto"/>
            <w:vMerge/>
            <w:vAlign w:val="center"/>
          </w:tcPr>
          <w:p w:rsidR="005428A3" w:rsidRPr="00EB15B4" w:rsidRDefault="005428A3" w:rsidP="005B26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4" w:type="dxa"/>
          </w:tcPr>
          <w:p w:rsidR="005428A3" w:rsidRPr="008332BE" w:rsidRDefault="005428A3" w:rsidP="00E20686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332BE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1471" w:type="dxa"/>
          </w:tcPr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5428A3" w:rsidRPr="002837AD" w:rsidRDefault="005428A3" w:rsidP="005B266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11" w:type="dxa"/>
          </w:tcPr>
          <w:p w:rsidR="005428A3" w:rsidRPr="002837AD" w:rsidRDefault="005428A3" w:rsidP="005B266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10" w:type="dxa"/>
          </w:tcPr>
          <w:p w:rsidR="005428A3" w:rsidRPr="002837AD" w:rsidRDefault="005428A3" w:rsidP="005B266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10" w:type="dxa"/>
          </w:tcPr>
          <w:p w:rsidR="005428A3" w:rsidRPr="002837AD" w:rsidRDefault="005428A3" w:rsidP="005B266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11" w:type="dxa"/>
          </w:tcPr>
          <w:p w:rsidR="005428A3" w:rsidRPr="002837AD" w:rsidRDefault="005428A3" w:rsidP="005B266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10" w:type="dxa"/>
          </w:tcPr>
          <w:p w:rsidR="005428A3" w:rsidRPr="002837AD" w:rsidRDefault="005428A3" w:rsidP="005B266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11" w:type="dxa"/>
          </w:tcPr>
          <w:p w:rsidR="005428A3" w:rsidRPr="002837AD" w:rsidRDefault="005428A3" w:rsidP="005B266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428A3" w:rsidRPr="00EB15B4">
        <w:tc>
          <w:tcPr>
            <w:tcW w:w="0" w:type="auto"/>
            <w:vAlign w:val="center"/>
          </w:tcPr>
          <w:p w:rsidR="005428A3" w:rsidRPr="00EB15B4" w:rsidRDefault="005428A3" w:rsidP="005B26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4" w:type="dxa"/>
          </w:tcPr>
          <w:p w:rsidR="005428A3" w:rsidRPr="008332BE" w:rsidRDefault="005428A3" w:rsidP="00E20686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332BE">
              <w:rPr>
                <w:rFonts w:ascii="Times New Roman" w:hAnsi="Times New Roman" w:cs="Times New Roman"/>
                <w:sz w:val="24"/>
                <w:szCs w:val="24"/>
              </w:rPr>
              <w:t>ведомственной принадлежности министерства общего и профессионального образования Ростовской области</w:t>
            </w:r>
          </w:p>
          <w:p w:rsidR="005428A3" w:rsidRPr="008332BE" w:rsidRDefault="005428A3" w:rsidP="00E20686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</w:tcPr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010" w:type="dxa"/>
          </w:tcPr>
          <w:p w:rsidR="005428A3" w:rsidRPr="002837AD" w:rsidRDefault="005428A3" w:rsidP="00E2068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837A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42</w:t>
            </w:r>
          </w:p>
        </w:tc>
        <w:tc>
          <w:tcPr>
            <w:tcW w:w="1011" w:type="dxa"/>
          </w:tcPr>
          <w:p w:rsidR="005428A3" w:rsidRPr="002837AD" w:rsidRDefault="005428A3" w:rsidP="007B78C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837A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42</w:t>
            </w:r>
          </w:p>
        </w:tc>
        <w:tc>
          <w:tcPr>
            <w:tcW w:w="1010" w:type="dxa"/>
          </w:tcPr>
          <w:p w:rsidR="005428A3" w:rsidRPr="002837AD" w:rsidRDefault="005428A3" w:rsidP="007B78C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837A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42</w:t>
            </w:r>
          </w:p>
        </w:tc>
        <w:tc>
          <w:tcPr>
            <w:tcW w:w="1010" w:type="dxa"/>
          </w:tcPr>
          <w:p w:rsidR="005428A3" w:rsidRPr="002837AD" w:rsidRDefault="005428A3" w:rsidP="007B78C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837A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42</w:t>
            </w:r>
          </w:p>
        </w:tc>
        <w:tc>
          <w:tcPr>
            <w:tcW w:w="1011" w:type="dxa"/>
          </w:tcPr>
          <w:p w:rsidR="005428A3" w:rsidRPr="002837AD" w:rsidRDefault="005428A3" w:rsidP="00E2068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837A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43</w:t>
            </w:r>
          </w:p>
        </w:tc>
        <w:tc>
          <w:tcPr>
            <w:tcW w:w="1010" w:type="dxa"/>
          </w:tcPr>
          <w:p w:rsidR="005428A3" w:rsidRPr="002837AD" w:rsidRDefault="005428A3" w:rsidP="00E2068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837A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44</w:t>
            </w:r>
          </w:p>
        </w:tc>
        <w:tc>
          <w:tcPr>
            <w:tcW w:w="1011" w:type="dxa"/>
          </w:tcPr>
          <w:p w:rsidR="005428A3" w:rsidRPr="002837AD" w:rsidRDefault="005428A3" w:rsidP="00E2068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837A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45</w:t>
            </w:r>
          </w:p>
        </w:tc>
      </w:tr>
      <w:tr w:rsidR="005428A3" w:rsidRPr="00EB15B4">
        <w:tc>
          <w:tcPr>
            <w:tcW w:w="0" w:type="auto"/>
            <w:vAlign w:val="center"/>
          </w:tcPr>
          <w:p w:rsidR="005428A3" w:rsidRPr="00B143E8" w:rsidRDefault="005428A3" w:rsidP="005B26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4" w:type="dxa"/>
          </w:tcPr>
          <w:p w:rsidR="005428A3" w:rsidRPr="008332BE" w:rsidRDefault="005428A3" w:rsidP="00E20686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332BE">
              <w:rPr>
                <w:rFonts w:ascii="Times New Roman" w:hAnsi="Times New Roman" w:cs="Times New Roman"/>
                <w:sz w:val="24"/>
                <w:szCs w:val="24"/>
              </w:rPr>
              <w:t>ведомственной принадлежности министерства  по физической культуре и спорту Ростовской области</w:t>
            </w:r>
          </w:p>
        </w:tc>
        <w:tc>
          <w:tcPr>
            <w:tcW w:w="1471" w:type="dxa"/>
          </w:tcPr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010" w:type="dxa"/>
          </w:tcPr>
          <w:p w:rsidR="005428A3" w:rsidRPr="002837AD" w:rsidRDefault="005428A3" w:rsidP="0059760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837A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1011" w:type="dxa"/>
          </w:tcPr>
          <w:p w:rsidR="005428A3" w:rsidRPr="002837AD" w:rsidRDefault="005428A3" w:rsidP="0059760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837A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1010" w:type="dxa"/>
          </w:tcPr>
          <w:p w:rsidR="005428A3" w:rsidRPr="002837AD" w:rsidRDefault="005428A3" w:rsidP="0059760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837A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1010" w:type="dxa"/>
          </w:tcPr>
          <w:p w:rsidR="005428A3" w:rsidRPr="002837AD" w:rsidRDefault="005428A3" w:rsidP="0059760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837A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1011" w:type="dxa"/>
          </w:tcPr>
          <w:p w:rsidR="005428A3" w:rsidRPr="002837AD" w:rsidRDefault="005428A3" w:rsidP="0059760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837A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1010" w:type="dxa"/>
          </w:tcPr>
          <w:p w:rsidR="005428A3" w:rsidRPr="002837AD" w:rsidRDefault="005428A3" w:rsidP="005B266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837A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1011" w:type="dxa"/>
          </w:tcPr>
          <w:p w:rsidR="005428A3" w:rsidRPr="002837AD" w:rsidRDefault="005428A3" w:rsidP="005B266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837A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</w:t>
            </w:r>
          </w:p>
        </w:tc>
      </w:tr>
      <w:tr w:rsidR="005428A3" w:rsidRPr="00EB15B4">
        <w:tc>
          <w:tcPr>
            <w:tcW w:w="0" w:type="auto"/>
            <w:vAlign w:val="center"/>
          </w:tcPr>
          <w:p w:rsidR="005428A3" w:rsidRPr="00B143E8" w:rsidRDefault="005428A3" w:rsidP="005B26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4" w:type="dxa"/>
          </w:tcPr>
          <w:p w:rsidR="005428A3" w:rsidRDefault="005428A3" w:rsidP="00E20686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8A3" w:rsidRPr="008332BE" w:rsidRDefault="005428A3" w:rsidP="00E20686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332BE">
              <w:rPr>
                <w:rFonts w:ascii="Times New Roman" w:hAnsi="Times New Roman" w:cs="Times New Roman"/>
                <w:sz w:val="24"/>
                <w:szCs w:val="24"/>
              </w:rPr>
              <w:t>ведомственной принадлежности министерства культуры Ростовской области</w:t>
            </w:r>
          </w:p>
        </w:tc>
        <w:tc>
          <w:tcPr>
            <w:tcW w:w="1471" w:type="dxa"/>
          </w:tcPr>
          <w:p w:rsidR="005428A3" w:rsidRPr="00EB15B4" w:rsidRDefault="005428A3" w:rsidP="00BD3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010" w:type="dxa"/>
          </w:tcPr>
          <w:p w:rsidR="005428A3" w:rsidRPr="002837AD" w:rsidRDefault="005428A3" w:rsidP="00BD335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837A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38</w:t>
            </w:r>
          </w:p>
        </w:tc>
        <w:tc>
          <w:tcPr>
            <w:tcW w:w="1011" w:type="dxa"/>
          </w:tcPr>
          <w:p w:rsidR="005428A3" w:rsidRPr="002837AD" w:rsidRDefault="005428A3" w:rsidP="00BD335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837A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38</w:t>
            </w:r>
          </w:p>
        </w:tc>
        <w:tc>
          <w:tcPr>
            <w:tcW w:w="1010" w:type="dxa"/>
          </w:tcPr>
          <w:p w:rsidR="005428A3" w:rsidRPr="002837AD" w:rsidRDefault="005428A3" w:rsidP="00BD335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837A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38</w:t>
            </w:r>
          </w:p>
        </w:tc>
        <w:tc>
          <w:tcPr>
            <w:tcW w:w="1010" w:type="dxa"/>
          </w:tcPr>
          <w:p w:rsidR="005428A3" w:rsidRPr="002837AD" w:rsidRDefault="005428A3" w:rsidP="00BD335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837A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38</w:t>
            </w:r>
          </w:p>
        </w:tc>
        <w:tc>
          <w:tcPr>
            <w:tcW w:w="1011" w:type="dxa"/>
          </w:tcPr>
          <w:p w:rsidR="005428A3" w:rsidRPr="002837AD" w:rsidRDefault="005428A3" w:rsidP="00BD335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837A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38</w:t>
            </w:r>
          </w:p>
        </w:tc>
        <w:tc>
          <w:tcPr>
            <w:tcW w:w="1010" w:type="dxa"/>
          </w:tcPr>
          <w:p w:rsidR="005428A3" w:rsidRPr="002837AD" w:rsidRDefault="005428A3" w:rsidP="00BD335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837A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39</w:t>
            </w:r>
          </w:p>
        </w:tc>
        <w:tc>
          <w:tcPr>
            <w:tcW w:w="1011" w:type="dxa"/>
          </w:tcPr>
          <w:p w:rsidR="005428A3" w:rsidRPr="002837AD" w:rsidRDefault="005428A3" w:rsidP="00BD335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837A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40</w:t>
            </w:r>
          </w:p>
        </w:tc>
      </w:tr>
    </w:tbl>
    <w:p w:rsidR="005428A3" w:rsidRPr="00EB15B4" w:rsidRDefault="005428A3" w:rsidP="008D7CBA">
      <w:pPr>
        <w:spacing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5428A3" w:rsidRPr="00EB15B4" w:rsidRDefault="005428A3" w:rsidP="008D7CBA">
      <w:pPr>
        <w:spacing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EB15B4">
        <w:rPr>
          <w:rFonts w:ascii="Times New Roman" w:hAnsi="Times New Roman" w:cs="Times New Roman"/>
          <w:sz w:val="24"/>
          <w:szCs w:val="24"/>
        </w:rPr>
        <w:t>4.Мероприятия по повышению эффективности и качества услуг в сфере дополнительного образования детей, соотнесенные с этапами перехода к эффективному контракту</w:t>
      </w:r>
    </w:p>
    <w:p w:rsidR="005428A3" w:rsidRPr="00EB15B4" w:rsidRDefault="005428A3" w:rsidP="008D7CBA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134" w:type="dxa"/>
        <w:tblInd w:w="-106" w:type="dxa"/>
        <w:tblLook w:val="00A0"/>
      </w:tblPr>
      <w:tblGrid>
        <w:gridCol w:w="821"/>
        <w:gridCol w:w="5156"/>
        <w:gridCol w:w="2577"/>
        <w:gridCol w:w="2577"/>
        <w:gridCol w:w="4003"/>
      </w:tblGrid>
      <w:tr w:rsidR="005428A3" w:rsidRPr="00EB15B4">
        <w:trPr>
          <w:tblHeader/>
        </w:trPr>
        <w:tc>
          <w:tcPr>
            <w:tcW w:w="5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Сроки реализации</w:t>
            </w:r>
          </w:p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</w:tr>
      <w:tr w:rsidR="005428A3" w:rsidRPr="00EB15B4">
        <w:tc>
          <w:tcPr>
            <w:tcW w:w="1513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28A3" w:rsidRPr="00EB15B4" w:rsidRDefault="005428A3" w:rsidP="005B266A">
            <w:pPr>
              <w:pStyle w:val="List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8A3" w:rsidRPr="00EB15B4" w:rsidRDefault="005428A3" w:rsidP="005B266A">
            <w:pPr>
              <w:pStyle w:val="List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Расширение потенциала системы дополнительного образования детей</w:t>
            </w:r>
          </w:p>
          <w:p w:rsidR="005428A3" w:rsidRPr="00EB15B4" w:rsidRDefault="005428A3" w:rsidP="005B266A">
            <w:pPr>
              <w:pStyle w:val="List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8A3" w:rsidRPr="00EB15B4">
        <w:tc>
          <w:tcPr>
            <w:tcW w:w="821" w:type="dxa"/>
          </w:tcPr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56" w:type="dxa"/>
          </w:tcPr>
          <w:p w:rsidR="005428A3" w:rsidRPr="00EB15B4" w:rsidRDefault="005428A3" w:rsidP="005B266A">
            <w:pPr>
              <w:ind w:left="14" w:hanging="16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 Муниципальную дол</w:t>
            </w:r>
            <w:r w:rsidRPr="00EB15B4">
              <w:rPr>
                <w:rFonts w:ascii="Times New Roman" w:hAnsi="Times New Roman" w:cs="Times New Roman"/>
                <w:sz w:val="24"/>
                <w:szCs w:val="24"/>
              </w:rPr>
              <w:softHyphen/>
              <w:t>госрочную целевую программу «Разви</w:t>
            </w:r>
            <w:r w:rsidRPr="00EB15B4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тие образования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Мясниковском районе</w:t>
            </w: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 xml:space="preserve"> на 2010-2015 годы»,  в ча</w:t>
            </w:r>
            <w:r w:rsidRPr="00EB15B4">
              <w:rPr>
                <w:rFonts w:ascii="Times New Roman" w:hAnsi="Times New Roman" w:cs="Times New Roman"/>
                <w:sz w:val="24"/>
                <w:szCs w:val="24"/>
              </w:rPr>
              <w:softHyphen/>
              <w:t>сти включения мероприятий по разви</w:t>
            </w:r>
            <w:r w:rsidRPr="00EB15B4">
              <w:rPr>
                <w:rFonts w:ascii="Times New Roman" w:hAnsi="Times New Roman" w:cs="Times New Roman"/>
                <w:sz w:val="24"/>
                <w:szCs w:val="24"/>
              </w:rPr>
              <w:softHyphen/>
              <w:t>тию дополнительного образования де</w:t>
            </w:r>
            <w:r w:rsidRPr="00EB15B4">
              <w:rPr>
                <w:rFonts w:ascii="Times New Roman" w:hAnsi="Times New Roman" w:cs="Times New Roman"/>
                <w:sz w:val="24"/>
                <w:szCs w:val="24"/>
              </w:rPr>
              <w:softHyphen/>
              <w:t>тей, предусматривающих мероприятия по:</w:t>
            </w:r>
          </w:p>
          <w:p w:rsidR="005428A3" w:rsidRPr="00EB15B4" w:rsidRDefault="005428A3" w:rsidP="005B266A">
            <w:pPr>
              <w:ind w:left="14" w:hanging="16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-формированию му</w:t>
            </w:r>
            <w:r w:rsidRPr="00EB15B4">
              <w:rPr>
                <w:rFonts w:ascii="Times New Roman" w:hAnsi="Times New Roman" w:cs="Times New Roman"/>
                <w:sz w:val="24"/>
                <w:szCs w:val="24"/>
              </w:rPr>
              <w:softHyphen/>
              <w:t>ниципального заказа на услуги допол</w:t>
            </w:r>
            <w:r w:rsidRPr="00EB15B4">
              <w:rPr>
                <w:rFonts w:ascii="Times New Roman" w:hAnsi="Times New Roman" w:cs="Times New Roman"/>
                <w:sz w:val="24"/>
                <w:szCs w:val="24"/>
              </w:rPr>
              <w:softHyphen/>
              <w:t>нительного образования детей и финан</w:t>
            </w:r>
            <w:r w:rsidRPr="00EB15B4">
              <w:rPr>
                <w:rFonts w:ascii="Times New Roman" w:hAnsi="Times New Roman" w:cs="Times New Roman"/>
                <w:sz w:val="24"/>
                <w:szCs w:val="24"/>
              </w:rPr>
              <w:softHyphen/>
              <w:t>сового обеспечения его реализации; формированию эффективной сети орга</w:t>
            </w:r>
            <w:r w:rsidRPr="00EB15B4">
              <w:rPr>
                <w:rFonts w:ascii="Times New Roman" w:hAnsi="Times New Roman" w:cs="Times New Roman"/>
                <w:sz w:val="24"/>
                <w:szCs w:val="24"/>
              </w:rPr>
              <w:softHyphen/>
              <w:t>низаций дополнительного образования детей, обеспечению сетевого взаимодей</w:t>
            </w:r>
            <w:r w:rsidRPr="00EB15B4">
              <w:rPr>
                <w:rFonts w:ascii="Times New Roman" w:hAnsi="Times New Roman" w:cs="Times New Roman"/>
                <w:sz w:val="24"/>
                <w:szCs w:val="24"/>
              </w:rPr>
              <w:softHyphen/>
              <w:t>ствия, интеграции ресурсов школ, орга</w:t>
            </w:r>
            <w:r w:rsidRPr="00EB15B4">
              <w:rPr>
                <w:rFonts w:ascii="Times New Roman" w:hAnsi="Times New Roman" w:cs="Times New Roman"/>
                <w:sz w:val="24"/>
                <w:szCs w:val="24"/>
              </w:rPr>
              <w:softHyphen/>
              <w:t>низаций дополнительного образования детей различной ведомственной принад</w:t>
            </w:r>
            <w:r w:rsidRPr="00EB15B4">
              <w:rPr>
                <w:rFonts w:ascii="Times New Roman" w:hAnsi="Times New Roman" w:cs="Times New Roman"/>
                <w:sz w:val="24"/>
                <w:szCs w:val="24"/>
              </w:rPr>
              <w:softHyphen/>
              <w:t>лежности, негосударственного сектора; обновлению содержания программ и технологий дополнительного образова</w:t>
            </w:r>
            <w:r w:rsidRPr="00EB15B4">
              <w:rPr>
                <w:rFonts w:ascii="Times New Roman" w:hAnsi="Times New Roman" w:cs="Times New Roman"/>
                <w:sz w:val="24"/>
                <w:szCs w:val="24"/>
              </w:rPr>
              <w:softHyphen/>
              <w:t>ния детей;</w:t>
            </w:r>
          </w:p>
          <w:p w:rsidR="005428A3" w:rsidRPr="00EB15B4" w:rsidRDefault="005428A3" w:rsidP="005B266A">
            <w:pPr>
              <w:ind w:left="14" w:hanging="16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-развитию инфраструктуры, в том числе исследовательской и конструкторской деятельности; информированию потре</w:t>
            </w:r>
            <w:r w:rsidRPr="00EB15B4">
              <w:rPr>
                <w:rFonts w:ascii="Times New Roman" w:hAnsi="Times New Roman" w:cs="Times New Roman"/>
                <w:sz w:val="24"/>
                <w:szCs w:val="24"/>
              </w:rPr>
              <w:softHyphen/>
              <w:t>бителей услуг, обеспечению прозрачно</w:t>
            </w:r>
            <w:r w:rsidRPr="00EB15B4">
              <w:rPr>
                <w:rFonts w:ascii="Times New Roman" w:hAnsi="Times New Roman" w:cs="Times New Roman"/>
                <w:sz w:val="24"/>
                <w:szCs w:val="24"/>
              </w:rPr>
              <w:softHyphen/>
              <w:t>сти деятельности организаций, модерни</w:t>
            </w:r>
            <w:r w:rsidRPr="00EB15B4">
              <w:rPr>
                <w:rFonts w:ascii="Times New Roman" w:hAnsi="Times New Roman" w:cs="Times New Roman"/>
                <w:sz w:val="24"/>
                <w:szCs w:val="24"/>
              </w:rPr>
              <w:softHyphen/>
              <w:t>зации системы организации летнего об</w:t>
            </w:r>
            <w:r w:rsidRPr="00EB15B4">
              <w:rPr>
                <w:rFonts w:ascii="Times New Roman" w:hAnsi="Times New Roman" w:cs="Times New Roman"/>
                <w:sz w:val="24"/>
                <w:szCs w:val="24"/>
              </w:rPr>
              <w:softHyphen/>
              <w:t>разовательного отдыха детей</w:t>
            </w:r>
          </w:p>
          <w:p w:rsidR="005428A3" w:rsidRPr="00EB15B4" w:rsidRDefault="005428A3" w:rsidP="005B266A">
            <w:pPr>
              <w:ind w:left="14" w:hanging="1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7" w:type="dxa"/>
          </w:tcPr>
          <w:p w:rsidR="005428A3" w:rsidRPr="00EB15B4" w:rsidRDefault="005428A3" w:rsidP="005B266A">
            <w:pPr>
              <w:jc w:val="center"/>
              <w:rPr>
                <w:rStyle w:val="FontStyle25"/>
                <w:sz w:val="24"/>
                <w:szCs w:val="24"/>
              </w:rPr>
            </w:pPr>
            <w:r w:rsidRPr="00EB15B4">
              <w:rPr>
                <w:rStyle w:val="FontStyle25"/>
                <w:sz w:val="24"/>
                <w:szCs w:val="24"/>
              </w:rPr>
              <w:t>МУ «Отдел образования»</w:t>
            </w:r>
          </w:p>
          <w:p w:rsidR="005428A3" w:rsidRPr="00EB15B4" w:rsidRDefault="005428A3" w:rsidP="005B266A">
            <w:pPr>
              <w:jc w:val="center"/>
              <w:rPr>
                <w:rStyle w:val="FontStyle25"/>
                <w:sz w:val="24"/>
                <w:szCs w:val="24"/>
              </w:rPr>
            </w:pPr>
          </w:p>
          <w:p w:rsidR="005428A3" w:rsidRPr="00EB15B4" w:rsidRDefault="005428A3" w:rsidP="005B266A">
            <w:pPr>
              <w:jc w:val="center"/>
              <w:rPr>
                <w:rStyle w:val="FontStyle25"/>
                <w:sz w:val="24"/>
                <w:szCs w:val="24"/>
              </w:rPr>
            </w:pPr>
          </w:p>
          <w:p w:rsidR="005428A3" w:rsidRPr="00EB15B4" w:rsidRDefault="005428A3" w:rsidP="005B266A">
            <w:pPr>
              <w:jc w:val="center"/>
              <w:rPr>
                <w:rStyle w:val="FontStyle25"/>
                <w:sz w:val="24"/>
                <w:szCs w:val="24"/>
              </w:rPr>
            </w:pPr>
          </w:p>
          <w:p w:rsidR="005428A3" w:rsidRPr="00EB15B4" w:rsidRDefault="005428A3" w:rsidP="005B266A">
            <w:pPr>
              <w:jc w:val="center"/>
              <w:rPr>
                <w:rStyle w:val="FontStyle25"/>
                <w:sz w:val="24"/>
                <w:szCs w:val="24"/>
              </w:rPr>
            </w:pPr>
          </w:p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7" w:type="dxa"/>
          </w:tcPr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2014-2015 годы</w:t>
            </w:r>
          </w:p>
        </w:tc>
        <w:tc>
          <w:tcPr>
            <w:tcW w:w="4003" w:type="dxa"/>
          </w:tcPr>
          <w:p w:rsidR="005428A3" w:rsidRPr="00EB15B4" w:rsidRDefault="005428A3" w:rsidP="005B2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охват детей в возрасте</w:t>
            </w:r>
            <w:r w:rsidRPr="00EB15B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5 - 18 лет программами дополнительного образования – не менее </w:t>
            </w:r>
            <w:r w:rsidRPr="00C66BB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71 </w:t>
            </w: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процента до конца 2018 года</w:t>
            </w:r>
          </w:p>
          <w:p w:rsidR="005428A3" w:rsidRPr="00EB15B4" w:rsidRDefault="005428A3" w:rsidP="005B26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8A3" w:rsidRPr="00EB15B4" w:rsidRDefault="005428A3" w:rsidP="005B2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принятие постановления  Администрации Мясниковского района  «О внесении изменений в  Муниципальную  долгосрочную целевую программу «Развитие об</w:t>
            </w:r>
            <w:r w:rsidRPr="00EB15B4">
              <w:rPr>
                <w:rFonts w:ascii="Times New Roman" w:hAnsi="Times New Roman" w:cs="Times New Roman"/>
                <w:sz w:val="24"/>
                <w:szCs w:val="24"/>
              </w:rPr>
              <w:softHyphen/>
              <w:t>разования в Мясниковском районе на 2010-2015 годы»</w:t>
            </w:r>
          </w:p>
          <w:p w:rsidR="005428A3" w:rsidRPr="00EB15B4" w:rsidRDefault="005428A3" w:rsidP="005B26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8A3" w:rsidRPr="00EB15B4" w:rsidRDefault="005428A3" w:rsidP="005B26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8A3" w:rsidRPr="00EB15B4">
        <w:trPr>
          <w:trHeight w:val="2638"/>
        </w:trPr>
        <w:tc>
          <w:tcPr>
            <w:tcW w:w="821" w:type="dxa"/>
          </w:tcPr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6" w:type="dxa"/>
          </w:tcPr>
          <w:p w:rsidR="005428A3" w:rsidRPr="00EB15B4" w:rsidRDefault="005428A3" w:rsidP="005B266A">
            <w:pPr>
              <w:ind w:left="14" w:hanging="16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Организация мониторинга и предоставление информации в Минобразование  Ростовской области о реализации программ (проектов) развития дополнительного образования детей  в муниципальном образовании «Мясниковский район»</w:t>
            </w:r>
          </w:p>
        </w:tc>
        <w:tc>
          <w:tcPr>
            <w:tcW w:w="2577" w:type="dxa"/>
          </w:tcPr>
          <w:p w:rsidR="005428A3" w:rsidRPr="00EB15B4" w:rsidRDefault="005428A3" w:rsidP="005B266A">
            <w:pPr>
              <w:jc w:val="center"/>
              <w:rPr>
                <w:rStyle w:val="FontStyle25"/>
                <w:sz w:val="24"/>
                <w:szCs w:val="24"/>
              </w:rPr>
            </w:pPr>
          </w:p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 xml:space="preserve"> МУ «Отдел образования»</w:t>
            </w:r>
          </w:p>
        </w:tc>
        <w:tc>
          <w:tcPr>
            <w:tcW w:w="2577" w:type="dxa"/>
          </w:tcPr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2014-2018 годы</w:t>
            </w:r>
          </w:p>
        </w:tc>
        <w:tc>
          <w:tcPr>
            <w:tcW w:w="4003" w:type="dxa"/>
          </w:tcPr>
          <w:p w:rsidR="005428A3" w:rsidRPr="00EB15B4" w:rsidRDefault="005428A3" w:rsidP="005B2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аналитические материалы по результатам мониторинга</w:t>
            </w:r>
          </w:p>
        </w:tc>
      </w:tr>
      <w:tr w:rsidR="005428A3" w:rsidRPr="00EB15B4">
        <w:tc>
          <w:tcPr>
            <w:tcW w:w="821" w:type="dxa"/>
          </w:tcPr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56" w:type="dxa"/>
          </w:tcPr>
          <w:p w:rsidR="005428A3" w:rsidRPr="00EB15B4" w:rsidRDefault="005428A3" w:rsidP="005B266A">
            <w:pPr>
              <w:ind w:left="14" w:hanging="16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Приведение условий организации дополнительного образования детей в соответствие с обновленными документами, регулирующими требования к условиям организации образовательного процесса (по мере принятия нормативных актов)</w:t>
            </w:r>
          </w:p>
        </w:tc>
        <w:tc>
          <w:tcPr>
            <w:tcW w:w="2577" w:type="dxa"/>
          </w:tcPr>
          <w:p w:rsidR="005428A3" w:rsidRPr="00EB15B4" w:rsidRDefault="005428A3" w:rsidP="005B266A">
            <w:pPr>
              <w:jc w:val="center"/>
              <w:rPr>
                <w:rStyle w:val="FontStyle25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МУ «Отдел образования»</w:t>
            </w:r>
          </w:p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7" w:type="dxa"/>
          </w:tcPr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2013-2015 годы</w:t>
            </w:r>
          </w:p>
        </w:tc>
        <w:tc>
          <w:tcPr>
            <w:tcW w:w="4003" w:type="dxa"/>
          </w:tcPr>
          <w:p w:rsidR="005428A3" w:rsidRPr="00EB15B4" w:rsidRDefault="005428A3" w:rsidP="005B266A">
            <w:pPr>
              <w:rPr>
                <w:rStyle w:val="FontStyle25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 xml:space="preserve">издание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локальных актов </w:t>
            </w: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EB15B4">
              <w:rPr>
                <w:rStyle w:val="FontStyle25"/>
                <w:sz w:val="24"/>
                <w:szCs w:val="24"/>
              </w:rPr>
              <w:t xml:space="preserve"> в части </w:t>
            </w: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приведения условий организации дополнительного образования детей в соответствие с обновленными документами, регулирующими требования к условиям организации образовательного процесса</w:t>
            </w:r>
          </w:p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8A3" w:rsidRPr="00EB15B4">
        <w:tc>
          <w:tcPr>
            <w:tcW w:w="821" w:type="dxa"/>
          </w:tcPr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6" w:type="dxa"/>
          </w:tcPr>
          <w:p w:rsidR="005428A3" w:rsidRPr="00EB15B4" w:rsidRDefault="005428A3" w:rsidP="005B266A">
            <w:pPr>
              <w:ind w:left="14" w:hanging="16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созданию условий для развития инфраструктуры дополнительного образования и досуга детей при застройке территорий, в том числе принятие соответствующих нормативных актов в соответствии с компетенцией </w:t>
            </w:r>
          </w:p>
          <w:p w:rsidR="005428A3" w:rsidRPr="00EB15B4" w:rsidRDefault="005428A3" w:rsidP="005B266A">
            <w:pPr>
              <w:ind w:left="14" w:hanging="1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7" w:type="dxa"/>
          </w:tcPr>
          <w:p w:rsidR="005428A3" w:rsidRPr="00EB15B4" w:rsidRDefault="005428A3" w:rsidP="005B266A">
            <w:pPr>
              <w:jc w:val="center"/>
              <w:rPr>
                <w:rStyle w:val="FontStyle25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МУ «Отдел образования»</w:t>
            </w:r>
          </w:p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7" w:type="dxa"/>
          </w:tcPr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2015 год</w:t>
            </w:r>
          </w:p>
        </w:tc>
        <w:tc>
          <w:tcPr>
            <w:tcW w:w="4003" w:type="dxa"/>
          </w:tcPr>
          <w:p w:rsidR="005428A3" w:rsidRPr="00EB15B4" w:rsidRDefault="005428A3" w:rsidP="005B2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нормативные акты  Администрации Мясниковского района, МУ «Отдел образования», решение  Собрания депутатов Мясниковского района </w:t>
            </w:r>
          </w:p>
        </w:tc>
      </w:tr>
      <w:tr w:rsidR="005428A3" w:rsidRPr="00EB15B4">
        <w:tc>
          <w:tcPr>
            <w:tcW w:w="821" w:type="dxa"/>
          </w:tcPr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6" w:type="dxa"/>
          </w:tcPr>
          <w:p w:rsidR="005428A3" w:rsidRPr="00EB15B4" w:rsidRDefault="005428A3" w:rsidP="005B266A">
            <w:pPr>
              <w:ind w:left="14" w:hanging="1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7" w:type="dxa"/>
          </w:tcPr>
          <w:p w:rsidR="005428A3" w:rsidRPr="00EB15B4" w:rsidRDefault="005428A3" w:rsidP="005B266A">
            <w:pPr>
              <w:jc w:val="center"/>
              <w:rPr>
                <w:rStyle w:val="FontStyle25"/>
                <w:sz w:val="24"/>
                <w:szCs w:val="24"/>
              </w:rPr>
            </w:pPr>
          </w:p>
        </w:tc>
        <w:tc>
          <w:tcPr>
            <w:tcW w:w="2577" w:type="dxa"/>
          </w:tcPr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5428A3" w:rsidRPr="00EB15B4" w:rsidRDefault="005428A3" w:rsidP="005B26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8A3" w:rsidRPr="00EB15B4">
        <w:tc>
          <w:tcPr>
            <w:tcW w:w="821" w:type="dxa"/>
          </w:tcPr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156" w:type="dxa"/>
          </w:tcPr>
          <w:p w:rsidR="005428A3" w:rsidRPr="00EB15B4" w:rsidRDefault="005428A3" w:rsidP="00A7615D">
            <w:pPr>
              <w:ind w:left="14" w:hanging="16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Распространение современных  организации дополнительного образования детей</w:t>
            </w:r>
          </w:p>
        </w:tc>
        <w:tc>
          <w:tcPr>
            <w:tcW w:w="2577" w:type="dxa"/>
          </w:tcPr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 xml:space="preserve"> МУ «Отдел образования»</w:t>
            </w:r>
          </w:p>
        </w:tc>
        <w:tc>
          <w:tcPr>
            <w:tcW w:w="2577" w:type="dxa"/>
          </w:tcPr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2015-2017 годы</w:t>
            </w:r>
          </w:p>
        </w:tc>
        <w:tc>
          <w:tcPr>
            <w:tcW w:w="4003" w:type="dxa"/>
          </w:tcPr>
          <w:p w:rsidR="005428A3" w:rsidRPr="00EB15B4" w:rsidRDefault="005428A3" w:rsidP="005B2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 xml:space="preserve">охват детей в возрасте </w:t>
            </w:r>
            <w:r w:rsidRPr="00EB15B4">
              <w:rPr>
                <w:rFonts w:ascii="Times New Roman" w:hAnsi="Times New Roman" w:cs="Times New Roman"/>
                <w:sz w:val="24"/>
                <w:szCs w:val="24"/>
              </w:rPr>
              <w:br/>
              <w:t>5 - 18 лет программами дополнительного образования – не менее 71 процента до конца 2018 года</w:t>
            </w:r>
          </w:p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8A3" w:rsidRPr="00EB15B4">
        <w:tc>
          <w:tcPr>
            <w:tcW w:w="821" w:type="dxa"/>
          </w:tcPr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6" w:type="dxa"/>
          </w:tcPr>
          <w:p w:rsidR="005428A3" w:rsidRPr="00EB15B4" w:rsidRDefault="005428A3" w:rsidP="005B266A">
            <w:pPr>
              <w:rPr>
                <w:rStyle w:val="FontStyle26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Обеспечение  повышения квалификации руководителей и педагогов дополнительного образования детей, тренеров-преподавателей организаций дополнительного образования детей  муниципального образования «Мясниковский район»</w:t>
            </w:r>
          </w:p>
        </w:tc>
        <w:tc>
          <w:tcPr>
            <w:tcW w:w="2577" w:type="dxa"/>
          </w:tcPr>
          <w:p w:rsidR="005428A3" w:rsidRPr="00EB15B4" w:rsidRDefault="005428A3" w:rsidP="005B266A">
            <w:pPr>
              <w:jc w:val="center"/>
              <w:rPr>
                <w:rStyle w:val="FontStyle25"/>
                <w:sz w:val="24"/>
                <w:szCs w:val="24"/>
              </w:rPr>
            </w:pPr>
            <w:r w:rsidRPr="00EB15B4">
              <w:rPr>
                <w:rStyle w:val="FontStyle25"/>
                <w:sz w:val="24"/>
                <w:szCs w:val="24"/>
              </w:rPr>
              <w:t xml:space="preserve"> МУ «Отдел образования»</w:t>
            </w:r>
          </w:p>
          <w:p w:rsidR="005428A3" w:rsidRPr="00EB15B4" w:rsidRDefault="005428A3" w:rsidP="005B266A">
            <w:pPr>
              <w:jc w:val="center"/>
              <w:rPr>
                <w:rStyle w:val="FontStyle25"/>
                <w:sz w:val="24"/>
                <w:szCs w:val="24"/>
              </w:rPr>
            </w:pPr>
            <w:r w:rsidRPr="00EB15B4">
              <w:rPr>
                <w:rStyle w:val="FontStyle25"/>
                <w:sz w:val="24"/>
                <w:szCs w:val="24"/>
              </w:rPr>
              <w:t>Районный методический кабинет</w:t>
            </w:r>
          </w:p>
          <w:p w:rsidR="005428A3" w:rsidRPr="00EB15B4" w:rsidRDefault="005428A3" w:rsidP="00D26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7" w:type="dxa"/>
          </w:tcPr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2015-2017 годы</w:t>
            </w:r>
          </w:p>
        </w:tc>
        <w:tc>
          <w:tcPr>
            <w:tcW w:w="4003" w:type="dxa"/>
          </w:tcPr>
          <w:p w:rsidR="005428A3" w:rsidRPr="00EB15B4" w:rsidRDefault="005428A3" w:rsidP="00DD4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доля педагогических и руководящих работников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организаций дополнительного образования детей, прошедших повышение квалификации, от общего числа  педагогических и руководящих работников организаций дополнительного образования детей  - не менее 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 xml:space="preserve"> процентов до конца 2018 года</w:t>
            </w:r>
          </w:p>
        </w:tc>
      </w:tr>
      <w:tr w:rsidR="005428A3" w:rsidRPr="00EB15B4">
        <w:tc>
          <w:tcPr>
            <w:tcW w:w="821" w:type="dxa"/>
          </w:tcPr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156" w:type="dxa"/>
          </w:tcPr>
          <w:p w:rsidR="005428A3" w:rsidRPr="00EB15B4" w:rsidRDefault="005428A3" w:rsidP="005B2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Апробация и внедрение на территории  муниципального образования « Мясниковский район»  разработанных Минобразованием Ростовской области  моделей использования ресурсов негосударственного сектора и механизмов государственно-частного партнерства в предоставлении услуг дополнительного образования детей</w:t>
            </w:r>
          </w:p>
        </w:tc>
        <w:tc>
          <w:tcPr>
            <w:tcW w:w="2577" w:type="dxa"/>
          </w:tcPr>
          <w:p w:rsidR="005428A3" w:rsidRPr="00EB15B4" w:rsidRDefault="005428A3" w:rsidP="005B266A">
            <w:pPr>
              <w:jc w:val="center"/>
              <w:rPr>
                <w:rStyle w:val="FontStyle25"/>
                <w:sz w:val="24"/>
                <w:szCs w:val="24"/>
              </w:rPr>
            </w:pPr>
            <w:r w:rsidRPr="00EB15B4">
              <w:rPr>
                <w:rStyle w:val="FontStyle25"/>
                <w:sz w:val="24"/>
                <w:szCs w:val="24"/>
              </w:rPr>
              <w:t>МУ «Отдел образования»</w:t>
            </w:r>
          </w:p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7" w:type="dxa"/>
          </w:tcPr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2014-2015 годы</w:t>
            </w:r>
          </w:p>
        </w:tc>
        <w:tc>
          <w:tcPr>
            <w:tcW w:w="4003" w:type="dxa"/>
          </w:tcPr>
          <w:p w:rsidR="005428A3" w:rsidRPr="00EB15B4" w:rsidRDefault="005428A3" w:rsidP="005B2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 xml:space="preserve">доля муниципальных образовательных организаций, использующих при реализации программ дополнительного образования детей ресурсы негосударственного сектора - </w:t>
            </w:r>
          </w:p>
          <w:p w:rsidR="005428A3" w:rsidRPr="00EB15B4" w:rsidRDefault="005428A3" w:rsidP="005B2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до 10 процентов до конца 2018 года</w:t>
            </w:r>
          </w:p>
        </w:tc>
      </w:tr>
      <w:tr w:rsidR="005428A3" w:rsidRPr="00EB15B4">
        <w:tc>
          <w:tcPr>
            <w:tcW w:w="821" w:type="dxa"/>
          </w:tcPr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156" w:type="dxa"/>
          </w:tcPr>
          <w:p w:rsidR="005428A3" w:rsidRPr="00EB15B4" w:rsidRDefault="005428A3" w:rsidP="005B2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Разработка и внедрение показателей оценки эффективности деятельности муниципальных организаций дополнительного образования детей, их руководителей и основных категорий работников, в том числе в связи с использованием для дифференциации заработной платы педагогических работников</w:t>
            </w:r>
          </w:p>
        </w:tc>
        <w:tc>
          <w:tcPr>
            <w:tcW w:w="2577" w:type="dxa"/>
          </w:tcPr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 xml:space="preserve"> МУ «Отдел образования»</w:t>
            </w:r>
          </w:p>
        </w:tc>
        <w:tc>
          <w:tcPr>
            <w:tcW w:w="2577" w:type="dxa"/>
          </w:tcPr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2013-2014 годы</w:t>
            </w:r>
          </w:p>
        </w:tc>
        <w:tc>
          <w:tcPr>
            <w:tcW w:w="4003" w:type="dxa"/>
          </w:tcPr>
          <w:p w:rsidR="005428A3" w:rsidRPr="00EB15B4" w:rsidRDefault="005428A3" w:rsidP="005B2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число муниципальных организаций дополнительного образования детей, в которых оценка деятельности организаций дополнительного образо</w:t>
            </w:r>
            <w:r w:rsidRPr="00EB15B4">
              <w:rPr>
                <w:rFonts w:ascii="Times New Roman" w:hAnsi="Times New Roman" w:cs="Times New Roman"/>
                <w:sz w:val="24"/>
                <w:szCs w:val="24"/>
              </w:rPr>
              <w:softHyphen/>
              <w:t>вания детей, их руководи</w:t>
            </w:r>
            <w:r w:rsidRPr="00EB15B4">
              <w:rPr>
                <w:rFonts w:ascii="Times New Roman" w:hAnsi="Times New Roman" w:cs="Times New Roman"/>
                <w:sz w:val="24"/>
                <w:szCs w:val="24"/>
              </w:rPr>
              <w:softHyphen/>
              <w:t>телей и основных категорий работников осуществляется на основании показателей эффективности деятельности муниципальных организаций дополни</w:t>
            </w:r>
            <w:r w:rsidRPr="00EB15B4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тельного образования детей – 100 процентов до конца 2014 года</w:t>
            </w:r>
          </w:p>
        </w:tc>
      </w:tr>
      <w:tr w:rsidR="005428A3" w:rsidRPr="00EB15B4">
        <w:trPr>
          <w:trHeight w:val="395"/>
        </w:trPr>
        <w:tc>
          <w:tcPr>
            <w:tcW w:w="821" w:type="dxa"/>
          </w:tcPr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6" w:type="dxa"/>
          </w:tcPr>
          <w:p w:rsidR="005428A3" w:rsidRPr="00EB15B4" w:rsidRDefault="005428A3" w:rsidP="005B2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 xml:space="preserve"> Участие  в  областном конкурсе организаций дополнительного образования детей на получение  гранта Губернатора Рос</w:t>
            </w:r>
            <w:r w:rsidRPr="00EB15B4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товской области </w:t>
            </w:r>
          </w:p>
          <w:p w:rsidR="005428A3" w:rsidRPr="00EB15B4" w:rsidRDefault="005428A3" w:rsidP="005B266A">
            <w:pPr>
              <w:ind w:left="14" w:hanging="16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(4 гранта по 1 000,0 тыс. рублей)</w:t>
            </w:r>
          </w:p>
        </w:tc>
        <w:tc>
          <w:tcPr>
            <w:tcW w:w="2577" w:type="dxa"/>
          </w:tcPr>
          <w:p w:rsidR="005428A3" w:rsidRPr="00EB15B4" w:rsidRDefault="005428A3" w:rsidP="005B266A">
            <w:pPr>
              <w:jc w:val="center"/>
              <w:rPr>
                <w:rStyle w:val="FontStyle25"/>
                <w:sz w:val="24"/>
                <w:szCs w:val="24"/>
              </w:rPr>
            </w:pPr>
            <w:r w:rsidRPr="00EB15B4">
              <w:rPr>
                <w:rStyle w:val="FontStyle25"/>
                <w:sz w:val="24"/>
                <w:szCs w:val="24"/>
              </w:rPr>
              <w:t xml:space="preserve"> МУ «Отдел образования»</w:t>
            </w:r>
          </w:p>
          <w:p w:rsidR="005428A3" w:rsidRPr="00EB15B4" w:rsidRDefault="005428A3" w:rsidP="005B266A">
            <w:pPr>
              <w:jc w:val="center"/>
              <w:rPr>
                <w:rStyle w:val="FontStyle25"/>
                <w:sz w:val="24"/>
                <w:szCs w:val="24"/>
              </w:rPr>
            </w:pPr>
            <w:r w:rsidRPr="00EB15B4">
              <w:rPr>
                <w:rStyle w:val="FontStyle25"/>
                <w:sz w:val="24"/>
                <w:szCs w:val="24"/>
              </w:rPr>
              <w:t>Районный методический кабинет</w:t>
            </w:r>
          </w:p>
        </w:tc>
        <w:tc>
          <w:tcPr>
            <w:tcW w:w="2577" w:type="dxa"/>
          </w:tcPr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2015 год</w:t>
            </w:r>
          </w:p>
        </w:tc>
        <w:tc>
          <w:tcPr>
            <w:tcW w:w="4003" w:type="dxa"/>
          </w:tcPr>
          <w:p w:rsidR="005428A3" w:rsidRPr="00EB15B4" w:rsidRDefault="005428A3" w:rsidP="005B2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 об  областном конкурсе организаций дополнительного образования детей на получение  гранта Губернатора Ростовской области </w:t>
            </w:r>
          </w:p>
          <w:p w:rsidR="005428A3" w:rsidRPr="00EB15B4" w:rsidRDefault="005428A3" w:rsidP="005B26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8A3" w:rsidRPr="00EB15B4">
        <w:tc>
          <w:tcPr>
            <w:tcW w:w="15134" w:type="dxa"/>
            <w:gridSpan w:val="5"/>
          </w:tcPr>
          <w:p w:rsidR="005428A3" w:rsidRPr="00EB15B4" w:rsidRDefault="005428A3" w:rsidP="005B266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8A3" w:rsidRPr="00EB15B4" w:rsidRDefault="005428A3" w:rsidP="005B266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молодых талантов и детей с высокой мотивацией к обучению</w:t>
            </w:r>
          </w:p>
          <w:p w:rsidR="005428A3" w:rsidRPr="00EB15B4" w:rsidRDefault="005428A3" w:rsidP="005B266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8A3" w:rsidRPr="00EB15B4">
        <w:tc>
          <w:tcPr>
            <w:tcW w:w="821" w:type="dxa"/>
          </w:tcPr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156" w:type="dxa"/>
          </w:tcPr>
          <w:p w:rsidR="005428A3" w:rsidRPr="00EB15B4" w:rsidRDefault="005428A3" w:rsidP="005B2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Реализация  муниципальной программы (проектов) системы выявления  и поддержки одаренных детей и талантливой молодежи  в рамках реализации Концепции общенациональной системы выявления и развития молодых талантов</w:t>
            </w:r>
          </w:p>
        </w:tc>
        <w:tc>
          <w:tcPr>
            <w:tcW w:w="2577" w:type="dxa"/>
          </w:tcPr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 xml:space="preserve"> МУ «Отдел образования»</w:t>
            </w:r>
          </w:p>
        </w:tc>
        <w:tc>
          <w:tcPr>
            <w:tcW w:w="2577" w:type="dxa"/>
          </w:tcPr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2013-2018 годы</w:t>
            </w:r>
          </w:p>
        </w:tc>
        <w:tc>
          <w:tcPr>
            <w:tcW w:w="4003" w:type="dxa"/>
          </w:tcPr>
          <w:p w:rsidR="005428A3" w:rsidRPr="00EB15B4" w:rsidRDefault="005428A3" w:rsidP="005B2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удельный вес численности обучающихся по программам общего образования, участвующих в олимпиадах и конкурсах различного уровня, в общей численности обучающихся по программам общего образования – не менее 50 процентов до конца 2018 года</w:t>
            </w:r>
          </w:p>
        </w:tc>
      </w:tr>
      <w:tr w:rsidR="005428A3" w:rsidRPr="00EB15B4">
        <w:tc>
          <w:tcPr>
            <w:tcW w:w="15134" w:type="dxa"/>
            <w:gridSpan w:val="5"/>
          </w:tcPr>
          <w:p w:rsidR="005428A3" w:rsidRPr="00EB15B4" w:rsidRDefault="005428A3" w:rsidP="005B266A">
            <w:pPr>
              <w:pStyle w:val="ListParagraph"/>
              <w:spacing w:line="240" w:lineRule="auto"/>
              <w:jc w:val="center"/>
              <w:rPr>
                <w:rStyle w:val="FontStyle26"/>
                <w:sz w:val="24"/>
                <w:szCs w:val="24"/>
              </w:rPr>
            </w:pPr>
          </w:p>
          <w:p w:rsidR="005428A3" w:rsidRPr="00EB15B4" w:rsidRDefault="005428A3" w:rsidP="005B266A">
            <w:pPr>
              <w:pStyle w:val="ListParagraph"/>
              <w:spacing w:line="240" w:lineRule="auto"/>
              <w:jc w:val="center"/>
              <w:rPr>
                <w:rStyle w:val="FontStyle26"/>
                <w:sz w:val="24"/>
                <w:szCs w:val="24"/>
              </w:rPr>
            </w:pPr>
          </w:p>
          <w:p w:rsidR="005428A3" w:rsidRPr="00EB15B4" w:rsidRDefault="005428A3" w:rsidP="005B266A">
            <w:pPr>
              <w:pStyle w:val="ListParagraph"/>
              <w:spacing w:line="240" w:lineRule="auto"/>
              <w:jc w:val="center"/>
              <w:rPr>
                <w:rStyle w:val="FontStyle26"/>
                <w:sz w:val="24"/>
                <w:szCs w:val="24"/>
              </w:rPr>
            </w:pPr>
            <w:r w:rsidRPr="00EB15B4">
              <w:rPr>
                <w:rStyle w:val="FontStyle26"/>
                <w:sz w:val="24"/>
                <w:szCs w:val="24"/>
              </w:rPr>
              <w:t>Введение эффективного контракта в системе дополнительного образования детей</w:t>
            </w:r>
          </w:p>
          <w:p w:rsidR="005428A3" w:rsidRPr="00EB15B4" w:rsidRDefault="005428A3" w:rsidP="005B266A">
            <w:pPr>
              <w:pStyle w:val="List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8A3" w:rsidRPr="00EB15B4">
        <w:tc>
          <w:tcPr>
            <w:tcW w:w="821" w:type="dxa"/>
          </w:tcPr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156" w:type="dxa"/>
          </w:tcPr>
          <w:p w:rsidR="005428A3" w:rsidRPr="00EB15B4" w:rsidRDefault="005428A3" w:rsidP="005B2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апробация моделей эффективного контракта в дополнительном образовании детей</w:t>
            </w:r>
          </w:p>
          <w:p w:rsidR="005428A3" w:rsidRPr="00EB15B4" w:rsidRDefault="005428A3" w:rsidP="005B26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8A3" w:rsidRPr="00EB15B4" w:rsidRDefault="005428A3" w:rsidP="005B26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8A3" w:rsidRPr="00EB15B4" w:rsidRDefault="005428A3" w:rsidP="005B26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8A3" w:rsidRPr="00EB15B4" w:rsidRDefault="005428A3" w:rsidP="005B26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8A3" w:rsidRPr="00EB15B4" w:rsidRDefault="005428A3" w:rsidP="005B26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8A3" w:rsidRPr="00EB15B4" w:rsidRDefault="005428A3" w:rsidP="005B26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7" w:type="dxa"/>
          </w:tcPr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МУ «Отдел образования»</w:t>
            </w:r>
          </w:p>
        </w:tc>
        <w:tc>
          <w:tcPr>
            <w:tcW w:w="2577" w:type="dxa"/>
          </w:tcPr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2013 год</w:t>
            </w:r>
          </w:p>
        </w:tc>
        <w:tc>
          <w:tcPr>
            <w:tcW w:w="4003" w:type="dxa"/>
          </w:tcPr>
          <w:p w:rsidR="005428A3" w:rsidRPr="00EB15B4" w:rsidRDefault="005428A3" w:rsidP="005B2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  <w:t>отношение среднемесячной заработной платы педагогических работников  муниципальных организаций дополнительного образования детей к среднемесячной заработной плате в Ростовской области – 100 процентов до конца 2018 года</w:t>
            </w:r>
          </w:p>
        </w:tc>
      </w:tr>
      <w:tr w:rsidR="005428A3" w:rsidRPr="00EB15B4">
        <w:tc>
          <w:tcPr>
            <w:tcW w:w="821" w:type="dxa"/>
          </w:tcPr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6" w:type="dxa"/>
          </w:tcPr>
          <w:p w:rsidR="005428A3" w:rsidRPr="00EB15B4" w:rsidRDefault="005428A3" w:rsidP="005B2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Внедрение апробированных моделей эффективного контракта в дополнительном образовании детей</w:t>
            </w:r>
          </w:p>
          <w:p w:rsidR="005428A3" w:rsidRPr="00EB15B4" w:rsidRDefault="005428A3" w:rsidP="005B26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7" w:type="dxa"/>
          </w:tcPr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 xml:space="preserve"> МУ «Отдел образования»</w:t>
            </w:r>
          </w:p>
        </w:tc>
        <w:tc>
          <w:tcPr>
            <w:tcW w:w="2577" w:type="dxa"/>
          </w:tcPr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2014-2016 годы</w:t>
            </w:r>
          </w:p>
        </w:tc>
        <w:tc>
          <w:tcPr>
            <w:tcW w:w="4003" w:type="dxa"/>
          </w:tcPr>
          <w:p w:rsidR="005428A3" w:rsidRPr="00EB15B4" w:rsidRDefault="005428A3" w:rsidP="005B2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  <w:t>методические рекомендации по в</w:t>
            </w: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недрению апробированных моделей эффективного контракта в дополнительном образовании детей</w:t>
            </w:r>
          </w:p>
          <w:p w:rsidR="005428A3" w:rsidRPr="00EB15B4" w:rsidRDefault="005428A3" w:rsidP="005B266A">
            <w:pPr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</w:p>
        </w:tc>
      </w:tr>
      <w:tr w:rsidR="005428A3" w:rsidRPr="00EB15B4">
        <w:tc>
          <w:tcPr>
            <w:tcW w:w="821" w:type="dxa"/>
          </w:tcPr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6" w:type="dxa"/>
          </w:tcPr>
          <w:p w:rsidR="005428A3" w:rsidRPr="00EB15B4" w:rsidRDefault="005428A3" w:rsidP="005B2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Поэтапное повышение заработной платы педагогических работников организаций дополнительного образования детей</w:t>
            </w:r>
          </w:p>
        </w:tc>
        <w:tc>
          <w:tcPr>
            <w:tcW w:w="2577" w:type="dxa"/>
          </w:tcPr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7" w:type="dxa"/>
          </w:tcPr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2013-2018 годы</w:t>
            </w:r>
          </w:p>
        </w:tc>
        <w:tc>
          <w:tcPr>
            <w:tcW w:w="4003" w:type="dxa"/>
          </w:tcPr>
          <w:p w:rsidR="005428A3" w:rsidRPr="00EB15B4" w:rsidRDefault="005428A3" w:rsidP="005B2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  <w:t>отношение среднемесячной за</w:t>
            </w:r>
            <w:r w:rsidRPr="00EB15B4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  <w:softHyphen/>
              <w:t>работной платы педагогиче</w:t>
            </w:r>
            <w:r w:rsidRPr="00EB15B4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  <w:softHyphen/>
              <w:t>ских работников муниципальных органи</w:t>
            </w:r>
            <w:r w:rsidRPr="00EB15B4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  <w:softHyphen/>
              <w:t>заций дополнительного образо</w:t>
            </w:r>
            <w:r w:rsidRPr="00EB15B4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  <w:softHyphen/>
              <w:t>вания детей к среднемесячной заработной плате в Ростовской области - 100 процентов до конца 2018 года</w:t>
            </w:r>
          </w:p>
        </w:tc>
      </w:tr>
      <w:tr w:rsidR="005428A3" w:rsidRPr="00EB15B4">
        <w:tc>
          <w:tcPr>
            <w:tcW w:w="821" w:type="dxa"/>
          </w:tcPr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6" w:type="dxa"/>
          </w:tcPr>
          <w:p w:rsidR="005428A3" w:rsidRPr="00EB15B4" w:rsidRDefault="005428A3" w:rsidP="005B2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Планирование дополнительных расходов областного и местных бюджетов на повышение оплаты труда педагогических работников образовательных организаций дополнительного образования детей</w:t>
            </w:r>
          </w:p>
        </w:tc>
        <w:tc>
          <w:tcPr>
            <w:tcW w:w="2577" w:type="dxa"/>
          </w:tcPr>
          <w:p w:rsidR="005428A3" w:rsidRPr="00EB15B4" w:rsidRDefault="005428A3" w:rsidP="005B266A">
            <w:pPr>
              <w:jc w:val="center"/>
              <w:rPr>
                <w:rStyle w:val="FontStyle25"/>
                <w:sz w:val="24"/>
                <w:szCs w:val="24"/>
              </w:rPr>
            </w:pPr>
            <w:r w:rsidRPr="00EB15B4">
              <w:rPr>
                <w:rStyle w:val="FontStyle25"/>
                <w:sz w:val="24"/>
                <w:szCs w:val="24"/>
              </w:rPr>
              <w:t>МУ «Отдел образова</w:t>
            </w:r>
            <w:r>
              <w:rPr>
                <w:rStyle w:val="FontStyle25"/>
                <w:sz w:val="24"/>
                <w:szCs w:val="24"/>
              </w:rPr>
              <w:t>н</w:t>
            </w:r>
            <w:r w:rsidRPr="00EB15B4">
              <w:rPr>
                <w:rStyle w:val="FontStyle25"/>
                <w:sz w:val="24"/>
                <w:szCs w:val="24"/>
              </w:rPr>
              <w:t>ия»</w:t>
            </w:r>
          </w:p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7" w:type="dxa"/>
          </w:tcPr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2013-2018 годы</w:t>
            </w:r>
          </w:p>
        </w:tc>
        <w:tc>
          <w:tcPr>
            <w:tcW w:w="4003" w:type="dxa"/>
          </w:tcPr>
          <w:p w:rsidR="005428A3" w:rsidRPr="00EB15B4" w:rsidRDefault="005428A3" w:rsidP="005B2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Областной закон об областном бюджете на текущий финансовый год и на плановый период</w:t>
            </w:r>
          </w:p>
          <w:p w:rsidR="005428A3" w:rsidRPr="00EB15B4" w:rsidRDefault="005428A3" w:rsidP="005B26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8A3" w:rsidRPr="00EB15B4" w:rsidRDefault="005428A3" w:rsidP="005B2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Постановления Правительства Ростовской области об утверждении соответствующих областных долгосрочных целевых программ </w:t>
            </w:r>
          </w:p>
          <w:p w:rsidR="005428A3" w:rsidRPr="00EB15B4" w:rsidRDefault="005428A3" w:rsidP="005B26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8A3" w:rsidRPr="00EB15B4" w:rsidRDefault="005428A3" w:rsidP="005B2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Нормативные правовые акты органов местного самоуправления</w:t>
            </w:r>
          </w:p>
          <w:p w:rsidR="005428A3" w:rsidRPr="00EB15B4" w:rsidRDefault="005428A3" w:rsidP="005B26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8A3" w:rsidRPr="00EB15B4">
        <w:tc>
          <w:tcPr>
            <w:tcW w:w="821" w:type="dxa"/>
          </w:tcPr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156" w:type="dxa"/>
          </w:tcPr>
          <w:p w:rsidR="005428A3" w:rsidRPr="00EB15B4" w:rsidRDefault="005428A3" w:rsidP="005B2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на основе методических рекомендаций Минобразования Ростовской области нормативных актов по стимулированию руководителей образовательных организаций дополнительного образования детей, направленных на установление взаимосвязи между показателями качества предоставляемых муниципальных услуг организацией и эффективностью деятельности руководителя образовательной организации дополнительного образования детей</w:t>
            </w:r>
          </w:p>
          <w:p w:rsidR="005428A3" w:rsidRPr="00EB15B4" w:rsidRDefault="005428A3" w:rsidP="005B26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7" w:type="dxa"/>
          </w:tcPr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 xml:space="preserve"> МУ «Отдел образования»</w:t>
            </w:r>
          </w:p>
        </w:tc>
        <w:tc>
          <w:tcPr>
            <w:tcW w:w="2577" w:type="dxa"/>
          </w:tcPr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2014-2015 годы</w:t>
            </w:r>
          </w:p>
        </w:tc>
        <w:tc>
          <w:tcPr>
            <w:tcW w:w="4003" w:type="dxa"/>
          </w:tcPr>
          <w:p w:rsidR="005428A3" w:rsidRPr="00EB15B4" w:rsidRDefault="005428A3" w:rsidP="005B266A">
            <w:pPr>
              <w:rPr>
                <w:rStyle w:val="FontStyle25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распорядительны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 xml:space="preserve"> акт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министерства </w:t>
            </w:r>
            <w:r w:rsidRPr="00EB15B4">
              <w:rPr>
                <w:rStyle w:val="FontStyle25"/>
                <w:sz w:val="24"/>
                <w:szCs w:val="24"/>
              </w:rPr>
              <w:t xml:space="preserve">общего и профессионального образования Ростовской области </w:t>
            </w:r>
          </w:p>
          <w:p w:rsidR="005428A3" w:rsidRPr="00EB15B4" w:rsidRDefault="005428A3" w:rsidP="005B2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показателей эффективности деятельности подведом</w:t>
            </w:r>
            <w:r w:rsidRPr="00EB15B4">
              <w:rPr>
                <w:rFonts w:ascii="Times New Roman" w:hAnsi="Times New Roman" w:cs="Times New Roman"/>
                <w:sz w:val="24"/>
                <w:szCs w:val="24"/>
              </w:rPr>
              <w:softHyphen/>
              <w:t>ственных государственных организаций дополнительного образования и показателей эффективности деятельности  руководителей</w:t>
            </w:r>
          </w:p>
          <w:p w:rsidR="005428A3" w:rsidRPr="00EB15B4" w:rsidRDefault="005428A3" w:rsidP="005B2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нормативные акты Администрации Мясниковского района</w:t>
            </w:r>
          </w:p>
        </w:tc>
      </w:tr>
      <w:tr w:rsidR="005428A3" w:rsidRPr="00EB15B4">
        <w:tc>
          <w:tcPr>
            <w:tcW w:w="821" w:type="dxa"/>
          </w:tcPr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6" w:type="dxa"/>
          </w:tcPr>
          <w:p w:rsidR="005428A3" w:rsidRPr="00EB15B4" w:rsidRDefault="005428A3" w:rsidP="005B2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Проведение работы по заключению трудовых договоров с руководителями муниципальных организаций дополнительного образования детей в соответствии с типовой формой договора</w:t>
            </w:r>
          </w:p>
        </w:tc>
        <w:tc>
          <w:tcPr>
            <w:tcW w:w="2577" w:type="dxa"/>
          </w:tcPr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 xml:space="preserve"> МУ «Отдел образования</w:t>
            </w:r>
          </w:p>
        </w:tc>
        <w:tc>
          <w:tcPr>
            <w:tcW w:w="2577" w:type="dxa"/>
          </w:tcPr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2013-2018 годы</w:t>
            </w:r>
          </w:p>
        </w:tc>
        <w:tc>
          <w:tcPr>
            <w:tcW w:w="4003" w:type="dxa"/>
          </w:tcPr>
          <w:p w:rsidR="005428A3" w:rsidRPr="00EB15B4" w:rsidRDefault="005428A3" w:rsidP="005B2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результатов организации заключения дополнительных соглашений к трудовому договору (новых  трудовых договоров) </w:t>
            </w:r>
          </w:p>
          <w:p w:rsidR="005428A3" w:rsidRPr="00EB15B4" w:rsidRDefault="005428A3" w:rsidP="005B2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к 2018 году – 100 процентов</w:t>
            </w:r>
          </w:p>
          <w:p w:rsidR="005428A3" w:rsidRPr="00EB15B4" w:rsidRDefault="005428A3" w:rsidP="005B26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8A3" w:rsidRPr="00EB15B4">
        <w:tc>
          <w:tcPr>
            <w:tcW w:w="821" w:type="dxa"/>
          </w:tcPr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156" w:type="dxa"/>
          </w:tcPr>
          <w:p w:rsidR="005428A3" w:rsidRPr="00EB15B4" w:rsidRDefault="005428A3" w:rsidP="005B2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Информационное сопровождение мероприятий по введению эффективного контракта в дополнительном образовании детей (организация проведения разъяснительной работы в трудовых коллективах, публикации в средствах массовой информации, проведение семинаров и другие мероприятия)</w:t>
            </w:r>
          </w:p>
        </w:tc>
        <w:tc>
          <w:tcPr>
            <w:tcW w:w="2577" w:type="dxa"/>
          </w:tcPr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 xml:space="preserve"> МУ «Отдел образования»</w:t>
            </w:r>
          </w:p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Районный методический кабинет</w:t>
            </w:r>
          </w:p>
        </w:tc>
        <w:tc>
          <w:tcPr>
            <w:tcW w:w="2577" w:type="dxa"/>
          </w:tcPr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2013 - 2018 годы</w:t>
            </w:r>
          </w:p>
        </w:tc>
        <w:tc>
          <w:tcPr>
            <w:tcW w:w="4003" w:type="dxa"/>
          </w:tcPr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428A3" w:rsidRPr="00EB15B4" w:rsidRDefault="005428A3" w:rsidP="008D7CB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28A3" w:rsidRPr="00EB15B4" w:rsidRDefault="005428A3" w:rsidP="008D7CBA">
      <w:pPr>
        <w:spacing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EB15B4">
        <w:rPr>
          <w:rFonts w:ascii="Times New Roman" w:hAnsi="Times New Roman" w:cs="Times New Roman"/>
          <w:sz w:val="24"/>
          <w:szCs w:val="24"/>
        </w:rPr>
        <w:t xml:space="preserve">5.Показатели повышения эффективности и качества услуг в сфере дополнительного образования детей, </w:t>
      </w:r>
      <w:r w:rsidRPr="00EB15B4">
        <w:rPr>
          <w:rFonts w:ascii="Times New Roman" w:hAnsi="Times New Roman" w:cs="Times New Roman"/>
          <w:sz w:val="24"/>
          <w:szCs w:val="24"/>
        </w:rPr>
        <w:br/>
        <w:t>соотнесенные с этапами перехода к эффективному контракту</w:t>
      </w:r>
    </w:p>
    <w:p w:rsidR="005428A3" w:rsidRPr="00EB15B4" w:rsidRDefault="005428A3" w:rsidP="008D7CBA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134" w:type="dxa"/>
        <w:tblInd w:w="-106" w:type="dxa"/>
        <w:tblLook w:val="00A0"/>
      </w:tblPr>
      <w:tblGrid>
        <w:gridCol w:w="742"/>
        <w:gridCol w:w="3455"/>
        <w:gridCol w:w="1475"/>
        <w:gridCol w:w="1075"/>
        <w:gridCol w:w="1076"/>
        <w:gridCol w:w="1076"/>
        <w:gridCol w:w="1076"/>
        <w:gridCol w:w="1076"/>
        <w:gridCol w:w="1076"/>
        <w:gridCol w:w="3007"/>
      </w:tblGrid>
      <w:tr w:rsidR="005428A3" w:rsidRPr="00EB15B4">
        <w:trPr>
          <w:trHeight w:val="731"/>
          <w:tblHeader/>
        </w:trPr>
        <w:tc>
          <w:tcPr>
            <w:tcW w:w="41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 xml:space="preserve">2013 </w:t>
            </w:r>
          </w:p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 xml:space="preserve">2014 </w:t>
            </w:r>
          </w:p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 xml:space="preserve">2015 </w:t>
            </w:r>
          </w:p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 xml:space="preserve">2016 </w:t>
            </w:r>
          </w:p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 xml:space="preserve">2017 </w:t>
            </w:r>
          </w:p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 xml:space="preserve">2018 </w:t>
            </w:r>
          </w:p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Результаты</w:t>
            </w:r>
          </w:p>
        </w:tc>
      </w:tr>
      <w:tr w:rsidR="005428A3" w:rsidRPr="00EB15B4">
        <w:tc>
          <w:tcPr>
            <w:tcW w:w="7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28A3" w:rsidRPr="00EB15B4" w:rsidRDefault="005428A3" w:rsidP="005B2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 xml:space="preserve">Охват детей в возрасте </w:t>
            </w:r>
            <w:r w:rsidRPr="00EB15B4">
              <w:rPr>
                <w:rFonts w:ascii="Times New Roman" w:hAnsi="Times New Roman" w:cs="Times New Roman"/>
                <w:sz w:val="24"/>
                <w:szCs w:val="24"/>
              </w:rPr>
              <w:br/>
              <w:t>5 - 18 лет программами дополнительного образо</w:t>
            </w:r>
            <w:r w:rsidRPr="00EB15B4">
              <w:rPr>
                <w:rFonts w:ascii="Times New Roman" w:hAnsi="Times New Roman" w:cs="Times New Roman"/>
                <w:sz w:val="24"/>
                <w:szCs w:val="24"/>
              </w:rPr>
              <w:softHyphen/>
              <w:t>вания (удельный вес чис</w:t>
            </w:r>
            <w:r w:rsidRPr="00EB15B4">
              <w:rPr>
                <w:rFonts w:ascii="Times New Roman" w:hAnsi="Times New Roman" w:cs="Times New Roman"/>
                <w:sz w:val="24"/>
                <w:szCs w:val="24"/>
              </w:rPr>
              <w:softHyphen/>
              <w:t>ленности детей, получа</w:t>
            </w:r>
            <w:r w:rsidRPr="00EB15B4">
              <w:rPr>
                <w:rFonts w:ascii="Times New Roman" w:hAnsi="Times New Roman" w:cs="Times New Roman"/>
                <w:sz w:val="24"/>
                <w:szCs w:val="24"/>
              </w:rPr>
              <w:softHyphen/>
              <w:t>ющих услуги дополнительного образования, в общей численности детей в возрасте 5 - 18 лет)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28A3" w:rsidRPr="00EB15B4" w:rsidRDefault="005428A3" w:rsidP="000B0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не менее 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 xml:space="preserve"> процент детей в возрасте от 5 до 18 лет будут получать услуги дополнительного образования</w:t>
            </w:r>
          </w:p>
        </w:tc>
      </w:tr>
      <w:tr w:rsidR="005428A3" w:rsidRPr="00EB15B4">
        <w:tc>
          <w:tcPr>
            <w:tcW w:w="742" w:type="dxa"/>
          </w:tcPr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55" w:type="dxa"/>
          </w:tcPr>
          <w:p w:rsidR="005428A3" w:rsidRPr="00EB15B4" w:rsidRDefault="005428A3" w:rsidP="005B2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Удельный вес численно</w:t>
            </w:r>
            <w:r w:rsidRPr="00EB15B4">
              <w:rPr>
                <w:rFonts w:ascii="Times New Roman" w:hAnsi="Times New Roman" w:cs="Times New Roman"/>
                <w:sz w:val="24"/>
                <w:szCs w:val="24"/>
              </w:rPr>
              <w:softHyphen/>
              <w:t>сти обучающихся по про</w:t>
            </w:r>
            <w:r w:rsidRPr="00EB15B4">
              <w:rPr>
                <w:rFonts w:ascii="Times New Roman" w:hAnsi="Times New Roman" w:cs="Times New Roman"/>
                <w:sz w:val="24"/>
                <w:szCs w:val="24"/>
              </w:rPr>
              <w:softHyphen/>
              <w:t>граммам общего образо</w:t>
            </w:r>
            <w:r w:rsidRPr="00EB15B4">
              <w:rPr>
                <w:rFonts w:ascii="Times New Roman" w:hAnsi="Times New Roman" w:cs="Times New Roman"/>
                <w:sz w:val="24"/>
                <w:szCs w:val="24"/>
              </w:rPr>
              <w:softHyphen/>
              <w:t>вания, участвующих в олимпиадах и конкурсах различного уровня, в об</w:t>
            </w:r>
            <w:r w:rsidRPr="00EB15B4">
              <w:rPr>
                <w:rFonts w:ascii="Times New Roman" w:hAnsi="Times New Roman" w:cs="Times New Roman"/>
                <w:sz w:val="24"/>
                <w:szCs w:val="24"/>
              </w:rPr>
              <w:softHyphen/>
              <w:t>щей численности обуча</w:t>
            </w:r>
            <w:r w:rsidRPr="00EB15B4">
              <w:rPr>
                <w:rFonts w:ascii="Times New Roman" w:hAnsi="Times New Roman" w:cs="Times New Roman"/>
                <w:sz w:val="24"/>
                <w:szCs w:val="24"/>
              </w:rPr>
              <w:softHyphen/>
              <w:t>ющихся по программам общего образования</w:t>
            </w:r>
          </w:p>
        </w:tc>
        <w:tc>
          <w:tcPr>
            <w:tcW w:w="1475" w:type="dxa"/>
          </w:tcPr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075" w:type="dxa"/>
          </w:tcPr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076" w:type="dxa"/>
          </w:tcPr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076" w:type="dxa"/>
          </w:tcPr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076" w:type="dxa"/>
          </w:tcPr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076" w:type="dxa"/>
          </w:tcPr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076" w:type="dxa"/>
          </w:tcPr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007" w:type="dxa"/>
          </w:tcPr>
          <w:p w:rsidR="005428A3" w:rsidRPr="00EB15B4" w:rsidRDefault="005428A3" w:rsidP="005B2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увеличится доля обу</w:t>
            </w:r>
            <w:r w:rsidRPr="00EB15B4">
              <w:rPr>
                <w:rFonts w:ascii="Times New Roman" w:hAnsi="Times New Roman" w:cs="Times New Roman"/>
                <w:sz w:val="24"/>
                <w:szCs w:val="24"/>
              </w:rPr>
              <w:softHyphen/>
              <w:t>чающихся по про</w:t>
            </w:r>
            <w:r w:rsidRPr="00EB15B4">
              <w:rPr>
                <w:rFonts w:ascii="Times New Roman" w:hAnsi="Times New Roman" w:cs="Times New Roman"/>
                <w:sz w:val="24"/>
                <w:szCs w:val="24"/>
              </w:rPr>
              <w:softHyphen/>
              <w:t>граммам общего обра</w:t>
            </w:r>
            <w:r w:rsidRPr="00EB15B4">
              <w:rPr>
                <w:rFonts w:ascii="Times New Roman" w:hAnsi="Times New Roman" w:cs="Times New Roman"/>
                <w:sz w:val="24"/>
                <w:szCs w:val="24"/>
              </w:rPr>
              <w:softHyphen/>
              <w:t>зования, участвующих в олимпиадах и кон</w:t>
            </w:r>
            <w:r w:rsidRPr="00EB15B4">
              <w:rPr>
                <w:rFonts w:ascii="Times New Roman" w:hAnsi="Times New Roman" w:cs="Times New Roman"/>
                <w:sz w:val="24"/>
                <w:szCs w:val="24"/>
              </w:rPr>
              <w:softHyphen/>
              <w:t>курсах различного уровня</w:t>
            </w:r>
          </w:p>
        </w:tc>
      </w:tr>
      <w:tr w:rsidR="005428A3" w:rsidRPr="00EB15B4">
        <w:tc>
          <w:tcPr>
            <w:tcW w:w="742" w:type="dxa"/>
          </w:tcPr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55" w:type="dxa"/>
          </w:tcPr>
          <w:p w:rsidR="005428A3" w:rsidRPr="00EB15B4" w:rsidRDefault="005428A3" w:rsidP="005B2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  <w:t>отношение среднемесяч</w:t>
            </w:r>
            <w:r w:rsidRPr="00EB15B4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  <w:softHyphen/>
              <w:t>ной заработной платы пе</w:t>
            </w:r>
            <w:r w:rsidRPr="00EB15B4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  <w:softHyphen/>
              <w:t>дагогических работников муници</w:t>
            </w:r>
            <w:r w:rsidRPr="00EB15B4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  <w:softHyphen/>
              <w:t>пальных организаций до</w:t>
            </w:r>
            <w:r w:rsidRPr="00EB15B4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  <w:softHyphen/>
              <w:t>полнительного образова</w:t>
            </w:r>
            <w:r w:rsidRPr="00EB15B4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  <w:softHyphen/>
              <w:t>ния детей к среднемесяч</w:t>
            </w:r>
            <w:r w:rsidRPr="00EB15B4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  <w:softHyphen/>
              <w:t>ной заработной плате в Ро</w:t>
            </w:r>
            <w:r w:rsidRPr="00EB15B4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  <w:softHyphen/>
              <w:t>стовской области</w:t>
            </w:r>
          </w:p>
        </w:tc>
        <w:tc>
          <w:tcPr>
            <w:tcW w:w="1475" w:type="dxa"/>
          </w:tcPr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075" w:type="dxa"/>
          </w:tcPr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076" w:type="dxa"/>
          </w:tcPr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076" w:type="dxa"/>
          </w:tcPr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076" w:type="dxa"/>
          </w:tcPr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076" w:type="dxa"/>
          </w:tcPr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076" w:type="dxa"/>
          </w:tcPr>
          <w:p w:rsidR="005428A3" w:rsidRPr="00EB15B4" w:rsidRDefault="005428A3" w:rsidP="005B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007" w:type="dxa"/>
          </w:tcPr>
          <w:p w:rsidR="005428A3" w:rsidRPr="00EB15B4" w:rsidRDefault="005428A3" w:rsidP="005B2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>во всех организациях дополнительного об</w:t>
            </w:r>
            <w:r w:rsidRPr="00EB15B4">
              <w:rPr>
                <w:rFonts w:ascii="Times New Roman" w:hAnsi="Times New Roman" w:cs="Times New Roman"/>
                <w:sz w:val="24"/>
                <w:szCs w:val="24"/>
              </w:rPr>
              <w:softHyphen/>
              <w:t>разования детей Ро</w:t>
            </w:r>
            <w:r w:rsidRPr="00EB15B4">
              <w:rPr>
                <w:rFonts w:ascii="Times New Roman" w:hAnsi="Times New Roman" w:cs="Times New Roman"/>
                <w:sz w:val="24"/>
                <w:szCs w:val="24"/>
              </w:rPr>
              <w:softHyphen/>
              <w:t>стовской области бу</w:t>
            </w:r>
            <w:r w:rsidRPr="00EB15B4">
              <w:rPr>
                <w:rFonts w:ascii="Times New Roman" w:hAnsi="Times New Roman" w:cs="Times New Roman"/>
                <w:sz w:val="24"/>
                <w:szCs w:val="24"/>
              </w:rPr>
              <w:softHyphen/>
              <w:t>дет обеспечен переход на эффективный кон</w:t>
            </w:r>
            <w:r w:rsidRPr="00EB15B4">
              <w:rPr>
                <w:rFonts w:ascii="Times New Roman" w:hAnsi="Times New Roman" w:cs="Times New Roman"/>
                <w:sz w:val="24"/>
                <w:szCs w:val="24"/>
              </w:rPr>
              <w:softHyphen/>
              <w:t>тракт с педагогическими ра</w:t>
            </w:r>
            <w:r w:rsidRPr="00EB15B4">
              <w:rPr>
                <w:rFonts w:ascii="Times New Roman" w:hAnsi="Times New Roman" w:cs="Times New Roman"/>
                <w:sz w:val="24"/>
                <w:szCs w:val="24"/>
              </w:rPr>
              <w:softHyphen/>
              <w:t>ботниками, среднеме</w:t>
            </w:r>
            <w:r w:rsidRPr="00EB15B4">
              <w:rPr>
                <w:rFonts w:ascii="Times New Roman" w:hAnsi="Times New Roman" w:cs="Times New Roman"/>
                <w:sz w:val="24"/>
                <w:szCs w:val="24"/>
              </w:rPr>
              <w:softHyphen/>
              <w:t>сячная заработная плата педагогов до</w:t>
            </w:r>
            <w:r w:rsidRPr="00EB15B4">
              <w:rPr>
                <w:rFonts w:ascii="Times New Roman" w:hAnsi="Times New Roman" w:cs="Times New Roman"/>
                <w:sz w:val="24"/>
                <w:szCs w:val="24"/>
              </w:rPr>
              <w:softHyphen/>
              <w:t>полни</w:t>
            </w:r>
            <w:r w:rsidRPr="00EB15B4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тельного образо</w:t>
            </w:r>
            <w:r w:rsidRPr="00EB15B4">
              <w:rPr>
                <w:rFonts w:ascii="Times New Roman" w:hAnsi="Times New Roman" w:cs="Times New Roman"/>
                <w:sz w:val="24"/>
                <w:szCs w:val="24"/>
              </w:rPr>
              <w:softHyphen/>
              <w:t>вания детей в 2018 году составит 100 процентов средне</w:t>
            </w:r>
            <w:r w:rsidRPr="00EB15B4">
              <w:rPr>
                <w:rFonts w:ascii="Times New Roman" w:hAnsi="Times New Roman" w:cs="Times New Roman"/>
                <w:sz w:val="24"/>
                <w:szCs w:val="24"/>
              </w:rPr>
              <w:softHyphen/>
              <w:t>месячной заработной платы учителей в Ро</w:t>
            </w:r>
            <w:r w:rsidRPr="00EB15B4">
              <w:rPr>
                <w:rFonts w:ascii="Times New Roman" w:hAnsi="Times New Roman" w:cs="Times New Roman"/>
                <w:sz w:val="24"/>
                <w:szCs w:val="24"/>
              </w:rPr>
              <w:softHyphen/>
              <w:t>стовской области</w:t>
            </w:r>
          </w:p>
        </w:tc>
      </w:tr>
    </w:tbl>
    <w:p w:rsidR="005428A3" w:rsidRPr="00EB15B4" w:rsidRDefault="005428A3" w:rsidP="008D7CBA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5428A3" w:rsidRPr="00EB15B4">
          <w:pgSz w:w="16838" w:h="11906" w:orient="landscape"/>
          <w:pgMar w:top="992" w:right="1134" w:bottom="709" w:left="1134" w:header="709" w:footer="709" w:gutter="0"/>
          <w:cols w:space="720"/>
        </w:sectPr>
      </w:pPr>
    </w:p>
    <w:p w:rsidR="005428A3" w:rsidRDefault="005428A3" w:rsidP="00157ED3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:rsidR="005428A3" w:rsidRDefault="005428A3" w:rsidP="001548CC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C550A8">
        <w:rPr>
          <w:rFonts w:ascii="Times New Roman" w:hAnsi="Times New Roman" w:cs="Times New Roman"/>
          <w:b/>
          <w:bCs/>
        </w:rPr>
        <w:t>Финансовое обеспечение мероприятий муниципальной «дорожной карты»  муниципального образования «Мясниковский район» Ростовской области, млн. рублей</w:t>
      </w:r>
    </w:p>
    <w:p w:rsidR="005428A3" w:rsidRDefault="005428A3" w:rsidP="001548CC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:rsidR="005428A3" w:rsidRDefault="005428A3" w:rsidP="001548CC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W w:w="4907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523"/>
        <w:gridCol w:w="1271"/>
        <w:gridCol w:w="18"/>
        <w:gridCol w:w="978"/>
        <w:gridCol w:w="969"/>
        <w:gridCol w:w="1137"/>
        <w:gridCol w:w="979"/>
        <w:gridCol w:w="12"/>
        <w:gridCol w:w="934"/>
        <w:gridCol w:w="900"/>
        <w:gridCol w:w="709"/>
        <w:gridCol w:w="91"/>
        <w:gridCol w:w="739"/>
        <w:gridCol w:w="81"/>
        <w:gridCol w:w="1064"/>
        <w:gridCol w:w="44"/>
        <w:gridCol w:w="23"/>
        <w:gridCol w:w="833"/>
        <w:gridCol w:w="44"/>
        <w:gridCol w:w="23"/>
        <w:gridCol w:w="1069"/>
        <w:gridCol w:w="44"/>
        <w:gridCol w:w="26"/>
      </w:tblGrid>
      <w:tr w:rsidR="005428A3" w:rsidRPr="008332BE">
        <w:trPr>
          <w:gridAfter w:val="1"/>
          <w:wAfter w:w="26" w:type="dxa"/>
          <w:trHeight w:val="227"/>
          <w:tblHeader/>
        </w:trPr>
        <w:tc>
          <w:tcPr>
            <w:tcW w:w="2523" w:type="dxa"/>
            <w:vMerge w:val="restart"/>
            <w:vAlign w:val="center"/>
          </w:tcPr>
          <w:p w:rsidR="005428A3" w:rsidRPr="008332BE" w:rsidRDefault="005428A3" w:rsidP="005A160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32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3236" w:type="dxa"/>
            <w:gridSpan w:val="4"/>
            <w:vAlign w:val="center"/>
          </w:tcPr>
          <w:p w:rsidR="005428A3" w:rsidRPr="008332BE" w:rsidRDefault="005428A3" w:rsidP="005A160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32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 год*</w:t>
            </w:r>
          </w:p>
        </w:tc>
        <w:tc>
          <w:tcPr>
            <w:tcW w:w="3062" w:type="dxa"/>
            <w:gridSpan w:val="4"/>
            <w:vAlign w:val="center"/>
          </w:tcPr>
          <w:p w:rsidR="005428A3" w:rsidRPr="008332BE" w:rsidRDefault="005428A3" w:rsidP="005A160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32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2014 год*</w:t>
            </w:r>
          </w:p>
        </w:tc>
        <w:tc>
          <w:tcPr>
            <w:tcW w:w="2520" w:type="dxa"/>
            <w:gridSpan w:val="5"/>
            <w:vAlign w:val="center"/>
          </w:tcPr>
          <w:p w:rsidR="005428A3" w:rsidRPr="008332BE" w:rsidRDefault="005428A3" w:rsidP="005A160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32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2015 год*</w:t>
            </w:r>
          </w:p>
        </w:tc>
        <w:tc>
          <w:tcPr>
            <w:tcW w:w="1108" w:type="dxa"/>
            <w:gridSpan w:val="2"/>
            <w:vAlign w:val="center"/>
          </w:tcPr>
          <w:p w:rsidR="005428A3" w:rsidRPr="008332BE" w:rsidRDefault="005428A3" w:rsidP="005A160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32B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2016 год**</w:t>
            </w:r>
          </w:p>
        </w:tc>
        <w:tc>
          <w:tcPr>
            <w:tcW w:w="900" w:type="dxa"/>
            <w:gridSpan w:val="3"/>
            <w:vAlign w:val="center"/>
          </w:tcPr>
          <w:p w:rsidR="005428A3" w:rsidRPr="008332BE" w:rsidRDefault="005428A3" w:rsidP="005A160B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32B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2017 год**</w:t>
            </w:r>
          </w:p>
        </w:tc>
        <w:tc>
          <w:tcPr>
            <w:tcW w:w="1136" w:type="dxa"/>
            <w:gridSpan w:val="3"/>
            <w:vAlign w:val="center"/>
          </w:tcPr>
          <w:p w:rsidR="005428A3" w:rsidRPr="008332BE" w:rsidRDefault="005428A3" w:rsidP="005A160B">
            <w:pPr>
              <w:spacing w:line="240" w:lineRule="auto"/>
              <w:ind w:right="13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32B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2018 год**</w:t>
            </w:r>
          </w:p>
        </w:tc>
      </w:tr>
      <w:tr w:rsidR="005428A3" w:rsidRPr="008332BE">
        <w:trPr>
          <w:gridAfter w:val="2"/>
          <w:wAfter w:w="70" w:type="dxa"/>
          <w:trHeight w:val="227"/>
          <w:tblHeader/>
        </w:trPr>
        <w:tc>
          <w:tcPr>
            <w:tcW w:w="2523" w:type="dxa"/>
            <w:vMerge/>
          </w:tcPr>
          <w:p w:rsidR="005428A3" w:rsidRPr="008332BE" w:rsidRDefault="005428A3" w:rsidP="005A160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1" w:type="dxa"/>
            <w:vAlign w:val="center"/>
          </w:tcPr>
          <w:p w:rsidR="005428A3" w:rsidRPr="008332BE" w:rsidRDefault="005428A3" w:rsidP="005A160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0A49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Консолидированный бюджет Мясниковского района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6" w:type="dxa"/>
            <w:gridSpan w:val="2"/>
            <w:vAlign w:val="center"/>
          </w:tcPr>
          <w:p w:rsidR="005428A3" w:rsidRPr="008332BE" w:rsidRDefault="005428A3" w:rsidP="005A160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32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Планируемые внебюджетные средства </w:t>
            </w:r>
          </w:p>
        </w:tc>
        <w:tc>
          <w:tcPr>
            <w:tcW w:w="969" w:type="dxa"/>
            <w:vAlign w:val="center"/>
          </w:tcPr>
          <w:p w:rsidR="005428A3" w:rsidRPr="008332BE" w:rsidRDefault="005428A3" w:rsidP="005A160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32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Дополнительная потребность </w:t>
            </w:r>
          </w:p>
        </w:tc>
        <w:tc>
          <w:tcPr>
            <w:tcW w:w="1137" w:type="dxa"/>
            <w:vAlign w:val="center"/>
          </w:tcPr>
          <w:p w:rsidR="005428A3" w:rsidRPr="008332BE" w:rsidRDefault="005428A3" w:rsidP="005A160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0A49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Консолидированный бюджет Мясниковского района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1" w:type="dxa"/>
            <w:gridSpan w:val="2"/>
            <w:vAlign w:val="center"/>
          </w:tcPr>
          <w:p w:rsidR="005428A3" w:rsidRPr="008332BE" w:rsidRDefault="005428A3" w:rsidP="005A160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32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Планируемые внебюджетные средства</w:t>
            </w:r>
          </w:p>
        </w:tc>
        <w:tc>
          <w:tcPr>
            <w:tcW w:w="934" w:type="dxa"/>
            <w:vAlign w:val="center"/>
          </w:tcPr>
          <w:p w:rsidR="005428A3" w:rsidRPr="008332BE" w:rsidRDefault="005428A3" w:rsidP="005A160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32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Дополнительная потребность </w:t>
            </w:r>
          </w:p>
        </w:tc>
        <w:tc>
          <w:tcPr>
            <w:tcW w:w="900" w:type="dxa"/>
            <w:vAlign w:val="center"/>
          </w:tcPr>
          <w:p w:rsidR="005428A3" w:rsidRPr="008332BE" w:rsidRDefault="005428A3" w:rsidP="005A160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0A49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Консолидированный бюджет Мясниковского района</w:t>
            </w:r>
          </w:p>
        </w:tc>
        <w:tc>
          <w:tcPr>
            <w:tcW w:w="709" w:type="dxa"/>
            <w:vAlign w:val="center"/>
          </w:tcPr>
          <w:p w:rsidR="005428A3" w:rsidRPr="008332BE" w:rsidRDefault="005428A3" w:rsidP="005A160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32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Планируемые внебюджетные средства</w:t>
            </w:r>
          </w:p>
        </w:tc>
        <w:tc>
          <w:tcPr>
            <w:tcW w:w="830" w:type="dxa"/>
            <w:gridSpan w:val="2"/>
            <w:vAlign w:val="center"/>
          </w:tcPr>
          <w:p w:rsidR="005428A3" w:rsidRPr="008332BE" w:rsidRDefault="005428A3" w:rsidP="005A160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32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Дополнительная потребность </w:t>
            </w:r>
          </w:p>
        </w:tc>
        <w:tc>
          <w:tcPr>
            <w:tcW w:w="1145" w:type="dxa"/>
            <w:gridSpan w:val="2"/>
            <w:vAlign w:val="center"/>
          </w:tcPr>
          <w:p w:rsidR="005428A3" w:rsidRPr="008332BE" w:rsidRDefault="005428A3" w:rsidP="005A160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32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потребность </w:t>
            </w:r>
          </w:p>
        </w:tc>
        <w:tc>
          <w:tcPr>
            <w:tcW w:w="900" w:type="dxa"/>
            <w:gridSpan w:val="3"/>
            <w:vAlign w:val="center"/>
          </w:tcPr>
          <w:p w:rsidR="005428A3" w:rsidRPr="008332BE" w:rsidRDefault="005428A3" w:rsidP="005A160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32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потребность </w:t>
            </w:r>
          </w:p>
        </w:tc>
        <w:tc>
          <w:tcPr>
            <w:tcW w:w="1136" w:type="dxa"/>
            <w:gridSpan w:val="3"/>
            <w:vAlign w:val="center"/>
          </w:tcPr>
          <w:p w:rsidR="005428A3" w:rsidRPr="008332BE" w:rsidRDefault="005428A3" w:rsidP="005A160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32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потребность </w:t>
            </w:r>
          </w:p>
        </w:tc>
      </w:tr>
      <w:tr w:rsidR="005428A3" w:rsidRPr="00EB15B4">
        <w:trPr>
          <w:trHeight w:val="227"/>
          <w:tblHeader/>
        </w:trPr>
        <w:tc>
          <w:tcPr>
            <w:tcW w:w="2523" w:type="dxa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89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EB15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78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969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7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979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946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900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00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20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1" w:type="dxa"/>
            <w:gridSpan w:val="3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900" w:type="dxa"/>
            <w:gridSpan w:val="3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9" w:type="dxa"/>
            <w:gridSpan w:val="3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</w:tr>
      <w:tr w:rsidR="005428A3" w:rsidRPr="00EB15B4">
        <w:trPr>
          <w:trHeight w:val="227"/>
        </w:trPr>
        <w:tc>
          <w:tcPr>
            <w:tcW w:w="2523" w:type="dxa"/>
          </w:tcPr>
          <w:p w:rsidR="005428A3" w:rsidRPr="00EB15B4" w:rsidRDefault="005428A3" w:rsidP="007D0CF2">
            <w:pPr>
              <w:spacing w:beforeLines="20" w:afterLines="2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1289" w:type="dxa"/>
            <w:gridSpan w:val="2"/>
            <w:vAlign w:val="center"/>
          </w:tcPr>
          <w:p w:rsidR="005428A3" w:rsidRPr="00000A49" w:rsidRDefault="005428A3" w:rsidP="005A16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17,3</w:t>
            </w:r>
          </w:p>
        </w:tc>
        <w:tc>
          <w:tcPr>
            <w:tcW w:w="978" w:type="dxa"/>
            <w:vAlign w:val="center"/>
          </w:tcPr>
          <w:p w:rsidR="005428A3" w:rsidRPr="00000A49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969" w:type="dxa"/>
            <w:vAlign w:val="center"/>
          </w:tcPr>
          <w:p w:rsidR="005428A3" w:rsidRPr="00000A49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12,9</w:t>
            </w:r>
          </w:p>
        </w:tc>
        <w:tc>
          <w:tcPr>
            <w:tcW w:w="1137" w:type="dxa"/>
            <w:vAlign w:val="center"/>
          </w:tcPr>
          <w:p w:rsidR="005428A3" w:rsidRPr="00000A49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6,7</w:t>
            </w:r>
          </w:p>
        </w:tc>
        <w:tc>
          <w:tcPr>
            <w:tcW w:w="979" w:type="dxa"/>
            <w:vAlign w:val="center"/>
          </w:tcPr>
          <w:p w:rsidR="005428A3" w:rsidRPr="00000A49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946" w:type="dxa"/>
            <w:gridSpan w:val="2"/>
            <w:vAlign w:val="center"/>
          </w:tcPr>
          <w:p w:rsidR="005428A3" w:rsidRPr="00000A49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35,9</w:t>
            </w:r>
          </w:p>
        </w:tc>
        <w:tc>
          <w:tcPr>
            <w:tcW w:w="900" w:type="dxa"/>
            <w:vAlign w:val="center"/>
          </w:tcPr>
          <w:p w:rsidR="005428A3" w:rsidRPr="00000A49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2,0</w:t>
            </w:r>
          </w:p>
        </w:tc>
        <w:tc>
          <w:tcPr>
            <w:tcW w:w="800" w:type="dxa"/>
            <w:gridSpan w:val="2"/>
            <w:vAlign w:val="center"/>
          </w:tcPr>
          <w:p w:rsidR="005428A3" w:rsidRPr="00000A49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820" w:type="dxa"/>
            <w:gridSpan w:val="2"/>
            <w:vAlign w:val="center"/>
          </w:tcPr>
          <w:p w:rsidR="005428A3" w:rsidRPr="00000A49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47,5</w:t>
            </w:r>
          </w:p>
        </w:tc>
        <w:tc>
          <w:tcPr>
            <w:tcW w:w="1131" w:type="dxa"/>
            <w:gridSpan w:val="3"/>
            <w:vAlign w:val="center"/>
          </w:tcPr>
          <w:p w:rsidR="005428A3" w:rsidRPr="00000A49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284,5</w:t>
            </w:r>
          </w:p>
        </w:tc>
        <w:tc>
          <w:tcPr>
            <w:tcW w:w="900" w:type="dxa"/>
            <w:gridSpan w:val="3"/>
            <w:vAlign w:val="center"/>
          </w:tcPr>
          <w:p w:rsidR="005428A3" w:rsidRPr="00000A49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210,1</w:t>
            </w:r>
          </w:p>
        </w:tc>
        <w:tc>
          <w:tcPr>
            <w:tcW w:w="1139" w:type="dxa"/>
            <w:gridSpan w:val="3"/>
            <w:vAlign w:val="center"/>
          </w:tcPr>
          <w:p w:rsidR="005428A3" w:rsidRPr="00000A49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230,0</w:t>
            </w:r>
          </w:p>
        </w:tc>
      </w:tr>
      <w:tr w:rsidR="005428A3" w:rsidRPr="00EB15B4">
        <w:trPr>
          <w:trHeight w:val="227"/>
        </w:trPr>
        <w:tc>
          <w:tcPr>
            <w:tcW w:w="2523" w:type="dxa"/>
          </w:tcPr>
          <w:p w:rsidR="005428A3" w:rsidRPr="00EB15B4" w:rsidRDefault="005428A3" w:rsidP="007D0CF2">
            <w:pPr>
              <w:spacing w:beforeLines="20" w:afterLines="4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Реализация мероприятий, направленных на ликви</w:t>
            </w:r>
            <w:r w:rsidRPr="00EB15B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softHyphen/>
              <w:t>дацию очередности на зачисление детей в до</w:t>
            </w:r>
            <w:r w:rsidRPr="00EB15B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softHyphen/>
              <w:t>школьные образователь</w:t>
            </w:r>
            <w:r w:rsidRPr="00EB15B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softHyphen/>
              <w:t>ные организации</w:t>
            </w:r>
          </w:p>
        </w:tc>
        <w:tc>
          <w:tcPr>
            <w:tcW w:w="1289" w:type="dxa"/>
            <w:gridSpan w:val="2"/>
            <w:vAlign w:val="center"/>
          </w:tcPr>
          <w:p w:rsidR="005428A3" w:rsidRPr="00000A49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10,4</w:t>
            </w:r>
          </w:p>
        </w:tc>
        <w:tc>
          <w:tcPr>
            <w:tcW w:w="978" w:type="dxa"/>
            <w:vAlign w:val="center"/>
          </w:tcPr>
          <w:p w:rsidR="005428A3" w:rsidRPr="00000A49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969" w:type="dxa"/>
            <w:vAlign w:val="center"/>
          </w:tcPr>
          <w:p w:rsidR="005428A3" w:rsidRPr="00000A49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1,6</w:t>
            </w:r>
          </w:p>
        </w:tc>
        <w:tc>
          <w:tcPr>
            <w:tcW w:w="1137" w:type="dxa"/>
            <w:vAlign w:val="center"/>
          </w:tcPr>
          <w:p w:rsidR="005428A3" w:rsidRPr="00000A49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4,7</w:t>
            </w:r>
          </w:p>
        </w:tc>
        <w:tc>
          <w:tcPr>
            <w:tcW w:w="979" w:type="dxa"/>
            <w:vAlign w:val="center"/>
          </w:tcPr>
          <w:p w:rsidR="005428A3" w:rsidRPr="00000A49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946" w:type="dxa"/>
            <w:gridSpan w:val="2"/>
            <w:vAlign w:val="center"/>
          </w:tcPr>
          <w:p w:rsidR="005428A3" w:rsidRPr="00000A49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18,8</w:t>
            </w:r>
          </w:p>
        </w:tc>
        <w:tc>
          <w:tcPr>
            <w:tcW w:w="900" w:type="dxa"/>
            <w:vAlign w:val="center"/>
          </w:tcPr>
          <w:p w:rsidR="005428A3" w:rsidRPr="00000A49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800" w:type="dxa"/>
            <w:gridSpan w:val="2"/>
            <w:vAlign w:val="center"/>
          </w:tcPr>
          <w:p w:rsidR="005428A3" w:rsidRPr="00000A49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820" w:type="dxa"/>
            <w:gridSpan w:val="2"/>
            <w:vAlign w:val="center"/>
          </w:tcPr>
          <w:p w:rsidR="005428A3" w:rsidRPr="00000A49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25,3</w:t>
            </w:r>
          </w:p>
        </w:tc>
        <w:tc>
          <w:tcPr>
            <w:tcW w:w="1131" w:type="dxa"/>
            <w:gridSpan w:val="3"/>
            <w:vAlign w:val="center"/>
          </w:tcPr>
          <w:p w:rsidR="005428A3" w:rsidRPr="00000A49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219,3</w:t>
            </w:r>
          </w:p>
        </w:tc>
        <w:tc>
          <w:tcPr>
            <w:tcW w:w="900" w:type="dxa"/>
            <w:gridSpan w:val="3"/>
            <w:vAlign w:val="center"/>
          </w:tcPr>
          <w:p w:rsidR="005428A3" w:rsidRPr="00000A49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133,6</w:t>
            </w:r>
          </w:p>
        </w:tc>
        <w:tc>
          <w:tcPr>
            <w:tcW w:w="1139" w:type="dxa"/>
            <w:gridSpan w:val="3"/>
            <w:vAlign w:val="center"/>
          </w:tcPr>
          <w:p w:rsidR="005428A3" w:rsidRPr="00000A49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142,8</w:t>
            </w:r>
          </w:p>
        </w:tc>
      </w:tr>
      <w:tr w:rsidR="005428A3" w:rsidRPr="00EB15B4">
        <w:trPr>
          <w:trHeight w:val="227"/>
        </w:trPr>
        <w:tc>
          <w:tcPr>
            <w:tcW w:w="2523" w:type="dxa"/>
          </w:tcPr>
          <w:p w:rsidR="005428A3" w:rsidRPr="00EB15B4" w:rsidRDefault="005428A3" w:rsidP="007D0CF2">
            <w:pPr>
              <w:spacing w:beforeLines="20" w:afterLines="4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1. Предоставление субси</w:t>
            </w:r>
            <w:r w:rsidRPr="00EB15B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softHyphen/>
              <w:t>дий  муниципальному образованию «Мясниковский район» на реали</w:t>
            </w:r>
            <w:r w:rsidRPr="00EB15B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softHyphen/>
              <w:t>зацию программ (проек</w:t>
            </w:r>
            <w:r w:rsidRPr="00EB15B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softHyphen/>
              <w:t>тов) развития дошколь</w:t>
            </w:r>
            <w:r w:rsidRPr="00EB15B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softHyphen/>
              <w:t>ного образования:</w:t>
            </w:r>
          </w:p>
        </w:tc>
        <w:tc>
          <w:tcPr>
            <w:tcW w:w="1289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8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9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6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0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1" w:type="dxa"/>
            <w:gridSpan w:val="3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9" w:type="dxa"/>
            <w:gridSpan w:val="3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428A3" w:rsidRPr="00EB15B4">
        <w:trPr>
          <w:trHeight w:val="227"/>
        </w:trPr>
        <w:tc>
          <w:tcPr>
            <w:tcW w:w="2523" w:type="dxa"/>
          </w:tcPr>
          <w:p w:rsidR="005428A3" w:rsidRPr="00EB15B4" w:rsidRDefault="005428A3" w:rsidP="007D0CF2">
            <w:pPr>
              <w:spacing w:beforeLines="20" w:afterLines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Внесение изменений в  Муниципальную долгосрочную целевую программу «Раз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витие образования в  Мясниковском районе на 2010-2015 годы» в части вклю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чения мероприятий по раз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витию дошкольного обра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зования, в том числе при выделении средств феде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рального бюджета на предоставление субсидий Российской Федерации на софинансирование реали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зации программ (проектов) развития дошкольного об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разования и подписание соответствующего согла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шения с минобразованием Ростовской области</w:t>
            </w:r>
          </w:p>
        </w:tc>
        <w:tc>
          <w:tcPr>
            <w:tcW w:w="1289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8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9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6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1" w:type="dxa"/>
            <w:gridSpan w:val="3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gridSpan w:val="3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28A3" w:rsidRPr="00EB15B4">
        <w:trPr>
          <w:trHeight w:val="227"/>
        </w:trPr>
        <w:tc>
          <w:tcPr>
            <w:tcW w:w="2523" w:type="dxa"/>
          </w:tcPr>
          <w:p w:rsidR="005428A3" w:rsidRPr="00EB15B4" w:rsidRDefault="005428A3" w:rsidP="007D0CF2">
            <w:pPr>
              <w:spacing w:beforeLines="20" w:afterLines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сбора и предоставления в соответ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ствии с регламентом ин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формации о реализации в Мясниковском районе про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грамм (проектов) развития дошкольного образования, включая показатели разви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тия дошкольного образо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вания, в соответствии с соглашениями с Минобразованием Ростовской области</w:t>
            </w:r>
          </w:p>
        </w:tc>
        <w:tc>
          <w:tcPr>
            <w:tcW w:w="1289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8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9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6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1" w:type="dxa"/>
            <w:gridSpan w:val="3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gridSpan w:val="3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28A3" w:rsidRPr="00EB15B4">
        <w:trPr>
          <w:trHeight w:val="227"/>
        </w:trPr>
        <w:tc>
          <w:tcPr>
            <w:tcW w:w="2523" w:type="dxa"/>
          </w:tcPr>
          <w:p w:rsidR="005428A3" w:rsidRPr="00EB15B4" w:rsidRDefault="005428A3" w:rsidP="007D0CF2">
            <w:pPr>
              <w:spacing w:beforeLines="20" w:afterLines="4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2. Создание дополнитель</w:t>
            </w:r>
            <w:r w:rsidRPr="00EB15B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softHyphen/>
              <w:t>ных мест в муниципаль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н</w:t>
            </w:r>
            <w:r w:rsidRPr="00EB15B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ых образовательных органи</w:t>
            </w:r>
            <w:r w:rsidRPr="00EB15B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softHyphen/>
              <w:t>зациях различных типов, а также вариативных форм дошкольного обра</w:t>
            </w:r>
            <w:r w:rsidRPr="00EB15B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softHyphen/>
              <w:t>зования:</w:t>
            </w:r>
          </w:p>
        </w:tc>
        <w:tc>
          <w:tcPr>
            <w:tcW w:w="1289" w:type="dxa"/>
            <w:gridSpan w:val="2"/>
            <w:vAlign w:val="center"/>
          </w:tcPr>
          <w:p w:rsidR="005428A3" w:rsidRPr="00000A49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000A4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  <w:t>10,4</w:t>
            </w:r>
          </w:p>
        </w:tc>
        <w:tc>
          <w:tcPr>
            <w:tcW w:w="978" w:type="dxa"/>
            <w:vAlign w:val="center"/>
          </w:tcPr>
          <w:p w:rsidR="005428A3" w:rsidRPr="00000A49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000A4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969" w:type="dxa"/>
            <w:vAlign w:val="center"/>
          </w:tcPr>
          <w:p w:rsidR="005428A3" w:rsidRPr="00000A49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000A4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  <w:t>1,6</w:t>
            </w:r>
          </w:p>
        </w:tc>
        <w:tc>
          <w:tcPr>
            <w:tcW w:w="1137" w:type="dxa"/>
            <w:vAlign w:val="center"/>
          </w:tcPr>
          <w:p w:rsidR="005428A3" w:rsidRPr="00000A49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000A4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  <w:t>4,7</w:t>
            </w:r>
          </w:p>
        </w:tc>
        <w:tc>
          <w:tcPr>
            <w:tcW w:w="979" w:type="dxa"/>
            <w:vAlign w:val="center"/>
          </w:tcPr>
          <w:p w:rsidR="005428A3" w:rsidRPr="00000A49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000A4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946" w:type="dxa"/>
            <w:gridSpan w:val="2"/>
            <w:vAlign w:val="center"/>
          </w:tcPr>
          <w:p w:rsidR="005428A3" w:rsidRPr="00000A49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000A4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  <w:t>18,8</w:t>
            </w:r>
          </w:p>
        </w:tc>
        <w:tc>
          <w:tcPr>
            <w:tcW w:w="900" w:type="dxa"/>
            <w:vAlign w:val="center"/>
          </w:tcPr>
          <w:p w:rsidR="005428A3" w:rsidRPr="00000A49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000A4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800" w:type="dxa"/>
            <w:gridSpan w:val="2"/>
            <w:vAlign w:val="center"/>
          </w:tcPr>
          <w:p w:rsidR="005428A3" w:rsidRPr="00000A49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000A4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820" w:type="dxa"/>
            <w:gridSpan w:val="2"/>
            <w:vAlign w:val="center"/>
          </w:tcPr>
          <w:p w:rsidR="005428A3" w:rsidRPr="00000A49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000A4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  <w:t>25,3</w:t>
            </w:r>
          </w:p>
        </w:tc>
        <w:tc>
          <w:tcPr>
            <w:tcW w:w="1131" w:type="dxa"/>
            <w:gridSpan w:val="3"/>
            <w:vAlign w:val="center"/>
          </w:tcPr>
          <w:p w:rsidR="005428A3" w:rsidRPr="00000A49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000A4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  <w:t>205,7</w:t>
            </w:r>
          </w:p>
        </w:tc>
        <w:tc>
          <w:tcPr>
            <w:tcW w:w="900" w:type="dxa"/>
            <w:gridSpan w:val="3"/>
            <w:vAlign w:val="center"/>
          </w:tcPr>
          <w:p w:rsidR="005428A3" w:rsidRPr="00000A49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000A4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  <w:t>119,3</w:t>
            </w:r>
          </w:p>
        </w:tc>
        <w:tc>
          <w:tcPr>
            <w:tcW w:w="1139" w:type="dxa"/>
            <w:gridSpan w:val="3"/>
            <w:vAlign w:val="center"/>
          </w:tcPr>
          <w:p w:rsidR="005428A3" w:rsidRPr="00000A49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000A4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  <w:t>127,2</w:t>
            </w:r>
          </w:p>
        </w:tc>
      </w:tr>
      <w:tr w:rsidR="005428A3" w:rsidRPr="00EB15B4">
        <w:trPr>
          <w:trHeight w:val="227"/>
        </w:trPr>
        <w:tc>
          <w:tcPr>
            <w:tcW w:w="2523" w:type="dxa"/>
          </w:tcPr>
          <w:p w:rsidR="005428A3" w:rsidRPr="00EB15B4" w:rsidRDefault="005428A3" w:rsidP="007D0CF2">
            <w:pPr>
              <w:spacing w:beforeLines="20" w:afterLines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проектно-смет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ной документации на строительство и рекон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струкцию зданий до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школьных образователь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ных организаций для по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вторного применения</w:t>
            </w:r>
          </w:p>
        </w:tc>
        <w:tc>
          <w:tcPr>
            <w:tcW w:w="1289" w:type="dxa"/>
            <w:gridSpan w:val="2"/>
            <w:vAlign w:val="center"/>
          </w:tcPr>
          <w:p w:rsidR="005428A3" w:rsidRPr="008670D9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8670D9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978" w:type="dxa"/>
            <w:vAlign w:val="center"/>
          </w:tcPr>
          <w:p w:rsidR="005428A3" w:rsidRPr="008670D9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8670D9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969" w:type="dxa"/>
            <w:vAlign w:val="center"/>
          </w:tcPr>
          <w:p w:rsidR="005428A3" w:rsidRPr="008670D9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8670D9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1137" w:type="dxa"/>
            <w:vAlign w:val="center"/>
          </w:tcPr>
          <w:p w:rsidR="005428A3" w:rsidRPr="008670D9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8670D9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979" w:type="dxa"/>
            <w:vAlign w:val="center"/>
          </w:tcPr>
          <w:p w:rsidR="005428A3" w:rsidRPr="008670D9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8670D9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946" w:type="dxa"/>
            <w:gridSpan w:val="2"/>
            <w:vAlign w:val="center"/>
          </w:tcPr>
          <w:p w:rsidR="005428A3" w:rsidRPr="008670D9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8670D9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8,0</w:t>
            </w:r>
          </w:p>
        </w:tc>
        <w:tc>
          <w:tcPr>
            <w:tcW w:w="900" w:type="dxa"/>
            <w:vAlign w:val="center"/>
          </w:tcPr>
          <w:p w:rsidR="005428A3" w:rsidRPr="008670D9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8670D9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800" w:type="dxa"/>
            <w:gridSpan w:val="2"/>
            <w:vAlign w:val="center"/>
          </w:tcPr>
          <w:p w:rsidR="005428A3" w:rsidRPr="008670D9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8670D9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820" w:type="dxa"/>
            <w:gridSpan w:val="2"/>
            <w:vAlign w:val="center"/>
          </w:tcPr>
          <w:p w:rsidR="005428A3" w:rsidRPr="008670D9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8670D9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8,0</w:t>
            </w:r>
          </w:p>
        </w:tc>
        <w:tc>
          <w:tcPr>
            <w:tcW w:w="1131" w:type="dxa"/>
            <w:gridSpan w:val="3"/>
            <w:vAlign w:val="center"/>
          </w:tcPr>
          <w:p w:rsidR="005428A3" w:rsidRPr="008670D9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8670D9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900" w:type="dxa"/>
            <w:gridSpan w:val="3"/>
            <w:vAlign w:val="center"/>
          </w:tcPr>
          <w:p w:rsidR="005428A3" w:rsidRPr="008670D9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8670D9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1139" w:type="dxa"/>
            <w:gridSpan w:val="3"/>
            <w:vAlign w:val="center"/>
          </w:tcPr>
          <w:p w:rsidR="005428A3" w:rsidRPr="008670D9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8670D9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0</w:t>
            </w:r>
          </w:p>
        </w:tc>
      </w:tr>
      <w:tr w:rsidR="005428A3" w:rsidRPr="00EB15B4">
        <w:trPr>
          <w:trHeight w:val="227"/>
        </w:trPr>
        <w:tc>
          <w:tcPr>
            <w:tcW w:w="2523" w:type="dxa"/>
          </w:tcPr>
          <w:p w:rsidR="005428A3" w:rsidRPr="00EB15B4" w:rsidRDefault="005428A3" w:rsidP="007D0CF2">
            <w:pPr>
              <w:spacing w:beforeLines="20" w:afterLines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Строительство, рекон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струкция и приобретение зданий дошколь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ных образовательных ор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ганизаций</w:t>
            </w:r>
          </w:p>
        </w:tc>
        <w:tc>
          <w:tcPr>
            <w:tcW w:w="1289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8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9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6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1" w:type="dxa"/>
            <w:gridSpan w:val="3"/>
            <w:vAlign w:val="center"/>
          </w:tcPr>
          <w:p w:rsidR="005428A3" w:rsidRPr="008670D9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8670D9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200,0</w:t>
            </w:r>
          </w:p>
        </w:tc>
        <w:tc>
          <w:tcPr>
            <w:tcW w:w="900" w:type="dxa"/>
            <w:gridSpan w:val="3"/>
            <w:vAlign w:val="center"/>
          </w:tcPr>
          <w:p w:rsidR="005428A3" w:rsidRPr="008670D9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8670D9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100,0</w:t>
            </w:r>
          </w:p>
        </w:tc>
        <w:tc>
          <w:tcPr>
            <w:tcW w:w="1139" w:type="dxa"/>
            <w:gridSpan w:val="3"/>
            <w:vAlign w:val="center"/>
          </w:tcPr>
          <w:p w:rsidR="005428A3" w:rsidRPr="008670D9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8670D9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100,0</w:t>
            </w:r>
          </w:p>
        </w:tc>
      </w:tr>
      <w:tr w:rsidR="005428A3" w:rsidRPr="00EB15B4">
        <w:trPr>
          <w:trHeight w:val="227"/>
        </w:trPr>
        <w:tc>
          <w:tcPr>
            <w:tcW w:w="2523" w:type="dxa"/>
          </w:tcPr>
          <w:p w:rsidR="005428A3" w:rsidRPr="00EB15B4" w:rsidRDefault="005428A3" w:rsidP="007D0CF2">
            <w:pPr>
              <w:spacing w:beforeLines="20" w:afterLines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Капитальный ремонт зда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ний дошкольных образова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тельных организаций</w:t>
            </w:r>
          </w:p>
        </w:tc>
        <w:tc>
          <w:tcPr>
            <w:tcW w:w="1289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4,5</w:t>
            </w:r>
          </w:p>
        </w:tc>
        <w:tc>
          <w:tcPr>
            <w:tcW w:w="978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69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7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4,7</w:t>
            </w:r>
          </w:p>
        </w:tc>
        <w:tc>
          <w:tcPr>
            <w:tcW w:w="979" w:type="dxa"/>
            <w:vAlign w:val="center"/>
          </w:tcPr>
          <w:p w:rsidR="005428A3" w:rsidRPr="008670D9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B01B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46" w:type="dxa"/>
            <w:gridSpan w:val="2"/>
            <w:vAlign w:val="center"/>
          </w:tcPr>
          <w:p w:rsidR="005428A3" w:rsidRPr="008670D9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8670D9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9,5</w:t>
            </w:r>
          </w:p>
        </w:tc>
        <w:tc>
          <w:tcPr>
            <w:tcW w:w="900" w:type="dxa"/>
            <w:vAlign w:val="center"/>
          </w:tcPr>
          <w:p w:rsidR="005428A3" w:rsidRPr="00B01B45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1B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00" w:type="dxa"/>
            <w:gridSpan w:val="2"/>
            <w:vAlign w:val="center"/>
          </w:tcPr>
          <w:p w:rsidR="005428A3" w:rsidRPr="00B01B45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1B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20" w:type="dxa"/>
            <w:gridSpan w:val="2"/>
            <w:vAlign w:val="center"/>
          </w:tcPr>
          <w:p w:rsidR="005428A3" w:rsidRPr="008670D9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8670D9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16,0</w:t>
            </w:r>
          </w:p>
        </w:tc>
        <w:tc>
          <w:tcPr>
            <w:tcW w:w="1131" w:type="dxa"/>
            <w:gridSpan w:val="3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gridSpan w:val="3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9" w:type="dxa"/>
            <w:gridSpan w:val="3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428A3" w:rsidRPr="00EB15B4">
        <w:trPr>
          <w:trHeight w:val="227"/>
        </w:trPr>
        <w:tc>
          <w:tcPr>
            <w:tcW w:w="2523" w:type="dxa"/>
          </w:tcPr>
          <w:p w:rsidR="005428A3" w:rsidRPr="00EB15B4" w:rsidRDefault="005428A3" w:rsidP="007D0CF2">
            <w:pPr>
              <w:spacing w:beforeLines="20" w:afterLines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дополнительных дошкольных мест в груп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пах полного дня в муници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пальных дошкольных об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разовательных организа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циях, организациях общего и дополнительного образо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вания</w:t>
            </w:r>
          </w:p>
        </w:tc>
        <w:tc>
          <w:tcPr>
            <w:tcW w:w="1289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78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69" w:type="dxa"/>
            <w:vAlign w:val="center"/>
          </w:tcPr>
          <w:p w:rsidR="005428A3" w:rsidRPr="008670D9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1,3</w:t>
            </w:r>
          </w:p>
        </w:tc>
        <w:tc>
          <w:tcPr>
            <w:tcW w:w="1137" w:type="dxa"/>
            <w:vAlign w:val="center"/>
          </w:tcPr>
          <w:p w:rsidR="005428A3" w:rsidRPr="008670D9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8670D9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979" w:type="dxa"/>
            <w:vAlign w:val="center"/>
          </w:tcPr>
          <w:p w:rsidR="005428A3" w:rsidRPr="008670D9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8670D9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946" w:type="dxa"/>
            <w:gridSpan w:val="2"/>
            <w:vAlign w:val="center"/>
          </w:tcPr>
          <w:p w:rsidR="005428A3" w:rsidRPr="008670D9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8670D9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900" w:type="dxa"/>
            <w:vAlign w:val="center"/>
          </w:tcPr>
          <w:p w:rsidR="005428A3" w:rsidRPr="008670D9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8670D9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800" w:type="dxa"/>
            <w:gridSpan w:val="2"/>
            <w:vAlign w:val="center"/>
          </w:tcPr>
          <w:p w:rsidR="005428A3" w:rsidRPr="008670D9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8670D9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820" w:type="dxa"/>
            <w:gridSpan w:val="2"/>
            <w:vAlign w:val="center"/>
          </w:tcPr>
          <w:p w:rsidR="005428A3" w:rsidRPr="008670D9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8670D9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1131" w:type="dxa"/>
            <w:gridSpan w:val="3"/>
            <w:vAlign w:val="center"/>
          </w:tcPr>
          <w:p w:rsidR="005428A3" w:rsidRPr="008670D9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8670D9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900" w:type="dxa"/>
            <w:gridSpan w:val="3"/>
            <w:vAlign w:val="center"/>
          </w:tcPr>
          <w:p w:rsidR="005428A3" w:rsidRPr="008670D9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8670D9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1139" w:type="dxa"/>
            <w:gridSpan w:val="3"/>
            <w:vAlign w:val="center"/>
          </w:tcPr>
          <w:p w:rsidR="005428A3" w:rsidRPr="008670D9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8670D9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0</w:t>
            </w:r>
          </w:p>
        </w:tc>
      </w:tr>
      <w:tr w:rsidR="005428A3" w:rsidRPr="00EB15B4">
        <w:trPr>
          <w:trHeight w:val="227"/>
        </w:trPr>
        <w:tc>
          <w:tcPr>
            <w:tcW w:w="2523" w:type="dxa"/>
          </w:tcPr>
          <w:p w:rsidR="005428A3" w:rsidRPr="00EB15B4" w:rsidRDefault="005428A3" w:rsidP="007D0CF2">
            <w:pPr>
              <w:spacing w:beforeLines="20" w:afterLines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дополнительных дошкольных мест в семей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ных дошкольных группах, функционирующих в каче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стве структурных подраз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делений муниципальных дошкольных образова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тельных организаций</w:t>
            </w:r>
          </w:p>
        </w:tc>
        <w:tc>
          <w:tcPr>
            <w:tcW w:w="1289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78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69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7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79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46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</w:t>
            </w:r>
          </w:p>
        </w:tc>
        <w:tc>
          <w:tcPr>
            <w:tcW w:w="900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00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20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</w:t>
            </w:r>
          </w:p>
        </w:tc>
        <w:tc>
          <w:tcPr>
            <w:tcW w:w="1131" w:type="dxa"/>
            <w:gridSpan w:val="3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</w:t>
            </w:r>
          </w:p>
        </w:tc>
        <w:tc>
          <w:tcPr>
            <w:tcW w:w="900" w:type="dxa"/>
            <w:gridSpan w:val="3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</w:t>
            </w:r>
          </w:p>
        </w:tc>
        <w:tc>
          <w:tcPr>
            <w:tcW w:w="1139" w:type="dxa"/>
            <w:gridSpan w:val="3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1B45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0</w:t>
            </w:r>
          </w:p>
        </w:tc>
      </w:tr>
      <w:tr w:rsidR="005428A3" w:rsidRPr="00EB15B4">
        <w:trPr>
          <w:trHeight w:val="227"/>
        </w:trPr>
        <w:tc>
          <w:tcPr>
            <w:tcW w:w="2523" w:type="dxa"/>
          </w:tcPr>
          <w:p w:rsidR="005428A3" w:rsidRPr="00EB15B4" w:rsidRDefault="005428A3" w:rsidP="007D0CF2">
            <w:pPr>
              <w:spacing w:beforeLines="20" w:afterLines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Возврат в систему до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школьного образования ранее переданных зданий детских садов</w:t>
            </w:r>
          </w:p>
        </w:tc>
        <w:tc>
          <w:tcPr>
            <w:tcW w:w="1289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8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9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6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1" w:type="dxa"/>
            <w:gridSpan w:val="3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gridSpan w:val="3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28A3" w:rsidRPr="00EB15B4">
        <w:trPr>
          <w:trHeight w:val="227"/>
        </w:trPr>
        <w:tc>
          <w:tcPr>
            <w:tcW w:w="2523" w:type="dxa"/>
          </w:tcPr>
          <w:p w:rsidR="005428A3" w:rsidRPr="00EB15B4" w:rsidRDefault="005428A3" w:rsidP="007D0CF2">
            <w:pPr>
              <w:spacing w:beforeLines="20" w:afterLines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групп кратко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временного пребывания на имеющихся площадях му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ниципальных образова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тельных организаций (до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школьных образователь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ных организаций, органи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заций общего и дополни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тельного образования)</w:t>
            </w:r>
          </w:p>
        </w:tc>
        <w:tc>
          <w:tcPr>
            <w:tcW w:w="1289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78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69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1137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79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46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900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00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20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1131" w:type="dxa"/>
            <w:gridSpan w:val="3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900" w:type="dxa"/>
            <w:gridSpan w:val="3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6B1D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0,1</w:t>
            </w:r>
          </w:p>
        </w:tc>
        <w:tc>
          <w:tcPr>
            <w:tcW w:w="1139" w:type="dxa"/>
            <w:gridSpan w:val="3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428A3" w:rsidRPr="00EB15B4">
        <w:trPr>
          <w:trHeight w:val="227"/>
        </w:trPr>
        <w:tc>
          <w:tcPr>
            <w:tcW w:w="2523" w:type="dxa"/>
          </w:tcPr>
          <w:p w:rsidR="005428A3" w:rsidRPr="00EB15B4" w:rsidRDefault="005428A3" w:rsidP="007D0CF2">
            <w:pPr>
              <w:spacing w:beforeLines="20" w:afterLines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Оснащение оборудованием и инвентарем дошкольных образовательных органи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заций, вводимых в эксплу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атацию после реконструк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ции, строительства</w:t>
            </w:r>
          </w:p>
        </w:tc>
        <w:tc>
          <w:tcPr>
            <w:tcW w:w="1289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8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9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6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1" w:type="dxa"/>
            <w:gridSpan w:val="3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gridSpan w:val="3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28A3" w:rsidRPr="00EB15B4">
        <w:trPr>
          <w:trHeight w:val="227"/>
        </w:trPr>
        <w:tc>
          <w:tcPr>
            <w:tcW w:w="2523" w:type="dxa"/>
          </w:tcPr>
          <w:p w:rsidR="005428A3" w:rsidRPr="00EB15B4" w:rsidRDefault="005428A3" w:rsidP="007D0CF2">
            <w:pPr>
              <w:spacing w:beforeLines="20" w:afterLines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Газификация муниципаль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ных дошкольных образо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вательных организаций</w:t>
            </w:r>
          </w:p>
        </w:tc>
        <w:tc>
          <w:tcPr>
            <w:tcW w:w="1289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8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9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6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1" w:type="dxa"/>
            <w:gridSpan w:val="3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gridSpan w:val="3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28A3" w:rsidRPr="00EB15B4">
        <w:trPr>
          <w:trHeight w:val="227"/>
        </w:trPr>
        <w:tc>
          <w:tcPr>
            <w:tcW w:w="2523" w:type="dxa"/>
          </w:tcPr>
          <w:p w:rsidR="005428A3" w:rsidRPr="00EB15B4" w:rsidRDefault="005428A3" w:rsidP="007D0CF2">
            <w:pPr>
              <w:spacing w:beforeLines="20" w:afterLines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и проведение комплекса мероприятий, направленных на поддер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жание и улучшение си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стемы обеспечения проти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вопожарной безопасности муниципальных дошколь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ных образовательных ор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ганизаций</w:t>
            </w:r>
          </w:p>
        </w:tc>
        <w:tc>
          <w:tcPr>
            <w:tcW w:w="1289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78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69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7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79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46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6B1D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900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00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20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6B1D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1131" w:type="dxa"/>
            <w:gridSpan w:val="3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gridSpan w:val="3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9" w:type="dxa"/>
            <w:gridSpan w:val="3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428A3" w:rsidRPr="00EB15B4">
        <w:trPr>
          <w:trHeight w:val="227"/>
        </w:trPr>
        <w:tc>
          <w:tcPr>
            <w:tcW w:w="2523" w:type="dxa"/>
          </w:tcPr>
          <w:p w:rsidR="005428A3" w:rsidRPr="00EB15B4" w:rsidRDefault="005428A3" w:rsidP="007D0CF2">
            <w:pPr>
              <w:spacing w:beforeLines="20" w:afterLines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Финансовое обеспечение расширения сети дошколь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ных образовательных ор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ганизаций</w:t>
            </w:r>
          </w:p>
        </w:tc>
        <w:tc>
          <w:tcPr>
            <w:tcW w:w="1289" w:type="dxa"/>
            <w:gridSpan w:val="2"/>
            <w:vAlign w:val="center"/>
          </w:tcPr>
          <w:p w:rsidR="005428A3" w:rsidRPr="00B01B45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B01B45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4,9</w:t>
            </w:r>
          </w:p>
        </w:tc>
        <w:tc>
          <w:tcPr>
            <w:tcW w:w="978" w:type="dxa"/>
            <w:vAlign w:val="center"/>
          </w:tcPr>
          <w:p w:rsidR="005428A3" w:rsidRPr="00B01B45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B01B45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969" w:type="dxa"/>
            <w:vAlign w:val="center"/>
          </w:tcPr>
          <w:p w:rsidR="005428A3" w:rsidRPr="00B01B45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B01B45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0,2</w:t>
            </w:r>
          </w:p>
        </w:tc>
        <w:tc>
          <w:tcPr>
            <w:tcW w:w="1137" w:type="dxa"/>
            <w:vAlign w:val="center"/>
          </w:tcPr>
          <w:p w:rsidR="005428A3" w:rsidRPr="00B01B45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979" w:type="dxa"/>
            <w:vAlign w:val="center"/>
          </w:tcPr>
          <w:p w:rsidR="005428A3" w:rsidRPr="00B01B45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946" w:type="dxa"/>
            <w:gridSpan w:val="2"/>
            <w:vAlign w:val="center"/>
          </w:tcPr>
          <w:p w:rsidR="005428A3" w:rsidRPr="00B01B45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900" w:type="dxa"/>
            <w:vAlign w:val="center"/>
          </w:tcPr>
          <w:p w:rsidR="005428A3" w:rsidRPr="00B01B45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800" w:type="dxa"/>
            <w:gridSpan w:val="2"/>
            <w:vAlign w:val="center"/>
          </w:tcPr>
          <w:p w:rsidR="005428A3" w:rsidRPr="00B01B45" w:rsidRDefault="005428A3" w:rsidP="007D0CF2">
            <w:pPr>
              <w:spacing w:beforeLines="20" w:afterLines="20" w:line="240" w:lineRule="auto"/>
              <w:ind w:right="-2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820" w:type="dxa"/>
            <w:gridSpan w:val="2"/>
            <w:vAlign w:val="center"/>
          </w:tcPr>
          <w:p w:rsidR="005428A3" w:rsidRPr="00B01B45" w:rsidRDefault="005428A3" w:rsidP="007D0CF2">
            <w:pPr>
              <w:spacing w:beforeLines="20" w:afterLines="20" w:line="240" w:lineRule="auto"/>
              <w:ind w:right="-2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131" w:type="dxa"/>
            <w:gridSpan w:val="3"/>
            <w:vAlign w:val="center"/>
          </w:tcPr>
          <w:p w:rsidR="005428A3" w:rsidRPr="00B01B45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B01B45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5,4</w:t>
            </w:r>
          </w:p>
        </w:tc>
        <w:tc>
          <w:tcPr>
            <w:tcW w:w="900" w:type="dxa"/>
            <w:gridSpan w:val="3"/>
            <w:vAlign w:val="center"/>
          </w:tcPr>
          <w:p w:rsidR="005428A3" w:rsidRPr="00B01B45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B01B45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19,0</w:t>
            </w:r>
          </w:p>
        </w:tc>
        <w:tc>
          <w:tcPr>
            <w:tcW w:w="1139" w:type="dxa"/>
            <w:gridSpan w:val="3"/>
            <w:vAlign w:val="center"/>
          </w:tcPr>
          <w:p w:rsidR="005428A3" w:rsidRPr="00B01B45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B01B45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27,2</w:t>
            </w:r>
          </w:p>
        </w:tc>
      </w:tr>
      <w:tr w:rsidR="005428A3" w:rsidRPr="00EB15B4">
        <w:trPr>
          <w:trHeight w:val="227"/>
        </w:trPr>
        <w:tc>
          <w:tcPr>
            <w:tcW w:w="2523" w:type="dxa"/>
          </w:tcPr>
          <w:p w:rsidR="005428A3" w:rsidRPr="00EB15B4" w:rsidRDefault="005428A3" w:rsidP="007D0CF2">
            <w:pPr>
              <w:spacing w:beforeLines="20" w:afterLines="4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3. Обновление требова</w:t>
            </w:r>
            <w:r w:rsidRPr="00EB15B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softHyphen/>
              <w:t>ний к условиям предо</w:t>
            </w:r>
            <w:r w:rsidRPr="00EB15B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softHyphen/>
              <w:t>ставления услуг до</w:t>
            </w:r>
            <w:r w:rsidRPr="00EB15B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softHyphen/>
              <w:t>школьного образования и мониторинг их выполне</w:t>
            </w:r>
            <w:r w:rsidRPr="00EB15B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softHyphen/>
              <w:t>ния:</w:t>
            </w:r>
          </w:p>
        </w:tc>
        <w:tc>
          <w:tcPr>
            <w:tcW w:w="1289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78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9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6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1" w:type="dxa"/>
            <w:gridSpan w:val="3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gridSpan w:val="3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428A3" w:rsidRPr="00EB15B4">
        <w:trPr>
          <w:trHeight w:val="227"/>
        </w:trPr>
        <w:tc>
          <w:tcPr>
            <w:tcW w:w="2523" w:type="dxa"/>
          </w:tcPr>
          <w:p w:rsidR="005428A3" w:rsidRPr="00EB15B4" w:rsidRDefault="005428A3" w:rsidP="007D0CF2">
            <w:pPr>
              <w:spacing w:beforeLines="20" w:afterLines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оперативного информирования органов местного самоуправления, осуществляющих управле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ние в сфере образования, об обновлении норма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тивно-правовой базы Рос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сийской Федерации в части регулирующих документов (требований санитарных, строительных норм, по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жарной безопасности и др.) для обеспечения усло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вий для развития разных форм дошкольного образо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вания</w:t>
            </w:r>
          </w:p>
        </w:tc>
        <w:tc>
          <w:tcPr>
            <w:tcW w:w="1289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8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9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6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1" w:type="dxa"/>
            <w:gridSpan w:val="3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gridSpan w:val="3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28A3" w:rsidRPr="00EB15B4">
        <w:trPr>
          <w:trHeight w:val="227"/>
        </w:trPr>
        <w:tc>
          <w:tcPr>
            <w:tcW w:w="2523" w:type="dxa"/>
          </w:tcPr>
          <w:p w:rsidR="005428A3" w:rsidRPr="00EB15B4" w:rsidRDefault="005428A3" w:rsidP="007D0CF2">
            <w:pPr>
              <w:spacing w:beforeLines="20" w:afterLines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сбора инфор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мации и анализ предписа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ний надзорных органов. Формирование предложе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ний по обеспечению ми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нимизации регулирующих требований к организации дошкольного образования при сохранении качества услуг и безопасности усло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вий их предоставления</w:t>
            </w:r>
          </w:p>
        </w:tc>
        <w:tc>
          <w:tcPr>
            <w:tcW w:w="1289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8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9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6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1" w:type="dxa"/>
            <w:gridSpan w:val="3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gridSpan w:val="3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28A3" w:rsidRPr="00EB15B4">
        <w:trPr>
          <w:trHeight w:val="227"/>
        </w:trPr>
        <w:tc>
          <w:tcPr>
            <w:tcW w:w="2523" w:type="dxa"/>
          </w:tcPr>
          <w:p w:rsidR="005428A3" w:rsidRPr="00EB15B4" w:rsidRDefault="005428A3" w:rsidP="007D0CF2">
            <w:pPr>
              <w:spacing w:beforeLines="20" w:afterLines="4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4. Создание условий для развития негосудар</w:t>
            </w:r>
            <w:r w:rsidRPr="00EB15B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softHyphen/>
              <w:t>ственного сектора до</w:t>
            </w:r>
            <w:r w:rsidRPr="00EB15B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softHyphen/>
              <w:t>школьного образования:</w:t>
            </w:r>
          </w:p>
        </w:tc>
        <w:tc>
          <w:tcPr>
            <w:tcW w:w="1289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78" w:type="dxa"/>
            <w:vAlign w:val="center"/>
          </w:tcPr>
          <w:p w:rsidR="005428A3" w:rsidRDefault="005428A3" w:rsidP="005A160B">
            <w:pPr>
              <w:jc w:val="center"/>
            </w:pPr>
            <w:r w:rsidRPr="00844A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69" w:type="dxa"/>
            <w:vAlign w:val="center"/>
          </w:tcPr>
          <w:p w:rsidR="005428A3" w:rsidRDefault="005428A3" w:rsidP="005A160B">
            <w:pPr>
              <w:jc w:val="center"/>
            </w:pPr>
            <w:r w:rsidRPr="00844A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7" w:type="dxa"/>
            <w:vAlign w:val="center"/>
          </w:tcPr>
          <w:p w:rsidR="005428A3" w:rsidRDefault="005428A3" w:rsidP="005A160B">
            <w:pPr>
              <w:jc w:val="center"/>
            </w:pPr>
            <w:r w:rsidRPr="00844A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79" w:type="dxa"/>
            <w:vAlign w:val="center"/>
          </w:tcPr>
          <w:p w:rsidR="005428A3" w:rsidRDefault="005428A3" w:rsidP="005A160B">
            <w:pPr>
              <w:jc w:val="center"/>
            </w:pPr>
            <w:r w:rsidRPr="00844A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46" w:type="dxa"/>
            <w:gridSpan w:val="2"/>
            <w:vAlign w:val="center"/>
          </w:tcPr>
          <w:p w:rsidR="005428A3" w:rsidRDefault="005428A3" w:rsidP="005A160B">
            <w:pPr>
              <w:jc w:val="center"/>
            </w:pPr>
            <w:r w:rsidRPr="00844A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vAlign w:val="center"/>
          </w:tcPr>
          <w:p w:rsidR="005428A3" w:rsidRDefault="005428A3" w:rsidP="005A160B">
            <w:pPr>
              <w:jc w:val="center"/>
            </w:pPr>
            <w:r w:rsidRPr="00844A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00" w:type="dxa"/>
            <w:gridSpan w:val="2"/>
            <w:vAlign w:val="center"/>
          </w:tcPr>
          <w:p w:rsidR="005428A3" w:rsidRDefault="005428A3" w:rsidP="005A160B">
            <w:pPr>
              <w:jc w:val="center"/>
            </w:pPr>
            <w:r w:rsidRPr="00844A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20" w:type="dxa"/>
            <w:gridSpan w:val="2"/>
            <w:vAlign w:val="center"/>
          </w:tcPr>
          <w:p w:rsidR="005428A3" w:rsidRDefault="005428A3" w:rsidP="005A160B">
            <w:pPr>
              <w:jc w:val="center"/>
            </w:pPr>
            <w:r w:rsidRPr="00844A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1" w:type="dxa"/>
            <w:gridSpan w:val="3"/>
            <w:vAlign w:val="center"/>
          </w:tcPr>
          <w:p w:rsidR="005428A3" w:rsidRPr="004F7C68" w:rsidRDefault="005428A3" w:rsidP="005A160B">
            <w:pPr>
              <w:jc w:val="center"/>
              <w:rPr>
                <w:highlight w:val="yellow"/>
              </w:rPr>
            </w:pPr>
            <w:r w:rsidRPr="004F7C6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  <w:t>13,6</w:t>
            </w:r>
          </w:p>
        </w:tc>
        <w:tc>
          <w:tcPr>
            <w:tcW w:w="900" w:type="dxa"/>
            <w:gridSpan w:val="3"/>
            <w:vAlign w:val="center"/>
          </w:tcPr>
          <w:p w:rsidR="005428A3" w:rsidRPr="004F7C68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4F7C6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  <w:t>14,3</w:t>
            </w:r>
          </w:p>
        </w:tc>
        <w:tc>
          <w:tcPr>
            <w:tcW w:w="1139" w:type="dxa"/>
            <w:gridSpan w:val="3"/>
            <w:vAlign w:val="center"/>
          </w:tcPr>
          <w:p w:rsidR="005428A3" w:rsidRPr="004F7C68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4F7C6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  <w:t>15,6</w:t>
            </w:r>
          </w:p>
        </w:tc>
      </w:tr>
      <w:tr w:rsidR="005428A3" w:rsidRPr="00EB15B4">
        <w:trPr>
          <w:trHeight w:val="227"/>
        </w:trPr>
        <w:tc>
          <w:tcPr>
            <w:tcW w:w="2523" w:type="dxa"/>
          </w:tcPr>
          <w:p w:rsidR="005428A3" w:rsidRPr="00EB15B4" w:rsidRDefault="005428A3" w:rsidP="007D0CF2">
            <w:pPr>
              <w:spacing w:beforeLines="20" w:afterLines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Финансовое обеспечение получения детьми до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школьного образования в негосударственных до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школьных образователь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ных организациях в раз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мере, необходимом для реализации основной об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щеобразовательной про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граммы дошкольного об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разования в части финан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сирования расходов на оплату труда педагогиче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ских работников, расходов на учебно-наглядные посо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бия, технические средства обучения, игры, игрушки, расходные материалы в соответствии с нормати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вами, установленными для муниципальных образова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тельных организаций</w:t>
            </w:r>
          </w:p>
        </w:tc>
        <w:tc>
          <w:tcPr>
            <w:tcW w:w="1289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78" w:type="dxa"/>
            <w:vAlign w:val="center"/>
          </w:tcPr>
          <w:p w:rsidR="005428A3" w:rsidRDefault="005428A3" w:rsidP="005A160B">
            <w:pPr>
              <w:jc w:val="center"/>
            </w:pPr>
            <w:r w:rsidRPr="00844A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69" w:type="dxa"/>
            <w:vAlign w:val="center"/>
          </w:tcPr>
          <w:p w:rsidR="005428A3" w:rsidRDefault="005428A3" w:rsidP="005A160B">
            <w:pPr>
              <w:jc w:val="center"/>
            </w:pPr>
            <w:r w:rsidRPr="00844A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7" w:type="dxa"/>
            <w:vAlign w:val="center"/>
          </w:tcPr>
          <w:p w:rsidR="005428A3" w:rsidRDefault="005428A3" w:rsidP="005A160B">
            <w:pPr>
              <w:jc w:val="center"/>
            </w:pPr>
            <w:r w:rsidRPr="00844A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79" w:type="dxa"/>
            <w:vAlign w:val="center"/>
          </w:tcPr>
          <w:p w:rsidR="005428A3" w:rsidRDefault="005428A3" w:rsidP="005A160B">
            <w:pPr>
              <w:jc w:val="center"/>
            </w:pPr>
            <w:r w:rsidRPr="00844A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46" w:type="dxa"/>
            <w:gridSpan w:val="2"/>
            <w:vAlign w:val="center"/>
          </w:tcPr>
          <w:p w:rsidR="005428A3" w:rsidRDefault="005428A3" w:rsidP="005A160B">
            <w:pPr>
              <w:jc w:val="center"/>
            </w:pPr>
            <w:r w:rsidRPr="00844A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vAlign w:val="center"/>
          </w:tcPr>
          <w:p w:rsidR="005428A3" w:rsidRDefault="005428A3" w:rsidP="005A160B">
            <w:pPr>
              <w:jc w:val="center"/>
            </w:pPr>
            <w:r w:rsidRPr="00844A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00" w:type="dxa"/>
            <w:gridSpan w:val="2"/>
            <w:vAlign w:val="center"/>
          </w:tcPr>
          <w:p w:rsidR="005428A3" w:rsidRDefault="005428A3" w:rsidP="005A160B">
            <w:pPr>
              <w:jc w:val="center"/>
            </w:pPr>
            <w:r w:rsidRPr="00844A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20" w:type="dxa"/>
            <w:gridSpan w:val="2"/>
            <w:vAlign w:val="center"/>
          </w:tcPr>
          <w:p w:rsidR="005428A3" w:rsidRDefault="005428A3" w:rsidP="005A160B">
            <w:pPr>
              <w:jc w:val="center"/>
            </w:pPr>
            <w:r w:rsidRPr="00844A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1" w:type="dxa"/>
            <w:gridSpan w:val="3"/>
            <w:vAlign w:val="center"/>
          </w:tcPr>
          <w:p w:rsidR="005428A3" w:rsidRPr="004F7C68" w:rsidRDefault="005428A3" w:rsidP="005A160B">
            <w:pPr>
              <w:jc w:val="center"/>
              <w:rPr>
                <w:highlight w:val="yellow"/>
              </w:rPr>
            </w:pPr>
            <w:r w:rsidRPr="004F7C6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  <w:t>13,6</w:t>
            </w:r>
          </w:p>
        </w:tc>
        <w:tc>
          <w:tcPr>
            <w:tcW w:w="900" w:type="dxa"/>
            <w:gridSpan w:val="3"/>
            <w:vAlign w:val="center"/>
          </w:tcPr>
          <w:p w:rsidR="005428A3" w:rsidRPr="004F7C68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4F7C6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  <w:t>14,3</w:t>
            </w:r>
          </w:p>
        </w:tc>
        <w:tc>
          <w:tcPr>
            <w:tcW w:w="1139" w:type="dxa"/>
            <w:gridSpan w:val="3"/>
            <w:vAlign w:val="center"/>
          </w:tcPr>
          <w:p w:rsidR="005428A3" w:rsidRPr="004F7C68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4F7C6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  <w:t>15,6</w:t>
            </w:r>
          </w:p>
        </w:tc>
      </w:tr>
      <w:tr w:rsidR="005428A3" w:rsidRPr="00EB15B4">
        <w:trPr>
          <w:trHeight w:val="227"/>
        </w:trPr>
        <w:tc>
          <w:tcPr>
            <w:tcW w:w="2523" w:type="dxa"/>
          </w:tcPr>
          <w:p w:rsidR="005428A3" w:rsidRPr="00EB15B4" w:rsidRDefault="005428A3" w:rsidP="007D0CF2">
            <w:pPr>
              <w:spacing w:beforeLines="20" w:afterLines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мероприятий по поддержке предприни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мателей, организующих деятельность частных до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школьных организаций на территории муниципаль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ного образования «Мясниковский район», в части предоставления помеще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ния на специальных усло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виях</w:t>
            </w:r>
          </w:p>
        </w:tc>
        <w:tc>
          <w:tcPr>
            <w:tcW w:w="1289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8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9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6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1" w:type="dxa"/>
            <w:gridSpan w:val="3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gridSpan w:val="3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28A3" w:rsidRPr="00EB15B4">
        <w:trPr>
          <w:trHeight w:val="227"/>
        </w:trPr>
        <w:tc>
          <w:tcPr>
            <w:tcW w:w="2523" w:type="dxa"/>
          </w:tcPr>
          <w:p w:rsidR="005428A3" w:rsidRPr="00EB15B4" w:rsidRDefault="005428A3" w:rsidP="007D0CF2">
            <w:pPr>
              <w:spacing w:beforeLines="20" w:afterLines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Разработка финансовых нормативов на обеспече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ние государственных га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рантий прав граждан на получение общедоступ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ного и бесплатного до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школьного образования</w:t>
            </w:r>
          </w:p>
        </w:tc>
        <w:tc>
          <w:tcPr>
            <w:tcW w:w="1289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8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9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6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1" w:type="dxa"/>
            <w:gridSpan w:val="3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gridSpan w:val="3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28A3" w:rsidRPr="00EB15B4">
        <w:trPr>
          <w:trHeight w:val="227"/>
        </w:trPr>
        <w:tc>
          <w:tcPr>
            <w:tcW w:w="2523" w:type="dxa"/>
          </w:tcPr>
          <w:p w:rsidR="005428A3" w:rsidRPr="00EB15B4" w:rsidRDefault="005428A3" w:rsidP="007D0CF2">
            <w:pPr>
              <w:spacing w:beforeLines="20" w:afterLines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нормативных правовых актов Администрации Мясниковского района, закрепляющих норматив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ные затраты на создание условий для реализации образовательного процесса в дошкольных образова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тельных организациях (расходы муниципальных бюджетов, не отнесенные к полномочиям субъекта РФ, и нормативные затраты на содержание недвижимого имущества и особо цен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ного движимого имуще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ства, на возмещение затрат на уплату земельного налога и налога на имуще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ство)</w:t>
            </w:r>
          </w:p>
        </w:tc>
        <w:tc>
          <w:tcPr>
            <w:tcW w:w="1289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8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9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6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1" w:type="dxa"/>
            <w:gridSpan w:val="3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gridSpan w:val="3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5428A3" w:rsidRPr="00EB15B4">
        <w:trPr>
          <w:trHeight w:val="227"/>
        </w:trPr>
        <w:tc>
          <w:tcPr>
            <w:tcW w:w="2523" w:type="dxa"/>
          </w:tcPr>
          <w:p w:rsidR="005428A3" w:rsidRPr="00EB15B4" w:rsidRDefault="005428A3" w:rsidP="007D0CF2">
            <w:pPr>
              <w:spacing w:beforeLines="20" w:afterLines="4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Обеспечение высокого качества услуг дошколь</w:t>
            </w:r>
            <w:r w:rsidRPr="00EB15B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softHyphen/>
              <w:t>ного образования</w:t>
            </w:r>
          </w:p>
        </w:tc>
        <w:tc>
          <w:tcPr>
            <w:tcW w:w="1289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78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9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6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1" w:type="dxa"/>
            <w:gridSpan w:val="3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gridSpan w:val="3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—</w:t>
            </w:r>
          </w:p>
        </w:tc>
      </w:tr>
      <w:tr w:rsidR="005428A3" w:rsidRPr="00EB15B4">
        <w:trPr>
          <w:trHeight w:val="227"/>
        </w:trPr>
        <w:tc>
          <w:tcPr>
            <w:tcW w:w="2523" w:type="dxa"/>
          </w:tcPr>
          <w:p w:rsidR="005428A3" w:rsidRPr="00EB15B4" w:rsidRDefault="005428A3" w:rsidP="007D0CF2">
            <w:pPr>
              <w:spacing w:beforeLines="20" w:afterLines="4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5. Разработка и внедрение федеральных государ</w:t>
            </w:r>
            <w:r w:rsidRPr="00EB15B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softHyphen/>
              <w:t>ственных образователь</w:t>
            </w:r>
            <w:r w:rsidRPr="00EB15B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softHyphen/>
              <w:t>ных стандартов до</w:t>
            </w:r>
            <w:r w:rsidRPr="00EB15B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softHyphen/>
              <w:t>школьного образования:</w:t>
            </w:r>
          </w:p>
        </w:tc>
        <w:tc>
          <w:tcPr>
            <w:tcW w:w="1289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78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9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6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1" w:type="dxa"/>
            <w:gridSpan w:val="3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gridSpan w:val="3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—</w:t>
            </w:r>
          </w:p>
        </w:tc>
      </w:tr>
      <w:tr w:rsidR="005428A3" w:rsidRPr="00EB15B4">
        <w:trPr>
          <w:trHeight w:val="227"/>
        </w:trPr>
        <w:tc>
          <w:tcPr>
            <w:tcW w:w="2523" w:type="dxa"/>
          </w:tcPr>
          <w:p w:rsidR="005428A3" w:rsidRPr="00EB15B4" w:rsidRDefault="005428A3" w:rsidP="007D0CF2">
            <w:pPr>
              <w:spacing w:beforeLines="20" w:afterLines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муниципальной нормативно-правовой базы, обеспечивающей введение и реализацию федеральных государ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ственных образовательных стандартов дошкольного образования</w:t>
            </w:r>
          </w:p>
        </w:tc>
        <w:tc>
          <w:tcPr>
            <w:tcW w:w="1289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8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9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6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1" w:type="dxa"/>
            <w:gridSpan w:val="3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gridSpan w:val="3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5428A3" w:rsidRPr="00EB15B4">
        <w:trPr>
          <w:trHeight w:val="227"/>
        </w:trPr>
        <w:tc>
          <w:tcPr>
            <w:tcW w:w="2523" w:type="dxa"/>
          </w:tcPr>
          <w:p w:rsidR="005428A3" w:rsidRPr="00EB15B4" w:rsidRDefault="005428A3" w:rsidP="007D0CF2">
            <w:pPr>
              <w:spacing w:beforeLines="20" w:afterLines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реализации требований к образова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тельным программам и условиям реализации обра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зовательных программ дошкольного образования, направленных на развитие способностей, стимулиро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вание инициативности, самостоятельности и от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ветственности дошкольни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ков.</w:t>
            </w:r>
          </w:p>
        </w:tc>
        <w:tc>
          <w:tcPr>
            <w:tcW w:w="1289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8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9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6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1" w:type="dxa"/>
            <w:gridSpan w:val="3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gridSpan w:val="3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5428A3" w:rsidRPr="00EB15B4">
        <w:trPr>
          <w:trHeight w:val="227"/>
        </w:trPr>
        <w:tc>
          <w:tcPr>
            <w:tcW w:w="2523" w:type="dxa"/>
          </w:tcPr>
          <w:p w:rsidR="005428A3" w:rsidRPr="00EB15B4" w:rsidRDefault="005428A3" w:rsidP="007D0CF2">
            <w:pPr>
              <w:spacing w:beforeLines="20" w:afterLines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.Закрепление в муниципал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 нормативном акте: плана повышения вели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чины норматива финанси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рования для обеспечения требований к условиям реализации основной обра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зовательной программы в соответствии с федераль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ными государственными образовательными стан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дартами дошкольного об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разования</w:t>
            </w:r>
          </w:p>
        </w:tc>
        <w:tc>
          <w:tcPr>
            <w:tcW w:w="1289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8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9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6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1" w:type="dxa"/>
            <w:gridSpan w:val="3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gridSpan w:val="3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5428A3" w:rsidRPr="00EB15B4">
        <w:trPr>
          <w:trHeight w:val="227"/>
        </w:trPr>
        <w:tc>
          <w:tcPr>
            <w:tcW w:w="2523" w:type="dxa"/>
          </w:tcPr>
          <w:p w:rsidR="005428A3" w:rsidRPr="00EB15B4" w:rsidRDefault="005428A3" w:rsidP="007D0CF2">
            <w:pPr>
              <w:spacing w:beforeLines="20" w:afterLines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основных обра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зовательных программ в соответствии с федераль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ными государственными образовательными стан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дартами дошкольного об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разования.</w:t>
            </w:r>
          </w:p>
        </w:tc>
        <w:tc>
          <w:tcPr>
            <w:tcW w:w="1289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8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9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6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1" w:type="dxa"/>
            <w:gridSpan w:val="3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gridSpan w:val="3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28A3" w:rsidRPr="00EB15B4">
        <w:trPr>
          <w:trHeight w:val="227"/>
        </w:trPr>
        <w:tc>
          <w:tcPr>
            <w:tcW w:w="2523" w:type="dxa"/>
          </w:tcPr>
          <w:p w:rsidR="005428A3" w:rsidRPr="00EB15B4" w:rsidRDefault="005428A3" w:rsidP="007D0CF2">
            <w:pPr>
              <w:spacing w:beforeLines="20" w:afterLines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дошкольного образования, включаю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щего требования к кадро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вым условиям и характе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ристикам образовательной среды, в том числе взаимо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действия педагога с детьми, направленного на развитие способностей, стимулирующего инициа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тивность, самостоятель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ность и ответственность дошкольников</w:t>
            </w:r>
          </w:p>
        </w:tc>
        <w:tc>
          <w:tcPr>
            <w:tcW w:w="1289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8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9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6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1" w:type="dxa"/>
            <w:gridSpan w:val="3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gridSpan w:val="3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28A3" w:rsidRPr="00EB15B4">
        <w:trPr>
          <w:trHeight w:val="227"/>
        </w:trPr>
        <w:tc>
          <w:tcPr>
            <w:tcW w:w="2523" w:type="dxa"/>
          </w:tcPr>
          <w:p w:rsidR="005428A3" w:rsidRPr="00EB15B4" w:rsidRDefault="005428A3" w:rsidP="007D0CF2">
            <w:pPr>
              <w:spacing w:beforeLines="20" w:afterLines="4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6. Кадровое обеспечение системы дошкольного образования:</w:t>
            </w:r>
          </w:p>
        </w:tc>
        <w:tc>
          <w:tcPr>
            <w:tcW w:w="1289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78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9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6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1" w:type="dxa"/>
            <w:gridSpan w:val="3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gridSpan w:val="3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428A3" w:rsidRPr="00EB15B4">
        <w:trPr>
          <w:trHeight w:val="227"/>
        </w:trPr>
        <w:tc>
          <w:tcPr>
            <w:tcW w:w="2523" w:type="dxa"/>
          </w:tcPr>
          <w:p w:rsidR="005428A3" w:rsidRPr="00EB15B4" w:rsidRDefault="005428A3" w:rsidP="007D0CF2">
            <w:pPr>
              <w:spacing w:beforeLines="20" w:afterLines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должностных инструкций педагога до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школьного образования, включающих характер взаимодействия педагога с детьми, направленного на развитие способностей, стимулирование инициа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тивности, самостоятельно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сти и ответственности до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школьников. </w:t>
            </w:r>
          </w:p>
        </w:tc>
        <w:tc>
          <w:tcPr>
            <w:tcW w:w="1289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8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9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6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1" w:type="dxa"/>
            <w:gridSpan w:val="3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gridSpan w:val="3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28A3" w:rsidRPr="00EB15B4">
        <w:trPr>
          <w:trHeight w:val="227"/>
        </w:trPr>
        <w:tc>
          <w:tcPr>
            <w:tcW w:w="2523" w:type="dxa"/>
          </w:tcPr>
          <w:p w:rsidR="005428A3" w:rsidRPr="00EB15B4" w:rsidRDefault="005428A3" w:rsidP="007D0CF2">
            <w:pPr>
              <w:spacing w:beforeLines="20" w:afterLines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программ по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вышения квалификации педагогических работни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ков дошкольного образо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вания</w:t>
            </w:r>
          </w:p>
        </w:tc>
        <w:tc>
          <w:tcPr>
            <w:tcW w:w="1289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8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9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6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1" w:type="dxa"/>
            <w:gridSpan w:val="3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gridSpan w:val="3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28A3" w:rsidRPr="00EB15B4">
        <w:trPr>
          <w:trHeight w:val="227"/>
        </w:trPr>
        <w:tc>
          <w:tcPr>
            <w:tcW w:w="2523" w:type="dxa"/>
          </w:tcPr>
          <w:p w:rsidR="005428A3" w:rsidRPr="00EB15B4" w:rsidRDefault="005428A3" w:rsidP="007D0CF2">
            <w:pPr>
              <w:spacing w:beforeLines="20" w:afterLines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программ по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вышения квалификации и профессиональной пере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подготовки для руководя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щих работников дошколь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ных образовательных ор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ганизаций</w:t>
            </w:r>
          </w:p>
        </w:tc>
        <w:tc>
          <w:tcPr>
            <w:tcW w:w="1289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8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9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6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1" w:type="dxa"/>
            <w:gridSpan w:val="3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gridSpan w:val="3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28A3" w:rsidRPr="00EB15B4">
        <w:trPr>
          <w:trHeight w:val="227"/>
        </w:trPr>
        <w:tc>
          <w:tcPr>
            <w:tcW w:w="2523" w:type="dxa"/>
          </w:tcPr>
          <w:p w:rsidR="005428A3" w:rsidRPr="00EB15B4" w:rsidRDefault="005428A3" w:rsidP="007D0CF2">
            <w:pPr>
              <w:spacing w:beforeLines="20" w:afterLines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персонифици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рованной модели повыше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ния квалификации педаго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гических работников до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школьного образования</w:t>
            </w:r>
          </w:p>
        </w:tc>
        <w:tc>
          <w:tcPr>
            <w:tcW w:w="1289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8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9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6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1" w:type="dxa"/>
            <w:gridSpan w:val="3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gridSpan w:val="3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28A3" w:rsidRPr="00EB15B4">
        <w:trPr>
          <w:trHeight w:val="227"/>
        </w:trPr>
        <w:tc>
          <w:tcPr>
            <w:tcW w:w="2523" w:type="dxa"/>
          </w:tcPr>
          <w:p w:rsidR="005428A3" w:rsidRPr="00EB15B4" w:rsidRDefault="005428A3" w:rsidP="007D0CF2">
            <w:pPr>
              <w:spacing w:beforeLines="20" w:afterLines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механизма до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ведения средств на реали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зацию персонифицирован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ной модели повышения квалификации педагогиче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ских и руководящих ра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ботников дошкольных об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разовательных организа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ций на основе утвержден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ных нормативов</w:t>
            </w:r>
          </w:p>
        </w:tc>
        <w:tc>
          <w:tcPr>
            <w:tcW w:w="1289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8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9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6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1" w:type="dxa"/>
            <w:gridSpan w:val="3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gridSpan w:val="3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28A3" w:rsidRPr="00EB15B4">
        <w:trPr>
          <w:trHeight w:val="227"/>
        </w:trPr>
        <w:tc>
          <w:tcPr>
            <w:tcW w:w="2523" w:type="dxa"/>
          </w:tcPr>
          <w:p w:rsidR="005428A3" w:rsidRPr="00EB15B4" w:rsidRDefault="005428A3" w:rsidP="007D0CF2">
            <w:pPr>
              <w:spacing w:beforeLines="20" w:afterLines="4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7. Разработка и внедрение системы оценки каче</w:t>
            </w:r>
            <w:r w:rsidRPr="00EB15B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softHyphen/>
              <w:t>ства дошкольного образо</w:t>
            </w:r>
            <w:r w:rsidRPr="00EB15B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softHyphen/>
              <w:t>вания:</w:t>
            </w:r>
          </w:p>
        </w:tc>
        <w:tc>
          <w:tcPr>
            <w:tcW w:w="1289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78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9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6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1" w:type="dxa"/>
            <w:gridSpan w:val="3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gridSpan w:val="3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428A3" w:rsidRPr="00EB15B4">
        <w:trPr>
          <w:trHeight w:val="227"/>
        </w:trPr>
        <w:tc>
          <w:tcPr>
            <w:tcW w:w="2523" w:type="dxa"/>
          </w:tcPr>
          <w:p w:rsidR="005428A3" w:rsidRPr="00EB15B4" w:rsidRDefault="005428A3" w:rsidP="007D0CF2">
            <w:pPr>
              <w:spacing w:beforeLines="20" w:afterLines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на основе фе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деральных методик пока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зателей оценки эффектив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ности деятельности муни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ципальных организаций дошкольного образования, их руководителей и основ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ных категорий работников, в том числе в связи с ис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пользованием для диффе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ренциации заработной платы педагогических ра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ботников</w:t>
            </w:r>
          </w:p>
        </w:tc>
        <w:tc>
          <w:tcPr>
            <w:tcW w:w="1289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8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9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6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1" w:type="dxa"/>
            <w:gridSpan w:val="3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gridSpan w:val="3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28A3" w:rsidRPr="00EB15B4">
        <w:trPr>
          <w:trHeight w:val="227"/>
        </w:trPr>
        <w:tc>
          <w:tcPr>
            <w:tcW w:w="2523" w:type="dxa"/>
          </w:tcPr>
          <w:p w:rsidR="005428A3" w:rsidRPr="00EB15B4" w:rsidRDefault="005428A3" w:rsidP="007D0CF2">
            <w:pPr>
              <w:spacing w:beforeLines="20" w:afterLines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мониторингов, направленных на выявле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ние факторов, влияющих на качество дошкольного образования, а также ожи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даний родителей и образо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вательного сообщества относительно качества дошкольного образования</w:t>
            </w:r>
          </w:p>
        </w:tc>
        <w:tc>
          <w:tcPr>
            <w:tcW w:w="1289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8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9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6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1" w:type="dxa"/>
            <w:gridSpan w:val="3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gridSpan w:val="3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28A3" w:rsidRPr="00EB15B4">
        <w:trPr>
          <w:trHeight w:val="2065"/>
        </w:trPr>
        <w:tc>
          <w:tcPr>
            <w:tcW w:w="2523" w:type="dxa"/>
          </w:tcPr>
          <w:p w:rsidR="005428A3" w:rsidRPr="00EB15B4" w:rsidRDefault="005428A3" w:rsidP="007D0CF2">
            <w:pPr>
              <w:spacing w:beforeLines="20" w:afterLines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муници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пальных заданий для до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школьных образователь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ных организаций, включая показатели качества предоставляемых услуг по дошкольному образованию</w:t>
            </w:r>
          </w:p>
        </w:tc>
        <w:tc>
          <w:tcPr>
            <w:tcW w:w="1289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8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9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6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1" w:type="dxa"/>
            <w:gridSpan w:val="3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gridSpan w:val="3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28A3" w:rsidRPr="00EB15B4">
        <w:trPr>
          <w:trHeight w:val="227"/>
        </w:trPr>
        <w:tc>
          <w:tcPr>
            <w:tcW w:w="2523" w:type="dxa"/>
          </w:tcPr>
          <w:p w:rsidR="005428A3" w:rsidRPr="00EB15B4" w:rsidRDefault="005428A3" w:rsidP="007D0CF2">
            <w:pPr>
              <w:spacing w:beforeLines="20" w:afterLines="4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Введение эффективного контракта в дошкольном образовании</w:t>
            </w:r>
          </w:p>
        </w:tc>
        <w:tc>
          <w:tcPr>
            <w:tcW w:w="1289" w:type="dxa"/>
            <w:gridSpan w:val="2"/>
            <w:vAlign w:val="center"/>
          </w:tcPr>
          <w:p w:rsidR="005428A3" w:rsidRPr="004F7C68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4F7C6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  <w:t>6,9</w:t>
            </w:r>
          </w:p>
        </w:tc>
        <w:tc>
          <w:tcPr>
            <w:tcW w:w="978" w:type="dxa"/>
            <w:vAlign w:val="center"/>
          </w:tcPr>
          <w:p w:rsidR="005428A3" w:rsidRPr="004F7C68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4F7C6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969" w:type="dxa"/>
            <w:vAlign w:val="center"/>
          </w:tcPr>
          <w:p w:rsidR="005428A3" w:rsidRPr="004F7C68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4F7C6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  <w:t>11,3</w:t>
            </w:r>
          </w:p>
        </w:tc>
        <w:tc>
          <w:tcPr>
            <w:tcW w:w="1137" w:type="dxa"/>
            <w:vAlign w:val="center"/>
          </w:tcPr>
          <w:p w:rsidR="005428A3" w:rsidRPr="004F7C68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4F7C6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  <w:t>2,0</w:t>
            </w:r>
          </w:p>
        </w:tc>
        <w:tc>
          <w:tcPr>
            <w:tcW w:w="979" w:type="dxa"/>
            <w:vAlign w:val="center"/>
          </w:tcPr>
          <w:p w:rsidR="005428A3" w:rsidRPr="004F7C68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4F7C6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946" w:type="dxa"/>
            <w:gridSpan w:val="2"/>
            <w:vAlign w:val="center"/>
          </w:tcPr>
          <w:p w:rsidR="005428A3" w:rsidRPr="004F7C68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4F7C6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  <w:t>17,1</w:t>
            </w:r>
          </w:p>
        </w:tc>
        <w:tc>
          <w:tcPr>
            <w:tcW w:w="900" w:type="dxa"/>
            <w:vAlign w:val="center"/>
          </w:tcPr>
          <w:p w:rsidR="005428A3" w:rsidRPr="004F7C68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4F7C6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  <w:t>2,0</w:t>
            </w:r>
          </w:p>
        </w:tc>
        <w:tc>
          <w:tcPr>
            <w:tcW w:w="800" w:type="dxa"/>
            <w:gridSpan w:val="2"/>
            <w:vAlign w:val="center"/>
          </w:tcPr>
          <w:p w:rsidR="005428A3" w:rsidRPr="004F7C68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4F7C6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820" w:type="dxa"/>
            <w:gridSpan w:val="2"/>
            <w:vAlign w:val="center"/>
          </w:tcPr>
          <w:p w:rsidR="005428A3" w:rsidRPr="004F7C68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4F7C6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  <w:t>22,2</w:t>
            </w:r>
          </w:p>
        </w:tc>
        <w:tc>
          <w:tcPr>
            <w:tcW w:w="1131" w:type="dxa"/>
            <w:gridSpan w:val="3"/>
            <w:vAlign w:val="center"/>
          </w:tcPr>
          <w:p w:rsidR="005428A3" w:rsidRPr="004F7C68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4F7C6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  <w:t>65,2</w:t>
            </w:r>
          </w:p>
        </w:tc>
        <w:tc>
          <w:tcPr>
            <w:tcW w:w="900" w:type="dxa"/>
            <w:gridSpan w:val="3"/>
            <w:vAlign w:val="center"/>
          </w:tcPr>
          <w:p w:rsidR="005428A3" w:rsidRPr="004F7C68" w:rsidRDefault="005428A3" w:rsidP="007D0CF2">
            <w:pPr>
              <w:spacing w:beforeLines="20" w:afterLines="2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4F7C6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  <w:t>76,5</w:t>
            </w:r>
          </w:p>
        </w:tc>
        <w:tc>
          <w:tcPr>
            <w:tcW w:w="1139" w:type="dxa"/>
            <w:gridSpan w:val="3"/>
            <w:vAlign w:val="center"/>
          </w:tcPr>
          <w:p w:rsidR="005428A3" w:rsidRPr="004F7C68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4F7C6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  <w:t>87,2</w:t>
            </w:r>
          </w:p>
        </w:tc>
      </w:tr>
      <w:tr w:rsidR="005428A3" w:rsidRPr="00EB15B4">
        <w:trPr>
          <w:trHeight w:val="227"/>
        </w:trPr>
        <w:tc>
          <w:tcPr>
            <w:tcW w:w="2523" w:type="dxa"/>
          </w:tcPr>
          <w:p w:rsidR="005428A3" w:rsidRPr="00EB15B4" w:rsidRDefault="005428A3" w:rsidP="007D0CF2">
            <w:pPr>
              <w:spacing w:beforeLines="20" w:afterLines="4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8. Разработка и внедрение механизмов эффектив</w:t>
            </w:r>
            <w:r w:rsidRPr="00EB15B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softHyphen/>
              <w:t>ного контракта с педаго</w:t>
            </w:r>
            <w:r w:rsidRPr="00EB15B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softHyphen/>
              <w:t>гическими работниками организаций дошкольного образования:</w:t>
            </w:r>
          </w:p>
        </w:tc>
        <w:tc>
          <w:tcPr>
            <w:tcW w:w="1289" w:type="dxa"/>
            <w:gridSpan w:val="2"/>
            <w:vAlign w:val="center"/>
          </w:tcPr>
          <w:p w:rsidR="005428A3" w:rsidRPr="004F7C68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4F7C6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  <w:t>6,9</w:t>
            </w:r>
          </w:p>
        </w:tc>
        <w:tc>
          <w:tcPr>
            <w:tcW w:w="978" w:type="dxa"/>
            <w:vAlign w:val="center"/>
          </w:tcPr>
          <w:p w:rsidR="005428A3" w:rsidRPr="004F7C68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4F7C6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969" w:type="dxa"/>
            <w:vAlign w:val="center"/>
          </w:tcPr>
          <w:p w:rsidR="005428A3" w:rsidRPr="004F7C68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4F7C6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  <w:t>11,3</w:t>
            </w:r>
          </w:p>
        </w:tc>
        <w:tc>
          <w:tcPr>
            <w:tcW w:w="1137" w:type="dxa"/>
            <w:vAlign w:val="center"/>
          </w:tcPr>
          <w:p w:rsidR="005428A3" w:rsidRPr="004F7C68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4F7C6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  <w:t>2,0</w:t>
            </w:r>
          </w:p>
        </w:tc>
        <w:tc>
          <w:tcPr>
            <w:tcW w:w="979" w:type="dxa"/>
            <w:vAlign w:val="center"/>
          </w:tcPr>
          <w:p w:rsidR="005428A3" w:rsidRPr="004F7C68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4F7C6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946" w:type="dxa"/>
            <w:gridSpan w:val="2"/>
            <w:vAlign w:val="center"/>
          </w:tcPr>
          <w:p w:rsidR="005428A3" w:rsidRPr="004F7C68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4F7C6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  <w:t>17,1</w:t>
            </w:r>
          </w:p>
        </w:tc>
        <w:tc>
          <w:tcPr>
            <w:tcW w:w="900" w:type="dxa"/>
            <w:vAlign w:val="center"/>
          </w:tcPr>
          <w:p w:rsidR="005428A3" w:rsidRPr="004F7C68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4F7C6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  <w:t>2,0</w:t>
            </w:r>
          </w:p>
        </w:tc>
        <w:tc>
          <w:tcPr>
            <w:tcW w:w="800" w:type="dxa"/>
            <w:gridSpan w:val="2"/>
            <w:vAlign w:val="center"/>
          </w:tcPr>
          <w:p w:rsidR="005428A3" w:rsidRPr="004F7C68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4F7C6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820" w:type="dxa"/>
            <w:gridSpan w:val="2"/>
            <w:vAlign w:val="center"/>
          </w:tcPr>
          <w:p w:rsidR="005428A3" w:rsidRPr="004F7C68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4F7C6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  <w:t>22,2</w:t>
            </w:r>
          </w:p>
        </w:tc>
        <w:tc>
          <w:tcPr>
            <w:tcW w:w="1131" w:type="dxa"/>
            <w:gridSpan w:val="3"/>
            <w:vAlign w:val="center"/>
          </w:tcPr>
          <w:p w:rsidR="005428A3" w:rsidRPr="004F7C68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4F7C6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  <w:t>65,2</w:t>
            </w:r>
          </w:p>
        </w:tc>
        <w:tc>
          <w:tcPr>
            <w:tcW w:w="900" w:type="dxa"/>
            <w:gridSpan w:val="3"/>
            <w:vAlign w:val="center"/>
          </w:tcPr>
          <w:p w:rsidR="005428A3" w:rsidRPr="004F7C68" w:rsidRDefault="005428A3" w:rsidP="007D0CF2">
            <w:pPr>
              <w:spacing w:beforeLines="20" w:afterLines="2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4F7C6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  <w:t>76,5</w:t>
            </w:r>
          </w:p>
        </w:tc>
        <w:tc>
          <w:tcPr>
            <w:tcW w:w="1139" w:type="dxa"/>
            <w:gridSpan w:val="3"/>
            <w:vAlign w:val="center"/>
          </w:tcPr>
          <w:p w:rsidR="005428A3" w:rsidRPr="004F7C68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4F7C6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  <w:t>87,2</w:t>
            </w:r>
          </w:p>
        </w:tc>
      </w:tr>
      <w:tr w:rsidR="005428A3" w:rsidRPr="00EB15B4">
        <w:trPr>
          <w:trHeight w:val="227"/>
        </w:trPr>
        <w:tc>
          <w:tcPr>
            <w:tcW w:w="2523" w:type="dxa"/>
          </w:tcPr>
          <w:p w:rsidR="005428A3" w:rsidRPr="00EB15B4" w:rsidRDefault="005428A3" w:rsidP="007D0CF2">
            <w:pPr>
              <w:spacing w:beforeLines="20" w:afterLines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выполнения требований к условиям выполнения трудовой дея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тельности педагогиче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скими и другими категори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ями работников организа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ций дошкольного образо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вания, направленной на достижение показателей качества этой деятельности (показателей качества, обозначенных в модели «эффективного кон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тракта»). </w:t>
            </w:r>
          </w:p>
        </w:tc>
        <w:tc>
          <w:tcPr>
            <w:tcW w:w="1289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8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9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6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1" w:type="dxa"/>
            <w:gridSpan w:val="3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gridSpan w:val="3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28A3" w:rsidRPr="00EB15B4">
        <w:trPr>
          <w:trHeight w:val="227"/>
        </w:trPr>
        <w:tc>
          <w:tcPr>
            <w:tcW w:w="2523" w:type="dxa"/>
          </w:tcPr>
          <w:p w:rsidR="005428A3" w:rsidRPr="00EB15B4" w:rsidRDefault="005428A3" w:rsidP="007D0CF2">
            <w:pPr>
              <w:spacing w:beforeLines="20" w:afterLines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Апробация моделей реали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зации «эффективного кон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тракта» в дошкольных об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разовательных организа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циях дошкольного образо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вания, включая разработку методики расчета размеров оплаты труда и критериев оценки деятельности раз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личных категорий персо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нала организаций</w:t>
            </w:r>
          </w:p>
          <w:p w:rsidR="005428A3" w:rsidRPr="00EB15B4" w:rsidRDefault="005428A3" w:rsidP="007D0CF2">
            <w:pPr>
              <w:spacing w:beforeLines="20" w:afterLines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9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8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9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6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1" w:type="dxa"/>
            <w:gridSpan w:val="3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gridSpan w:val="3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28A3" w:rsidRPr="00EB15B4">
        <w:trPr>
          <w:trHeight w:val="227"/>
        </w:trPr>
        <w:tc>
          <w:tcPr>
            <w:tcW w:w="2523" w:type="dxa"/>
          </w:tcPr>
          <w:p w:rsidR="005428A3" w:rsidRPr="00EB15B4" w:rsidRDefault="005428A3" w:rsidP="007D0CF2">
            <w:pPr>
              <w:spacing w:beforeLines="20" w:afterLines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Внедрение апробирован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ных моделей «эффектив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ного контракта» в до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школьном образовании в дошкольных образова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тельных организациях Ро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стовской области</w:t>
            </w:r>
          </w:p>
        </w:tc>
        <w:tc>
          <w:tcPr>
            <w:tcW w:w="1289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8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9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6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1" w:type="dxa"/>
            <w:gridSpan w:val="3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gridSpan w:val="3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28A3" w:rsidRPr="00EB15B4">
        <w:trPr>
          <w:trHeight w:val="227"/>
        </w:trPr>
        <w:tc>
          <w:tcPr>
            <w:tcW w:w="2523" w:type="dxa"/>
          </w:tcPr>
          <w:p w:rsidR="005428A3" w:rsidRPr="00EB15B4" w:rsidRDefault="005428A3" w:rsidP="007D0CF2">
            <w:pPr>
              <w:spacing w:beforeLines="20" w:afterLines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Планирование дополни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тельных расходов местных бюджетов на повышение оплаты труда педагогиче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ских работников дошколь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ных образовательных ор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ганизаций в соответствии с Указом Президента Рос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сийской Федерации от 7 мая 2012 г. № 597 «О ме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роприятиях по реализации государственной социаль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ной политики»</w:t>
            </w:r>
          </w:p>
        </w:tc>
        <w:tc>
          <w:tcPr>
            <w:tcW w:w="1289" w:type="dxa"/>
            <w:gridSpan w:val="2"/>
            <w:vAlign w:val="center"/>
          </w:tcPr>
          <w:p w:rsidR="005428A3" w:rsidRPr="004F7C68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4F7C6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  <w:t>6,9</w:t>
            </w:r>
          </w:p>
        </w:tc>
        <w:tc>
          <w:tcPr>
            <w:tcW w:w="978" w:type="dxa"/>
            <w:vAlign w:val="center"/>
          </w:tcPr>
          <w:p w:rsidR="005428A3" w:rsidRPr="004F7C68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4F7C6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969" w:type="dxa"/>
            <w:vAlign w:val="center"/>
          </w:tcPr>
          <w:p w:rsidR="005428A3" w:rsidRPr="004F7C68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4F7C6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  <w:t>11,3</w:t>
            </w:r>
          </w:p>
        </w:tc>
        <w:tc>
          <w:tcPr>
            <w:tcW w:w="1137" w:type="dxa"/>
            <w:vAlign w:val="center"/>
          </w:tcPr>
          <w:p w:rsidR="005428A3" w:rsidRPr="004F7C68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4F7C6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  <w:t>2,0</w:t>
            </w:r>
          </w:p>
        </w:tc>
        <w:tc>
          <w:tcPr>
            <w:tcW w:w="979" w:type="dxa"/>
            <w:vAlign w:val="center"/>
          </w:tcPr>
          <w:p w:rsidR="005428A3" w:rsidRPr="004F7C68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4F7C6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946" w:type="dxa"/>
            <w:gridSpan w:val="2"/>
            <w:vAlign w:val="center"/>
          </w:tcPr>
          <w:p w:rsidR="005428A3" w:rsidRPr="004F7C68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4F7C6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  <w:t>17,1</w:t>
            </w:r>
          </w:p>
        </w:tc>
        <w:tc>
          <w:tcPr>
            <w:tcW w:w="900" w:type="dxa"/>
            <w:vAlign w:val="center"/>
          </w:tcPr>
          <w:p w:rsidR="005428A3" w:rsidRPr="004F7C68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4F7C6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  <w:t>2,0</w:t>
            </w:r>
          </w:p>
        </w:tc>
        <w:tc>
          <w:tcPr>
            <w:tcW w:w="800" w:type="dxa"/>
            <w:gridSpan w:val="2"/>
            <w:vAlign w:val="center"/>
          </w:tcPr>
          <w:p w:rsidR="005428A3" w:rsidRPr="004F7C68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4F7C6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820" w:type="dxa"/>
            <w:gridSpan w:val="2"/>
            <w:vAlign w:val="center"/>
          </w:tcPr>
          <w:p w:rsidR="005428A3" w:rsidRPr="004F7C68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4F7C6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  <w:t>22,2</w:t>
            </w:r>
          </w:p>
        </w:tc>
        <w:tc>
          <w:tcPr>
            <w:tcW w:w="1131" w:type="dxa"/>
            <w:gridSpan w:val="3"/>
            <w:vAlign w:val="center"/>
          </w:tcPr>
          <w:p w:rsidR="005428A3" w:rsidRPr="004F7C68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4F7C6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  <w:t>65,2</w:t>
            </w:r>
          </w:p>
        </w:tc>
        <w:tc>
          <w:tcPr>
            <w:tcW w:w="900" w:type="dxa"/>
            <w:gridSpan w:val="3"/>
            <w:vAlign w:val="center"/>
          </w:tcPr>
          <w:p w:rsidR="005428A3" w:rsidRPr="004F7C68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4F7C6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  <w:t>76,5</w:t>
            </w:r>
          </w:p>
        </w:tc>
        <w:tc>
          <w:tcPr>
            <w:tcW w:w="1139" w:type="dxa"/>
            <w:gridSpan w:val="3"/>
            <w:vAlign w:val="center"/>
          </w:tcPr>
          <w:p w:rsidR="005428A3" w:rsidRPr="004F7C68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4F7C6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  <w:t>87,2</w:t>
            </w:r>
          </w:p>
        </w:tc>
      </w:tr>
      <w:tr w:rsidR="005428A3" w:rsidRPr="00EB15B4">
        <w:trPr>
          <w:trHeight w:val="227"/>
        </w:trPr>
        <w:tc>
          <w:tcPr>
            <w:tcW w:w="2523" w:type="dxa"/>
          </w:tcPr>
          <w:p w:rsidR="005428A3" w:rsidRPr="00EB15B4" w:rsidRDefault="005428A3" w:rsidP="007D0CF2">
            <w:pPr>
              <w:spacing w:beforeLines="20" w:after="2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9. Разработка и внедрение механизмов эффектив</w:t>
            </w:r>
            <w:r w:rsidRPr="00EB15B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softHyphen/>
              <w:t>ного контракта с руково</w:t>
            </w:r>
            <w:r w:rsidRPr="00EB15B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softHyphen/>
              <w:t>дителями образователь</w:t>
            </w:r>
            <w:r w:rsidRPr="00EB15B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softHyphen/>
              <w:t>ных организаций до</w:t>
            </w:r>
            <w:r w:rsidRPr="00EB15B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softHyphen/>
              <w:t>школьного образования:</w:t>
            </w:r>
          </w:p>
        </w:tc>
        <w:tc>
          <w:tcPr>
            <w:tcW w:w="1289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78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9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6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1" w:type="dxa"/>
            <w:gridSpan w:val="3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gridSpan w:val="3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428A3" w:rsidRPr="00EB15B4">
        <w:trPr>
          <w:trHeight w:val="227"/>
        </w:trPr>
        <w:tc>
          <w:tcPr>
            <w:tcW w:w="2523" w:type="dxa"/>
          </w:tcPr>
          <w:p w:rsidR="005428A3" w:rsidRPr="00EB15B4" w:rsidRDefault="005428A3" w:rsidP="007D0CF2">
            <w:pPr>
              <w:spacing w:beforeLines="20" w:afterLines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Внедрение  методических рекомендаций на основе федеральных методиче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ских рекомендаций по стимулированию руково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дителей дошкольных обра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зовательных организаций, направленных на установ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ление взаимосвязи между показателями качества предоставляемых муници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пальных услуг организа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цией дошкольного образо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вания и эффективностью деятельности руководи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теля. </w:t>
            </w:r>
          </w:p>
        </w:tc>
        <w:tc>
          <w:tcPr>
            <w:tcW w:w="1289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8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9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6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1" w:type="dxa"/>
            <w:gridSpan w:val="3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gridSpan w:val="3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28A3" w:rsidRPr="00EB15B4">
        <w:trPr>
          <w:trHeight w:val="227"/>
        </w:trPr>
        <w:tc>
          <w:tcPr>
            <w:tcW w:w="2523" w:type="dxa"/>
          </w:tcPr>
          <w:p w:rsidR="005428A3" w:rsidRPr="00EB15B4" w:rsidRDefault="005428A3" w:rsidP="007D0CF2">
            <w:pPr>
              <w:spacing w:beforeLines="20" w:afterLines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Разработка 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методических рекомендаций на основе федеральных методиче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ских рекомендаций для муниципальных дошколь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ных образовательных ор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ганизаций по внесению изменений и дополнений в коллективный договор, в трудовой договор, долж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ностные инструкции</w:t>
            </w:r>
          </w:p>
        </w:tc>
        <w:tc>
          <w:tcPr>
            <w:tcW w:w="1289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8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9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6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1" w:type="dxa"/>
            <w:gridSpan w:val="3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gridSpan w:val="3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28A3" w:rsidRPr="00EB15B4">
        <w:trPr>
          <w:trHeight w:val="227"/>
        </w:trPr>
        <w:tc>
          <w:tcPr>
            <w:tcW w:w="2523" w:type="dxa"/>
          </w:tcPr>
          <w:p w:rsidR="005428A3" w:rsidRPr="00EB15B4" w:rsidRDefault="005428A3" w:rsidP="007D0CF2">
            <w:pPr>
              <w:spacing w:beforeLines="20" w:afterLines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работы по за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ключению трудовых дого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воров с руководителями муниципальных организа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ций дошкольного образо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вания в соответствии с ти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повой формой договора</w:t>
            </w:r>
          </w:p>
        </w:tc>
        <w:tc>
          <w:tcPr>
            <w:tcW w:w="1289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8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9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6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1" w:type="dxa"/>
            <w:gridSpan w:val="3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gridSpan w:val="3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28A3" w:rsidRPr="00EB15B4">
        <w:trPr>
          <w:trHeight w:val="227"/>
        </w:trPr>
        <w:tc>
          <w:tcPr>
            <w:tcW w:w="2523" w:type="dxa"/>
          </w:tcPr>
          <w:p w:rsidR="005428A3" w:rsidRPr="00EB15B4" w:rsidRDefault="005428A3" w:rsidP="007D0CF2">
            <w:pPr>
              <w:spacing w:beforeLines="20" w:afterLines="4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10. Информационное и мониторинговое сопро</w:t>
            </w:r>
            <w:r w:rsidRPr="00EB15B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softHyphen/>
              <w:t>вождение введения эф</w:t>
            </w:r>
            <w:r w:rsidRPr="00EB15B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softHyphen/>
              <w:t>фективного контракта:</w:t>
            </w:r>
          </w:p>
        </w:tc>
        <w:tc>
          <w:tcPr>
            <w:tcW w:w="1289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78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9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6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1" w:type="dxa"/>
            <w:gridSpan w:val="3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gridSpan w:val="3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428A3" w:rsidRPr="00EB15B4">
        <w:trPr>
          <w:trHeight w:val="227"/>
        </w:trPr>
        <w:tc>
          <w:tcPr>
            <w:tcW w:w="2523" w:type="dxa"/>
          </w:tcPr>
          <w:p w:rsidR="005428A3" w:rsidRPr="00EB15B4" w:rsidRDefault="005428A3" w:rsidP="007D0CF2">
            <w:pPr>
              <w:spacing w:beforeLines="20" w:afterLines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мероприятий, обеспечивающих взаимо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действие со средствами массовой информации по введению эффективного контракта (организация проведения разъяснитель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ной работы в трудовых коллективах, публикации в средствах массовой ин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формации, размещение на сайтах органов местного самоуправления и сайтах дошкольных образова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тельных организаций, про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ведение семинаров и дру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гие мероприятия)</w:t>
            </w:r>
          </w:p>
        </w:tc>
        <w:tc>
          <w:tcPr>
            <w:tcW w:w="1289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8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9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6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1" w:type="dxa"/>
            <w:gridSpan w:val="3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gridSpan w:val="3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28A3" w:rsidRPr="00EB15B4">
        <w:trPr>
          <w:trHeight w:val="4830"/>
        </w:trPr>
        <w:tc>
          <w:tcPr>
            <w:tcW w:w="2523" w:type="dxa"/>
          </w:tcPr>
          <w:p w:rsidR="005428A3" w:rsidRPr="00EB15B4" w:rsidRDefault="005428A3" w:rsidP="007D0CF2">
            <w:pPr>
              <w:spacing w:beforeLines="20" w:afterLines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Мониторинг влияния внедрения эффективного контракта на качество об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разовательных услуг до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школьного образования и удовлетворенности насе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ления качеством дошколь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ного образования, в том числе выявление лучших практик. Организация сбора и предоставления в соответствии с регламен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том информации о введе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нии эффективного кон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тракта, включая показа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тели развития дошколь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ного образования, в соот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ветствии с соглашениями с Минобразования Ростовской области</w:t>
            </w:r>
          </w:p>
        </w:tc>
        <w:tc>
          <w:tcPr>
            <w:tcW w:w="1289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8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9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6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1" w:type="dxa"/>
            <w:gridSpan w:val="3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gridSpan w:val="3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28A3" w:rsidRPr="00EB15B4">
        <w:trPr>
          <w:trHeight w:val="227"/>
        </w:trPr>
        <w:tc>
          <w:tcPr>
            <w:tcW w:w="2523" w:type="dxa"/>
          </w:tcPr>
          <w:p w:rsidR="005428A3" w:rsidRPr="00EB15B4" w:rsidRDefault="005428A3" w:rsidP="007D0CF2">
            <w:pPr>
              <w:spacing w:beforeLines="20" w:afterLines="4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ВСЕГО,</w:t>
            </w:r>
          </w:p>
        </w:tc>
        <w:tc>
          <w:tcPr>
            <w:tcW w:w="1289" w:type="dxa"/>
            <w:gridSpan w:val="2"/>
          </w:tcPr>
          <w:p w:rsidR="005428A3" w:rsidRPr="00B02978" w:rsidRDefault="005428A3" w:rsidP="005A160B">
            <w:pPr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02978">
              <w:rPr>
                <w:b/>
                <w:bCs/>
                <w:sz w:val="24"/>
                <w:szCs w:val="24"/>
                <w:highlight w:val="yellow"/>
              </w:rPr>
              <w:t>17,3</w:t>
            </w:r>
          </w:p>
        </w:tc>
        <w:tc>
          <w:tcPr>
            <w:tcW w:w="978" w:type="dxa"/>
          </w:tcPr>
          <w:p w:rsidR="005428A3" w:rsidRPr="00B02978" w:rsidRDefault="005428A3" w:rsidP="005A160B">
            <w:pPr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02978">
              <w:rPr>
                <w:b/>
                <w:bCs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969" w:type="dxa"/>
          </w:tcPr>
          <w:p w:rsidR="005428A3" w:rsidRPr="00B02978" w:rsidRDefault="005428A3" w:rsidP="005A160B">
            <w:pPr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02978">
              <w:rPr>
                <w:b/>
                <w:bCs/>
                <w:sz w:val="24"/>
                <w:szCs w:val="24"/>
                <w:highlight w:val="yellow"/>
              </w:rPr>
              <w:t>12,9</w:t>
            </w:r>
          </w:p>
        </w:tc>
        <w:tc>
          <w:tcPr>
            <w:tcW w:w="1137" w:type="dxa"/>
          </w:tcPr>
          <w:p w:rsidR="005428A3" w:rsidRPr="00B02978" w:rsidRDefault="005428A3" w:rsidP="005A160B">
            <w:pPr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02978">
              <w:rPr>
                <w:b/>
                <w:bCs/>
                <w:sz w:val="24"/>
                <w:szCs w:val="24"/>
                <w:highlight w:val="yellow"/>
              </w:rPr>
              <w:t>6,7</w:t>
            </w:r>
          </w:p>
        </w:tc>
        <w:tc>
          <w:tcPr>
            <w:tcW w:w="979" w:type="dxa"/>
          </w:tcPr>
          <w:p w:rsidR="005428A3" w:rsidRPr="00B02978" w:rsidRDefault="005428A3" w:rsidP="005A160B">
            <w:pPr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02978">
              <w:rPr>
                <w:b/>
                <w:bCs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946" w:type="dxa"/>
            <w:gridSpan w:val="2"/>
          </w:tcPr>
          <w:p w:rsidR="005428A3" w:rsidRPr="00B02978" w:rsidRDefault="005428A3" w:rsidP="005A160B">
            <w:pPr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02978">
              <w:rPr>
                <w:b/>
                <w:bCs/>
                <w:sz w:val="24"/>
                <w:szCs w:val="24"/>
                <w:highlight w:val="yellow"/>
              </w:rPr>
              <w:t>35,9</w:t>
            </w:r>
          </w:p>
        </w:tc>
        <w:tc>
          <w:tcPr>
            <w:tcW w:w="900" w:type="dxa"/>
          </w:tcPr>
          <w:p w:rsidR="005428A3" w:rsidRPr="00B02978" w:rsidRDefault="005428A3" w:rsidP="005A160B">
            <w:pPr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02978">
              <w:rPr>
                <w:b/>
                <w:bCs/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800" w:type="dxa"/>
            <w:gridSpan w:val="2"/>
          </w:tcPr>
          <w:p w:rsidR="005428A3" w:rsidRPr="00B02978" w:rsidRDefault="005428A3" w:rsidP="005A160B">
            <w:pPr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02978">
              <w:rPr>
                <w:b/>
                <w:bCs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820" w:type="dxa"/>
            <w:gridSpan w:val="2"/>
          </w:tcPr>
          <w:p w:rsidR="005428A3" w:rsidRPr="00B02978" w:rsidRDefault="005428A3" w:rsidP="005A160B">
            <w:pPr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02978">
              <w:rPr>
                <w:b/>
                <w:bCs/>
                <w:sz w:val="24"/>
                <w:szCs w:val="24"/>
                <w:highlight w:val="yellow"/>
              </w:rPr>
              <w:t>47,5</w:t>
            </w:r>
          </w:p>
        </w:tc>
        <w:tc>
          <w:tcPr>
            <w:tcW w:w="1131" w:type="dxa"/>
            <w:gridSpan w:val="3"/>
          </w:tcPr>
          <w:p w:rsidR="005428A3" w:rsidRPr="00B02978" w:rsidRDefault="005428A3" w:rsidP="005A160B">
            <w:pPr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02978">
              <w:rPr>
                <w:b/>
                <w:bCs/>
                <w:sz w:val="24"/>
                <w:szCs w:val="24"/>
                <w:highlight w:val="yellow"/>
              </w:rPr>
              <w:t>284,5</w:t>
            </w:r>
          </w:p>
        </w:tc>
        <w:tc>
          <w:tcPr>
            <w:tcW w:w="900" w:type="dxa"/>
            <w:gridSpan w:val="3"/>
          </w:tcPr>
          <w:p w:rsidR="005428A3" w:rsidRPr="00B02978" w:rsidRDefault="005428A3" w:rsidP="005A160B">
            <w:pPr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02978">
              <w:rPr>
                <w:b/>
                <w:bCs/>
                <w:sz w:val="24"/>
                <w:szCs w:val="24"/>
                <w:highlight w:val="yellow"/>
              </w:rPr>
              <w:t>210,1</w:t>
            </w:r>
          </w:p>
        </w:tc>
        <w:tc>
          <w:tcPr>
            <w:tcW w:w="1139" w:type="dxa"/>
            <w:gridSpan w:val="3"/>
          </w:tcPr>
          <w:p w:rsidR="005428A3" w:rsidRPr="00B02978" w:rsidRDefault="005428A3" w:rsidP="005A160B">
            <w:pPr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02978">
              <w:rPr>
                <w:b/>
                <w:bCs/>
                <w:sz w:val="24"/>
                <w:szCs w:val="24"/>
                <w:highlight w:val="yellow"/>
              </w:rPr>
              <w:t>230,0</w:t>
            </w:r>
          </w:p>
        </w:tc>
      </w:tr>
      <w:tr w:rsidR="005428A3" w:rsidRPr="00EB15B4">
        <w:trPr>
          <w:trHeight w:val="227"/>
        </w:trPr>
        <w:tc>
          <w:tcPr>
            <w:tcW w:w="2523" w:type="dxa"/>
          </w:tcPr>
          <w:p w:rsidR="005428A3" w:rsidRPr="00EB15B4" w:rsidRDefault="005428A3" w:rsidP="007D0CF2">
            <w:pPr>
              <w:spacing w:beforeLines="20" w:afterLines="40" w:line="240" w:lineRule="auto"/>
              <w:jc w:val="lef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в том числе расходы на повышение заработной платы педагогических работников</w:t>
            </w:r>
          </w:p>
        </w:tc>
        <w:tc>
          <w:tcPr>
            <w:tcW w:w="1289" w:type="dxa"/>
            <w:gridSpan w:val="2"/>
            <w:vAlign w:val="center"/>
          </w:tcPr>
          <w:p w:rsidR="005428A3" w:rsidRPr="004F7C68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4F7C6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  <w:t>6,9</w:t>
            </w:r>
          </w:p>
        </w:tc>
        <w:tc>
          <w:tcPr>
            <w:tcW w:w="978" w:type="dxa"/>
            <w:vAlign w:val="center"/>
          </w:tcPr>
          <w:p w:rsidR="005428A3" w:rsidRPr="004F7C68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4F7C6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969" w:type="dxa"/>
            <w:vAlign w:val="center"/>
          </w:tcPr>
          <w:p w:rsidR="005428A3" w:rsidRPr="004F7C68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4F7C6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  <w:t>11,3</w:t>
            </w:r>
          </w:p>
        </w:tc>
        <w:tc>
          <w:tcPr>
            <w:tcW w:w="1137" w:type="dxa"/>
            <w:vAlign w:val="center"/>
          </w:tcPr>
          <w:p w:rsidR="005428A3" w:rsidRPr="004F7C68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4F7C6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  <w:t>2,0</w:t>
            </w:r>
          </w:p>
        </w:tc>
        <w:tc>
          <w:tcPr>
            <w:tcW w:w="979" w:type="dxa"/>
            <w:vAlign w:val="center"/>
          </w:tcPr>
          <w:p w:rsidR="005428A3" w:rsidRPr="004F7C68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4F7C6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946" w:type="dxa"/>
            <w:gridSpan w:val="2"/>
            <w:vAlign w:val="center"/>
          </w:tcPr>
          <w:p w:rsidR="005428A3" w:rsidRPr="004F7C68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4F7C6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  <w:t>17,1</w:t>
            </w:r>
          </w:p>
        </w:tc>
        <w:tc>
          <w:tcPr>
            <w:tcW w:w="900" w:type="dxa"/>
            <w:vAlign w:val="center"/>
          </w:tcPr>
          <w:p w:rsidR="005428A3" w:rsidRPr="004F7C68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4F7C6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  <w:t>2,0</w:t>
            </w:r>
          </w:p>
        </w:tc>
        <w:tc>
          <w:tcPr>
            <w:tcW w:w="800" w:type="dxa"/>
            <w:gridSpan w:val="2"/>
            <w:vAlign w:val="center"/>
          </w:tcPr>
          <w:p w:rsidR="005428A3" w:rsidRPr="004F7C68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4F7C6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820" w:type="dxa"/>
            <w:gridSpan w:val="2"/>
            <w:vAlign w:val="center"/>
          </w:tcPr>
          <w:p w:rsidR="005428A3" w:rsidRPr="004F7C68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4F7C6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  <w:t>22,2</w:t>
            </w:r>
          </w:p>
        </w:tc>
        <w:tc>
          <w:tcPr>
            <w:tcW w:w="1131" w:type="dxa"/>
            <w:gridSpan w:val="3"/>
            <w:vAlign w:val="center"/>
          </w:tcPr>
          <w:p w:rsidR="005428A3" w:rsidRPr="004F7C68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4F7C6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  <w:t>65,2</w:t>
            </w:r>
          </w:p>
        </w:tc>
        <w:tc>
          <w:tcPr>
            <w:tcW w:w="900" w:type="dxa"/>
            <w:gridSpan w:val="3"/>
            <w:vAlign w:val="center"/>
          </w:tcPr>
          <w:p w:rsidR="005428A3" w:rsidRPr="004F7C68" w:rsidRDefault="005428A3" w:rsidP="007D0CF2">
            <w:pPr>
              <w:spacing w:beforeLines="20" w:afterLines="2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4F7C6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  <w:t>76,5</w:t>
            </w:r>
          </w:p>
        </w:tc>
        <w:tc>
          <w:tcPr>
            <w:tcW w:w="1139" w:type="dxa"/>
            <w:gridSpan w:val="3"/>
            <w:vAlign w:val="center"/>
          </w:tcPr>
          <w:p w:rsidR="005428A3" w:rsidRPr="004F7C68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4F7C6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  <w:t>87,2</w:t>
            </w:r>
          </w:p>
        </w:tc>
      </w:tr>
      <w:tr w:rsidR="005428A3" w:rsidRPr="00EB15B4">
        <w:trPr>
          <w:trHeight w:val="227"/>
        </w:trPr>
        <w:tc>
          <w:tcPr>
            <w:tcW w:w="2523" w:type="dxa"/>
          </w:tcPr>
          <w:p w:rsidR="005428A3" w:rsidRPr="00EB15B4" w:rsidRDefault="005428A3" w:rsidP="007D0CF2">
            <w:pPr>
              <w:spacing w:beforeLines="20" w:afterLines="4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289" w:type="dxa"/>
            <w:gridSpan w:val="2"/>
            <w:vAlign w:val="center"/>
          </w:tcPr>
          <w:p w:rsidR="005428A3" w:rsidRPr="00E5063F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  <w:t>22,7</w:t>
            </w:r>
          </w:p>
        </w:tc>
        <w:tc>
          <w:tcPr>
            <w:tcW w:w="978" w:type="dxa"/>
            <w:vAlign w:val="center"/>
          </w:tcPr>
          <w:p w:rsidR="005428A3" w:rsidRPr="00E5063F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969" w:type="dxa"/>
            <w:vAlign w:val="center"/>
          </w:tcPr>
          <w:p w:rsidR="005428A3" w:rsidRPr="00E5063F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  <w:t>16,5</w:t>
            </w:r>
          </w:p>
        </w:tc>
        <w:tc>
          <w:tcPr>
            <w:tcW w:w="1137" w:type="dxa"/>
            <w:vAlign w:val="center"/>
          </w:tcPr>
          <w:p w:rsidR="005428A3" w:rsidRPr="00E5063F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  <w:t>16,1</w:t>
            </w:r>
          </w:p>
        </w:tc>
        <w:tc>
          <w:tcPr>
            <w:tcW w:w="979" w:type="dxa"/>
            <w:vAlign w:val="center"/>
          </w:tcPr>
          <w:p w:rsidR="005428A3" w:rsidRPr="00E5063F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946" w:type="dxa"/>
            <w:gridSpan w:val="2"/>
            <w:vAlign w:val="center"/>
          </w:tcPr>
          <w:p w:rsidR="005428A3" w:rsidRPr="00E5063F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  <w:t>33,6</w:t>
            </w:r>
          </w:p>
        </w:tc>
        <w:tc>
          <w:tcPr>
            <w:tcW w:w="900" w:type="dxa"/>
            <w:vAlign w:val="center"/>
          </w:tcPr>
          <w:p w:rsidR="005428A3" w:rsidRPr="00E5063F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  <w:t>15,6</w:t>
            </w:r>
          </w:p>
        </w:tc>
        <w:tc>
          <w:tcPr>
            <w:tcW w:w="800" w:type="dxa"/>
            <w:gridSpan w:val="2"/>
            <w:vAlign w:val="center"/>
          </w:tcPr>
          <w:p w:rsidR="005428A3" w:rsidRPr="00E5063F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820" w:type="dxa"/>
            <w:gridSpan w:val="2"/>
            <w:vAlign w:val="center"/>
          </w:tcPr>
          <w:p w:rsidR="005428A3" w:rsidRPr="00E5063F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  <w:t>53,0</w:t>
            </w:r>
          </w:p>
        </w:tc>
        <w:tc>
          <w:tcPr>
            <w:tcW w:w="1131" w:type="dxa"/>
            <w:gridSpan w:val="3"/>
            <w:vAlign w:val="center"/>
          </w:tcPr>
          <w:p w:rsidR="005428A3" w:rsidRPr="00E5063F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  <w:t>335,0</w:t>
            </w:r>
          </w:p>
        </w:tc>
        <w:tc>
          <w:tcPr>
            <w:tcW w:w="900" w:type="dxa"/>
            <w:gridSpan w:val="3"/>
            <w:vAlign w:val="center"/>
          </w:tcPr>
          <w:p w:rsidR="005428A3" w:rsidRPr="00E5063F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  <w:t>357,2</w:t>
            </w:r>
          </w:p>
        </w:tc>
        <w:tc>
          <w:tcPr>
            <w:tcW w:w="1139" w:type="dxa"/>
            <w:gridSpan w:val="3"/>
            <w:vAlign w:val="center"/>
          </w:tcPr>
          <w:p w:rsidR="005428A3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  <w:t>298,</w:t>
            </w:r>
          </w:p>
          <w:p w:rsidR="005428A3" w:rsidRPr="00E5063F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  <w:t>7</w:t>
            </w:r>
          </w:p>
        </w:tc>
      </w:tr>
      <w:tr w:rsidR="005428A3" w:rsidRPr="00EB15B4">
        <w:trPr>
          <w:trHeight w:val="227"/>
        </w:trPr>
        <w:tc>
          <w:tcPr>
            <w:tcW w:w="2523" w:type="dxa"/>
          </w:tcPr>
          <w:p w:rsidR="005428A3" w:rsidRPr="00EB15B4" w:rsidRDefault="005428A3" w:rsidP="007D0CF2">
            <w:pPr>
              <w:spacing w:beforeLines="20" w:afterLines="4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Достижение новых каче</w:t>
            </w:r>
            <w:r w:rsidRPr="00EB15B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softHyphen/>
              <w:t>ственных образователь</w:t>
            </w:r>
            <w:r w:rsidRPr="00EB15B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softHyphen/>
              <w:t>ных результатов</w:t>
            </w:r>
          </w:p>
        </w:tc>
        <w:tc>
          <w:tcPr>
            <w:tcW w:w="1289" w:type="dxa"/>
            <w:gridSpan w:val="2"/>
            <w:vAlign w:val="center"/>
          </w:tcPr>
          <w:p w:rsidR="005428A3" w:rsidRPr="00E5063F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  <w:t>12,9</w:t>
            </w:r>
          </w:p>
        </w:tc>
        <w:tc>
          <w:tcPr>
            <w:tcW w:w="978" w:type="dxa"/>
            <w:vAlign w:val="center"/>
          </w:tcPr>
          <w:p w:rsidR="005428A3" w:rsidRPr="00E5063F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969" w:type="dxa"/>
            <w:vAlign w:val="center"/>
          </w:tcPr>
          <w:p w:rsidR="005428A3" w:rsidRPr="00E5063F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  <w:t>4,0</w:t>
            </w:r>
          </w:p>
        </w:tc>
        <w:tc>
          <w:tcPr>
            <w:tcW w:w="1137" w:type="dxa"/>
            <w:vAlign w:val="center"/>
          </w:tcPr>
          <w:p w:rsidR="005428A3" w:rsidRPr="00E5063F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  <w:t>6,3</w:t>
            </w:r>
          </w:p>
        </w:tc>
        <w:tc>
          <w:tcPr>
            <w:tcW w:w="979" w:type="dxa"/>
            <w:vAlign w:val="center"/>
          </w:tcPr>
          <w:p w:rsidR="005428A3" w:rsidRPr="00E5063F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946" w:type="dxa"/>
            <w:gridSpan w:val="2"/>
            <w:vAlign w:val="center"/>
          </w:tcPr>
          <w:p w:rsidR="005428A3" w:rsidRPr="00E5063F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  <w:t>4,0</w:t>
            </w:r>
          </w:p>
        </w:tc>
        <w:tc>
          <w:tcPr>
            <w:tcW w:w="900" w:type="dxa"/>
            <w:vAlign w:val="center"/>
          </w:tcPr>
          <w:p w:rsidR="005428A3" w:rsidRPr="00E5063F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  <w:t>5,8</w:t>
            </w:r>
          </w:p>
        </w:tc>
        <w:tc>
          <w:tcPr>
            <w:tcW w:w="800" w:type="dxa"/>
            <w:gridSpan w:val="2"/>
            <w:vAlign w:val="center"/>
          </w:tcPr>
          <w:p w:rsidR="005428A3" w:rsidRPr="00E5063F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820" w:type="dxa"/>
            <w:gridSpan w:val="2"/>
            <w:vAlign w:val="center"/>
          </w:tcPr>
          <w:p w:rsidR="005428A3" w:rsidRPr="00E5063F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  <w:t>4,0</w:t>
            </w:r>
          </w:p>
        </w:tc>
        <w:tc>
          <w:tcPr>
            <w:tcW w:w="1131" w:type="dxa"/>
            <w:gridSpan w:val="3"/>
            <w:vAlign w:val="center"/>
          </w:tcPr>
          <w:p w:rsidR="005428A3" w:rsidRPr="00E5063F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  <w:t>151,0</w:t>
            </w:r>
          </w:p>
        </w:tc>
        <w:tc>
          <w:tcPr>
            <w:tcW w:w="900" w:type="dxa"/>
            <w:gridSpan w:val="3"/>
            <w:vAlign w:val="center"/>
          </w:tcPr>
          <w:p w:rsidR="005428A3" w:rsidRPr="00E5063F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  <w:t>151,0</w:t>
            </w:r>
          </w:p>
        </w:tc>
        <w:tc>
          <w:tcPr>
            <w:tcW w:w="1139" w:type="dxa"/>
            <w:gridSpan w:val="3"/>
            <w:vAlign w:val="center"/>
          </w:tcPr>
          <w:p w:rsidR="005428A3" w:rsidRPr="00E5063F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  <w:t>71,0</w:t>
            </w:r>
          </w:p>
        </w:tc>
      </w:tr>
      <w:tr w:rsidR="005428A3" w:rsidRPr="00EB15B4">
        <w:trPr>
          <w:trHeight w:val="227"/>
        </w:trPr>
        <w:tc>
          <w:tcPr>
            <w:tcW w:w="2523" w:type="dxa"/>
          </w:tcPr>
          <w:p w:rsidR="005428A3" w:rsidRPr="00EB15B4" w:rsidRDefault="005428A3" w:rsidP="007D0CF2">
            <w:pPr>
              <w:spacing w:beforeLines="20" w:afterLines="4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1. Обеспечение условий для поэтапного внедрения в образовательных орга</w:t>
            </w:r>
            <w:r w:rsidRPr="00EB15B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softHyphen/>
              <w:t>низациях общего образо</w:t>
            </w:r>
            <w:r w:rsidRPr="00EB15B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softHyphen/>
              <w:t>вания муниципального образования «Мясниковский район» федеральных государ</w:t>
            </w:r>
            <w:r w:rsidRPr="00EB15B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softHyphen/>
              <w:t>ственных образователь</w:t>
            </w:r>
            <w:r w:rsidRPr="00EB15B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softHyphen/>
              <w:t>ных стандартов общего образования, в том числе:</w:t>
            </w:r>
          </w:p>
        </w:tc>
        <w:tc>
          <w:tcPr>
            <w:tcW w:w="1289" w:type="dxa"/>
            <w:gridSpan w:val="2"/>
            <w:vAlign w:val="center"/>
          </w:tcPr>
          <w:p w:rsidR="005428A3" w:rsidRPr="00E5063F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  <w:t>12,9</w:t>
            </w:r>
          </w:p>
        </w:tc>
        <w:tc>
          <w:tcPr>
            <w:tcW w:w="978" w:type="dxa"/>
            <w:vAlign w:val="center"/>
          </w:tcPr>
          <w:p w:rsidR="005428A3" w:rsidRPr="00E5063F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969" w:type="dxa"/>
            <w:vAlign w:val="center"/>
          </w:tcPr>
          <w:p w:rsidR="005428A3" w:rsidRPr="00E5063F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  <w:t>4,0</w:t>
            </w:r>
          </w:p>
        </w:tc>
        <w:tc>
          <w:tcPr>
            <w:tcW w:w="1137" w:type="dxa"/>
            <w:vAlign w:val="center"/>
          </w:tcPr>
          <w:p w:rsidR="005428A3" w:rsidRPr="00E5063F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  <w:t>6,3</w:t>
            </w:r>
          </w:p>
        </w:tc>
        <w:tc>
          <w:tcPr>
            <w:tcW w:w="979" w:type="dxa"/>
            <w:vAlign w:val="center"/>
          </w:tcPr>
          <w:p w:rsidR="005428A3" w:rsidRPr="00E5063F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946" w:type="dxa"/>
            <w:gridSpan w:val="2"/>
            <w:vAlign w:val="center"/>
          </w:tcPr>
          <w:p w:rsidR="005428A3" w:rsidRPr="00E5063F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  <w:t>4,0</w:t>
            </w:r>
          </w:p>
        </w:tc>
        <w:tc>
          <w:tcPr>
            <w:tcW w:w="900" w:type="dxa"/>
            <w:vAlign w:val="center"/>
          </w:tcPr>
          <w:p w:rsidR="005428A3" w:rsidRPr="00E5063F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  <w:t>5,8</w:t>
            </w:r>
          </w:p>
        </w:tc>
        <w:tc>
          <w:tcPr>
            <w:tcW w:w="800" w:type="dxa"/>
            <w:gridSpan w:val="2"/>
            <w:vAlign w:val="center"/>
          </w:tcPr>
          <w:p w:rsidR="005428A3" w:rsidRPr="00E5063F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820" w:type="dxa"/>
            <w:gridSpan w:val="2"/>
            <w:vAlign w:val="center"/>
          </w:tcPr>
          <w:p w:rsidR="005428A3" w:rsidRPr="00E5063F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  <w:t>4,0</w:t>
            </w:r>
          </w:p>
        </w:tc>
        <w:tc>
          <w:tcPr>
            <w:tcW w:w="1131" w:type="dxa"/>
            <w:gridSpan w:val="3"/>
            <w:vAlign w:val="center"/>
          </w:tcPr>
          <w:p w:rsidR="005428A3" w:rsidRPr="00E5063F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  <w:t>151,0</w:t>
            </w:r>
          </w:p>
        </w:tc>
        <w:tc>
          <w:tcPr>
            <w:tcW w:w="900" w:type="dxa"/>
            <w:gridSpan w:val="3"/>
            <w:vAlign w:val="center"/>
          </w:tcPr>
          <w:p w:rsidR="005428A3" w:rsidRPr="00E5063F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  <w:t>151,0</w:t>
            </w:r>
          </w:p>
        </w:tc>
        <w:tc>
          <w:tcPr>
            <w:tcW w:w="1139" w:type="dxa"/>
            <w:gridSpan w:val="3"/>
            <w:vAlign w:val="center"/>
          </w:tcPr>
          <w:p w:rsidR="005428A3" w:rsidRPr="00E5063F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  <w:t>71,0</w:t>
            </w:r>
          </w:p>
        </w:tc>
      </w:tr>
      <w:tr w:rsidR="005428A3" w:rsidRPr="00EB15B4">
        <w:trPr>
          <w:trHeight w:val="227"/>
        </w:trPr>
        <w:tc>
          <w:tcPr>
            <w:tcW w:w="2523" w:type="dxa"/>
          </w:tcPr>
          <w:p w:rsidR="005428A3" w:rsidRPr="00EB15B4" w:rsidRDefault="005428A3" w:rsidP="007D0CF2">
            <w:pPr>
              <w:spacing w:beforeLines="20" w:afterLines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Поэтапное введение в об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разовательных организа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циях общего образования </w:t>
            </w:r>
            <w:r w:rsidRPr="00EB15B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муниципального образования «Мясниковский район» 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ральных государственных образовательных стандар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тов начального общего образования во всех орга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низациях общего образо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вания </w:t>
            </w:r>
          </w:p>
        </w:tc>
        <w:tc>
          <w:tcPr>
            <w:tcW w:w="1289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8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9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6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1" w:type="dxa"/>
            <w:gridSpan w:val="3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gridSpan w:val="3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28A3" w:rsidRPr="00EB15B4">
        <w:trPr>
          <w:trHeight w:val="227"/>
        </w:trPr>
        <w:tc>
          <w:tcPr>
            <w:tcW w:w="2523" w:type="dxa"/>
          </w:tcPr>
          <w:p w:rsidR="005428A3" w:rsidRPr="00EB15B4" w:rsidRDefault="005428A3" w:rsidP="007D0CF2">
            <w:pPr>
              <w:spacing w:beforeLines="20" w:afterLines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Поэтапное введение феде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ральных государственных образовательных стандар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тов основного общего об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разования в 5-8 классах в образовательных органи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зациях общего образования </w:t>
            </w:r>
            <w:r w:rsidRPr="00EB15B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муниципального образования «Мясниковский район» </w:t>
            </w:r>
          </w:p>
        </w:tc>
        <w:tc>
          <w:tcPr>
            <w:tcW w:w="1289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8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9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6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1" w:type="dxa"/>
            <w:gridSpan w:val="3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gridSpan w:val="3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28A3" w:rsidRPr="00EB15B4">
        <w:trPr>
          <w:trHeight w:val="227"/>
        </w:trPr>
        <w:tc>
          <w:tcPr>
            <w:tcW w:w="2523" w:type="dxa"/>
          </w:tcPr>
          <w:p w:rsidR="005428A3" w:rsidRPr="00EB15B4" w:rsidRDefault="005428A3" w:rsidP="007D0CF2">
            <w:pPr>
              <w:spacing w:beforeLines="20" w:afterLines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по оснащению организа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ций общего образования </w:t>
            </w:r>
            <w:r w:rsidRPr="00EB15B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муниципального образования «Мясниковский район» 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со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ответствии с требованиями федеральных государ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ственных образовательных стандартов общего образо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вания, в том числе: </w:t>
            </w:r>
          </w:p>
        </w:tc>
        <w:tc>
          <w:tcPr>
            <w:tcW w:w="1289" w:type="dxa"/>
            <w:gridSpan w:val="2"/>
            <w:vAlign w:val="center"/>
          </w:tcPr>
          <w:p w:rsidR="005428A3" w:rsidRPr="00E5063F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8,4</w:t>
            </w:r>
          </w:p>
        </w:tc>
        <w:tc>
          <w:tcPr>
            <w:tcW w:w="978" w:type="dxa"/>
            <w:vAlign w:val="center"/>
          </w:tcPr>
          <w:p w:rsidR="005428A3" w:rsidRPr="00E5063F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969" w:type="dxa"/>
            <w:vAlign w:val="center"/>
          </w:tcPr>
          <w:p w:rsidR="005428A3" w:rsidRPr="00E5063F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2,0</w:t>
            </w:r>
          </w:p>
        </w:tc>
        <w:tc>
          <w:tcPr>
            <w:tcW w:w="1137" w:type="dxa"/>
            <w:vAlign w:val="center"/>
          </w:tcPr>
          <w:p w:rsidR="005428A3" w:rsidRPr="00E5063F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1,8</w:t>
            </w:r>
          </w:p>
        </w:tc>
        <w:tc>
          <w:tcPr>
            <w:tcW w:w="979" w:type="dxa"/>
            <w:vAlign w:val="center"/>
          </w:tcPr>
          <w:p w:rsidR="005428A3" w:rsidRPr="00E5063F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946" w:type="dxa"/>
            <w:gridSpan w:val="2"/>
            <w:vAlign w:val="center"/>
          </w:tcPr>
          <w:p w:rsidR="005428A3" w:rsidRPr="00E5063F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2,0</w:t>
            </w:r>
          </w:p>
        </w:tc>
        <w:tc>
          <w:tcPr>
            <w:tcW w:w="900" w:type="dxa"/>
            <w:vAlign w:val="center"/>
          </w:tcPr>
          <w:p w:rsidR="005428A3" w:rsidRPr="00E5063F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1,3</w:t>
            </w:r>
          </w:p>
        </w:tc>
        <w:tc>
          <w:tcPr>
            <w:tcW w:w="800" w:type="dxa"/>
            <w:gridSpan w:val="2"/>
            <w:vAlign w:val="center"/>
          </w:tcPr>
          <w:p w:rsidR="005428A3" w:rsidRPr="00E5063F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820" w:type="dxa"/>
            <w:gridSpan w:val="2"/>
            <w:vAlign w:val="center"/>
          </w:tcPr>
          <w:p w:rsidR="005428A3" w:rsidRPr="00E5063F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2,0</w:t>
            </w:r>
          </w:p>
        </w:tc>
        <w:tc>
          <w:tcPr>
            <w:tcW w:w="1131" w:type="dxa"/>
            <w:gridSpan w:val="3"/>
            <w:vAlign w:val="center"/>
          </w:tcPr>
          <w:p w:rsidR="005428A3" w:rsidRPr="00E5063F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4,0</w:t>
            </w:r>
          </w:p>
        </w:tc>
        <w:tc>
          <w:tcPr>
            <w:tcW w:w="900" w:type="dxa"/>
            <w:gridSpan w:val="3"/>
            <w:vAlign w:val="center"/>
          </w:tcPr>
          <w:p w:rsidR="005428A3" w:rsidRPr="00E5063F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4,0</w:t>
            </w:r>
          </w:p>
        </w:tc>
        <w:tc>
          <w:tcPr>
            <w:tcW w:w="1139" w:type="dxa"/>
            <w:gridSpan w:val="3"/>
            <w:vAlign w:val="center"/>
          </w:tcPr>
          <w:p w:rsidR="005428A3" w:rsidRPr="00E5063F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4,0</w:t>
            </w:r>
          </w:p>
        </w:tc>
      </w:tr>
      <w:tr w:rsidR="005428A3" w:rsidRPr="00EB15B4">
        <w:trPr>
          <w:trHeight w:val="227"/>
        </w:trPr>
        <w:tc>
          <w:tcPr>
            <w:tcW w:w="2523" w:type="dxa"/>
          </w:tcPr>
          <w:p w:rsidR="005428A3" w:rsidRPr="00EB15B4" w:rsidRDefault="005428A3" w:rsidP="007D0CF2">
            <w:pPr>
              <w:spacing w:beforeLines="20" w:afterLines="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школьной мебелью</w:t>
            </w:r>
          </w:p>
        </w:tc>
        <w:tc>
          <w:tcPr>
            <w:tcW w:w="1289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8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9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6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1" w:type="dxa"/>
            <w:gridSpan w:val="3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gridSpan w:val="3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28A3" w:rsidRPr="00EB15B4">
        <w:trPr>
          <w:trHeight w:val="227"/>
        </w:trPr>
        <w:tc>
          <w:tcPr>
            <w:tcW w:w="2523" w:type="dxa"/>
          </w:tcPr>
          <w:p w:rsidR="005428A3" w:rsidRPr="00EB15B4" w:rsidRDefault="005428A3" w:rsidP="007D0CF2">
            <w:pPr>
              <w:spacing w:beforeLines="20" w:afterLines="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учебно-лабораторным и учебно-наглядным обору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дованием </w:t>
            </w:r>
          </w:p>
        </w:tc>
        <w:tc>
          <w:tcPr>
            <w:tcW w:w="1289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8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9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6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1" w:type="dxa"/>
            <w:gridSpan w:val="3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gridSpan w:val="3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28A3" w:rsidRPr="00EB15B4">
        <w:trPr>
          <w:trHeight w:val="227"/>
        </w:trPr>
        <w:tc>
          <w:tcPr>
            <w:tcW w:w="2523" w:type="dxa"/>
          </w:tcPr>
          <w:p w:rsidR="005428A3" w:rsidRPr="00EB15B4" w:rsidRDefault="005428A3" w:rsidP="007D0CF2">
            <w:pPr>
              <w:spacing w:beforeLines="20" w:afterLines="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компьютерным и мульти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медийным оборудованием и программным обеспече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нием</w:t>
            </w:r>
          </w:p>
        </w:tc>
        <w:tc>
          <w:tcPr>
            <w:tcW w:w="1289" w:type="dxa"/>
            <w:gridSpan w:val="2"/>
            <w:vAlign w:val="center"/>
          </w:tcPr>
          <w:p w:rsidR="005428A3" w:rsidRPr="00E5063F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2,6</w:t>
            </w:r>
          </w:p>
        </w:tc>
        <w:tc>
          <w:tcPr>
            <w:tcW w:w="978" w:type="dxa"/>
            <w:vAlign w:val="center"/>
          </w:tcPr>
          <w:p w:rsidR="005428A3" w:rsidRPr="00E5063F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969" w:type="dxa"/>
            <w:vAlign w:val="center"/>
          </w:tcPr>
          <w:p w:rsidR="005428A3" w:rsidRPr="00E5063F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1137" w:type="dxa"/>
            <w:vAlign w:val="center"/>
          </w:tcPr>
          <w:p w:rsidR="005428A3" w:rsidRPr="00E5063F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0,5</w:t>
            </w:r>
          </w:p>
        </w:tc>
        <w:tc>
          <w:tcPr>
            <w:tcW w:w="979" w:type="dxa"/>
            <w:vAlign w:val="center"/>
          </w:tcPr>
          <w:p w:rsidR="005428A3" w:rsidRPr="00E5063F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946" w:type="dxa"/>
            <w:gridSpan w:val="2"/>
            <w:vAlign w:val="center"/>
          </w:tcPr>
          <w:p w:rsidR="005428A3" w:rsidRPr="00E5063F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900" w:type="dxa"/>
            <w:vAlign w:val="center"/>
          </w:tcPr>
          <w:p w:rsidR="005428A3" w:rsidRPr="00E5063F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800" w:type="dxa"/>
            <w:gridSpan w:val="2"/>
            <w:vAlign w:val="center"/>
          </w:tcPr>
          <w:p w:rsidR="005428A3" w:rsidRPr="00E5063F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820" w:type="dxa"/>
            <w:gridSpan w:val="2"/>
            <w:vAlign w:val="center"/>
          </w:tcPr>
          <w:p w:rsidR="005428A3" w:rsidRPr="00E5063F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1131" w:type="dxa"/>
            <w:gridSpan w:val="3"/>
            <w:vAlign w:val="center"/>
          </w:tcPr>
          <w:p w:rsidR="005428A3" w:rsidRPr="00E5063F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900" w:type="dxa"/>
            <w:gridSpan w:val="3"/>
            <w:vAlign w:val="center"/>
          </w:tcPr>
          <w:p w:rsidR="005428A3" w:rsidRPr="00E5063F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1139" w:type="dxa"/>
            <w:gridSpan w:val="3"/>
            <w:vAlign w:val="center"/>
          </w:tcPr>
          <w:p w:rsidR="005428A3" w:rsidRPr="00E5063F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0</w:t>
            </w:r>
          </w:p>
        </w:tc>
      </w:tr>
      <w:tr w:rsidR="005428A3" w:rsidRPr="00EB15B4">
        <w:trPr>
          <w:trHeight w:val="227"/>
        </w:trPr>
        <w:tc>
          <w:tcPr>
            <w:tcW w:w="2523" w:type="dxa"/>
          </w:tcPr>
          <w:p w:rsidR="005428A3" w:rsidRPr="00EB15B4" w:rsidRDefault="005428A3" w:rsidP="007D0CF2">
            <w:pPr>
              <w:spacing w:beforeLines="20" w:afterLines="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спортивным оборудова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нием и инвентарем</w:t>
            </w:r>
          </w:p>
        </w:tc>
        <w:tc>
          <w:tcPr>
            <w:tcW w:w="1289" w:type="dxa"/>
            <w:gridSpan w:val="2"/>
            <w:vAlign w:val="center"/>
          </w:tcPr>
          <w:p w:rsidR="005428A3" w:rsidRPr="00E5063F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E5063F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2,2</w:t>
            </w:r>
          </w:p>
        </w:tc>
        <w:tc>
          <w:tcPr>
            <w:tcW w:w="978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9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6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1" w:type="dxa"/>
            <w:gridSpan w:val="3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gridSpan w:val="3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28A3" w:rsidRPr="00EB15B4">
        <w:trPr>
          <w:trHeight w:val="227"/>
        </w:trPr>
        <w:tc>
          <w:tcPr>
            <w:tcW w:w="2523" w:type="dxa"/>
          </w:tcPr>
          <w:p w:rsidR="005428A3" w:rsidRPr="00EB15B4" w:rsidRDefault="005428A3" w:rsidP="007D0CF2">
            <w:pPr>
              <w:spacing w:beforeLines="20" w:afterLines="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технологическим оборудо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ванием для школьных сто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ловых</w:t>
            </w:r>
          </w:p>
        </w:tc>
        <w:tc>
          <w:tcPr>
            <w:tcW w:w="1289" w:type="dxa"/>
            <w:gridSpan w:val="2"/>
            <w:vAlign w:val="center"/>
          </w:tcPr>
          <w:p w:rsidR="005428A3" w:rsidRPr="00E5063F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E5063F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1,6</w:t>
            </w:r>
          </w:p>
        </w:tc>
        <w:tc>
          <w:tcPr>
            <w:tcW w:w="978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9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6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1" w:type="dxa"/>
            <w:gridSpan w:val="3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gridSpan w:val="3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28A3" w:rsidRPr="00EB15B4">
        <w:trPr>
          <w:trHeight w:val="227"/>
        </w:trPr>
        <w:tc>
          <w:tcPr>
            <w:tcW w:w="2523" w:type="dxa"/>
          </w:tcPr>
          <w:p w:rsidR="005428A3" w:rsidRPr="00EB15B4" w:rsidRDefault="005428A3" w:rsidP="007D0CF2">
            <w:pPr>
              <w:spacing w:beforeLines="20" w:afterLines="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автотранспортными сред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ствами для перевозки де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тей</w:t>
            </w:r>
          </w:p>
        </w:tc>
        <w:tc>
          <w:tcPr>
            <w:tcW w:w="1289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8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9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6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1" w:type="dxa"/>
            <w:gridSpan w:val="3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gridSpan w:val="3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28A3" w:rsidRPr="00EB15B4">
        <w:trPr>
          <w:trHeight w:val="227"/>
        </w:trPr>
        <w:tc>
          <w:tcPr>
            <w:tcW w:w="2523" w:type="dxa"/>
          </w:tcPr>
          <w:p w:rsidR="005428A3" w:rsidRPr="00EB15B4" w:rsidRDefault="005428A3" w:rsidP="007D0CF2">
            <w:pPr>
              <w:spacing w:beforeLines="20" w:afterLines="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прочими основными сред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ствами</w:t>
            </w:r>
          </w:p>
        </w:tc>
        <w:tc>
          <w:tcPr>
            <w:tcW w:w="1289" w:type="dxa"/>
            <w:gridSpan w:val="2"/>
            <w:vAlign w:val="center"/>
          </w:tcPr>
          <w:p w:rsidR="005428A3" w:rsidRPr="00E5063F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1,3</w:t>
            </w:r>
          </w:p>
        </w:tc>
        <w:tc>
          <w:tcPr>
            <w:tcW w:w="978" w:type="dxa"/>
            <w:vAlign w:val="center"/>
          </w:tcPr>
          <w:p w:rsidR="005428A3" w:rsidRPr="00E5063F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969" w:type="dxa"/>
            <w:vAlign w:val="center"/>
          </w:tcPr>
          <w:p w:rsidR="005428A3" w:rsidRPr="00E5063F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1137" w:type="dxa"/>
            <w:vAlign w:val="center"/>
          </w:tcPr>
          <w:p w:rsidR="005428A3" w:rsidRPr="00E5063F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1,3</w:t>
            </w:r>
          </w:p>
        </w:tc>
        <w:tc>
          <w:tcPr>
            <w:tcW w:w="979" w:type="dxa"/>
            <w:vAlign w:val="center"/>
          </w:tcPr>
          <w:p w:rsidR="005428A3" w:rsidRPr="00E5063F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946" w:type="dxa"/>
            <w:gridSpan w:val="2"/>
            <w:vAlign w:val="center"/>
          </w:tcPr>
          <w:p w:rsidR="005428A3" w:rsidRPr="00E5063F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2,0</w:t>
            </w:r>
          </w:p>
        </w:tc>
        <w:tc>
          <w:tcPr>
            <w:tcW w:w="900" w:type="dxa"/>
            <w:vAlign w:val="center"/>
          </w:tcPr>
          <w:p w:rsidR="005428A3" w:rsidRPr="00E5063F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1,3</w:t>
            </w:r>
          </w:p>
        </w:tc>
        <w:tc>
          <w:tcPr>
            <w:tcW w:w="800" w:type="dxa"/>
            <w:gridSpan w:val="2"/>
            <w:vAlign w:val="center"/>
          </w:tcPr>
          <w:p w:rsidR="005428A3" w:rsidRPr="00E5063F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820" w:type="dxa"/>
            <w:gridSpan w:val="2"/>
            <w:vAlign w:val="center"/>
          </w:tcPr>
          <w:p w:rsidR="005428A3" w:rsidRPr="00E5063F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2,0</w:t>
            </w:r>
          </w:p>
        </w:tc>
        <w:tc>
          <w:tcPr>
            <w:tcW w:w="1131" w:type="dxa"/>
            <w:gridSpan w:val="3"/>
            <w:vAlign w:val="center"/>
          </w:tcPr>
          <w:p w:rsidR="005428A3" w:rsidRPr="00E5063F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4</w:t>
            </w:r>
          </w:p>
        </w:tc>
        <w:tc>
          <w:tcPr>
            <w:tcW w:w="900" w:type="dxa"/>
            <w:gridSpan w:val="3"/>
            <w:vAlign w:val="center"/>
          </w:tcPr>
          <w:p w:rsidR="005428A3" w:rsidRPr="00E5063F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4</w:t>
            </w:r>
          </w:p>
        </w:tc>
        <w:tc>
          <w:tcPr>
            <w:tcW w:w="1139" w:type="dxa"/>
            <w:gridSpan w:val="3"/>
            <w:vAlign w:val="center"/>
          </w:tcPr>
          <w:p w:rsidR="005428A3" w:rsidRPr="00E5063F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4</w:t>
            </w:r>
          </w:p>
        </w:tc>
      </w:tr>
      <w:tr w:rsidR="005428A3" w:rsidRPr="00EB15B4">
        <w:trPr>
          <w:trHeight w:val="227"/>
        </w:trPr>
        <w:tc>
          <w:tcPr>
            <w:tcW w:w="2523" w:type="dxa"/>
          </w:tcPr>
          <w:p w:rsidR="005428A3" w:rsidRPr="00EB15B4" w:rsidRDefault="005428A3" w:rsidP="007D0CF2">
            <w:pPr>
              <w:spacing w:beforeLines="20" w:afterLines="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обучающихся организаций общего обра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зования </w:t>
            </w:r>
            <w:r w:rsidRPr="00EB15B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муниципального образования «Мясниковский район» 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бесплатными учебни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ками в соответствии с тре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бованиями федеральных государственных образова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тельных стандартов об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щего образования</w:t>
            </w:r>
          </w:p>
        </w:tc>
        <w:tc>
          <w:tcPr>
            <w:tcW w:w="1289" w:type="dxa"/>
            <w:gridSpan w:val="2"/>
            <w:vAlign w:val="center"/>
          </w:tcPr>
          <w:p w:rsidR="005428A3" w:rsidRPr="00E5063F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2,0</w:t>
            </w:r>
          </w:p>
        </w:tc>
        <w:tc>
          <w:tcPr>
            <w:tcW w:w="978" w:type="dxa"/>
            <w:vAlign w:val="center"/>
          </w:tcPr>
          <w:p w:rsidR="005428A3" w:rsidRPr="00E5063F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969" w:type="dxa"/>
            <w:vAlign w:val="center"/>
          </w:tcPr>
          <w:p w:rsidR="005428A3" w:rsidRPr="00E5063F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2,0</w:t>
            </w:r>
          </w:p>
        </w:tc>
        <w:tc>
          <w:tcPr>
            <w:tcW w:w="1137" w:type="dxa"/>
            <w:vAlign w:val="center"/>
          </w:tcPr>
          <w:p w:rsidR="005428A3" w:rsidRPr="00E5063F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2,0</w:t>
            </w:r>
          </w:p>
        </w:tc>
        <w:tc>
          <w:tcPr>
            <w:tcW w:w="979" w:type="dxa"/>
            <w:vAlign w:val="center"/>
          </w:tcPr>
          <w:p w:rsidR="005428A3" w:rsidRPr="00E5063F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946" w:type="dxa"/>
            <w:gridSpan w:val="2"/>
            <w:vAlign w:val="center"/>
          </w:tcPr>
          <w:p w:rsidR="005428A3" w:rsidRPr="00E5063F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2,0</w:t>
            </w:r>
          </w:p>
        </w:tc>
        <w:tc>
          <w:tcPr>
            <w:tcW w:w="900" w:type="dxa"/>
            <w:vAlign w:val="center"/>
          </w:tcPr>
          <w:p w:rsidR="005428A3" w:rsidRPr="00E5063F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2,0</w:t>
            </w:r>
          </w:p>
        </w:tc>
        <w:tc>
          <w:tcPr>
            <w:tcW w:w="800" w:type="dxa"/>
            <w:gridSpan w:val="2"/>
            <w:vAlign w:val="center"/>
          </w:tcPr>
          <w:p w:rsidR="005428A3" w:rsidRPr="00E5063F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820" w:type="dxa"/>
            <w:gridSpan w:val="2"/>
            <w:vAlign w:val="center"/>
          </w:tcPr>
          <w:p w:rsidR="005428A3" w:rsidRPr="00E5063F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2,0</w:t>
            </w:r>
          </w:p>
        </w:tc>
        <w:tc>
          <w:tcPr>
            <w:tcW w:w="1131" w:type="dxa"/>
            <w:gridSpan w:val="3"/>
            <w:vAlign w:val="center"/>
          </w:tcPr>
          <w:p w:rsidR="005428A3" w:rsidRPr="00E5063F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7</w:t>
            </w:r>
          </w:p>
        </w:tc>
        <w:tc>
          <w:tcPr>
            <w:tcW w:w="900" w:type="dxa"/>
            <w:gridSpan w:val="3"/>
            <w:vAlign w:val="center"/>
          </w:tcPr>
          <w:p w:rsidR="005428A3" w:rsidRPr="00E5063F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7</w:t>
            </w:r>
          </w:p>
        </w:tc>
        <w:tc>
          <w:tcPr>
            <w:tcW w:w="1139" w:type="dxa"/>
            <w:gridSpan w:val="3"/>
            <w:vAlign w:val="center"/>
          </w:tcPr>
          <w:p w:rsidR="005428A3" w:rsidRPr="00E5063F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7</w:t>
            </w:r>
          </w:p>
        </w:tc>
      </w:tr>
      <w:tr w:rsidR="005428A3" w:rsidRPr="00EB15B4">
        <w:trPr>
          <w:trHeight w:val="227"/>
        </w:trPr>
        <w:tc>
          <w:tcPr>
            <w:tcW w:w="2523" w:type="dxa"/>
          </w:tcPr>
          <w:p w:rsidR="005428A3" w:rsidRPr="00EB15B4" w:rsidRDefault="005428A3" w:rsidP="007D0CF2">
            <w:pPr>
              <w:spacing w:beforeLines="20" w:afterLines="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повышения квалификации педагогиче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ских и управленческих кадров организаций об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щего образования </w:t>
            </w:r>
            <w:r w:rsidRPr="00EB15B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муниципального образования «Мясниковский район» 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соответ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ствии с требованиями фе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деральных государствен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ных образовательных стандартов общего образо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вания</w:t>
            </w:r>
          </w:p>
        </w:tc>
        <w:tc>
          <w:tcPr>
            <w:tcW w:w="1289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8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9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6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1" w:type="dxa"/>
            <w:gridSpan w:val="3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gridSpan w:val="3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28A3" w:rsidRPr="00EB15B4">
        <w:trPr>
          <w:trHeight w:val="227"/>
        </w:trPr>
        <w:tc>
          <w:tcPr>
            <w:tcW w:w="2523" w:type="dxa"/>
          </w:tcPr>
          <w:p w:rsidR="005428A3" w:rsidRPr="00EB15B4" w:rsidRDefault="005428A3" w:rsidP="007D0CF2">
            <w:pPr>
              <w:spacing w:beforeLines="20" w:afterLines="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комплекса мероприятий по обеспече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нию пожарной, антитерро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ристической безопасности, организаций общего обра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зования </w:t>
            </w:r>
            <w:r w:rsidRPr="00EB15B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муниципального образования «Мясниковский район» </w:t>
            </w:r>
          </w:p>
        </w:tc>
        <w:tc>
          <w:tcPr>
            <w:tcW w:w="1289" w:type="dxa"/>
            <w:gridSpan w:val="2"/>
            <w:vAlign w:val="center"/>
          </w:tcPr>
          <w:p w:rsidR="005428A3" w:rsidRPr="00E5063F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E5063F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2,5</w:t>
            </w:r>
          </w:p>
        </w:tc>
        <w:tc>
          <w:tcPr>
            <w:tcW w:w="978" w:type="dxa"/>
            <w:vAlign w:val="center"/>
          </w:tcPr>
          <w:p w:rsidR="005428A3" w:rsidRPr="00E5063F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E5063F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969" w:type="dxa"/>
            <w:vAlign w:val="center"/>
          </w:tcPr>
          <w:p w:rsidR="005428A3" w:rsidRPr="00E5063F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E5063F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1137" w:type="dxa"/>
            <w:vAlign w:val="center"/>
          </w:tcPr>
          <w:p w:rsidR="005428A3" w:rsidRPr="00E5063F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E5063F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2,5</w:t>
            </w:r>
          </w:p>
        </w:tc>
        <w:tc>
          <w:tcPr>
            <w:tcW w:w="979" w:type="dxa"/>
            <w:vAlign w:val="center"/>
          </w:tcPr>
          <w:p w:rsidR="005428A3" w:rsidRPr="00E5063F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E5063F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946" w:type="dxa"/>
            <w:gridSpan w:val="2"/>
            <w:vAlign w:val="center"/>
          </w:tcPr>
          <w:p w:rsidR="005428A3" w:rsidRPr="00E5063F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E5063F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900" w:type="dxa"/>
            <w:vAlign w:val="center"/>
          </w:tcPr>
          <w:p w:rsidR="005428A3" w:rsidRPr="00E5063F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E5063F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2,5</w:t>
            </w:r>
          </w:p>
        </w:tc>
        <w:tc>
          <w:tcPr>
            <w:tcW w:w="800" w:type="dxa"/>
            <w:gridSpan w:val="2"/>
            <w:vAlign w:val="center"/>
          </w:tcPr>
          <w:p w:rsidR="005428A3" w:rsidRPr="00E5063F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E5063F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820" w:type="dxa"/>
            <w:gridSpan w:val="2"/>
            <w:vAlign w:val="center"/>
          </w:tcPr>
          <w:p w:rsidR="005428A3" w:rsidRPr="00E5063F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E5063F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1131" w:type="dxa"/>
            <w:gridSpan w:val="3"/>
            <w:vAlign w:val="center"/>
          </w:tcPr>
          <w:p w:rsidR="005428A3" w:rsidRPr="00E5063F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E5063F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900" w:type="dxa"/>
            <w:gridSpan w:val="3"/>
            <w:vAlign w:val="center"/>
          </w:tcPr>
          <w:p w:rsidR="005428A3" w:rsidRPr="00E5063F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E5063F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1139" w:type="dxa"/>
            <w:gridSpan w:val="3"/>
            <w:vAlign w:val="center"/>
          </w:tcPr>
          <w:p w:rsidR="005428A3" w:rsidRPr="00E5063F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E5063F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0</w:t>
            </w:r>
          </w:p>
        </w:tc>
      </w:tr>
      <w:tr w:rsidR="005428A3" w:rsidRPr="00EB15B4">
        <w:trPr>
          <w:trHeight w:val="227"/>
        </w:trPr>
        <w:tc>
          <w:tcPr>
            <w:tcW w:w="2523" w:type="dxa"/>
          </w:tcPr>
          <w:p w:rsidR="005428A3" w:rsidRPr="00EB15B4" w:rsidRDefault="005428A3" w:rsidP="007D0CF2">
            <w:pPr>
              <w:spacing w:beforeLines="20" w:afterLines="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комплекса мероприятий по строи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тельству и реконструкции, капитальному и текущему ремонту  образовательных организаций общего обра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зования </w:t>
            </w:r>
            <w:r w:rsidRPr="00EB15B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муниципального образования «Мясниковский район» </w:t>
            </w:r>
          </w:p>
        </w:tc>
        <w:tc>
          <w:tcPr>
            <w:tcW w:w="1289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8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9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6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1" w:type="dxa"/>
            <w:gridSpan w:val="3"/>
            <w:vAlign w:val="center"/>
          </w:tcPr>
          <w:p w:rsidR="005428A3" w:rsidRPr="00E5063F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E5063F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140,0</w:t>
            </w:r>
          </w:p>
        </w:tc>
        <w:tc>
          <w:tcPr>
            <w:tcW w:w="900" w:type="dxa"/>
            <w:gridSpan w:val="3"/>
            <w:vAlign w:val="center"/>
          </w:tcPr>
          <w:p w:rsidR="005428A3" w:rsidRPr="00E5063F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E5063F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140,0</w:t>
            </w:r>
          </w:p>
        </w:tc>
        <w:tc>
          <w:tcPr>
            <w:tcW w:w="1139" w:type="dxa"/>
            <w:gridSpan w:val="3"/>
            <w:vAlign w:val="center"/>
          </w:tcPr>
          <w:p w:rsidR="005428A3" w:rsidRPr="00E5063F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E5063F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60,0</w:t>
            </w:r>
          </w:p>
        </w:tc>
      </w:tr>
      <w:tr w:rsidR="005428A3" w:rsidRPr="00EB15B4">
        <w:trPr>
          <w:trHeight w:val="227"/>
        </w:trPr>
        <w:tc>
          <w:tcPr>
            <w:tcW w:w="2523" w:type="dxa"/>
          </w:tcPr>
          <w:p w:rsidR="005428A3" w:rsidRPr="00EB15B4" w:rsidRDefault="005428A3" w:rsidP="007D0CF2">
            <w:pPr>
              <w:spacing w:beforeLines="20" w:afterLines="2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В</w:t>
            </w:r>
            <w:r w:rsidRPr="00EB15B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недрение в образовательных органи</w:t>
            </w:r>
            <w:r w:rsidRPr="00EB15B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softHyphen/>
              <w:t>зациях общего образова</w:t>
            </w:r>
            <w:r w:rsidRPr="00EB15B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softHyphen/>
              <w:t>ния муниципального образования «Мясниковский район» методологии и инструментария для мо</w:t>
            </w:r>
            <w:r w:rsidRPr="00EB15B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softHyphen/>
              <w:t>ниторинга готовности обучающихся к освоению основных образователь</w:t>
            </w:r>
            <w:r w:rsidRPr="00EB15B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softHyphen/>
              <w:t>ных программ начального общего, основного общего, среднего (полного) общего образования, комплекс</w:t>
            </w:r>
            <w:r w:rsidRPr="00EB15B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softHyphen/>
              <w:t>ного мониторинга готов</w:t>
            </w:r>
            <w:r w:rsidRPr="00EB15B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softHyphen/>
              <w:t>ности обучающихся ос</w:t>
            </w:r>
            <w:r w:rsidRPr="00EB15B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softHyphen/>
              <w:t>новной школы (8 класс) к выбору образовательной и профессиональной тра</w:t>
            </w:r>
            <w:r w:rsidRPr="00EB15B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softHyphen/>
              <w:t>ектории и мониторинга уровня социализации вы</w:t>
            </w:r>
            <w:r w:rsidRPr="00EB15B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softHyphen/>
              <w:t xml:space="preserve">пускников </w:t>
            </w:r>
          </w:p>
        </w:tc>
        <w:tc>
          <w:tcPr>
            <w:tcW w:w="1289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78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9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6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1" w:type="dxa"/>
            <w:gridSpan w:val="3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gridSpan w:val="3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428A3" w:rsidRPr="00EB15B4">
        <w:trPr>
          <w:trHeight w:val="227"/>
        </w:trPr>
        <w:tc>
          <w:tcPr>
            <w:tcW w:w="2523" w:type="dxa"/>
          </w:tcPr>
          <w:p w:rsidR="005428A3" w:rsidRPr="00EB15B4" w:rsidRDefault="005428A3" w:rsidP="007D0CF2">
            <w:pPr>
              <w:spacing w:beforeLines="20" w:afterLines="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Проведение муниципального  мониторинга, проведение сбора и обра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ботки первичных данных, подготовка и принятие нормативных актов по ре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зультатам проведения мо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ниторинга на постоянной основе</w:t>
            </w:r>
          </w:p>
        </w:tc>
        <w:tc>
          <w:tcPr>
            <w:tcW w:w="1289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8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9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6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1" w:type="dxa"/>
            <w:gridSpan w:val="3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gridSpan w:val="3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28A3" w:rsidRPr="00EB15B4">
        <w:trPr>
          <w:trHeight w:val="227"/>
        </w:trPr>
        <w:tc>
          <w:tcPr>
            <w:tcW w:w="2523" w:type="dxa"/>
          </w:tcPr>
          <w:p w:rsidR="005428A3" w:rsidRPr="00EB15B4" w:rsidRDefault="005428A3" w:rsidP="007D0CF2">
            <w:pPr>
              <w:spacing w:beforeLines="20" w:afterLines="2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3. Участие обучающихся организаций общего обра</w:t>
            </w:r>
            <w:r w:rsidRPr="00EB15B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softHyphen/>
              <w:t>зования муниципального образования «Мясниковский район» в российских и меж</w:t>
            </w:r>
            <w:r w:rsidRPr="00EB15B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softHyphen/>
              <w:t>дународных сопостави</w:t>
            </w:r>
            <w:r w:rsidRPr="00EB15B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softHyphen/>
              <w:t>тельных исследованиях образовательных дости</w:t>
            </w:r>
            <w:r w:rsidRPr="00EB15B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softHyphen/>
              <w:t>жений школьников</w:t>
            </w:r>
          </w:p>
        </w:tc>
        <w:tc>
          <w:tcPr>
            <w:tcW w:w="1289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78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9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6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1" w:type="dxa"/>
            <w:gridSpan w:val="3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gridSpan w:val="3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428A3" w:rsidRPr="00EB15B4">
        <w:trPr>
          <w:trHeight w:val="227"/>
        </w:trPr>
        <w:tc>
          <w:tcPr>
            <w:tcW w:w="2523" w:type="dxa"/>
          </w:tcPr>
          <w:p w:rsidR="005428A3" w:rsidRPr="00EB15B4" w:rsidRDefault="005428A3" w:rsidP="007D0CF2">
            <w:pPr>
              <w:spacing w:beforeLines="20" w:afterLines="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апробации разработанных региональ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ных методических реко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мендаций по корректи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ровке основных образова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тельных программ началь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ного общего, основного общего, среднего (пол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ного) общего образования с учетом российских и международных исследо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ваний образовательных достижений школьников в образовательных органи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зациях общего образования </w:t>
            </w:r>
            <w:r w:rsidRPr="00EB15B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муниципального образования «Мясниковский район» </w:t>
            </w:r>
          </w:p>
        </w:tc>
        <w:tc>
          <w:tcPr>
            <w:tcW w:w="1289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8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9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6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1" w:type="dxa"/>
            <w:gridSpan w:val="3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gridSpan w:val="3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28A3" w:rsidRPr="00EB15B4">
        <w:trPr>
          <w:trHeight w:val="227"/>
        </w:trPr>
        <w:tc>
          <w:tcPr>
            <w:tcW w:w="2523" w:type="dxa"/>
          </w:tcPr>
          <w:p w:rsidR="005428A3" w:rsidRPr="00EB15B4" w:rsidRDefault="005428A3" w:rsidP="007D0CF2">
            <w:pPr>
              <w:spacing w:beforeLines="20" w:afterLines="2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4. Разработка на основе региональной  программы плана подготовки и переподго</w:t>
            </w:r>
            <w:r w:rsidRPr="00EB15B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softHyphen/>
              <w:t>товки современных педа</w:t>
            </w:r>
            <w:r w:rsidRPr="00EB15B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softHyphen/>
              <w:t>гогических кадров</w:t>
            </w:r>
          </w:p>
        </w:tc>
        <w:tc>
          <w:tcPr>
            <w:tcW w:w="1289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78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9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6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1" w:type="dxa"/>
            <w:gridSpan w:val="3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gridSpan w:val="3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428A3" w:rsidRPr="00EB15B4">
        <w:trPr>
          <w:trHeight w:val="227"/>
        </w:trPr>
        <w:tc>
          <w:tcPr>
            <w:tcW w:w="2523" w:type="dxa"/>
          </w:tcPr>
          <w:p w:rsidR="005428A3" w:rsidRPr="00EB15B4" w:rsidRDefault="005428A3" w:rsidP="007D0CF2">
            <w:pPr>
              <w:spacing w:beforeLines="20" w:afterLines="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Пилотная апробация реги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ональной программы под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готовки и переподготовки современных педагогиче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ских кадров</w:t>
            </w:r>
          </w:p>
          <w:p w:rsidR="005428A3" w:rsidRPr="00EB15B4" w:rsidRDefault="005428A3" w:rsidP="007D0CF2">
            <w:pPr>
              <w:spacing w:beforeLines="20" w:afterLines="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9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8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9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6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1" w:type="dxa"/>
            <w:gridSpan w:val="3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gridSpan w:val="3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28A3" w:rsidRPr="00EB15B4">
        <w:trPr>
          <w:trHeight w:val="227"/>
        </w:trPr>
        <w:tc>
          <w:tcPr>
            <w:tcW w:w="2523" w:type="dxa"/>
          </w:tcPr>
          <w:p w:rsidR="005428A3" w:rsidRPr="00EB15B4" w:rsidRDefault="005428A3" w:rsidP="007D0CF2">
            <w:pPr>
              <w:spacing w:beforeLines="20" w:afterLines="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программы подготовки и переподготовки современ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ных педагогических кад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ров, в соответствии с муниципальном планом, в том числе:</w:t>
            </w:r>
          </w:p>
        </w:tc>
        <w:tc>
          <w:tcPr>
            <w:tcW w:w="1289" w:type="dxa"/>
            <w:gridSpan w:val="2"/>
            <w:vMerge w:val="restart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8" w:type="dxa"/>
            <w:vMerge w:val="restart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9" w:type="dxa"/>
            <w:vMerge w:val="restart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vMerge w:val="restart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9" w:type="dxa"/>
            <w:vMerge w:val="restart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6" w:type="dxa"/>
            <w:gridSpan w:val="2"/>
            <w:vMerge w:val="restart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gridSpan w:val="2"/>
            <w:vMerge w:val="restart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vMerge w:val="restart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1" w:type="dxa"/>
            <w:gridSpan w:val="3"/>
            <w:vMerge w:val="restart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vMerge w:val="restart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gridSpan w:val="3"/>
            <w:vMerge w:val="restart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28A3" w:rsidRPr="00EB15B4">
        <w:trPr>
          <w:trHeight w:val="227"/>
        </w:trPr>
        <w:tc>
          <w:tcPr>
            <w:tcW w:w="2523" w:type="dxa"/>
          </w:tcPr>
          <w:p w:rsidR="005428A3" w:rsidRPr="00EB15B4" w:rsidRDefault="005428A3" w:rsidP="007D0CF2">
            <w:pPr>
              <w:spacing w:beforeLines="20" w:afterLines="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выявление и поддержка молодежи, заинтересован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ной в получении педагоги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ческой профессии и в ра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боте в системе образова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ния;</w:t>
            </w:r>
          </w:p>
        </w:tc>
        <w:tc>
          <w:tcPr>
            <w:tcW w:w="1289" w:type="dxa"/>
            <w:gridSpan w:val="2"/>
            <w:vMerge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8" w:type="dxa"/>
            <w:vMerge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9" w:type="dxa"/>
            <w:vMerge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vMerge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9" w:type="dxa"/>
            <w:vMerge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6" w:type="dxa"/>
            <w:gridSpan w:val="2"/>
            <w:vMerge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Merge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gridSpan w:val="2"/>
            <w:vMerge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vMerge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1" w:type="dxa"/>
            <w:gridSpan w:val="3"/>
            <w:vMerge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vMerge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gridSpan w:val="3"/>
            <w:vMerge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28A3" w:rsidRPr="00EB15B4">
        <w:trPr>
          <w:trHeight w:val="227"/>
        </w:trPr>
        <w:tc>
          <w:tcPr>
            <w:tcW w:w="2523" w:type="dxa"/>
          </w:tcPr>
          <w:p w:rsidR="005428A3" w:rsidRPr="00EB15B4" w:rsidRDefault="005428A3" w:rsidP="007D0CF2">
            <w:pPr>
              <w:spacing w:beforeLines="20" w:afterLines="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меры социальной под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держки молодых педаго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гов;</w:t>
            </w:r>
          </w:p>
        </w:tc>
        <w:tc>
          <w:tcPr>
            <w:tcW w:w="1289" w:type="dxa"/>
            <w:gridSpan w:val="2"/>
            <w:vMerge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8" w:type="dxa"/>
            <w:vMerge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9" w:type="dxa"/>
            <w:vMerge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vMerge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9" w:type="dxa"/>
            <w:vMerge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6" w:type="dxa"/>
            <w:gridSpan w:val="2"/>
            <w:vMerge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Merge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gridSpan w:val="2"/>
            <w:vMerge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vMerge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1" w:type="dxa"/>
            <w:gridSpan w:val="3"/>
            <w:vMerge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vMerge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gridSpan w:val="3"/>
            <w:vMerge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28A3" w:rsidRPr="00EB15B4">
        <w:trPr>
          <w:trHeight w:val="227"/>
        </w:trPr>
        <w:tc>
          <w:tcPr>
            <w:tcW w:w="2523" w:type="dxa"/>
          </w:tcPr>
          <w:p w:rsidR="005428A3" w:rsidRPr="00EB15B4" w:rsidRDefault="005428A3" w:rsidP="007D0CF2">
            <w:pPr>
              <w:spacing w:beforeLines="20" w:afterLines="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системы настав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ничества; </w:t>
            </w:r>
          </w:p>
        </w:tc>
        <w:tc>
          <w:tcPr>
            <w:tcW w:w="1289" w:type="dxa"/>
            <w:gridSpan w:val="2"/>
            <w:vMerge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8" w:type="dxa"/>
            <w:vMerge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9" w:type="dxa"/>
            <w:vMerge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vMerge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9" w:type="dxa"/>
            <w:vMerge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6" w:type="dxa"/>
            <w:gridSpan w:val="2"/>
            <w:vMerge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Merge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gridSpan w:val="2"/>
            <w:vMerge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vMerge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1" w:type="dxa"/>
            <w:gridSpan w:val="3"/>
            <w:vMerge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vMerge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gridSpan w:val="3"/>
            <w:vMerge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28A3" w:rsidRPr="00EB15B4">
        <w:trPr>
          <w:trHeight w:val="227"/>
        </w:trPr>
        <w:tc>
          <w:tcPr>
            <w:tcW w:w="2523" w:type="dxa"/>
          </w:tcPr>
          <w:p w:rsidR="005428A3" w:rsidRPr="00EB15B4" w:rsidRDefault="005428A3" w:rsidP="007D0CF2">
            <w:pPr>
              <w:spacing w:beforeLines="20" w:afterLines="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 муниципального  целевого заказа на подготовку современных педагогических кадров</w:t>
            </w:r>
          </w:p>
        </w:tc>
        <w:tc>
          <w:tcPr>
            <w:tcW w:w="1289" w:type="dxa"/>
            <w:gridSpan w:val="2"/>
            <w:vMerge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8" w:type="dxa"/>
            <w:vMerge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9" w:type="dxa"/>
            <w:vMerge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vMerge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9" w:type="dxa"/>
            <w:vMerge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6" w:type="dxa"/>
            <w:gridSpan w:val="2"/>
            <w:vMerge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Merge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gridSpan w:val="2"/>
            <w:vMerge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vMerge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1" w:type="dxa"/>
            <w:gridSpan w:val="3"/>
            <w:vMerge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vMerge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gridSpan w:val="3"/>
            <w:vMerge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28A3" w:rsidRPr="00EB15B4">
        <w:trPr>
          <w:trHeight w:val="227"/>
        </w:trPr>
        <w:tc>
          <w:tcPr>
            <w:tcW w:w="2523" w:type="dxa"/>
          </w:tcPr>
          <w:p w:rsidR="005428A3" w:rsidRPr="00EB15B4" w:rsidRDefault="005428A3" w:rsidP="007D0CF2">
            <w:pPr>
              <w:spacing w:beforeLines="20" w:afterLines="2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Обеспечение доступно</w:t>
            </w:r>
            <w:r w:rsidRPr="00EB15B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softHyphen/>
              <w:t>сти качественного обра</w:t>
            </w:r>
            <w:r w:rsidRPr="00EB15B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softHyphen/>
              <w:t>зования</w:t>
            </w:r>
          </w:p>
        </w:tc>
        <w:tc>
          <w:tcPr>
            <w:tcW w:w="1289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8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9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6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1" w:type="dxa"/>
            <w:gridSpan w:val="3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gridSpan w:val="3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28A3" w:rsidRPr="00EB15B4">
        <w:trPr>
          <w:trHeight w:val="227"/>
        </w:trPr>
        <w:tc>
          <w:tcPr>
            <w:tcW w:w="2523" w:type="dxa"/>
          </w:tcPr>
          <w:p w:rsidR="005428A3" w:rsidRPr="00EB15B4" w:rsidRDefault="005428A3" w:rsidP="007D0CF2">
            <w:pPr>
              <w:spacing w:beforeLines="20" w:afterLines="2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5. Разработка и утвер</w:t>
            </w:r>
            <w:r w:rsidRPr="00EB15B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softHyphen/>
              <w:t>ждение положений и ре</w:t>
            </w:r>
            <w:r w:rsidRPr="00EB15B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softHyphen/>
              <w:t>гламентов функциониро</w:t>
            </w:r>
            <w:r w:rsidRPr="00EB15B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softHyphen/>
              <w:t>вания региональной си</w:t>
            </w:r>
            <w:r w:rsidRPr="00EB15B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softHyphen/>
              <w:t>стемы оценки качества общего образования, в т.ч. с учетом федераль</w:t>
            </w:r>
            <w:r w:rsidRPr="00EB15B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softHyphen/>
              <w:t>ных методических реко</w:t>
            </w:r>
            <w:r w:rsidRPr="00EB15B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softHyphen/>
              <w:t>мендаций по показателям эффективности дея</w:t>
            </w:r>
            <w:r w:rsidRPr="00EB15B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softHyphen/>
              <w:t>тельности подведом</w:t>
            </w:r>
            <w:r w:rsidRPr="00EB15B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softHyphen/>
              <w:t>ственных (муниципаль</w:t>
            </w:r>
            <w:r w:rsidRPr="00EB15B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softHyphen/>
              <w:t>ных) организаций общего образования, их руково</w:t>
            </w:r>
            <w:r w:rsidRPr="00EB15B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softHyphen/>
              <w:t>дителей и основных ка</w:t>
            </w:r>
            <w:r w:rsidRPr="00EB15B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softHyphen/>
              <w:t>тегорий работников, в том числе в связи с ис</w:t>
            </w:r>
            <w:r w:rsidRPr="00EB15B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softHyphen/>
              <w:t>пользованием дифферен</w:t>
            </w:r>
            <w:r w:rsidRPr="00EB15B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softHyphen/>
              <w:t>циации заработной платы педагогических работников</w:t>
            </w:r>
          </w:p>
        </w:tc>
        <w:tc>
          <w:tcPr>
            <w:tcW w:w="1289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78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9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6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1" w:type="dxa"/>
            <w:gridSpan w:val="3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gridSpan w:val="3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428A3" w:rsidRPr="00EB15B4">
        <w:trPr>
          <w:trHeight w:val="227"/>
        </w:trPr>
        <w:tc>
          <w:tcPr>
            <w:tcW w:w="2523" w:type="dxa"/>
          </w:tcPr>
          <w:p w:rsidR="005428A3" w:rsidRPr="00EB15B4" w:rsidRDefault="005428A3" w:rsidP="007D0CF2">
            <w:pPr>
              <w:spacing w:beforeLines="20" w:afterLines="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(изменение) показателей оценки эффек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тивности деятельности муници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пальных организаций об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щего образования</w:t>
            </w:r>
            <w:r w:rsidRPr="00EB15B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муниципального образования «Мясниковский район» 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, их руково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дителей и основных кате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горий работников</w:t>
            </w:r>
          </w:p>
        </w:tc>
        <w:tc>
          <w:tcPr>
            <w:tcW w:w="1289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8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9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6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1" w:type="dxa"/>
            <w:gridSpan w:val="3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gridSpan w:val="3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28A3" w:rsidRPr="00EB15B4">
        <w:trPr>
          <w:trHeight w:val="227"/>
        </w:trPr>
        <w:tc>
          <w:tcPr>
            <w:tcW w:w="2523" w:type="dxa"/>
          </w:tcPr>
          <w:p w:rsidR="005428A3" w:rsidRPr="00EB15B4" w:rsidRDefault="005428A3" w:rsidP="007D0CF2">
            <w:pPr>
              <w:spacing w:beforeLines="20" w:afterLines="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5B4">
              <w:rPr>
                <w:rStyle w:val="FontStyle25"/>
                <w:sz w:val="24"/>
                <w:szCs w:val="24"/>
              </w:rPr>
              <w:t xml:space="preserve">Мониторинг и сравнительный анализ результатов ЕГЭ образовательных </w:t>
            </w:r>
            <w:r w:rsidRPr="00EB15B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организаций  общего образования </w:t>
            </w:r>
            <w:r w:rsidRPr="00EB15B4">
              <w:rPr>
                <w:rStyle w:val="FontStyle25"/>
                <w:sz w:val="24"/>
                <w:szCs w:val="24"/>
              </w:rPr>
              <w:t xml:space="preserve">муниципального образования «Мясниковский район» по району и по региону </w:t>
            </w:r>
          </w:p>
        </w:tc>
        <w:tc>
          <w:tcPr>
            <w:tcW w:w="1289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8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9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6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1" w:type="dxa"/>
            <w:gridSpan w:val="3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gridSpan w:val="3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28A3" w:rsidRPr="00EB15B4">
        <w:trPr>
          <w:trHeight w:val="227"/>
        </w:trPr>
        <w:tc>
          <w:tcPr>
            <w:tcW w:w="2523" w:type="dxa"/>
            <w:noWrap/>
          </w:tcPr>
          <w:p w:rsidR="005428A3" w:rsidRPr="00EB15B4" w:rsidRDefault="005428A3" w:rsidP="007D0CF2">
            <w:pPr>
              <w:spacing w:beforeLines="20" w:afterLines="2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Введение эффективного контракта в общем обра</w:t>
            </w:r>
            <w:r w:rsidRPr="00EB15B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softHyphen/>
              <w:t>зовании</w:t>
            </w:r>
          </w:p>
        </w:tc>
        <w:tc>
          <w:tcPr>
            <w:tcW w:w="1289" w:type="dxa"/>
            <w:gridSpan w:val="2"/>
            <w:vAlign w:val="center"/>
          </w:tcPr>
          <w:p w:rsidR="005428A3" w:rsidRPr="00E5063F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  <w:t>9,8</w:t>
            </w:r>
          </w:p>
        </w:tc>
        <w:tc>
          <w:tcPr>
            <w:tcW w:w="978" w:type="dxa"/>
            <w:vAlign w:val="center"/>
          </w:tcPr>
          <w:p w:rsidR="005428A3" w:rsidRPr="00E5063F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969" w:type="dxa"/>
            <w:vAlign w:val="center"/>
          </w:tcPr>
          <w:p w:rsidR="005428A3" w:rsidRPr="00E5063F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  <w:t>12,5</w:t>
            </w:r>
          </w:p>
        </w:tc>
        <w:tc>
          <w:tcPr>
            <w:tcW w:w="1137" w:type="dxa"/>
            <w:vAlign w:val="center"/>
          </w:tcPr>
          <w:p w:rsidR="005428A3" w:rsidRPr="00E5063F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  <w:t>9,8</w:t>
            </w:r>
          </w:p>
        </w:tc>
        <w:tc>
          <w:tcPr>
            <w:tcW w:w="979" w:type="dxa"/>
            <w:vAlign w:val="center"/>
          </w:tcPr>
          <w:p w:rsidR="005428A3" w:rsidRPr="00E5063F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946" w:type="dxa"/>
            <w:gridSpan w:val="2"/>
            <w:vAlign w:val="center"/>
          </w:tcPr>
          <w:p w:rsidR="005428A3" w:rsidRPr="00E5063F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  <w:t>29,6</w:t>
            </w:r>
          </w:p>
        </w:tc>
        <w:tc>
          <w:tcPr>
            <w:tcW w:w="900" w:type="dxa"/>
            <w:vAlign w:val="center"/>
          </w:tcPr>
          <w:p w:rsidR="005428A3" w:rsidRPr="00E5063F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  <w:t>9,8</w:t>
            </w:r>
          </w:p>
        </w:tc>
        <w:tc>
          <w:tcPr>
            <w:tcW w:w="800" w:type="dxa"/>
            <w:gridSpan w:val="2"/>
            <w:vAlign w:val="center"/>
          </w:tcPr>
          <w:p w:rsidR="005428A3" w:rsidRPr="00E5063F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820" w:type="dxa"/>
            <w:gridSpan w:val="2"/>
            <w:vAlign w:val="center"/>
          </w:tcPr>
          <w:p w:rsidR="005428A3" w:rsidRPr="00E5063F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  <w:t>49,0</w:t>
            </w:r>
          </w:p>
        </w:tc>
        <w:tc>
          <w:tcPr>
            <w:tcW w:w="1131" w:type="dxa"/>
            <w:gridSpan w:val="3"/>
            <w:vAlign w:val="center"/>
          </w:tcPr>
          <w:p w:rsidR="005428A3" w:rsidRPr="00E5063F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  <w:t>184,0</w:t>
            </w:r>
          </w:p>
        </w:tc>
        <w:tc>
          <w:tcPr>
            <w:tcW w:w="900" w:type="dxa"/>
            <w:gridSpan w:val="3"/>
            <w:vAlign w:val="center"/>
          </w:tcPr>
          <w:p w:rsidR="005428A3" w:rsidRPr="00E5063F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  <w:t>206,2</w:t>
            </w:r>
          </w:p>
        </w:tc>
        <w:tc>
          <w:tcPr>
            <w:tcW w:w="1139" w:type="dxa"/>
            <w:gridSpan w:val="3"/>
            <w:vAlign w:val="center"/>
          </w:tcPr>
          <w:p w:rsidR="005428A3" w:rsidRPr="00E5063F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  <w:t>227,7</w:t>
            </w:r>
          </w:p>
        </w:tc>
      </w:tr>
      <w:tr w:rsidR="005428A3" w:rsidRPr="00EB15B4">
        <w:trPr>
          <w:trHeight w:val="227"/>
        </w:trPr>
        <w:tc>
          <w:tcPr>
            <w:tcW w:w="2523" w:type="dxa"/>
          </w:tcPr>
          <w:p w:rsidR="005428A3" w:rsidRPr="00EB15B4" w:rsidRDefault="005428A3" w:rsidP="007D0CF2">
            <w:pPr>
              <w:spacing w:beforeLines="20" w:afterLines="2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7. Внедрение  на основе федеральных моделей эффективного кон</w:t>
            </w:r>
            <w:r w:rsidRPr="00EB15B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softHyphen/>
              <w:t>тракта в общем образо</w:t>
            </w:r>
            <w:r w:rsidRPr="00EB15B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softHyphen/>
              <w:t>вании и апробация регио</w:t>
            </w:r>
            <w:r w:rsidRPr="00EB15B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softHyphen/>
              <w:t>нальных моделей эффек</w:t>
            </w:r>
            <w:r w:rsidRPr="00EB15B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softHyphen/>
              <w:t>тивного контракта в общем образовании</w:t>
            </w:r>
          </w:p>
        </w:tc>
        <w:tc>
          <w:tcPr>
            <w:tcW w:w="1289" w:type="dxa"/>
            <w:gridSpan w:val="2"/>
            <w:vAlign w:val="center"/>
          </w:tcPr>
          <w:p w:rsidR="005428A3" w:rsidRPr="00E5063F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  <w:t>9,8</w:t>
            </w:r>
          </w:p>
        </w:tc>
        <w:tc>
          <w:tcPr>
            <w:tcW w:w="978" w:type="dxa"/>
            <w:vAlign w:val="center"/>
          </w:tcPr>
          <w:p w:rsidR="005428A3" w:rsidRPr="00E5063F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969" w:type="dxa"/>
            <w:vAlign w:val="center"/>
          </w:tcPr>
          <w:p w:rsidR="005428A3" w:rsidRPr="00E5063F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  <w:t>12,5</w:t>
            </w:r>
          </w:p>
        </w:tc>
        <w:tc>
          <w:tcPr>
            <w:tcW w:w="1137" w:type="dxa"/>
            <w:vAlign w:val="center"/>
          </w:tcPr>
          <w:p w:rsidR="005428A3" w:rsidRPr="00E5063F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  <w:t>9,8</w:t>
            </w:r>
          </w:p>
        </w:tc>
        <w:tc>
          <w:tcPr>
            <w:tcW w:w="979" w:type="dxa"/>
            <w:vAlign w:val="center"/>
          </w:tcPr>
          <w:p w:rsidR="005428A3" w:rsidRPr="00E5063F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946" w:type="dxa"/>
            <w:gridSpan w:val="2"/>
            <w:vAlign w:val="center"/>
          </w:tcPr>
          <w:p w:rsidR="005428A3" w:rsidRPr="00E5063F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  <w:t>29,6</w:t>
            </w:r>
          </w:p>
        </w:tc>
        <w:tc>
          <w:tcPr>
            <w:tcW w:w="900" w:type="dxa"/>
            <w:vAlign w:val="center"/>
          </w:tcPr>
          <w:p w:rsidR="005428A3" w:rsidRPr="00E5063F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  <w:t>9,8</w:t>
            </w:r>
          </w:p>
        </w:tc>
        <w:tc>
          <w:tcPr>
            <w:tcW w:w="800" w:type="dxa"/>
            <w:gridSpan w:val="2"/>
            <w:vAlign w:val="center"/>
          </w:tcPr>
          <w:p w:rsidR="005428A3" w:rsidRPr="00E5063F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820" w:type="dxa"/>
            <w:gridSpan w:val="2"/>
            <w:vAlign w:val="center"/>
          </w:tcPr>
          <w:p w:rsidR="005428A3" w:rsidRPr="00E5063F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  <w:t>49,0</w:t>
            </w:r>
          </w:p>
        </w:tc>
        <w:tc>
          <w:tcPr>
            <w:tcW w:w="1131" w:type="dxa"/>
            <w:gridSpan w:val="3"/>
            <w:vAlign w:val="center"/>
          </w:tcPr>
          <w:p w:rsidR="005428A3" w:rsidRPr="00E5063F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  <w:t>184,0</w:t>
            </w:r>
          </w:p>
        </w:tc>
        <w:tc>
          <w:tcPr>
            <w:tcW w:w="900" w:type="dxa"/>
            <w:gridSpan w:val="3"/>
            <w:vAlign w:val="center"/>
          </w:tcPr>
          <w:p w:rsidR="005428A3" w:rsidRPr="00E5063F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  <w:t>206,2</w:t>
            </w:r>
          </w:p>
        </w:tc>
        <w:tc>
          <w:tcPr>
            <w:tcW w:w="1139" w:type="dxa"/>
            <w:gridSpan w:val="3"/>
            <w:vAlign w:val="center"/>
          </w:tcPr>
          <w:p w:rsidR="005428A3" w:rsidRPr="00E5063F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  <w:t>227,7</w:t>
            </w:r>
          </w:p>
        </w:tc>
      </w:tr>
      <w:tr w:rsidR="005428A3" w:rsidRPr="00EB15B4">
        <w:trPr>
          <w:trHeight w:val="227"/>
        </w:trPr>
        <w:tc>
          <w:tcPr>
            <w:tcW w:w="2523" w:type="dxa"/>
          </w:tcPr>
          <w:p w:rsidR="005428A3" w:rsidRPr="00EB15B4" w:rsidRDefault="005428A3" w:rsidP="007D0CF2">
            <w:pPr>
              <w:spacing w:beforeLines="20" w:afterLines="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моделей эф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фективного контракта в общем образовании в обра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зовательных организациях общего образования </w:t>
            </w:r>
            <w:r w:rsidRPr="00EB15B4">
              <w:rPr>
                <w:rStyle w:val="FontStyle25"/>
                <w:sz w:val="24"/>
                <w:szCs w:val="24"/>
              </w:rPr>
              <w:t>муниципального образования «Мясниковский район» в штатом режиме</w:t>
            </w:r>
          </w:p>
        </w:tc>
        <w:tc>
          <w:tcPr>
            <w:tcW w:w="1289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8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9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6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1" w:type="dxa"/>
            <w:gridSpan w:val="3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gridSpan w:val="3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28A3" w:rsidRPr="00EB15B4">
        <w:trPr>
          <w:trHeight w:val="227"/>
        </w:trPr>
        <w:tc>
          <w:tcPr>
            <w:tcW w:w="2523" w:type="dxa"/>
          </w:tcPr>
          <w:p w:rsidR="005428A3" w:rsidRPr="00EB15B4" w:rsidRDefault="005428A3" w:rsidP="007D0CF2">
            <w:pPr>
              <w:spacing w:beforeLines="20" w:afterLines="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Планирование дополни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тельных расходов област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ного бюджета на повыше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ние оплаты труда педаго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гических работников об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щеобразовательных орга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низаций в соответствии с Указом Президента Рос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сийской Федерации от 7 мая 2012 г. № 597 «О ме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роприятиях по реализации государственной социаль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ной политики»</w:t>
            </w:r>
          </w:p>
        </w:tc>
        <w:tc>
          <w:tcPr>
            <w:tcW w:w="1289" w:type="dxa"/>
            <w:gridSpan w:val="2"/>
            <w:vAlign w:val="center"/>
          </w:tcPr>
          <w:p w:rsidR="005428A3" w:rsidRPr="00E5063F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  <w:t>9,8</w:t>
            </w:r>
          </w:p>
        </w:tc>
        <w:tc>
          <w:tcPr>
            <w:tcW w:w="978" w:type="dxa"/>
            <w:vAlign w:val="center"/>
          </w:tcPr>
          <w:p w:rsidR="005428A3" w:rsidRPr="00E5063F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969" w:type="dxa"/>
            <w:vAlign w:val="center"/>
          </w:tcPr>
          <w:p w:rsidR="005428A3" w:rsidRPr="00E5063F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  <w:t>12,5</w:t>
            </w:r>
          </w:p>
        </w:tc>
        <w:tc>
          <w:tcPr>
            <w:tcW w:w="1137" w:type="dxa"/>
            <w:vAlign w:val="center"/>
          </w:tcPr>
          <w:p w:rsidR="005428A3" w:rsidRPr="00E5063F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  <w:t>9,8</w:t>
            </w:r>
          </w:p>
        </w:tc>
        <w:tc>
          <w:tcPr>
            <w:tcW w:w="979" w:type="dxa"/>
            <w:vAlign w:val="center"/>
          </w:tcPr>
          <w:p w:rsidR="005428A3" w:rsidRPr="00E5063F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946" w:type="dxa"/>
            <w:gridSpan w:val="2"/>
            <w:vAlign w:val="center"/>
          </w:tcPr>
          <w:p w:rsidR="005428A3" w:rsidRPr="00E5063F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  <w:t>29,6</w:t>
            </w:r>
          </w:p>
        </w:tc>
        <w:tc>
          <w:tcPr>
            <w:tcW w:w="900" w:type="dxa"/>
            <w:vAlign w:val="center"/>
          </w:tcPr>
          <w:p w:rsidR="005428A3" w:rsidRPr="00E5063F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  <w:t>9,8</w:t>
            </w:r>
          </w:p>
        </w:tc>
        <w:tc>
          <w:tcPr>
            <w:tcW w:w="800" w:type="dxa"/>
            <w:gridSpan w:val="2"/>
            <w:vAlign w:val="center"/>
          </w:tcPr>
          <w:p w:rsidR="005428A3" w:rsidRPr="00E5063F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820" w:type="dxa"/>
            <w:gridSpan w:val="2"/>
            <w:vAlign w:val="center"/>
          </w:tcPr>
          <w:p w:rsidR="005428A3" w:rsidRPr="00E5063F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  <w:t>49,0</w:t>
            </w:r>
          </w:p>
        </w:tc>
        <w:tc>
          <w:tcPr>
            <w:tcW w:w="1131" w:type="dxa"/>
            <w:gridSpan w:val="3"/>
            <w:vAlign w:val="center"/>
          </w:tcPr>
          <w:p w:rsidR="005428A3" w:rsidRPr="00E5063F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  <w:t>184,0</w:t>
            </w:r>
          </w:p>
        </w:tc>
        <w:tc>
          <w:tcPr>
            <w:tcW w:w="900" w:type="dxa"/>
            <w:gridSpan w:val="3"/>
            <w:vAlign w:val="center"/>
          </w:tcPr>
          <w:p w:rsidR="005428A3" w:rsidRPr="00E5063F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  <w:t>206,2</w:t>
            </w:r>
          </w:p>
        </w:tc>
        <w:tc>
          <w:tcPr>
            <w:tcW w:w="1139" w:type="dxa"/>
            <w:gridSpan w:val="3"/>
            <w:vAlign w:val="center"/>
          </w:tcPr>
          <w:p w:rsidR="005428A3" w:rsidRPr="00E5063F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  <w:t>227,7</w:t>
            </w:r>
          </w:p>
        </w:tc>
      </w:tr>
      <w:tr w:rsidR="005428A3" w:rsidRPr="00EB15B4">
        <w:trPr>
          <w:trHeight w:val="227"/>
        </w:trPr>
        <w:tc>
          <w:tcPr>
            <w:tcW w:w="2523" w:type="dxa"/>
          </w:tcPr>
          <w:p w:rsidR="005428A3" w:rsidRPr="00EB15B4" w:rsidRDefault="005428A3" w:rsidP="007D0CF2">
            <w:pPr>
              <w:spacing w:beforeLines="20" w:afterLines="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Приведение в соответствие нормативных актов обра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зовательных организаций общего образования </w:t>
            </w:r>
            <w:r w:rsidRPr="00EB15B4">
              <w:rPr>
                <w:rStyle w:val="FontStyle25"/>
                <w:sz w:val="24"/>
                <w:szCs w:val="24"/>
              </w:rPr>
              <w:t>муниципального образования «Мясниковский район»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режима работы педагогических работников в соответствие с изменениями, внесен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ными в приказ Минобрна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уки России от 24 декабря 2010 г. № 2075 «О про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должительности рабочего времени (норме часов пе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дагогической работы за ставку заработной платы) педагогических работни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ков)»</w:t>
            </w:r>
          </w:p>
        </w:tc>
        <w:tc>
          <w:tcPr>
            <w:tcW w:w="1289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8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9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6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1" w:type="dxa"/>
            <w:gridSpan w:val="3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gridSpan w:val="3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28A3" w:rsidRPr="00EB15B4">
        <w:trPr>
          <w:trHeight w:val="227"/>
        </w:trPr>
        <w:tc>
          <w:tcPr>
            <w:tcW w:w="2523" w:type="dxa"/>
          </w:tcPr>
          <w:p w:rsidR="005428A3" w:rsidRPr="00EB15B4" w:rsidRDefault="005428A3" w:rsidP="007D0CF2">
            <w:pPr>
              <w:spacing w:beforeLines="20" w:afterLines="2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8. Разработка на основе методических рекомен</w:t>
            </w:r>
            <w:r w:rsidRPr="00EB15B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softHyphen/>
              <w:t>даций Минобразования Ростовской области по стимулированию руко</w:t>
            </w:r>
            <w:r w:rsidRPr="00EB15B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softHyphen/>
              <w:t>водителей образователь</w:t>
            </w:r>
            <w:r w:rsidRPr="00EB15B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softHyphen/>
              <w:t>ных организаций общего образования и принятие региональных (муници</w:t>
            </w:r>
            <w:r w:rsidRPr="00EB15B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softHyphen/>
              <w:t>пальных) нормативных актов, устанавливающих механизмы стимулирова</w:t>
            </w:r>
            <w:r w:rsidRPr="00EB15B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softHyphen/>
              <w:t>ния руководителей обра</w:t>
            </w:r>
            <w:r w:rsidRPr="00EB15B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softHyphen/>
              <w:t>зовательных организаций общего образования</w:t>
            </w:r>
            <w:r w:rsidRPr="00EB15B4">
              <w:rPr>
                <w:rStyle w:val="FontStyle25"/>
                <w:sz w:val="24"/>
                <w:szCs w:val="24"/>
              </w:rPr>
              <w:t xml:space="preserve"> муниципального образования «Мясниковский район»</w:t>
            </w:r>
            <w:r w:rsidRPr="00EB15B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, направленных на уста</w:t>
            </w:r>
            <w:r w:rsidRPr="00EB15B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softHyphen/>
              <w:t>новление взаимосвязи между показателями ка</w:t>
            </w:r>
            <w:r w:rsidRPr="00EB15B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softHyphen/>
              <w:t>чества предоставляемых государственных (муни</w:t>
            </w:r>
            <w:r w:rsidRPr="00EB15B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softHyphen/>
              <w:t>ципальных) услуг органи</w:t>
            </w:r>
            <w:r w:rsidRPr="00EB15B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softHyphen/>
              <w:t>зацией и эффективно</w:t>
            </w:r>
            <w:r w:rsidRPr="00EB15B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softHyphen/>
              <w:t>стью деятельности руко</w:t>
            </w:r>
            <w:r w:rsidRPr="00EB15B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softHyphen/>
              <w:t>водителя образователь</w:t>
            </w:r>
            <w:r w:rsidRPr="00EB15B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softHyphen/>
              <w:t>ной организации общего образования</w:t>
            </w:r>
          </w:p>
        </w:tc>
        <w:tc>
          <w:tcPr>
            <w:tcW w:w="1289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8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9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6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1" w:type="dxa"/>
            <w:gridSpan w:val="3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gridSpan w:val="3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28A3" w:rsidRPr="00EB15B4">
        <w:trPr>
          <w:trHeight w:val="227"/>
        </w:trPr>
        <w:tc>
          <w:tcPr>
            <w:tcW w:w="2523" w:type="dxa"/>
          </w:tcPr>
          <w:p w:rsidR="005428A3" w:rsidRPr="00EB15B4" w:rsidRDefault="005428A3" w:rsidP="007D0CF2">
            <w:pPr>
              <w:spacing w:beforeLines="20" w:afterLines="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работы по за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ключению трудовых дого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воров с руководителями муници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пальных образовательных организаций общего обра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зования в соответствии с утвержденной региональ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ными нормативными ак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тами типовой формой до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говора</w:t>
            </w:r>
          </w:p>
        </w:tc>
        <w:tc>
          <w:tcPr>
            <w:tcW w:w="1289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8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9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6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1" w:type="dxa"/>
            <w:gridSpan w:val="3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gridSpan w:val="3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28A3" w:rsidRPr="00EB15B4">
        <w:trPr>
          <w:trHeight w:val="227"/>
        </w:trPr>
        <w:tc>
          <w:tcPr>
            <w:tcW w:w="2523" w:type="dxa"/>
          </w:tcPr>
          <w:p w:rsidR="005428A3" w:rsidRPr="00EB15B4" w:rsidRDefault="005428A3" w:rsidP="007D0CF2">
            <w:pPr>
              <w:spacing w:beforeLines="20" w:afterLines="2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9. Информационное со</w:t>
            </w:r>
            <w:r w:rsidRPr="00EB15B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softHyphen/>
              <w:t>провождение муниципальных мероприятий по вве</w:t>
            </w:r>
            <w:r w:rsidRPr="00EB15B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softHyphen/>
              <w:t>дению эффективного контракта в образова</w:t>
            </w:r>
            <w:r w:rsidRPr="00EB15B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softHyphen/>
              <w:t>тельных организациях общего образования</w:t>
            </w:r>
            <w:r w:rsidRPr="00EB15B4">
              <w:rPr>
                <w:rStyle w:val="FontStyle25"/>
                <w:sz w:val="24"/>
                <w:szCs w:val="24"/>
              </w:rPr>
              <w:t xml:space="preserve"> муниципального образования «Мясниковский район» </w:t>
            </w:r>
            <w:r w:rsidRPr="00EB15B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(орга</w:t>
            </w:r>
            <w:r w:rsidRPr="00EB15B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softHyphen/>
              <w:t>низация проведения разъ</w:t>
            </w:r>
            <w:r w:rsidRPr="00EB15B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softHyphen/>
              <w:t>яснительной работы в трудовых коллективах, публикации в средствах массовой информации, проведение семинаров и другие мероприятия) включение учебных моду</w:t>
            </w:r>
            <w:r w:rsidRPr="00EB15B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softHyphen/>
              <w:t>лей в курсы повышения квалификации</w:t>
            </w:r>
          </w:p>
        </w:tc>
        <w:tc>
          <w:tcPr>
            <w:tcW w:w="1289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78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9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6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1" w:type="dxa"/>
            <w:gridSpan w:val="3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gridSpan w:val="3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428A3" w:rsidRPr="00EB15B4">
        <w:trPr>
          <w:trHeight w:val="227"/>
        </w:trPr>
        <w:tc>
          <w:tcPr>
            <w:tcW w:w="2523" w:type="dxa"/>
          </w:tcPr>
          <w:p w:rsidR="005428A3" w:rsidRPr="00EB15B4" w:rsidRDefault="005428A3" w:rsidP="007D0CF2">
            <w:pPr>
              <w:spacing w:beforeLines="20" w:afterLines="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сбора и обра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ботки данных для прове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дения муниципального , мониторинга влияния внедрения эффек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тивного контракта в обра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зовательных организациях общего образования </w:t>
            </w:r>
            <w:r w:rsidRPr="00EB15B4">
              <w:rPr>
                <w:rStyle w:val="FontStyle25"/>
                <w:sz w:val="24"/>
                <w:szCs w:val="24"/>
              </w:rPr>
              <w:t xml:space="preserve">муниципального образования «Мясниковский район» 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каче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ство образовательных услуг общего образования и удовлетворенности насе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ления качеством общего образования, в т.ч. выявле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ние лучших практик</w:t>
            </w:r>
          </w:p>
        </w:tc>
        <w:tc>
          <w:tcPr>
            <w:tcW w:w="1289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8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9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6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1" w:type="dxa"/>
            <w:gridSpan w:val="3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gridSpan w:val="3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28A3" w:rsidRPr="00EB15B4">
        <w:trPr>
          <w:trHeight w:val="227"/>
        </w:trPr>
        <w:tc>
          <w:tcPr>
            <w:tcW w:w="2523" w:type="dxa"/>
          </w:tcPr>
          <w:p w:rsidR="005428A3" w:rsidRPr="00EB15B4" w:rsidRDefault="005428A3" w:rsidP="007D0CF2">
            <w:pPr>
              <w:spacing w:beforeLines="20" w:afterLines="4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ВСЕГО,</w:t>
            </w:r>
          </w:p>
        </w:tc>
        <w:tc>
          <w:tcPr>
            <w:tcW w:w="1289" w:type="dxa"/>
            <w:gridSpan w:val="2"/>
            <w:vAlign w:val="center"/>
          </w:tcPr>
          <w:p w:rsidR="005428A3" w:rsidRPr="00E5063F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22,7</w:t>
            </w:r>
          </w:p>
        </w:tc>
        <w:tc>
          <w:tcPr>
            <w:tcW w:w="978" w:type="dxa"/>
            <w:vAlign w:val="center"/>
          </w:tcPr>
          <w:p w:rsidR="005428A3" w:rsidRPr="00E5063F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969" w:type="dxa"/>
            <w:vAlign w:val="center"/>
          </w:tcPr>
          <w:p w:rsidR="005428A3" w:rsidRPr="00E5063F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16,5</w:t>
            </w:r>
          </w:p>
        </w:tc>
        <w:tc>
          <w:tcPr>
            <w:tcW w:w="1137" w:type="dxa"/>
            <w:vAlign w:val="center"/>
          </w:tcPr>
          <w:p w:rsidR="005428A3" w:rsidRPr="00E5063F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16,1</w:t>
            </w:r>
          </w:p>
        </w:tc>
        <w:tc>
          <w:tcPr>
            <w:tcW w:w="979" w:type="dxa"/>
            <w:vAlign w:val="center"/>
          </w:tcPr>
          <w:p w:rsidR="005428A3" w:rsidRPr="00E5063F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946" w:type="dxa"/>
            <w:gridSpan w:val="2"/>
            <w:vAlign w:val="center"/>
          </w:tcPr>
          <w:p w:rsidR="005428A3" w:rsidRPr="00E5063F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33,6</w:t>
            </w:r>
          </w:p>
        </w:tc>
        <w:tc>
          <w:tcPr>
            <w:tcW w:w="900" w:type="dxa"/>
            <w:vAlign w:val="center"/>
          </w:tcPr>
          <w:p w:rsidR="005428A3" w:rsidRPr="00E5063F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15,6</w:t>
            </w:r>
          </w:p>
        </w:tc>
        <w:tc>
          <w:tcPr>
            <w:tcW w:w="800" w:type="dxa"/>
            <w:gridSpan w:val="2"/>
            <w:vAlign w:val="center"/>
          </w:tcPr>
          <w:p w:rsidR="005428A3" w:rsidRPr="00E5063F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820" w:type="dxa"/>
            <w:gridSpan w:val="2"/>
            <w:vAlign w:val="center"/>
          </w:tcPr>
          <w:p w:rsidR="005428A3" w:rsidRPr="00E5063F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53,0</w:t>
            </w:r>
          </w:p>
        </w:tc>
        <w:tc>
          <w:tcPr>
            <w:tcW w:w="1131" w:type="dxa"/>
            <w:gridSpan w:val="3"/>
            <w:vAlign w:val="center"/>
          </w:tcPr>
          <w:p w:rsidR="005428A3" w:rsidRPr="00E5063F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335,0</w:t>
            </w:r>
          </w:p>
        </w:tc>
        <w:tc>
          <w:tcPr>
            <w:tcW w:w="900" w:type="dxa"/>
            <w:gridSpan w:val="3"/>
            <w:vAlign w:val="center"/>
          </w:tcPr>
          <w:p w:rsidR="005428A3" w:rsidRPr="00E5063F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357,2</w:t>
            </w:r>
          </w:p>
        </w:tc>
        <w:tc>
          <w:tcPr>
            <w:tcW w:w="1139" w:type="dxa"/>
            <w:gridSpan w:val="3"/>
            <w:vAlign w:val="center"/>
          </w:tcPr>
          <w:p w:rsidR="005428A3" w:rsidRPr="00E5063F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298,7</w:t>
            </w:r>
          </w:p>
        </w:tc>
      </w:tr>
      <w:tr w:rsidR="005428A3" w:rsidRPr="00EB15B4">
        <w:trPr>
          <w:trHeight w:val="227"/>
        </w:trPr>
        <w:tc>
          <w:tcPr>
            <w:tcW w:w="2523" w:type="dxa"/>
          </w:tcPr>
          <w:p w:rsidR="005428A3" w:rsidRPr="00EB15B4" w:rsidRDefault="005428A3" w:rsidP="007D0CF2">
            <w:pPr>
              <w:spacing w:beforeLines="20" w:afterLines="40" w:line="240" w:lineRule="auto"/>
              <w:jc w:val="lef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в том числе расходы на повышение заработной платы педагогических работников</w:t>
            </w:r>
          </w:p>
        </w:tc>
        <w:tc>
          <w:tcPr>
            <w:tcW w:w="1289" w:type="dxa"/>
            <w:gridSpan w:val="2"/>
            <w:vAlign w:val="center"/>
          </w:tcPr>
          <w:p w:rsidR="005428A3" w:rsidRPr="00E5063F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  <w:t>9,8</w:t>
            </w:r>
          </w:p>
        </w:tc>
        <w:tc>
          <w:tcPr>
            <w:tcW w:w="978" w:type="dxa"/>
            <w:vAlign w:val="center"/>
          </w:tcPr>
          <w:p w:rsidR="005428A3" w:rsidRPr="00E5063F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969" w:type="dxa"/>
            <w:vAlign w:val="center"/>
          </w:tcPr>
          <w:p w:rsidR="005428A3" w:rsidRPr="00E5063F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  <w:t>12,5</w:t>
            </w:r>
          </w:p>
        </w:tc>
        <w:tc>
          <w:tcPr>
            <w:tcW w:w="1137" w:type="dxa"/>
            <w:vAlign w:val="center"/>
          </w:tcPr>
          <w:p w:rsidR="005428A3" w:rsidRPr="00E5063F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  <w:t>9,8</w:t>
            </w:r>
          </w:p>
        </w:tc>
        <w:tc>
          <w:tcPr>
            <w:tcW w:w="979" w:type="dxa"/>
            <w:vAlign w:val="center"/>
          </w:tcPr>
          <w:p w:rsidR="005428A3" w:rsidRPr="00E5063F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946" w:type="dxa"/>
            <w:gridSpan w:val="2"/>
            <w:vAlign w:val="center"/>
          </w:tcPr>
          <w:p w:rsidR="005428A3" w:rsidRPr="00E5063F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  <w:t>29,6</w:t>
            </w:r>
          </w:p>
        </w:tc>
        <w:tc>
          <w:tcPr>
            <w:tcW w:w="900" w:type="dxa"/>
            <w:vAlign w:val="center"/>
          </w:tcPr>
          <w:p w:rsidR="005428A3" w:rsidRPr="00E5063F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  <w:t>9,8</w:t>
            </w:r>
          </w:p>
        </w:tc>
        <w:tc>
          <w:tcPr>
            <w:tcW w:w="800" w:type="dxa"/>
            <w:gridSpan w:val="2"/>
            <w:vAlign w:val="center"/>
          </w:tcPr>
          <w:p w:rsidR="005428A3" w:rsidRPr="00E5063F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820" w:type="dxa"/>
            <w:gridSpan w:val="2"/>
            <w:vAlign w:val="center"/>
          </w:tcPr>
          <w:p w:rsidR="005428A3" w:rsidRPr="00E5063F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  <w:t>49,0</w:t>
            </w:r>
          </w:p>
        </w:tc>
        <w:tc>
          <w:tcPr>
            <w:tcW w:w="1131" w:type="dxa"/>
            <w:gridSpan w:val="3"/>
            <w:vAlign w:val="center"/>
          </w:tcPr>
          <w:p w:rsidR="005428A3" w:rsidRPr="00E5063F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  <w:t>184,0</w:t>
            </w:r>
          </w:p>
        </w:tc>
        <w:tc>
          <w:tcPr>
            <w:tcW w:w="900" w:type="dxa"/>
            <w:gridSpan w:val="3"/>
            <w:vAlign w:val="center"/>
          </w:tcPr>
          <w:p w:rsidR="005428A3" w:rsidRPr="00E5063F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  <w:t>206,2</w:t>
            </w:r>
          </w:p>
        </w:tc>
        <w:tc>
          <w:tcPr>
            <w:tcW w:w="1139" w:type="dxa"/>
            <w:gridSpan w:val="3"/>
            <w:vAlign w:val="center"/>
          </w:tcPr>
          <w:p w:rsidR="005428A3" w:rsidRPr="00E5063F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  <w:t>227,7</w:t>
            </w:r>
          </w:p>
        </w:tc>
      </w:tr>
      <w:tr w:rsidR="005428A3" w:rsidRPr="00EB15B4">
        <w:trPr>
          <w:trHeight w:val="227"/>
        </w:trPr>
        <w:tc>
          <w:tcPr>
            <w:tcW w:w="2523" w:type="dxa"/>
          </w:tcPr>
          <w:p w:rsidR="005428A3" w:rsidRPr="00EB15B4" w:rsidRDefault="005428A3" w:rsidP="007D0CF2">
            <w:pPr>
              <w:spacing w:beforeLines="20" w:afterLines="2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Дополнительное образо</w:t>
            </w:r>
            <w:r w:rsidRPr="00EB15B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softHyphen/>
              <w:t>вание</w:t>
            </w:r>
          </w:p>
        </w:tc>
        <w:tc>
          <w:tcPr>
            <w:tcW w:w="1289" w:type="dxa"/>
            <w:gridSpan w:val="2"/>
          </w:tcPr>
          <w:p w:rsidR="005428A3" w:rsidRPr="008470CD" w:rsidRDefault="005428A3" w:rsidP="005A160B">
            <w:pPr>
              <w:jc w:val="center"/>
              <w:rPr>
                <w:sz w:val="24"/>
                <w:szCs w:val="24"/>
                <w:highlight w:val="yellow"/>
              </w:rPr>
            </w:pPr>
            <w:r w:rsidRPr="008470CD">
              <w:rPr>
                <w:sz w:val="24"/>
                <w:szCs w:val="24"/>
                <w:highlight w:val="yellow"/>
              </w:rPr>
              <w:t>0,2</w:t>
            </w:r>
          </w:p>
        </w:tc>
        <w:tc>
          <w:tcPr>
            <w:tcW w:w="978" w:type="dxa"/>
          </w:tcPr>
          <w:p w:rsidR="005428A3" w:rsidRPr="008470CD" w:rsidRDefault="005428A3" w:rsidP="005A160B">
            <w:pPr>
              <w:jc w:val="center"/>
              <w:rPr>
                <w:sz w:val="24"/>
                <w:szCs w:val="24"/>
                <w:highlight w:val="yellow"/>
              </w:rPr>
            </w:pPr>
            <w:r w:rsidRPr="008470CD">
              <w:rPr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969" w:type="dxa"/>
          </w:tcPr>
          <w:p w:rsidR="005428A3" w:rsidRPr="008470CD" w:rsidRDefault="005428A3" w:rsidP="005A160B">
            <w:pPr>
              <w:jc w:val="center"/>
              <w:rPr>
                <w:sz w:val="24"/>
                <w:szCs w:val="24"/>
                <w:highlight w:val="yellow"/>
              </w:rPr>
            </w:pPr>
            <w:r w:rsidRPr="008470CD">
              <w:rPr>
                <w:sz w:val="24"/>
                <w:szCs w:val="24"/>
                <w:highlight w:val="yellow"/>
              </w:rPr>
              <w:t>2,5</w:t>
            </w:r>
          </w:p>
        </w:tc>
        <w:tc>
          <w:tcPr>
            <w:tcW w:w="1137" w:type="dxa"/>
          </w:tcPr>
          <w:p w:rsidR="005428A3" w:rsidRPr="008470CD" w:rsidRDefault="005428A3" w:rsidP="005A160B">
            <w:pPr>
              <w:jc w:val="center"/>
              <w:rPr>
                <w:sz w:val="24"/>
                <w:szCs w:val="24"/>
                <w:highlight w:val="yellow"/>
              </w:rPr>
            </w:pPr>
            <w:r w:rsidRPr="008470CD">
              <w:rPr>
                <w:sz w:val="24"/>
                <w:szCs w:val="24"/>
                <w:highlight w:val="yellow"/>
              </w:rPr>
              <w:t>0,8</w:t>
            </w:r>
          </w:p>
        </w:tc>
        <w:tc>
          <w:tcPr>
            <w:tcW w:w="979" w:type="dxa"/>
          </w:tcPr>
          <w:p w:rsidR="005428A3" w:rsidRPr="008470CD" w:rsidRDefault="005428A3" w:rsidP="005A160B">
            <w:pPr>
              <w:jc w:val="center"/>
              <w:rPr>
                <w:sz w:val="24"/>
                <w:szCs w:val="24"/>
                <w:highlight w:val="yellow"/>
              </w:rPr>
            </w:pPr>
            <w:r w:rsidRPr="008470CD">
              <w:rPr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946" w:type="dxa"/>
            <w:gridSpan w:val="2"/>
          </w:tcPr>
          <w:p w:rsidR="005428A3" w:rsidRPr="008470CD" w:rsidRDefault="005428A3" w:rsidP="005A160B">
            <w:pPr>
              <w:jc w:val="center"/>
              <w:rPr>
                <w:sz w:val="24"/>
                <w:szCs w:val="24"/>
                <w:highlight w:val="yellow"/>
              </w:rPr>
            </w:pPr>
            <w:r w:rsidRPr="008470CD">
              <w:rPr>
                <w:sz w:val="24"/>
                <w:szCs w:val="24"/>
                <w:highlight w:val="yellow"/>
              </w:rPr>
              <w:t>4,9</w:t>
            </w:r>
          </w:p>
        </w:tc>
        <w:tc>
          <w:tcPr>
            <w:tcW w:w="900" w:type="dxa"/>
          </w:tcPr>
          <w:p w:rsidR="005428A3" w:rsidRPr="008470CD" w:rsidRDefault="005428A3" w:rsidP="005A160B">
            <w:pPr>
              <w:jc w:val="center"/>
              <w:rPr>
                <w:sz w:val="24"/>
                <w:szCs w:val="24"/>
                <w:highlight w:val="yellow"/>
              </w:rPr>
            </w:pPr>
            <w:r w:rsidRPr="008470CD">
              <w:rPr>
                <w:sz w:val="24"/>
                <w:szCs w:val="24"/>
                <w:highlight w:val="yellow"/>
              </w:rPr>
              <w:t>8,8</w:t>
            </w:r>
          </w:p>
        </w:tc>
        <w:tc>
          <w:tcPr>
            <w:tcW w:w="800" w:type="dxa"/>
            <w:gridSpan w:val="2"/>
          </w:tcPr>
          <w:p w:rsidR="005428A3" w:rsidRPr="008470CD" w:rsidRDefault="005428A3" w:rsidP="005A160B">
            <w:pPr>
              <w:jc w:val="center"/>
              <w:rPr>
                <w:sz w:val="24"/>
                <w:szCs w:val="24"/>
                <w:highlight w:val="yellow"/>
              </w:rPr>
            </w:pPr>
            <w:r w:rsidRPr="008470CD">
              <w:rPr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820" w:type="dxa"/>
            <w:gridSpan w:val="2"/>
          </w:tcPr>
          <w:p w:rsidR="005428A3" w:rsidRPr="008470CD" w:rsidRDefault="005428A3" w:rsidP="005A160B">
            <w:pPr>
              <w:jc w:val="center"/>
              <w:rPr>
                <w:sz w:val="24"/>
                <w:szCs w:val="24"/>
                <w:highlight w:val="yellow"/>
              </w:rPr>
            </w:pPr>
            <w:r w:rsidRPr="008470CD">
              <w:rPr>
                <w:sz w:val="24"/>
                <w:szCs w:val="24"/>
                <w:highlight w:val="yellow"/>
              </w:rPr>
              <w:t>8,1</w:t>
            </w:r>
          </w:p>
        </w:tc>
        <w:tc>
          <w:tcPr>
            <w:tcW w:w="1131" w:type="dxa"/>
            <w:gridSpan w:val="3"/>
          </w:tcPr>
          <w:p w:rsidR="005428A3" w:rsidRPr="008470CD" w:rsidRDefault="005428A3" w:rsidP="005A160B">
            <w:pPr>
              <w:jc w:val="center"/>
              <w:rPr>
                <w:sz w:val="24"/>
                <w:szCs w:val="24"/>
                <w:highlight w:val="yellow"/>
              </w:rPr>
            </w:pPr>
            <w:r w:rsidRPr="008470CD">
              <w:rPr>
                <w:sz w:val="24"/>
                <w:szCs w:val="24"/>
                <w:highlight w:val="yellow"/>
              </w:rPr>
              <w:t>22,8</w:t>
            </w:r>
          </w:p>
        </w:tc>
        <w:tc>
          <w:tcPr>
            <w:tcW w:w="900" w:type="dxa"/>
            <w:gridSpan w:val="3"/>
          </w:tcPr>
          <w:p w:rsidR="005428A3" w:rsidRPr="008470CD" w:rsidRDefault="005428A3" w:rsidP="005A160B">
            <w:pPr>
              <w:jc w:val="center"/>
              <w:rPr>
                <w:sz w:val="24"/>
                <w:szCs w:val="24"/>
                <w:highlight w:val="yellow"/>
              </w:rPr>
            </w:pPr>
            <w:r w:rsidRPr="008470CD">
              <w:rPr>
                <w:sz w:val="24"/>
                <w:szCs w:val="24"/>
                <w:highlight w:val="yellow"/>
              </w:rPr>
              <w:t>26,9</w:t>
            </w:r>
          </w:p>
        </w:tc>
        <w:tc>
          <w:tcPr>
            <w:tcW w:w="1139" w:type="dxa"/>
            <w:gridSpan w:val="3"/>
          </w:tcPr>
          <w:p w:rsidR="005428A3" w:rsidRPr="008470CD" w:rsidRDefault="005428A3" w:rsidP="005A160B">
            <w:pPr>
              <w:jc w:val="center"/>
              <w:rPr>
                <w:sz w:val="24"/>
                <w:szCs w:val="24"/>
                <w:highlight w:val="yellow"/>
              </w:rPr>
            </w:pPr>
            <w:r w:rsidRPr="008470CD">
              <w:rPr>
                <w:sz w:val="24"/>
                <w:szCs w:val="24"/>
                <w:highlight w:val="yellow"/>
              </w:rPr>
              <w:t>29,7</w:t>
            </w:r>
          </w:p>
        </w:tc>
      </w:tr>
      <w:tr w:rsidR="005428A3" w:rsidRPr="00EB15B4">
        <w:trPr>
          <w:trHeight w:val="227"/>
        </w:trPr>
        <w:tc>
          <w:tcPr>
            <w:tcW w:w="2523" w:type="dxa"/>
          </w:tcPr>
          <w:p w:rsidR="005428A3" w:rsidRPr="00EB15B4" w:rsidRDefault="005428A3" w:rsidP="007D0CF2">
            <w:pPr>
              <w:spacing w:beforeLines="20" w:afterLines="2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Расширение потенциала системы дополнитель</w:t>
            </w:r>
            <w:r w:rsidRPr="00EB15B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softHyphen/>
              <w:t>ного образования детей</w:t>
            </w:r>
          </w:p>
        </w:tc>
        <w:tc>
          <w:tcPr>
            <w:tcW w:w="1289" w:type="dxa"/>
            <w:gridSpan w:val="2"/>
          </w:tcPr>
          <w:p w:rsidR="005428A3" w:rsidRPr="00EB15B4" w:rsidRDefault="005428A3" w:rsidP="005A16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8" w:type="dxa"/>
          </w:tcPr>
          <w:p w:rsidR="005428A3" w:rsidRPr="00EB15B4" w:rsidRDefault="005428A3" w:rsidP="005A16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9" w:type="dxa"/>
          </w:tcPr>
          <w:p w:rsidR="005428A3" w:rsidRPr="00EB15B4" w:rsidRDefault="005428A3" w:rsidP="005A16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</w:tcPr>
          <w:p w:rsidR="005428A3" w:rsidRPr="00EB15B4" w:rsidRDefault="005428A3" w:rsidP="005A16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9" w:type="dxa"/>
          </w:tcPr>
          <w:p w:rsidR="005428A3" w:rsidRPr="00EB15B4" w:rsidRDefault="005428A3" w:rsidP="005A16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6" w:type="dxa"/>
            <w:gridSpan w:val="2"/>
          </w:tcPr>
          <w:p w:rsidR="005428A3" w:rsidRPr="00EB15B4" w:rsidRDefault="005428A3" w:rsidP="005A16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5428A3" w:rsidRPr="00EB15B4" w:rsidRDefault="005428A3" w:rsidP="005A16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0" w:type="dxa"/>
            <w:gridSpan w:val="2"/>
          </w:tcPr>
          <w:p w:rsidR="005428A3" w:rsidRPr="00EB15B4" w:rsidRDefault="005428A3" w:rsidP="005A16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0" w:type="dxa"/>
            <w:gridSpan w:val="2"/>
          </w:tcPr>
          <w:p w:rsidR="005428A3" w:rsidRPr="00EB15B4" w:rsidRDefault="005428A3" w:rsidP="005A16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gridSpan w:val="3"/>
          </w:tcPr>
          <w:p w:rsidR="005428A3" w:rsidRPr="00EB15B4" w:rsidRDefault="005428A3" w:rsidP="005A16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gridSpan w:val="3"/>
          </w:tcPr>
          <w:p w:rsidR="005428A3" w:rsidRPr="00EB15B4" w:rsidRDefault="005428A3" w:rsidP="005A16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gridSpan w:val="3"/>
          </w:tcPr>
          <w:p w:rsidR="005428A3" w:rsidRPr="00EB15B4" w:rsidRDefault="005428A3" w:rsidP="005A160B">
            <w:pPr>
              <w:jc w:val="center"/>
              <w:rPr>
                <w:sz w:val="24"/>
                <w:szCs w:val="24"/>
              </w:rPr>
            </w:pPr>
          </w:p>
        </w:tc>
      </w:tr>
      <w:tr w:rsidR="005428A3" w:rsidRPr="00EB15B4">
        <w:trPr>
          <w:trHeight w:val="227"/>
        </w:trPr>
        <w:tc>
          <w:tcPr>
            <w:tcW w:w="2523" w:type="dxa"/>
          </w:tcPr>
          <w:p w:rsidR="005428A3" w:rsidRPr="00EB15B4" w:rsidRDefault="005428A3" w:rsidP="007D0CF2">
            <w:pPr>
              <w:spacing w:beforeLines="20" w:afterLines="2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1. Внесение изменений в Муниципальную  долгосрочную целевую программу «Раз</w:t>
            </w:r>
            <w:r w:rsidRPr="00EB15B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softHyphen/>
              <w:t>витие образования в Мясниковском районе на 2010-2015 годы», в ча</w:t>
            </w:r>
            <w:r w:rsidRPr="00EB15B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softHyphen/>
              <w:t>сти включения меропри</w:t>
            </w:r>
            <w:r w:rsidRPr="00EB15B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softHyphen/>
              <w:t>ятий по развитию допол</w:t>
            </w:r>
            <w:r w:rsidRPr="00EB15B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softHyphen/>
              <w:t>нительного образования детей, предусматриваю</w:t>
            </w:r>
            <w:r w:rsidRPr="00EB15B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softHyphen/>
              <w:t>щих мероприятия по:</w:t>
            </w:r>
          </w:p>
        </w:tc>
        <w:tc>
          <w:tcPr>
            <w:tcW w:w="1289" w:type="dxa"/>
            <w:gridSpan w:val="2"/>
          </w:tcPr>
          <w:p w:rsidR="005428A3" w:rsidRPr="00EB15B4" w:rsidRDefault="005428A3" w:rsidP="005A16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8" w:type="dxa"/>
          </w:tcPr>
          <w:p w:rsidR="005428A3" w:rsidRPr="00EB15B4" w:rsidRDefault="005428A3" w:rsidP="005A16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9" w:type="dxa"/>
          </w:tcPr>
          <w:p w:rsidR="005428A3" w:rsidRPr="00EB15B4" w:rsidRDefault="005428A3" w:rsidP="005A16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</w:tcPr>
          <w:p w:rsidR="005428A3" w:rsidRPr="00EB15B4" w:rsidRDefault="005428A3" w:rsidP="005A16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9" w:type="dxa"/>
          </w:tcPr>
          <w:p w:rsidR="005428A3" w:rsidRPr="00EB15B4" w:rsidRDefault="005428A3" w:rsidP="005A16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6" w:type="dxa"/>
            <w:gridSpan w:val="2"/>
          </w:tcPr>
          <w:p w:rsidR="005428A3" w:rsidRPr="00EB15B4" w:rsidRDefault="005428A3" w:rsidP="005A16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5428A3" w:rsidRPr="00EB15B4" w:rsidRDefault="005428A3" w:rsidP="005A16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0" w:type="dxa"/>
            <w:gridSpan w:val="2"/>
          </w:tcPr>
          <w:p w:rsidR="005428A3" w:rsidRPr="00EB15B4" w:rsidRDefault="005428A3" w:rsidP="005A16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0" w:type="dxa"/>
            <w:gridSpan w:val="2"/>
          </w:tcPr>
          <w:p w:rsidR="005428A3" w:rsidRPr="00EB15B4" w:rsidRDefault="005428A3" w:rsidP="005A16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gridSpan w:val="3"/>
          </w:tcPr>
          <w:p w:rsidR="005428A3" w:rsidRPr="00EB15B4" w:rsidRDefault="005428A3" w:rsidP="005A16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gridSpan w:val="3"/>
          </w:tcPr>
          <w:p w:rsidR="005428A3" w:rsidRPr="00EB15B4" w:rsidRDefault="005428A3" w:rsidP="005A16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gridSpan w:val="3"/>
          </w:tcPr>
          <w:p w:rsidR="005428A3" w:rsidRPr="00EB15B4" w:rsidRDefault="005428A3" w:rsidP="005A160B">
            <w:pPr>
              <w:jc w:val="center"/>
              <w:rPr>
                <w:sz w:val="24"/>
                <w:szCs w:val="24"/>
              </w:rPr>
            </w:pPr>
          </w:p>
        </w:tc>
      </w:tr>
      <w:tr w:rsidR="005428A3" w:rsidRPr="00EB15B4">
        <w:trPr>
          <w:trHeight w:val="227"/>
        </w:trPr>
        <w:tc>
          <w:tcPr>
            <w:tcW w:w="2523" w:type="dxa"/>
          </w:tcPr>
          <w:p w:rsidR="005428A3" w:rsidRPr="00EB15B4" w:rsidRDefault="005428A3" w:rsidP="007D0CF2">
            <w:pPr>
              <w:spacing w:beforeLines="20" w:afterLines="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формированию муниципаль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ного заказа на услуги до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полнительного образова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ния детей и финансового обеспечения его реализа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ции; </w:t>
            </w:r>
          </w:p>
        </w:tc>
        <w:tc>
          <w:tcPr>
            <w:tcW w:w="1289" w:type="dxa"/>
            <w:gridSpan w:val="2"/>
          </w:tcPr>
          <w:p w:rsidR="005428A3" w:rsidRPr="00EB15B4" w:rsidRDefault="005428A3" w:rsidP="005A16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8" w:type="dxa"/>
          </w:tcPr>
          <w:p w:rsidR="005428A3" w:rsidRPr="00EB15B4" w:rsidRDefault="005428A3" w:rsidP="005A16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9" w:type="dxa"/>
          </w:tcPr>
          <w:p w:rsidR="005428A3" w:rsidRPr="00EB15B4" w:rsidRDefault="005428A3" w:rsidP="005A16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</w:tcPr>
          <w:p w:rsidR="005428A3" w:rsidRPr="00EB15B4" w:rsidRDefault="005428A3" w:rsidP="005A16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9" w:type="dxa"/>
          </w:tcPr>
          <w:p w:rsidR="005428A3" w:rsidRPr="00EB15B4" w:rsidRDefault="005428A3" w:rsidP="005A16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6" w:type="dxa"/>
            <w:gridSpan w:val="2"/>
          </w:tcPr>
          <w:p w:rsidR="005428A3" w:rsidRPr="00EB15B4" w:rsidRDefault="005428A3" w:rsidP="005A16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5428A3" w:rsidRPr="00EB15B4" w:rsidRDefault="005428A3" w:rsidP="005A16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0" w:type="dxa"/>
            <w:gridSpan w:val="2"/>
          </w:tcPr>
          <w:p w:rsidR="005428A3" w:rsidRPr="00EB15B4" w:rsidRDefault="005428A3" w:rsidP="005A16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0" w:type="dxa"/>
            <w:gridSpan w:val="2"/>
          </w:tcPr>
          <w:p w:rsidR="005428A3" w:rsidRPr="00EB15B4" w:rsidRDefault="005428A3" w:rsidP="005A16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gridSpan w:val="3"/>
          </w:tcPr>
          <w:p w:rsidR="005428A3" w:rsidRPr="00EB15B4" w:rsidRDefault="005428A3" w:rsidP="005A16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gridSpan w:val="3"/>
          </w:tcPr>
          <w:p w:rsidR="005428A3" w:rsidRPr="00EB15B4" w:rsidRDefault="005428A3" w:rsidP="005A16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gridSpan w:val="3"/>
          </w:tcPr>
          <w:p w:rsidR="005428A3" w:rsidRPr="00EB15B4" w:rsidRDefault="005428A3" w:rsidP="005A160B">
            <w:pPr>
              <w:jc w:val="center"/>
              <w:rPr>
                <w:sz w:val="24"/>
                <w:szCs w:val="24"/>
              </w:rPr>
            </w:pPr>
          </w:p>
        </w:tc>
      </w:tr>
      <w:tr w:rsidR="005428A3" w:rsidRPr="00EB15B4">
        <w:trPr>
          <w:trHeight w:val="227"/>
        </w:trPr>
        <w:tc>
          <w:tcPr>
            <w:tcW w:w="2523" w:type="dxa"/>
          </w:tcPr>
          <w:p w:rsidR="005428A3" w:rsidRPr="00EB15B4" w:rsidRDefault="005428A3" w:rsidP="007D0CF2">
            <w:pPr>
              <w:spacing w:beforeLines="20" w:afterLines="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формированию эффектив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ной сети организаций до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полнительного образова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ния детей, обеспечению сетевого взаимодействия, интеграции ресурсов школ, организаций дополнитель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ного образования детей различной ведомственной принадлежности, негосу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дарственного сектора; об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новлению содержания про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грамм и технологий до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полнительного образова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ния детей;</w:t>
            </w:r>
          </w:p>
        </w:tc>
        <w:tc>
          <w:tcPr>
            <w:tcW w:w="1289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8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9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6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1" w:type="dxa"/>
            <w:gridSpan w:val="3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gridSpan w:val="3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28A3" w:rsidRPr="00EB15B4">
        <w:trPr>
          <w:trHeight w:val="227"/>
        </w:trPr>
        <w:tc>
          <w:tcPr>
            <w:tcW w:w="2523" w:type="dxa"/>
          </w:tcPr>
          <w:p w:rsidR="005428A3" w:rsidRPr="00EB15B4" w:rsidRDefault="005428A3" w:rsidP="007D0CF2">
            <w:pPr>
              <w:spacing w:beforeLines="20" w:afterLines="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развитию инфраструктуры, в том числе исследователь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ской и конструкторской деятельности; информиро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ванию потребителей услуг, обеспечению прозрачности деятельности организаций, модернизации системы организации летнего обра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зовательного отдыха детей</w:t>
            </w:r>
          </w:p>
        </w:tc>
        <w:tc>
          <w:tcPr>
            <w:tcW w:w="1289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8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9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6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1" w:type="dxa"/>
            <w:gridSpan w:val="3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gridSpan w:val="3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28A3" w:rsidRPr="00EB15B4">
        <w:trPr>
          <w:trHeight w:val="227"/>
        </w:trPr>
        <w:tc>
          <w:tcPr>
            <w:tcW w:w="2523" w:type="dxa"/>
          </w:tcPr>
          <w:p w:rsidR="005428A3" w:rsidRPr="00EB15B4" w:rsidRDefault="005428A3" w:rsidP="007D0CF2">
            <w:pPr>
              <w:spacing w:beforeLines="20" w:afterLines="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мониторинга и предоставление инфор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мации в Минобразование Ростовской области о реализации про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грамм (проектов) развития дополнительного образо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вания детей в Мясниковском районе</w:t>
            </w:r>
          </w:p>
        </w:tc>
        <w:tc>
          <w:tcPr>
            <w:tcW w:w="1289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8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9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6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1" w:type="dxa"/>
            <w:gridSpan w:val="3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gridSpan w:val="3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28A3" w:rsidRPr="00EB15B4">
        <w:trPr>
          <w:trHeight w:val="227"/>
        </w:trPr>
        <w:tc>
          <w:tcPr>
            <w:tcW w:w="2523" w:type="dxa"/>
          </w:tcPr>
          <w:p w:rsidR="005428A3" w:rsidRPr="00EB15B4" w:rsidRDefault="005428A3" w:rsidP="007D0CF2">
            <w:pPr>
              <w:spacing w:beforeLines="20" w:afterLines="2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2. Приведение условий организации дополни</w:t>
            </w:r>
            <w:r w:rsidRPr="00EB15B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softHyphen/>
              <w:t>тельного образования детей в соответствие с обновленными докумен</w:t>
            </w:r>
            <w:r w:rsidRPr="00EB15B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softHyphen/>
              <w:t>тами, регулирующими требования к условиям организации образова</w:t>
            </w:r>
            <w:r w:rsidRPr="00EB15B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softHyphen/>
              <w:t>тельного процесса (по мере принятие норма</w:t>
            </w:r>
            <w:r w:rsidRPr="00EB15B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softHyphen/>
              <w:t>тивных актов)</w:t>
            </w:r>
          </w:p>
        </w:tc>
        <w:tc>
          <w:tcPr>
            <w:tcW w:w="1289" w:type="dxa"/>
            <w:gridSpan w:val="2"/>
            <w:vAlign w:val="center"/>
          </w:tcPr>
          <w:p w:rsidR="005428A3" w:rsidRPr="00EB15B4" w:rsidRDefault="005428A3" w:rsidP="005A16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8" w:type="dxa"/>
            <w:vAlign w:val="center"/>
          </w:tcPr>
          <w:p w:rsidR="005428A3" w:rsidRPr="00EB15B4" w:rsidRDefault="005428A3" w:rsidP="005A16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9" w:type="dxa"/>
            <w:vAlign w:val="center"/>
          </w:tcPr>
          <w:p w:rsidR="005428A3" w:rsidRPr="00EB15B4" w:rsidRDefault="005428A3" w:rsidP="005A16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 w:rsidR="005428A3" w:rsidRPr="00EB15B4" w:rsidRDefault="005428A3" w:rsidP="005A16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:rsidR="005428A3" w:rsidRPr="00EB15B4" w:rsidRDefault="005428A3" w:rsidP="005A16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6" w:type="dxa"/>
            <w:gridSpan w:val="2"/>
            <w:vAlign w:val="center"/>
          </w:tcPr>
          <w:p w:rsidR="005428A3" w:rsidRPr="00EB15B4" w:rsidRDefault="005428A3" w:rsidP="005A16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5428A3" w:rsidRPr="00EB15B4" w:rsidRDefault="005428A3" w:rsidP="005A16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0" w:type="dxa"/>
            <w:gridSpan w:val="2"/>
            <w:vAlign w:val="center"/>
          </w:tcPr>
          <w:p w:rsidR="005428A3" w:rsidRPr="00EB15B4" w:rsidRDefault="005428A3" w:rsidP="005A16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vAlign w:val="center"/>
          </w:tcPr>
          <w:p w:rsidR="005428A3" w:rsidRPr="00EB15B4" w:rsidRDefault="005428A3" w:rsidP="005A16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gridSpan w:val="3"/>
            <w:vAlign w:val="center"/>
          </w:tcPr>
          <w:p w:rsidR="005428A3" w:rsidRPr="00EB15B4" w:rsidRDefault="005428A3" w:rsidP="005A16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5428A3" w:rsidRPr="00EB15B4" w:rsidRDefault="005428A3" w:rsidP="005A16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gridSpan w:val="3"/>
            <w:vAlign w:val="center"/>
          </w:tcPr>
          <w:p w:rsidR="005428A3" w:rsidRPr="00EB15B4" w:rsidRDefault="005428A3" w:rsidP="005A160B">
            <w:pPr>
              <w:jc w:val="center"/>
              <w:rPr>
                <w:sz w:val="24"/>
                <w:szCs w:val="24"/>
              </w:rPr>
            </w:pPr>
          </w:p>
        </w:tc>
      </w:tr>
      <w:tr w:rsidR="005428A3" w:rsidRPr="00EB15B4">
        <w:trPr>
          <w:trHeight w:val="227"/>
        </w:trPr>
        <w:tc>
          <w:tcPr>
            <w:tcW w:w="2523" w:type="dxa"/>
          </w:tcPr>
          <w:p w:rsidR="005428A3" w:rsidRPr="00EB15B4" w:rsidRDefault="005428A3" w:rsidP="007D0CF2">
            <w:pPr>
              <w:spacing w:beforeLines="20" w:afterLines="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созданию условий для развития ин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фраструктуры дополни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тельного образования и досуга детей при застройке территорий, в том числе принятие соответствую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щих нормативных актов в соответствии с компетен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цией</w:t>
            </w:r>
          </w:p>
        </w:tc>
        <w:tc>
          <w:tcPr>
            <w:tcW w:w="1289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8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9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6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1" w:type="dxa"/>
            <w:gridSpan w:val="3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gridSpan w:val="3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28A3" w:rsidRPr="00EB15B4">
        <w:trPr>
          <w:trHeight w:val="227"/>
        </w:trPr>
        <w:tc>
          <w:tcPr>
            <w:tcW w:w="2523" w:type="dxa"/>
          </w:tcPr>
          <w:p w:rsidR="005428A3" w:rsidRPr="00EB15B4" w:rsidRDefault="005428A3" w:rsidP="007D0CF2">
            <w:pPr>
              <w:spacing w:beforeLines="20" w:afterLines="2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3. Распространение со</w:t>
            </w:r>
            <w:r w:rsidRPr="00EB15B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softHyphen/>
              <w:t>временных региональных и муниципальных моде</w:t>
            </w:r>
            <w:r w:rsidRPr="00EB15B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softHyphen/>
              <w:t>лей организации допол</w:t>
            </w:r>
            <w:r w:rsidRPr="00EB15B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softHyphen/>
              <w:t>нительного образования детей</w:t>
            </w:r>
          </w:p>
        </w:tc>
        <w:tc>
          <w:tcPr>
            <w:tcW w:w="1289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78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9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6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1" w:type="dxa"/>
            <w:gridSpan w:val="3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gridSpan w:val="3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428A3" w:rsidRPr="00EB15B4">
        <w:trPr>
          <w:trHeight w:val="227"/>
        </w:trPr>
        <w:tc>
          <w:tcPr>
            <w:tcW w:w="2523" w:type="dxa"/>
          </w:tcPr>
          <w:p w:rsidR="005428A3" w:rsidRPr="00EB15B4" w:rsidRDefault="005428A3" w:rsidP="007D0CF2">
            <w:pPr>
              <w:spacing w:beforeLines="20" w:afterLines="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повышения квалификации руководите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лей и педагогов организа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ций дополнительного об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разования детей </w:t>
            </w:r>
            <w:r w:rsidRPr="00EB15B4">
              <w:rPr>
                <w:rStyle w:val="FontStyle25"/>
                <w:sz w:val="24"/>
                <w:szCs w:val="24"/>
              </w:rPr>
              <w:t xml:space="preserve">муниципального образования «Мясниковский район» 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Ростов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ской области</w:t>
            </w:r>
          </w:p>
        </w:tc>
        <w:tc>
          <w:tcPr>
            <w:tcW w:w="1289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8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9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6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1" w:type="dxa"/>
            <w:gridSpan w:val="3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gridSpan w:val="3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28A3" w:rsidRPr="00EB15B4">
        <w:trPr>
          <w:trHeight w:val="227"/>
        </w:trPr>
        <w:tc>
          <w:tcPr>
            <w:tcW w:w="2523" w:type="dxa"/>
          </w:tcPr>
          <w:p w:rsidR="005428A3" w:rsidRPr="00EB15B4" w:rsidRDefault="005428A3" w:rsidP="007D0CF2">
            <w:pPr>
              <w:spacing w:beforeLines="20" w:afterLines="2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4. Апробация и внедрение на территории </w:t>
            </w:r>
            <w:r w:rsidRPr="00EB15B4">
              <w:rPr>
                <w:rStyle w:val="FontStyle25"/>
                <w:sz w:val="24"/>
                <w:szCs w:val="24"/>
              </w:rPr>
              <w:t xml:space="preserve">муниципального образования «Мясниковский район» </w:t>
            </w:r>
            <w:r w:rsidRPr="00EB15B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Ростов</w:t>
            </w:r>
            <w:r w:rsidRPr="00EB15B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softHyphen/>
              <w:t>ской области разрабо</w:t>
            </w:r>
            <w:r w:rsidRPr="00EB15B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softHyphen/>
              <w:t>танных Минобазованием Ростовской области использо</w:t>
            </w:r>
            <w:r w:rsidRPr="00EB15B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softHyphen/>
              <w:t>вания ресурсов негосудар</w:t>
            </w:r>
            <w:r w:rsidRPr="00EB15B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softHyphen/>
              <w:t>ственного сектора и ме</w:t>
            </w:r>
            <w:r w:rsidRPr="00EB15B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softHyphen/>
              <w:t>ханизмов государственно-частного партнерства в предоставлении услуг до</w:t>
            </w:r>
            <w:r w:rsidRPr="00EB15B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softHyphen/>
              <w:t>полнительного образова</w:t>
            </w:r>
            <w:r w:rsidRPr="00EB15B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softHyphen/>
              <w:t>ния детей</w:t>
            </w:r>
          </w:p>
        </w:tc>
        <w:tc>
          <w:tcPr>
            <w:tcW w:w="1289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78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9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6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1" w:type="dxa"/>
            <w:gridSpan w:val="3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gridSpan w:val="3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428A3" w:rsidRPr="00EB15B4">
        <w:trPr>
          <w:trHeight w:val="227"/>
        </w:trPr>
        <w:tc>
          <w:tcPr>
            <w:tcW w:w="2523" w:type="dxa"/>
          </w:tcPr>
          <w:p w:rsidR="005428A3" w:rsidRPr="00EB15B4" w:rsidRDefault="005428A3" w:rsidP="007D0CF2">
            <w:pPr>
              <w:spacing w:beforeLines="20" w:afterLines="2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5. Разработка и внедрение показателей оценки эф</w:t>
            </w:r>
            <w:r w:rsidRPr="00EB15B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softHyphen/>
              <w:t>фективности деятельно</w:t>
            </w:r>
            <w:r w:rsidRPr="00EB15B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softHyphen/>
              <w:t>сти подведомственных муни</w:t>
            </w:r>
            <w:r w:rsidRPr="00EB15B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softHyphen/>
              <w:t>ципальных организаций дополнительного образо</w:t>
            </w:r>
            <w:r w:rsidRPr="00EB15B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softHyphen/>
              <w:t>вания детей, их руково</w:t>
            </w:r>
            <w:r w:rsidRPr="00EB15B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softHyphen/>
              <w:t>дителей и основных ка</w:t>
            </w:r>
            <w:r w:rsidRPr="00EB15B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softHyphen/>
              <w:t>тегорий работников, в том числе в связи с ис</w:t>
            </w:r>
            <w:r w:rsidRPr="00EB15B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softHyphen/>
              <w:t>пользованием для диффе</w:t>
            </w:r>
            <w:r w:rsidRPr="00EB15B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softHyphen/>
              <w:t>ренциации заработной платы педагогических работников</w:t>
            </w:r>
          </w:p>
        </w:tc>
        <w:tc>
          <w:tcPr>
            <w:tcW w:w="1289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78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9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6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1" w:type="dxa"/>
            <w:gridSpan w:val="3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gridSpan w:val="3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428A3" w:rsidRPr="00EB15B4">
        <w:trPr>
          <w:trHeight w:val="227"/>
        </w:trPr>
        <w:tc>
          <w:tcPr>
            <w:tcW w:w="2523" w:type="dxa"/>
          </w:tcPr>
          <w:p w:rsidR="005428A3" w:rsidRPr="00EB15B4" w:rsidRDefault="005428A3" w:rsidP="007D0CF2">
            <w:pPr>
              <w:spacing w:beforeLines="20" w:afterLines="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Участие в областном конкурсе организаций до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полнительного образова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ния детей на получение гранта Губернатора Ро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стовской области (4 гранта по 1 000,0 тыс. рублей)</w:t>
            </w:r>
          </w:p>
        </w:tc>
        <w:tc>
          <w:tcPr>
            <w:tcW w:w="1289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78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9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6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1" w:type="dxa"/>
            <w:gridSpan w:val="3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gridSpan w:val="3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28A3" w:rsidRPr="00EB15B4">
        <w:trPr>
          <w:trHeight w:val="227"/>
        </w:trPr>
        <w:tc>
          <w:tcPr>
            <w:tcW w:w="2523" w:type="dxa"/>
          </w:tcPr>
          <w:p w:rsidR="005428A3" w:rsidRPr="00EB15B4" w:rsidRDefault="005428A3" w:rsidP="007D0CF2">
            <w:pPr>
              <w:spacing w:beforeLines="20" w:afterLines="2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Создание условий для раз</w:t>
            </w:r>
            <w:r w:rsidRPr="00EB15B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softHyphen/>
              <w:t>вития молодых талан</w:t>
            </w:r>
            <w:r w:rsidRPr="00EB15B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softHyphen/>
              <w:t>тов и детей с высокой мотивацией к обучению</w:t>
            </w:r>
          </w:p>
        </w:tc>
        <w:tc>
          <w:tcPr>
            <w:tcW w:w="1289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78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9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6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1" w:type="dxa"/>
            <w:gridSpan w:val="3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gridSpan w:val="3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428A3" w:rsidRPr="00EB15B4">
        <w:trPr>
          <w:trHeight w:val="227"/>
        </w:trPr>
        <w:tc>
          <w:tcPr>
            <w:tcW w:w="2523" w:type="dxa"/>
          </w:tcPr>
          <w:p w:rsidR="005428A3" w:rsidRPr="00EB15B4" w:rsidRDefault="005428A3" w:rsidP="007D0CF2">
            <w:pPr>
              <w:spacing w:beforeLines="20" w:afterLines="2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6. Реализация   муниципальной программы (проекта) си</w:t>
            </w:r>
            <w:r w:rsidRPr="00EB15B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softHyphen/>
              <w:t>стемы выявления и под</w:t>
            </w:r>
            <w:r w:rsidRPr="00EB15B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softHyphen/>
              <w:t>держки одаренных детей и талантливой моло</w:t>
            </w:r>
            <w:r w:rsidRPr="00EB15B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softHyphen/>
              <w:t>дежи в рамках реализа</w:t>
            </w:r>
            <w:r w:rsidRPr="00EB15B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softHyphen/>
              <w:t>ции Концепции общена</w:t>
            </w:r>
            <w:r w:rsidRPr="00EB15B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softHyphen/>
              <w:t>циональной системы вы</w:t>
            </w:r>
            <w:r w:rsidRPr="00EB15B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softHyphen/>
              <w:t>явления и развития моло</w:t>
            </w:r>
            <w:r w:rsidRPr="00EB15B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softHyphen/>
              <w:t>дых талантов</w:t>
            </w:r>
          </w:p>
        </w:tc>
        <w:tc>
          <w:tcPr>
            <w:tcW w:w="1289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78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9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6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1" w:type="dxa"/>
            <w:gridSpan w:val="3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gridSpan w:val="3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428A3" w:rsidRPr="00EB15B4">
        <w:trPr>
          <w:trHeight w:val="914"/>
        </w:trPr>
        <w:tc>
          <w:tcPr>
            <w:tcW w:w="2523" w:type="dxa"/>
          </w:tcPr>
          <w:p w:rsidR="005428A3" w:rsidRPr="00EB15B4" w:rsidRDefault="005428A3" w:rsidP="007D0CF2">
            <w:pPr>
              <w:spacing w:beforeLines="20" w:afterLines="2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Введение эффективного контракта в системе дополнительного образо</w:t>
            </w:r>
            <w:r w:rsidRPr="00EB15B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softHyphen/>
              <w:t>вания детей</w:t>
            </w:r>
          </w:p>
        </w:tc>
        <w:tc>
          <w:tcPr>
            <w:tcW w:w="1289" w:type="dxa"/>
            <w:gridSpan w:val="2"/>
          </w:tcPr>
          <w:p w:rsidR="005428A3" w:rsidRPr="008470CD" w:rsidRDefault="005428A3" w:rsidP="005A160B">
            <w:pPr>
              <w:jc w:val="center"/>
              <w:rPr>
                <w:sz w:val="24"/>
                <w:szCs w:val="24"/>
                <w:highlight w:val="yellow"/>
              </w:rPr>
            </w:pPr>
            <w:r w:rsidRPr="008470CD">
              <w:rPr>
                <w:sz w:val="24"/>
                <w:szCs w:val="24"/>
                <w:highlight w:val="yellow"/>
              </w:rPr>
              <w:t>0,2</w:t>
            </w:r>
          </w:p>
        </w:tc>
        <w:tc>
          <w:tcPr>
            <w:tcW w:w="978" w:type="dxa"/>
          </w:tcPr>
          <w:p w:rsidR="005428A3" w:rsidRPr="008470CD" w:rsidRDefault="005428A3" w:rsidP="005A160B">
            <w:pPr>
              <w:jc w:val="center"/>
              <w:rPr>
                <w:sz w:val="24"/>
                <w:szCs w:val="24"/>
                <w:highlight w:val="yellow"/>
              </w:rPr>
            </w:pPr>
            <w:r w:rsidRPr="008470CD">
              <w:rPr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969" w:type="dxa"/>
          </w:tcPr>
          <w:p w:rsidR="005428A3" w:rsidRPr="008470CD" w:rsidRDefault="005428A3" w:rsidP="005A160B">
            <w:pPr>
              <w:jc w:val="center"/>
              <w:rPr>
                <w:sz w:val="24"/>
                <w:szCs w:val="24"/>
                <w:highlight w:val="yellow"/>
              </w:rPr>
            </w:pPr>
            <w:r w:rsidRPr="008470CD">
              <w:rPr>
                <w:sz w:val="24"/>
                <w:szCs w:val="24"/>
                <w:highlight w:val="yellow"/>
              </w:rPr>
              <w:t>2,5</w:t>
            </w:r>
          </w:p>
        </w:tc>
        <w:tc>
          <w:tcPr>
            <w:tcW w:w="1137" w:type="dxa"/>
          </w:tcPr>
          <w:p w:rsidR="005428A3" w:rsidRPr="008470CD" w:rsidRDefault="005428A3" w:rsidP="005A160B">
            <w:pPr>
              <w:jc w:val="center"/>
              <w:rPr>
                <w:sz w:val="24"/>
                <w:szCs w:val="24"/>
                <w:highlight w:val="yellow"/>
              </w:rPr>
            </w:pPr>
            <w:r w:rsidRPr="008470CD">
              <w:rPr>
                <w:sz w:val="24"/>
                <w:szCs w:val="24"/>
                <w:highlight w:val="yellow"/>
              </w:rPr>
              <w:t>0,8</w:t>
            </w:r>
          </w:p>
        </w:tc>
        <w:tc>
          <w:tcPr>
            <w:tcW w:w="979" w:type="dxa"/>
          </w:tcPr>
          <w:p w:rsidR="005428A3" w:rsidRPr="008470CD" w:rsidRDefault="005428A3" w:rsidP="005A160B">
            <w:pPr>
              <w:jc w:val="center"/>
              <w:rPr>
                <w:sz w:val="24"/>
                <w:szCs w:val="24"/>
                <w:highlight w:val="yellow"/>
              </w:rPr>
            </w:pPr>
            <w:r w:rsidRPr="008470CD">
              <w:rPr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946" w:type="dxa"/>
            <w:gridSpan w:val="2"/>
          </w:tcPr>
          <w:p w:rsidR="005428A3" w:rsidRPr="008470CD" w:rsidRDefault="005428A3" w:rsidP="005A160B">
            <w:pPr>
              <w:jc w:val="center"/>
              <w:rPr>
                <w:sz w:val="24"/>
                <w:szCs w:val="24"/>
                <w:highlight w:val="yellow"/>
              </w:rPr>
            </w:pPr>
            <w:r w:rsidRPr="008470CD">
              <w:rPr>
                <w:sz w:val="24"/>
                <w:szCs w:val="24"/>
                <w:highlight w:val="yellow"/>
              </w:rPr>
              <w:t>4,9</w:t>
            </w:r>
          </w:p>
        </w:tc>
        <w:tc>
          <w:tcPr>
            <w:tcW w:w="900" w:type="dxa"/>
          </w:tcPr>
          <w:p w:rsidR="005428A3" w:rsidRPr="008470CD" w:rsidRDefault="005428A3" w:rsidP="005A160B">
            <w:pPr>
              <w:jc w:val="center"/>
              <w:rPr>
                <w:sz w:val="24"/>
                <w:szCs w:val="24"/>
                <w:highlight w:val="yellow"/>
              </w:rPr>
            </w:pPr>
            <w:r w:rsidRPr="008470CD">
              <w:rPr>
                <w:sz w:val="24"/>
                <w:szCs w:val="24"/>
                <w:highlight w:val="yellow"/>
              </w:rPr>
              <w:t>8,8</w:t>
            </w:r>
          </w:p>
        </w:tc>
        <w:tc>
          <w:tcPr>
            <w:tcW w:w="800" w:type="dxa"/>
            <w:gridSpan w:val="2"/>
          </w:tcPr>
          <w:p w:rsidR="005428A3" w:rsidRPr="008470CD" w:rsidRDefault="005428A3" w:rsidP="005A160B">
            <w:pPr>
              <w:jc w:val="center"/>
              <w:rPr>
                <w:sz w:val="24"/>
                <w:szCs w:val="24"/>
                <w:highlight w:val="yellow"/>
              </w:rPr>
            </w:pPr>
            <w:r w:rsidRPr="008470CD">
              <w:rPr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820" w:type="dxa"/>
            <w:gridSpan w:val="2"/>
          </w:tcPr>
          <w:p w:rsidR="005428A3" w:rsidRPr="008470CD" w:rsidRDefault="005428A3" w:rsidP="005A160B">
            <w:pPr>
              <w:jc w:val="center"/>
              <w:rPr>
                <w:sz w:val="24"/>
                <w:szCs w:val="24"/>
                <w:highlight w:val="yellow"/>
              </w:rPr>
            </w:pPr>
            <w:r w:rsidRPr="008470CD">
              <w:rPr>
                <w:sz w:val="24"/>
                <w:szCs w:val="24"/>
                <w:highlight w:val="yellow"/>
              </w:rPr>
              <w:t>8,1</w:t>
            </w:r>
          </w:p>
        </w:tc>
        <w:tc>
          <w:tcPr>
            <w:tcW w:w="1131" w:type="dxa"/>
            <w:gridSpan w:val="3"/>
          </w:tcPr>
          <w:p w:rsidR="005428A3" w:rsidRPr="008470CD" w:rsidRDefault="005428A3" w:rsidP="005A160B">
            <w:pPr>
              <w:jc w:val="center"/>
              <w:rPr>
                <w:sz w:val="24"/>
                <w:szCs w:val="24"/>
                <w:highlight w:val="yellow"/>
              </w:rPr>
            </w:pPr>
            <w:r w:rsidRPr="008470CD">
              <w:rPr>
                <w:sz w:val="24"/>
                <w:szCs w:val="24"/>
                <w:highlight w:val="yellow"/>
              </w:rPr>
              <w:t>22,8</w:t>
            </w:r>
          </w:p>
        </w:tc>
        <w:tc>
          <w:tcPr>
            <w:tcW w:w="900" w:type="dxa"/>
            <w:gridSpan w:val="3"/>
          </w:tcPr>
          <w:p w:rsidR="005428A3" w:rsidRPr="008470CD" w:rsidRDefault="005428A3" w:rsidP="005A160B">
            <w:pPr>
              <w:jc w:val="center"/>
              <w:rPr>
                <w:sz w:val="24"/>
                <w:szCs w:val="24"/>
                <w:highlight w:val="yellow"/>
              </w:rPr>
            </w:pPr>
            <w:r w:rsidRPr="008470CD">
              <w:rPr>
                <w:sz w:val="24"/>
                <w:szCs w:val="24"/>
                <w:highlight w:val="yellow"/>
              </w:rPr>
              <w:t>26,9</w:t>
            </w:r>
          </w:p>
        </w:tc>
        <w:tc>
          <w:tcPr>
            <w:tcW w:w="1139" w:type="dxa"/>
            <w:gridSpan w:val="3"/>
          </w:tcPr>
          <w:p w:rsidR="005428A3" w:rsidRPr="008470CD" w:rsidRDefault="005428A3" w:rsidP="005A160B">
            <w:pPr>
              <w:jc w:val="center"/>
              <w:rPr>
                <w:sz w:val="24"/>
                <w:szCs w:val="24"/>
                <w:highlight w:val="yellow"/>
              </w:rPr>
            </w:pPr>
            <w:r w:rsidRPr="008470CD">
              <w:rPr>
                <w:sz w:val="24"/>
                <w:szCs w:val="24"/>
                <w:highlight w:val="yellow"/>
              </w:rPr>
              <w:t>29,7</w:t>
            </w:r>
          </w:p>
        </w:tc>
      </w:tr>
      <w:tr w:rsidR="005428A3" w:rsidRPr="00EB15B4">
        <w:trPr>
          <w:trHeight w:val="227"/>
        </w:trPr>
        <w:tc>
          <w:tcPr>
            <w:tcW w:w="2523" w:type="dxa"/>
          </w:tcPr>
          <w:p w:rsidR="005428A3" w:rsidRPr="00EB15B4" w:rsidRDefault="005428A3" w:rsidP="007D0CF2">
            <w:pPr>
              <w:spacing w:beforeLines="20" w:afterLines="2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7. Внедрение моделей эф</w:t>
            </w:r>
            <w:r w:rsidRPr="00EB15B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softHyphen/>
              <w:t>фективного контракта в дополнительном образо</w:t>
            </w:r>
            <w:r w:rsidRPr="00EB15B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softHyphen/>
              <w:t>вании детей</w:t>
            </w:r>
          </w:p>
        </w:tc>
        <w:tc>
          <w:tcPr>
            <w:tcW w:w="1289" w:type="dxa"/>
            <w:gridSpan w:val="2"/>
          </w:tcPr>
          <w:p w:rsidR="005428A3" w:rsidRPr="008470CD" w:rsidRDefault="005428A3" w:rsidP="005A160B">
            <w:pPr>
              <w:jc w:val="center"/>
              <w:rPr>
                <w:sz w:val="24"/>
                <w:szCs w:val="24"/>
                <w:highlight w:val="yellow"/>
              </w:rPr>
            </w:pPr>
            <w:r w:rsidRPr="008470CD">
              <w:rPr>
                <w:sz w:val="24"/>
                <w:szCs w:val="24"/>
                <w:highlight w:val="yellow"/>
              </w:rPr>
              <w:t>0,2</w:t>
            </w:r>
          </w:p>
        </w:tc>
        <w:tc>
          <w:tcPr>
            <w:tcW w:w="978" w:type="dxa"/>
          </w:tcPr>
          <w:p w:rsidR="005428A3" w:rsidRPr="008470CD" w:rsidRDefault="005428A3" w:rsidP="005A160B">
            <w:pPr>
              <w:jc w:val="center"/>
              <w:rPr>
                <w:sz w:val="24"/>
                <w:szCs w:val="24"/>
                <w:highlight w:val="yellow"/>
              </w:rPr>
            </w:pPr>
            <w:r w:rsidRPr="008470CD">
              <w:rPr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969" w:type="dxa"/>
          </w:tcPr>
          <w:p w:rsidR="005428A3" w:rsidRPr="008470CD" w:rsidRDefault="005428A3" w:rsidP="005A160B">
            <w:pPr>
              <w:jc w:val="center"/>
              <w:rPr>
                <w:sz w:val="24"/>
                <w:szCs w:val="24"/>
                <w:highlight w:val="yellow"/>
              </w:rPr>
            </w:pPr>
            <w:r w:rsidRPr="008470CD">
              <w:rPr>
                <w:sz w:val="24"/>
                <w:szCs w:val="24"/>
                <w:highlight w:val="yellow"/>
              </w:rPr>
              <w:t>2,5</w:t>
            </w:r>
          </w:p>
        </w:tc>
        <w:tc>
          <w:tcPr>
            <w:tcW w:w="1137" w:type="dxa"/>
          </w:tcPr>
          <w:p w:rsidR="005428A3" w:rsidRPr="008470CD" w:rsidRDefault="005428A3" w:rsidP="005A160B">
            <w:pPr>
              <w:jc w:val="center"/>
              <w:rPr>
                <w:sz w:val="24"/>
                <w:szCs w:val="24"/>
                <w:highlight w:val="yellow"/>
              </w:rPr>
            </w:pPr>
            <w:r w:rsidRPr="008470CD">
              <w:rPr>
                <w:sz w:val="24"/>
                <w:szCs w:val="24"/>
                <w:highlight w:val="yellow"/>
              </w:rPr>
              <w:t>0,8</w:t>
            </w:r>
          </w:p>
        </w:tc>
        <w:tc>
          <w:tcPr>
            <w:tcW w:w="979" w:type="dxa"/>
          </w:tcPr>
          <w:p w:rsidR="005428A3" w:rsidRPr="008470CD" w:rsidRDefault="005428A3" w:rsidP="005A160B">
            <w:pPr>
              <w:jc w:val="center"/>
              <w:rPr>
                <w:sz w:val="24"/>
                <w:szCs w:val="24"/>
                <w:highlight w:val="yellow"/>
              </w:rPr>
            </w:pPr>
            <w:r w:rsidRPr="008470CD">
              <w:rPr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946" w:type="dxa"/>
            <w:gridSpan w:val="2"/>
          </w:tcPr>
          <w:p w:rsidR="005428A3" w:rsidRPr="008470CD" w:rsidRDefault="005428A3" w:rsidP="005A160B">
            <w:pPr>
              <w:jc w:val="center"/>
              <w:rPr>
                <w:sz w:val="24"/>
                <w:szCs w:val="24"/>
                <w:highlight w:val="yellow"/>
              </w:rPr>
            </w:pPr>
            <w:r w:rsidRPr="008470CD">
              <w:rPr>
                <w:sz w:val="24"/>
                <w:szCs w:val="24"/>
                <w:highlight w:val="yellow"/>
              </w:rPr>
              <w:t>4,9</w:t>
            </w:r>
          </w:p>
        </w:tc>
        <w:tc>
          <w:tcPr>
            <w:tcW w:w="900" w:type="dxa"/>
          </w:tcPr>
          <w:p w:rsidR="005428A3" w:rsidRPr="008470CD" w:rsidRDefault="005428A3" w:rsidP="005A160B">
            <w:pPr>
              <w:jc w:val="center"/>
              <w:rPr>
                <w:sz w:val="24"/>
                <w:szCs w:val="24"/>
                <w:highlight w:val="yellow"/>
              </w:rPr>
            </w:pPr>
            <w:r w:rsidRPr="008470CD">
              <w:rPr>
                <w:sz w:val="24"/>
                <w:szCs w:val="24"/>
                <w:highlight w:val="yellow"/>
              </w:rPr>
              <w:t>8,8</w:t>
            </w:r>
          </w:p>
        </w:tc>
        <w:tc>
          <w:tcPr>
            <w:tcW w:w="800" w:type="dxa"/>
            <w:gridSpan w:val="2"/>
          </w:tcPr>
          <w:p w:rsidR="005428A3" w:rsidRPr="008470CD" w:rsidRDefault="005428A3" w:rsidP="005A160B">
            <w:pPr>
              <w:jc w:val="center"/>
              <w:rPr>
                <w:sz w:val="24"/>
                <w:szCs w:val="24"/>
                <w:highlight w:val="yellow"/>
              </w:rPr>
            </w:pPr>
            <w:r w:rsidRPr="008470CD">
              <w:rPr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820" w:type="dxa"/>
            <w:gridSpan w:val="2"/>
          </w:tcPr>
          <w:p w:rsidR="005428A3" w:rsidRPr="008470CD" w:rsidRDefault="005428A3" w:rsidP="005A160B">
            <w:pPr>
              <w:jc w:val="center"/>
              <w:rPr>
                <w:sz w:val="24"/>
                <w:szCs w:val="24"/>
                <w:highlight w:val="yellow"/>
              </w:rPr>
            </w:pPr>
            <w:r w:rsidRPr="008470CD">
              <w:rPr>
                <w:sz w:val="24"/>
                <w:szCs w:val="24"/>
                <w:highlight w:val="yellow"/>
              </w:rPr>
              <w:t>8,1</w:t>
            </w:r>
          </w:p>
        </w:tc>
        <w:tc>
          <w:tcPr>
            <w:tcW w:w="1131" w:type="dxa"/>
            <w:gridSpan w:val="3"/>
          </w:tcPr>
          <w:p w:rsidR="005428A3" w:rsidRPr="008470CD" w:rsidRDefault="005428A3" w:rsidP="005A160B">
            <w:pPr>
              <w:jc w:val="center"/>
              <w:rPr>
                <w:sz w:val="24"/>
                <w:szCs w:val="24"/>
                <w:highlight w:val="yellow"/>
              </w:rPr>
            </w:pPr>
            <w:r w:rsidRPr="008470CD">
              <w:rPr>
                <w:sz w:val="24"/>
                <w:szCs w:val="24"/>
                <w:highlight w:val="yellow"/>
              </w:rPr>
              <w:t>22,8</w:t>
            </w:r>
          </w:p>
        </w:tc>
        <w:tc>
          <w:tcPr>
            <w:tcW w:w="900" w:type="dxa"/>
            <w:gridSpan w:val="3"/>
          </w:tcPr>
          <w:p w:rsidR="005428A3" w:rsidRPr="008470CD" w:rsidRDefault="005428A3" w:rsidP="005A160B">
            <w:pPr>
              <w:jc w:val="center"/>
              <w:rPr>
                <w:sz w:val="24"/>
                <w:szCs w:val="24"/>
                <w:highlight w:val="yellow"/>
              </w:rPr>
            </w:pPr>
            <w:r w:rsidRPr="008470CD">
              <w:rPr>
                <w:sz w:val="24"/>
                <w:szCs w:val="24"/>
                <w:highlight w:val="yellow"/>
              </w:rPr>
              <w:t>26,9</w:t>
            </w:r>
          </w:p>
        </w:tc>
        <w:tc>
          <w:tcPr>
            <w:tcW w:w="1139" w:type="dxa"/>
            <w:gridSpan w:val="3"/>
          </w:tcPr>
          <w:p w:rsidR="005428A3" w:rsidRPr="008470CD" w:rsidRDefault="005428A3" w:rsidP="005A160B">
            <w:pPr>
              <w:jc w:val="center"/>
              <w:rPr>
                <w:sz w:val="24"/>
                <w:szCs w:val="24"/>
                <w:highlight w:val="yellow"/>
              </w:rPr>
            </w:pPr>
            <w:r w:rsidRPr="008470CD">
              <w:rPr>
                <w:sz w:val="24"/>
                <w:szCs w:val="24"/>
                <w:highlight w:val="yellow"/>
              </w:rPr>
              <w:t>29,7</w:t>
            </w:r>
          </w:p>
        </w:tc>
      </w:tr>
      <w:tr w:rsidR="005428A3" w:rsidRPr="00EB15B4">
        <w:trPr>
          <w:trHeight w:val="227"/>
        </w:trPr>
        <w:tc>
          <w:tcPr>
            <w:tcW w:w="2523" w:type="dxa"/>
          </w:tcPr>
          <w:p w:rsidR="005428A3" w:rsidRPr="00EB15B4" w:rsidRDefault="005428A3" w:rsidP="007D0CF2">
            <w:pPr>
              <w:spacing w:beforeLines="20" w:afterLines="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Поэтапное повышение за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работной платы педагоги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ческих работников органи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заций дополнительного образования детей</w:t>
            </w:r>
          </w:p>
        </w:tc>
        <w:tc>
          <w:tcPr>
            <w:tcW w:w="1289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8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9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6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1" w:type="dxa"/>
            <w:gridSpan w:val="3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gridSpan w:val="3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28A3" w:rsidRPr="00EB15B4">
        <w:trPr>
          <w:trHeight w:val="227"/>
        </w:trPr>
        <w:tc>
          <w:tcPr>
            <w:tcW w:w="2523" w:type="dxa"/>
          </w:tcPr>
          <w:p w:rsidR="005428A3" w:rsidRPr="00EB15B4" w:rsidRDefault="005428A3" w:rsidP="007D0CF2">
            <w:pPr>
              <w:spacing w:beforeLines="20" w:afterLines="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Планирование дополни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тельных расходов област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ного и местных бюджетов на повышение оплаты труда педагогических ра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ботников образовательных организаций дополнитель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ного образования детей</w:t>
            </w:r>
          </w:p>
        </w:tc>
        <w:tc>
          <w:tcPr>
            <w:tcW w:w="1289" w:type="dxa"/>
            <w:gridSpan w:val="2"/>
          </w:tcPr>
          <w:p w:rsidR="005428A3" w:rsidRPr="008470CD" w:rsidRDefault="005428A3" w:rsidP="005A160B">
            <w:pPr>
              <w:jc w:val="center"/>
              <w:rPr>
                <w:sz w:val="24"/>
                <w:szCs w:val="24"/>
                <w:highlight w:val="yellow"/>
              </w:rPr>
            </w:pPr>
            <w:r w:rsidRPr="008470CD">
              <w:rPr>
                <w:sz w:val="24"/>
                <w:szCs w:val="24"/>
                <w:highlight w:val="yellow"/>
              </w:rPr>
              <w:t>0,2</w:t>
            </w:r>
          </w:p>
        </w:tc>
        <w:tc>
          <w:tcPr>
            <w:tcW w:w="978" w:type="dxa"/>
          </w:tcPr>
          <w:p w:rsidR="005428A3" w:rsidRPr="008470CD" w:rsidRDefault="005428A3" w:rsidP="005A160B">
            <w:pPr>
              <w:jc w:val="center"/>
              <w:rPr>
                <w:sz w:val="24"/>
                <w:szCs w:val="24"/>
                <w:highlight w:val="yellow"/>
              </w:rPr>
            </w:pPr>
            <w:r w:rsidRPr="008470CD">
              <w:rPr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969" w:type="dxa"/>
          </w:tcPr>
          <w:p w:rsidR="005428A3" w:rsidRPr="008470CD" w:rsidRDefault="005428A3" w:rsidP="005A160B">
            <w:pPr>
              <w:jc w:val="center"/>
              <w:rPr>
                <w:sz w:val="24"/>
                <w:szCs w:val="24"/>
                <w:highlight w:val="yellow"/>
              </w:rPr>
            </w:pPr>
            <w:r w:rsidRPr="008470CD">
              <w:rPr>
                <w:sz w:val="24"/>
                <w:szCs w:val="24"/>
                <w:highlight w:val="yellow"/>
              </w:rPr>
              <w:t>2,5</w:t>
            </w:r>
          </w:p>
        </w:tc>
        <w:tc>
          <w:tcPr>
            <w:tcW w:w="1137" w:type="dxa"/>
          </w:tcPr>
          <w:p w:rsidR="005428A3" w:rsidRPr="008470CD" w:rsidRDefault="005428A3" w:rsidP="005A160B">
            <w:pPr>
              <w:jc w:val="center"/>
              <w:rPr>
                <w:sz w:val="24"/>
                <w:szCs w:val="24"/>
                <w:highlight w:val="yellow"/>
              </w:rPr>
            </w:pPr>
            <w:r w:rsidRPr="008470CD">
              <w:rPr>
                <w:sz w:val="24"/>
                <w:szCs w:val="24"/>
                <w:highlight w:val="yellow"/>
              </w:rPr>
              <w:t>0,8</w:t>
            </w:r>
          </w:p>
        </w:tc>
        <w:tc>
          <w:tcPr>
            <w:tcW w:w="979" w:type="dxa"/>
          </w:tcPr>
          <w:p w:rsidR="005428A3" w:rsidRPr="008470CD" w:rsidRDefault="005428A3" w:rsidP="005A160B">
            <w:pPr>
              <w:jc w:val="center"/>
              <w:rPr>
                <w:sz w:val="24"/>
                <w:szCs w:val="24"/>
                <w:highlight w:val="yellow"/>
              </w:rPr>
            </w:pPr>
            <w:r w:rsidRPr="008470CD">
              <w:rPr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946" w:type="dxa"/>
            <w:gridSpan w:val="2"/>
          </w:tcPr>
          <w:p w:rsidR="005428A3" w:rsidRPr="008470CD" w:rsidRDefault="005428A3" w:rsidP="005A160B">
            <w:pPr>
              <w:jc w:val="center"/>
              <w:rPr>
                <w:sz w:val="24"/>
                <w:szCs w:val="24"/>
                <w:highlight w:val="yellow"/>
              </w:rPr>
            </w:pPr>
            <w:r w:rsidRPr="008470CD">
              <w:rPr>
                <w:sz w:val="24"/>
                <w:szCs w:val="24"/>
                <w:highlight w:val="yellow"/>
              </w:rPr>
              <w:t>4,9</w:t>
            </w:r>
          </w:p>
        </w:tc>
        <w:tc>
          <w:tcPr>
            <w:tcW w:w="900" w:type="dxa"/>
          </w:tcPr>
          <w:p w:rsidR="005428A3" w:rsidRPr="008470CD" w:rsidRDefault="005428A3" w:rsidP="005A160B">
            <w:pPr>
              <w:jc w:val="center"/>
              <w:rPr>
                <w:sz w:val="24"/>
                <w:szCs w:val="24"/>
                <w:highlight w:val="yellow"/>
              </w:rPr>
            </w:pPr>
            <w:r w:rsidRPr="008470CD">
              <w:rPr>
                <w:sz w:val="24"/>
                <w:szCs w:val="24"/>
                <w:highlight w:val="yellow"/>
              </w:rPr>
              <w:t>8,8</w:t>
            </w:r>
          </w:p>
        </w:tc>
        <w:tc>
          <w:tcPr>
            <w:tcW w:w="800" w:type="dxa"/>
            <w:gridSpan w:val="2"/>
          </w:tcPr>
          <w:p w:rsidR="005428A3" w:rsidRPr="008470CD" w:rsidRDefault="005428A3" w:rsidP="005A160B">
            <w:pPr>
              <w:jc w:val="center"/>
              <w:rPr>
                <w:sz w:val="24"/>
                <w:szCs w:val="24"/>
                <w:highlight w:val="yellow"/>
              </w:rPr>
            </w:pPr>
            <w:r w:rsidRPr="008470CD">
              <w:rPr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820" w:type="dxa"/>
            <w:gridSpan w:val="2"/>
          </w:tcPr>
          <w:p w:rsidR="005428A3" w:rsidRPr="008470CD" w:rsidRDefault="005428A3" w:rsidP="005A160B">
            <w:pPr>
              <w:jc w:val="center"/>
              <w:rPr>
                <w:sz w:val="24"/>
                <w:szCs w:val="24"/>
                <w:highlight w:val="yellow"/>
              </w:rPr>
            </w:pPr>
            <w:r w:rsidRPr="008470CD">
              <w:rPr>
                <w:sz w:val="24"/>
                <w:szCs w:val="24"/>
                <w:highlight w:val="yellow"/>
              </w:rPr>
              <w:t>8,1</w:t>
            </w:r>
          </w:p>
        </w:tc>
        <w:tc>
          <w:tcPr>
            <w:tcW w:w="1131" w:type="dxa"/>
            <w:gridSpan w:val="3"/>
          </w:tcPr>
          <w:p w:rsidR="005428A3" w:rsidRPr="008470CD" w:rsidRDefault="005428A3" w:rsidP="005A160B">
            <w:pPr>
              <w:jc w:val="center"/>
              <w:rPr>
                <w:sz w:val="24"/>
                <w:szCs w:val="24"/>
                <w:highlight w:val="yellow"/>
              </w:rPr>
            </w:pPr>
            <w:r w:rsidRPr="008470CD">
              <w:rPr>
                <w:sz w:val="24"/>
                <w:szCs w:val="24"/>
                <w:highlight w:val="yellow"/>
              </w:rPr>
              <w:t>22,8</w:t>
            </w:r>
          </w:p>
        </w:tc>
        <w:tc>
          <w:tcPr>
            <w:tcW w:w="900" w:type="dxa"/>
            <w:gridSpan w:val="3"/>
          </w:tcPr>
          <w:p w:rsidR="005428A3" w:rsidRPr="008470CD" w:rsidRDefault="005428A3" w:rsidP="005A160B">
            <w:pPr>
              <w:jc w:val="center"/>
              <w:rPr>
                <w:sz w:val="24"/>
                <w:szCs w:val="24"/>
                <w:highlight w:val="yellow"/>
              </w:rPr>
            </w:pPr>
            <w:r w:rsidRPr="008470CD">
              <w:rPr>
                <w:sz w:val="24"/>
                <w:szCs w:val="24"/>
                <w:highlight w:val="yellow"/>
              </w:rPr>
              <w:t>26,9</w:t>
            </w:r>
          </w:p>
        </w:tc>
        <w:tc>
          <w:tcPr>
            <w:tcW w:w="1139" w:type="dxa"/>
            <w:gridSpan w:val="3"/>
          </w:tcPr>
          <w:p w:rsidR="005428A3" w:rsidRPr="008470CD" w:rsidRDefault="005428A3" w:rsidP="005A160B">
            <w:pPr>
              <w:jc w:val="center"/>
              <w:rPr>
                <w:sz w:val="24"/>
                <w:szCs w:val="24"/>
                <w:highlight w:val="yellow"/>
              </w:rPr>
            </w:pPr>
            <w:r w:rsidRPr="008470CD">
              <w:rPr>
                <w:sz w:val="24"/>
                <w:szCs w:val="24"/>
                <w:highlight w:val="yellow"/>
              </w:rPr>
              <w:t>29,7</w:t>
            </w:r>
          </w:p>
        </w:tc>
      </w:tr>
      <w:tr w:rsidR="005428A3" w:rsidRPr="00EB15B4">
        <w:trPr>
          <w:trHeight w:val="227"/>
        </w:trPr>
        <w:tc>
          <w:tcPr>
            <w:tcW w:w="2523" w:type="dxa"/>
          </w:tcPr>
          <w:p w:rsidR="005428A3" w:rsidRPr="00EB15B4" w:rsidRDefault="005428A3" w:rsidP="007D0CF2">
            <w:pPr>
              <w:spacing w:beforeLines="20" w:afterLines="2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8. Разработка и утвер</w:t>
            </w:r>
            <w:r w:rsidRPr="00EB15B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softHyphen/>
              <w:t>ждение на основе мето</w:t>
            </w:r>
            <w:r w:rsidRPr="00EB15B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softHyphen/>
              <w:t>дических рекомендаций Минорбазования Ростовской области норма</w:t>
            </w:r>
            <w:r w:rsidRPr="00EB15B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softHyphen/>
              <w:t>тивных актов по стиму</w:t>
            </w:r>
            <w:r w:rsidRPr="00EB15B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softHyphen/>
              <w:t>лированию руководителей образовательных органи</w:t>
            </w:r>
            <w:r w:rsidRPr="00EB15B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softHyphen/>
              <w:t>заций дополнительного образования детей, направленных на уста</w:t>
            </w:r>
            <w:r w:rsidRPr="00EB15B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softHyphen/>
              <w:t>новление взаимосвязи между показателями ка</w:t>
            </w:r>
            <w:r w:rsidRPr="00EB15B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softHyphen/>
              <w:t>чества предоставляемых муни</w:t>
            </w:r>
            <w:r w:rsidRPr="00EB15B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softHyphen/>
              <w:t>ципальных услуг органи</w:t>
            </w:r>
            <w:r w:rsidRPr="00EB15B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softHyphen/>
              <w:t>зацией и эффективно</w:t>
            </w:r>
            <w:r w:rsidRPr="00EB15B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softHyphen/>
              <w:t>стью деятельности руко</w:t>
            </w:r>
            <w:r w:rsidRPr="00EB15B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softHyphen/>
              <w:t>водителя образователь</w:t>
            </w:r>
            <w:r w:rsidRPr="00EB15B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softHyphen/>
              <w:t>ной организации допол</w:t>
            </w:r>
            <w:r w:rsidRPr="00EB15B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softHyphen/>
              <w:t>нительного образования детей</w:t>
            </w:r>
          </w:p>
        </w:tc>
        <w:tc>
          <w:tcPr>
            <w:tcW w:w="1289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78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9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6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1" w:type="dxa"/>
            <w:gridSpan w:val="3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gridSpan w:val="3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428A3" w:rsidRPr="00EB15B4">
        <w:trPr>
          <w:trHeight w:val="227"/>
        </w:trPr>
        <w:tc>
          <w:tcPr>
            <w:tcW w:w="2523" w:type="dxa"/>
          </w:tcPr>
          <w:p w:rsidR="005428A3" w:rsidRPr="00EB15B4" w:rsidRDefault="005428A3" w:rsidP="007D0CF2">
            <w:pPr>
              <w:spacing w:beforeLines="20" w:afterLines="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работы по за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ключению трудовых дого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воров с руководителями муници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пальных организаций до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полнительного образова</w:t>
            </w:r>
            <w:r w:rsidRPr="00EB1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ния детей в соответствии с типовой формой договора</w:t>
            </w:r>
          </w:p>
        </w:tc>
        <w:tc>
          <w:tcPr>
            <w:tcW w:w="1289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8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9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6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1" w:type="dxa"/>
            <w:gridSpan w:val="3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gridSpan w:val="3"/>
            <w:vAlign w:val="center"/>
          </w:tcPr>
          <w:p w:rsidR="005428A3" w:rsidRPr="00EB15B4" w:rsidRDefault="005428A3" w:rsidP="007D0CF2">
            <w:pPr>
              <w:spacing w:beforeLines="20" w:afterLines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28A3" w:rsidRPr="00EB15B4">
        <w:trPr>
          <w:trHeight w:val="227"/>
        </w:trPr>
        <w:tc>
          <w:tcPr>
            <w:tcW w:w="2523" w:type="dxa"/>
            <w:vAlign w:val="center"/>
          </w:tcPr>
          <w:p w:rsidR="005428A3" w:rsidRPr="00EB15B4" w:rsidRDefault="005428A3" w:rsidP="007D0CF2">
            <w:pPr>
              <w:spacing w:beforeLines="20" w:afterLines="40" w:line="240" w:lineRule="auto"/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ВСЕГО,</w:t>
            </w:r>
          </w:p>
        </w:tc>
        <w:tc>
          <w:tcPr>
            <w:tcW w:w="1289" w:type="dxa"/>
            <w:gridSpan w:val="2"/>
          </w:tcPr>
          <w:p w:rsidR="005428A3" w:rsidRPr="008470CD" w:rsidRDefault="005428A3" w:rsidP="005A160B">
            <w:pPr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470CD">
              <w:rPr>
                <w:b/>
                <w:bCs/>
                <w:sz w:val="24"/>
                <w:szCs w:val="24"/>
                <w:highlight w:val="yellow"/>
              </w:rPr>
              <w:t>0,2</w:t>
            </w:r>
          </w:p>
        </w:tc>
        <w:tc>
          <w:tcPr>
            <w:tcW w:w="978" w:type="dxa"/>
          </w:tcPr>
          <w:p w:rsidR="005428A3" w:rsidRPr="008470CD" w:rsidRDefault="005428A3" w:rsidP="005A160B">
            <w:pPr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470CD">
              <w:rPr>
                <w:b/>
                <w:bCs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969" w:type="dxa"/>
          </w:tcPr>
          <w:p w:rsidR="005428A3" w:rsidRPr="008470CD" w:rsidRDefault="005428A3" w:rsidP="005A160B">
            <w:pPr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470CD">
              <w:rPr>
                <w:b/>
                <w:bCs/>
                <w:sz w:val="24"/>
                <w:szCs w:val="24"/>
                <w:highlight w:val="yellow"/>
              </w:rPr>
              <w:t>2,5</w:t>
            </w:r>
          </w:p>
        </w:tc>
        <w:tc>
          <w:tcPr>
            <w:tcW w:w="1137" w:type="dxa"/>
          </w:tcPr>
          <w:p w:rsidR="005428A3" w:rsidRPr="008470CD" w:rsidRDefault="005428A3" w:rsidP="005A160B">
            <w:pPr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470CD">
              <w:rPr>
                <w:b/>
                <w:bCs/>
                <w:sz w:val="24"/>
                <w:szCs w:val="24"/>
                <w:highlight w:val="yellow"/>
              </w:rPr>
              <w:t>0,8</w:t>
            </w:r>
          </w:p>
        </w:tc>
        <w:tc>
          <w:tcPr>
            <w:tcW w:w="979" w:type="dxa"/>
          </w:tcPr>
          <w:p w:rsidR="005428A3" w:rsidRPr="008470CD" w:rsidRDefault="005428A3" w:rsidP="005A160B">
            <w:pPr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470CD">
              <w:rPr>
                <w:b/>
                <w:bCs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946" w:type="dxa"/>
            <w:gridSpan w:val="2"/>
          </w:tcPr>
          <w:p w:rsidR="005428A3" w:rsidRPr="008470CD" w:rsidRDefault="005428A3" w:rsidP="005A160B">
            <w:pPr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470CD">
              <w:rPr>
                <w:b/>
                <w:bCs/>
                <w:sz w:val="24"/>
                <w:szCs w:val="24"/>
                <w:highlight w:val="yellow"/>
              </w:rPr>
              <w:t>4,9</w:t>
            </w:r>
          </w:p>
        </w:tc>
        <w:tc>
          <w:tcPr>
            <w:tcW w:w="900" w:type="dxa"/>
          </w:tcPr>
          <w:p w:rsidR="005428A3" w:rsidRPr="008470CD" w:rsidRDefault="005428A3" w:rsidP="005A160B">
            <w:pPr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470CD">
              <w:rPr>
                <w:b/>
                <w:bCs/>
                <w:sz w:val="24"/>
                <w:szCs w:val="24"/>
                <w:highlight w:val="yellow"/>
              </w:rPr>
              <w:t>8,8</w:t>
            </w:r>
          </w:p>
        </w:tc>
        <w:tc>
          <w:tcPr>
            <w:tcW w:w="800" w:type="dxa"/>
            <w:gridSpan w:val="2"/>
          </w:tcPr>
          <w:p w:rsidR="005428A3" w:rsidRPr="008470CD" w:rsidRDefault="005428A3" w:rsidP="005A160B">
            <w:pPr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470CD">
              <w:rPr>
                <w:b/>
                <w:bCs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820" w:type="dxa"/>
            <w:gridSpan w:val="2"/>
          </w:tcPr>
          <w:p w:rsidR="005428A3" w:rsidRPr="008470CD" w:rsidRDefault="005428A3" w:rsidP="005A160B">
            <w:pPr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470CD">
              <w:rPr>
                <w:b/>
                <w:bCs/>
                <w:sz w:val="24"/>
                <w:szCs w:val="24"/>
                <w:highlight w:val="yellow"/>
              </w:rPr>
              <w:t>8,1</w:t>
            </w:r>
          </w:p>
        </w:tc>
        <w:tc>
          <w:tcPr>
            <w:tcW w:w="1131" w:type="dxa"/>
            <w:gridSpan w:val="3"/>
          </w:tcPr>
          <w:p w:rsidR="005428A3" w:rsidRPr="008470CD" w:rsidRDefault="005428A3" w:rsidP="005A160B">
            <w:pPr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470CD">
              <w:rPr>
                <w:b/>
                <w:bCs/>
                <w:sz w:val="24"/>
                <w:szCs w:val="24"/>
                <w:highlight w:val="yellow"/>
              </w:rPr>
              <w:t>22,8</w:t>
            </w:r>
          </w:p>
        </w:tc>
        <w:tc>
          <w:tcPr>
            <w:tcW w:w="900" w:type="dxa"/>
            <w:gridSpan w:val="3"/>
          </w:tcPr>
          <w:p w:rsidR="005428A3" w:rsidRPr="008470CD" w:rsidRDefault="005428A3" w:rsidP="005A160B">
            <w:pPr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470CD">
              <w:rPr>
                <w:b/>
                <w:bCs/>
                <w:sz w:val="24"/>
                <w:szCs w:val="24"/>
                <w:highlight w:val="yellow"/>
              </w:rPr>
              <w:t>26,9</w:t>
            </w:r>
          </w:p>
        </w:tc>
        <w:tc>
          <w:tcPr>
            <w:tcW w:w="1139" w:type="dxa"/>
            <w:gridSpan w:val="3"/>
          </w:tcPr>
          <w:p w:rsidR="005428A3" w:rsidRPr="008470CD" w:rsidRDefault="005428A3" w:rsidP="005A160B">
            <w:pPr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470CD">
              <w:rPr>
                <w:b/>
                <w:bCs/>
                <w:sz w:val="24"/>
                <w:szCs w:val="24"/>
                <w:highlight w:val="yellow"/>
              </w:rPr>
              <w:t>29,7</w:t>
            </w:r>
          </w:p>
        </w:tc>
      </w:tr>
      <w:tr w:rsidR="005428A3" w:rsidRPr="00EB15B4">
        <w:trPr>
          <w:trHeight w:val="227"/>
        </w:trPr>
        <w:tc>
          <w:tcPr>
            <w:tcW w:w="2523" w:type="dxa"/>
          </w:tcPr>
          <w:p w:rsidR="005428A3" w:rsidRPr="00EB15B4" w:rsidRDefault="005428A3" w:rsidP="007D0CF2">
            <w:pPr>
              <w:spacing w:beforeLines="20" w:afterLines="40" w:line="240" w:lineRule="auto"/>
              <w:jc w:val="lef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в том числе расходы на повышение заработной платы педагогических работников</w:t>
            </w:r>
          </w:p>
        </w:tc>
        <w:tc>
          <w:tcPr>
            <w:tcW w:w="1289" w:type="dxa"/>
            <w:gridSpan w:val="2"/>
          </w:tcPr>
          <w:p w:rsidR="005428A3" w:rsidRPr="008470CD" w:rsidRDefault="005428A3" w:rsidP="005A160B">
            <w:pPr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470CD">
              <w:rPr>
                <w:b/>
                <w:bCs/>
                <w:sz w:val="24"/>
                <w:szCs w:val="24"/>
                <w:highlight w:val="yellow"/>
              </w:rPr>
              <w:t>0,2</w:t>
            </w:r>
          </w:p>
        </w:tc>
        <w:tc>
          <w:tcPr>
            <w:tcW w:w="978" w:type="dxa"/>
          </w:tcPr>
          <w:p w:rsidR="005428A3" w:rsidRPr="008470CD" w:rsidRDefault="005428A3" w:rsidP="005A160B">
            <w:pPr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470CD">
              <w:rPr>
                <w:b/>
                <w:bCs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969" w:type="dxa"/>
          </w:tcPr>
          <w:p w:rsidR="005428A3" w:rsidRPr="008470CD" w:rsidRDefault="005428A3" w:rsidP="005A160B">
            <w:pPr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470CD">
              <w:rPr>
                <w:b/>
                <w:bCs/>
                <w:sz w:val="24"/>
                <w:szCs w:val="24"/>
                <w:highlight w:val="yellow"/>
              </w:rPr>
              <w:t>2,5</w:t>
            </w:r>
          </w:p>
        </w:tc>
        <w:tc>
          <w:tcPr>
            <w:tcW w:w="1137" w:type="dxa"/>
          </w:tcPr>
          <w:p w:rsidR="005428A3" w:rsidRPr="008470CD" w:rsidRDefault="005428A3" w:rsidP="005A160B">
            <w:pPr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470CD">
              <w:rPr>
                <w:b/>
                <w:bCs/>
                <w:sz w:val="24"/>
                <w:szCs w:val="24"/>
                <w:highlight w:val="yellow"/>
              </w:rPr>
              <w:t>0,8</w:t>
            </w:r>
          </w:p>
        </w:tc>
        <w:tc>
          <w:tcPr>
            <w:tcW w:w="979" w:type="dxa"/>
          </w:tcPr>
          <w:p w:rsidR="005428A3" w:rsidRPr="008470CD" w:rsidRDefault="005428A3" w:rsidP="005A160B">
            <w:pPr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470CD">
              <w:rPr>
                <w:b/>
                <w:bCs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946" w:type="dxa"/>
            <w:gridSpan w:val="2"/>
          </w:tcPr>
          <w:p w:rsidR="005428A3" w:rsidRPr="008470CD" w:rsidRDefault="005428A3" w:rsidP="005A160B">
            <w:pPr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470CD">
              <w:rPr>
                <w:b/>
                <w:bCs/>
                <w:sz w:val="24"/>
                <w:szCs w:val="24"/>
                <w:highlight w:val="yellow"/>
              </w:rPr>
              <w:t>4,9</w:t>
            </w:r>
          </w:p>
        </w:tc>
        <w:tc>
          <w:tcPr>
            <w:tcW w:w="900" w:type="dxa"/>
          </w:tcPr>
          <w:p w:rsidR="005428A3" w:rsidRPr="008470CD" w:rsidRDefault="005428A3" w:rsidP="005A160B">
            <w:pPr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470CD">
              <w:rPr>
                <w:b/>
                <w:bCs/>
                <w:sz w:val="24"/>
                <w:szCs w:val="24"/>
                <w:highlight w:val="yellow"/>
              </w:rPr>
              <w:t>8,8</w:t>
            </w:r>
          </w:p>
        </w:tc>
        <w:tc>
          <w:tcPr>
            <w:tcW w:w="800" w:type="dxa"/>
            <w:gridSpan w:val="2"/>
          </w:tcPr>
          <w:p w:rsidR="005428A3" w:rsidRPr="008470CD" w:rsidRDefault="005428A3" w:rsidP="005A160B">
            <w:pPr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470CD">
              <w:rPr>
                <w:b/>
                <w:bCs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820" w:type="dxa"/>
            <w:gridSpan w:val="2"/>
          </w:tcPr>
          <w:p w:rsidR="005428A3" w:rsidRPr="008470CD" w:rsidRDefault="005428A3" w:rsidP="005A160B">
            <w:pPr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470CD">
              <w:rPr>
                <w:b/>
                <w:bCs/>
                <w:sz w:val="24"/>
                <w:szCs w:val="24"/>
                <w:highlight w:val="yellow"/>
              </w:rPr>
              <w:t>8,1</w:t>
            </w:r>
          </w:p>
        </w:tc>
        <w:tc>
          <w:tcPr>
            <w:tcW w:w="1131" w:type="dxa"/>
            <w:gridSpan w:val="3"/>
          </w:tcPr>
          <w:p w:rsidR="005428A3" w:rsidRPr="008470CD" w:rsidRDefault="005428A3" w:rsidP="005A160B">
            <w:pPr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470CD">
              <w:rPr>
                <w:b/>
                <w:bCs/>
                <w:sz w:val="24"/>
                <w:szCs w:val="24"/>
                <w:highlight w:val="yellow"/>
              </w:rPr>
              <w:t>22,8</w:t>
            </w:r>
          </w:p>
        </w:tc>
        <w:tc>
          <w:tcPr>
            <w:tcW w:w="900" w:type="dxa"/>
            <w:gridSpan w:val="3"/>
          </w:tcPr>
          <w:p w:rsidR="005428A3" w:rsidRPr="008470CD" w:rsidRDefault="005428A3" w:rsidP="005A160B">
            <w:pPr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470CD">
              <w:rPr>
                <w:b/>
                <w:bCs/>
                <w:sz w:val="24"/>
                <w:szCs w:val="24"/>
                <w:highlight w:val="yellow"/>
              </w:rPr>
              <w:t>26,9</w:t>
            </w:r>
          </w:p>
        </w:tc>
        <w:tc>
          <w:tcPr>
            <w:tcW w:w="1139" w:type="dxa"/>
            <w:gridSpan w:val="3"/>
          </w:tcPr>
          <w:p w:rsidR="005428A3" w:rsidRPr="008470CD" w:rsidRDefault="005428A3" w:rsidP="005A160B">
            <w:pPr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470CD">
              <w:rPr>
                <w:b/>
                <w:bCs/>
                <w:sz w:val="24"/>
                <w:szCs w:val="24"/>
                <w:highlight w:val="yellow"/>
              </w:rPr>
              <w:t>29,7</w:t>
            </w:r>
          </w:p>
        </w:tc>
      </w:tr>
      <w:tr w:rsidR="005428A3" w:rsidRPr="00EB15B4">
        <w:trPr>
          <w:trHeight w:val="227"/>
        </w:trPr>
        <w:tc>
          <w:tcPr>
            <w:tcW w:w="2523" w:type="dxa"/>
            <w:vAlign w:val="center"/>
          </w:tcPr>
          <w:p w:rsidR="005428A3" w:rsidRPr="00EB15B4" w:rsidRDefault="005428A3" w:rsidP="007D0CF2">
            <w:pPr>
              <w:spacing w:beforeLines="20" w:afterLines="40" w:line="240" w:lineRule="auto"/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ИТОГО</w:t>
            </w:r>
            <w:r w:rsidRPr="00EB15B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,</w:t>
            </w:r>
          </w:p>
        </w:tc>
        <w:tc>
          <w:tcPr>
            <w:tcW w:w="1289" w:type="dxa"/>
            <w:gridSpan w:val="2"/>
          </w:tcPr>
          <w:p w:rsidR="005428A3" w:rsidRPr="008470CD" w:rsidRDefault="005428A3" w:rsidP="005A160B">
            <w:pPr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>
              <w:rPr>
                <w:b/>
                <w:bCs/>
                <w:sz w:val="24"/>
                <w:szCs w:val="24"/>
                <w:highlight w:val="yellow"/>
              </w:rPr>
              <w:t>40,2</w:t>
            </w:r>
          </w:p>
        </w:tc>
        <w:tc>
          <w:tcPr>
            <w:tcW w:w="978" w:type="dxa"/>
          </w:tcPr>
          <w:p w:rsidR="005428A3" w:rsidRPr="008470CD" w:rsidRDefault="005428A3" w:rsidP="005A160B">
            <w:pPr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>
              <w:rPr>
                <w:b/>
                <w:bCs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969" w:type="dxa"/>
          </w:tcPr>
          <w:p w:rsidR="005428A3" w:rsidRPr="008470CD" w:rsidRDefault="005428A3" w:rsidP="005A160B">
            <w:pPr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>
              <w:rPr>
                <w:b/>
                <w:bCs/>
                <w:sz w:val="24"/>
                <w:szCs w:val="24"/>
                <w:highlight w:val="yellow"/>
              </w:rPr>
              <w:t>31,9</w:t>
            </w:r>
          </w:p>
        </w:tc>
        <w:tc>
          <w:tcPr>
            <w:tcW w:w="1137" w:type="dxa"/>
          </w:tcPr>
          <w:p w:rsidR="005428A3" w:rsidRPr="008470CD" w:rsidRDefault="005428A3" w:rsidP="005A160B">
            <w:pPr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>
              <w:rPr>
                <w:b/>
                <w:bCs/>
                <w:sz w:val="24"/>
                <w:szCs w:val="24"/>
                <w:highlight w:val="yellow"/>
              </w:rPr>
              <w:t>23,6</w:t>
            </w:r>
          </w:p>
        </w:tc>
        <w:tc>
          <w:tcPr>
            <w:tcW w:w="979" w:type="dxa"/>
          </w:tcPr>
          <w:p w:rsidR="005428A3" w:rsidRPr="008470CD" w:rsidRDefault="005428A3" w:rsidP="005A160B">
            <w:pPr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>
              <w:rPr>
                <w:b/>
                <w:bCs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946" w:type="dxa"/>
            <w:gridSpan w:val="2"/>
          </w:tcPr>
          <w:p w:rsidR="005428A3" w:rsidRPr="008470CD" w:rsidRDefault="005428A3" w:rsidP="005A160B">
            <w:pPr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>
              <w:rPr>
                <w:b/>
                <w:bCs/>
                <w:sz w:val="24"/>
                <w:szCs w:val="24"/>
                <w:highlight w:val="yellow"/>
              </w:rPr>
              <w:t>74,4</w:t>
            </w:r>
          </w:p>
        </w:tc>
        <w:tc>
          <w:tcPr>
            <w:tcW w:w="900" w:type="dxa"/>
          </w:tcPr>
          <w:p w:rsidR="005428A3" w:rsidRPr="008470CD" w:rsidRDefault="005428A3" w:rsidP="005A160B">
            <w:pPr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>
              <w:rPr>
                <w:b/>
                <w:bCs/>
                <w:sz w:val="24"/>
                <w:szCs w:val="24"/>
                <w:highlight w:val="yellow"/>
              </w:rPr>
              <w:t>26,4</w:t>
            </w:r>
          </w:p>
        </w:tc>
        <w:tc>
          <w:tcPr>
            <w:tcW w:w="800" w:type="dxa"/>
            <w:gridSpan w:val="2"/>
          </w:tcPr>
          <w:p w:rsidR="005428A3" w:rsidRPr="008470CD" w:rsidRDefault="005428A3" w:rsidP="005A160B">
            <w:pPr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>
              <w:rPr>
                <w:b/>
                <w:bCs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820" w:type="dxa"/>
            <w:gridSpan w:val="2"/>
          </w:tcPr>
          <w:p w:rsidR="005428A3" w:rsidRPr="008470CD" w:rsidRDefault="005428A3" w:rsidP="005A160B">
            <w:pPr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>
              <w:rPr>
                <w:b/>
                <w:bCs/>
                <w:sz w:val="24"/>
                <w:szCs w:val="24"/>
                <w:highlight w:val="yellow"/>
              </w:rPr>
              <w:t>108,6</w:t>
            </w:r>
          </w:p>
        </w:tc>
        <w:tc>
          <w:tcPr>
            <w:tcW w:w="1131" w:type="dxa"/>
            <w:gridSpan w:val="3"/>
          </w:tcPr>
          <w:p w:rsidR="005428A3" w:rsidRPr="008470CD" w:rsidRDefault="005428A3" w:rsidP="005A160B">
            <w:pPr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>
              <w:rPr>
                <w:b/>
                <w:bCs/>
                <w:sz w:val="24"/>
                <w:szCs w:val="24"/>
                <w:highlight w:val="yellow"/>
              </w:rPr>
              <w:t>642,3</w:t>
            </w:r>
          </w:p>
        </w:tc>
        <w:tc>
          <w:tcPr>
            <w:tcW w:w="900" w:type="dxa"/>
            <w:gridSpan w:val="3"/>
          </w:tcPr>
          <w:p w:rsidR="005428A3" w:rsidRPr="008470CD" w:rsidRDefault="005428A3" w:rsidP="005A160B">
            <w:pPr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>
              <w:rPr>
                <w:b/>
                <w:bCs/>
                <w:sz w:val="24"/>
                <w:szCs w:val="24"/>
                <w:highlight w:val="yellow"/>
              </w:rPr>
              <w:t>594,2</w:t>
            </w:r>
          </w:p>
        </w:tc>
        <w:tc>
          <w:tcPr>
            <w:tcW w:w="1139" w:type="dxa"/>
            <w:gridSpan w:val="3"/>
          </w:tcPr>
          <w:p w:rsidR="005428A3" w:rsidRPr="008470CD" w:rsidRDefault="005428A3" w:rsidP="005A160B">
            <w:pPr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>
              <w:rPr>
                <w:b/>
                <w:bCs/>
                <w:sz w:val="24"/>
                <w:szCs w:val="24"/>
                <w:highlight w:val="yellow"/>
              </w:rPr>
              <w:t>558,4</w:t>
            </w:r>
          </w:p>
        </w:tc>
      </w:tr>
      <w:tr w:rsidR="005428A3" w:rsidRPr="00EB15B4">
        <w:trPr>
          <w:trHeight w:val="227"/>
        </w:trPr>
        <w:tc>
          <w:tcPr>
            <w:tcW w:w="2523" w:type="dxa"/>
          </w:tcPr>
          <w:p w:rsidR="005428A3" w:rsidRPr="00EB15B4" w:rsidRDefault="005428A3" w:rsidP="007D0CF2">
            <w:pPr>
              <w:spacing w:beforeLines="20" w:afterLines="40" w:line="240" w:lineRule="auto"/>
              <w:jc w:val="lef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B15B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в том числе расходы на повышение заработной платы педагогических работников</w:t>
            </w:r>
          </w:p>
        </w:tc>
        <w:tc>
          <w:tcPr>
            <w:tcW w:w="1289" w:type="dxa"/>
            <w:gridSpan w:val="2"/>
          </w:tcPr>
          <w:p w:rsidR="005428A3" w:rsidRPr="008470CD" w:rsidRDefault="005428A3" w:rsidP="005A160B">
            <w:pPr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>
              <w:rPr>
                <w:b/>
                <w:bCs/>
                <w:sz w:val="24"/>
                <w:szCs w:val="24"/>
                <w:highlight w:val="yellow"/>
              </w:rPr>
              <w:t>16,9</w:t>
            </w:r>
          </w:p>
        </w:tc>
        <w:tc>
          <w:tcPr>
            <w:tcW w:w="978" w:type="dxa"/>
          </w:tcPr>
          <w:p w:rsidR="005428A3" w:rsidRPr="008470CD" w:rsidRDefault="005428A3" w:rsidP="005A160B">
            <w:pPr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>
              <w:rPr>
                <w:b/>
                <w:bCs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969" w:type="dxa"/>
          </w:tcPr>
          <w:p w:rsidR="005428A3" w:rsidRPr="008470CD" w:rsidRDefault="005428A3" w:rsidP="005A160B">
            <w:pPr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>
              <w:rPr>
                <w:b/>
                <w:bCs/>
                <w:sz w:val="24"/>
                <w:szCs w:val="24"/>
                <w:highlight w:val="yellow"/>
              </w:rPr>
              <w:t>26,3</w:t>
            </w:r>
          </w:p>
        </w:tc>
        <w:tc>
          <w:tcPr>
            <w:tcW w:w="1137" w:type="dxa"/>
          </w:tcPr>
          <w:p w:rsidR="005428A3" w:rsidRPr="008470CD" w:rsidRDefault="005428A3" w:rsidP="005A160B">
            <w:pPr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>
              <w:rPr>
                <w:b/>
                <w:bCs/>
                <w:sz w:val="24"/>
                <w:szCs w:val="24"/>
                <w:highlight w:val="yellow"/>
              </w:rPr>
              <w:t>12,6</w:t>
            </w:r>
          </w:p>
        </w:tc>
        <w:tc>
          <w:tcPr>
            <w:tcW w:w="979" w:type="dxa"/>
          </w:tcPr>
          <w:p w:rsidR="005428A3" w:rsidRPr="008470CD" w:rsidRDefault="005428A3" w:rsidP="005A160B">
            <w:pPr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>
              <w:rPr>
                <w:b/>
                <w:bCs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946" w:type="dxa"/>
            <w:gridSpan w:val="2"/>
          </w:tcPr>
          <w:p w:rsidR="005428A3" w:rsidRPr="008470CD" w:rsidRDefault="005428A3" w:rsidP="005A160B">
            <w:pPr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>
              <w:rPr>
                <w:b/>
                <w:bCs/>
                <w:sz w:val="24"/>
                <w:szCs w:val="24"/>
                <w:highlight w:val="yellow"/>
              </w:rPr>
              <w:t>51,6</w:t>
            </w:r>
          </w:p>
        </w:tc>
        <w:tc>
          <w:tcPr>
            <w:tcW w:w="900" w:type="dxa"/>
          </w:tcPr>
          <w:p w:rsidR="005428A3" w:rsidRPr="008470CD" w:rsidRDefault="005428A3" w:rsidP="005A160B">
            <w:pPr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>
              <w:rPr>
                <w:b/>
                <w:bCs/>
                <w:sz w:val="24"/>
                <w:szCs w:val="24"/>
                <w:highlight w:val="yellow"/>
              </w:rPr>
              <w:t>20,6</w:t>
            </w:r>
          </w:p>
        </w:tc>
        <w:tc>
          <w:tcPr>
            <w:tcW w:w="800" w:type="dxa"/>
            <w:gridSpan w:val="2"/>
          </w:tcPr>
          <w:p w:rsidR="005428A3" w:rsidRPr="008470CD" w:rsidRDefault="005428A3" w:rsidP="005A160B">
            <w:pPr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>
              <w:rPr>
                <w:b/>
                <w:bCs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820" w:type="dxa"/>
            <w:gridSpan w:val="2"/>
          </w:tcPr>
          <w:p w:rsidR="005428A3" w:rsidRPr="008470CD" w:rsidRDefault="005428A3" w:rsidP="005A160B">
            <w:pPr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>
              <w:rPr>
                <w:b/>
                <w:bCs/>
                <w:sz w:val="24"/>
                <w:szCs w:val="24"/>
                <w:highlight w:val="yellow"/>
              </w:rPr>
              <w:t>79,3</w:t>
            </w:r>
          </w:p>
        </w:tc>
        <w:tc>
          <w:tcPr>
            <w:tcW w:w="1131" w:type="dxa"/>
            <w:gridSpan w:val="3"/>
          </w:tcPr>
          <w:p w:rsidR="005428A3" w:rsidRPr="008470CD" w:rsidRDefault="005428A3" w:rsidP="005A160B">
            <w:pPr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>
              <w:rPr>
                <w:b/>
                <w:bCs/>
                <w:sz w:val="24"/>
                <w:szCs w:val="24"/>
                <w:highlight w:val="yellow"/>
              </w:rPr>
              <w:t>272</w:t>
            </w:r>
          </w:p>
        </w:tc>
        <w:tc>
          <w:tcPr>
            <w:tcW w:w="900" w:type="dxa"/>
            <w:gridSpan w:val="3"/>
          </w:tcPr>
          <w:p w:rsidR="005428A3" w:rsidRPr="008470CD" w:rsidRDefault="005428A3" w:rsidP="005A160B">
            <w:pPr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>
              <w:rPr>
                <w:b/>
                <w:bCs/>
                <w:sz w:val="24"/>
                <w:szCs w:val="24"/>
                <w:highlight w:val="yellow"/>
              </w:rPr>
              <w:t>309,6</w:t>
            </w:r>
          </w:p>
        </w:tc>
        <w:tc>
          <w:tcPr>
            <w:tcW w:w="1139" w:type="dxa"/>
            <w:gridSpan w:val="3"/>
          </w:tcPr>
          <w:p w:rsidR="005428A3" w:rsidRPr="008470CD" w:rsidRDefault="005428A3" w:rsidP="005A160B">
            <w:pPr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>
              <w:rPr>
                <w:b/>
                <w:bCs/>
                <w:sz w:val="24"/>
                <w:szCs w:val="24"/>
                <w:highlight w:val="yellow"/>
              </w:rPr>
              <w:t>344,6</w:t>
            </w:r>
          </w:p>
        </w:tc>
      </w:tr>
    </w:tbl>
    <w:p w:rsidR="005428A3" w:rsidRPr="00EB15B4" w:rsidRDefault="005428A3" w:rsidP="001548C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28A3" w:rsidRPr="00EB15B4" w:rsidRDefault="005428A3" w:rsidP="001548C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28A3" w:rsidRPr="00EB15B4" w:rsidRDefault="005428A3" w:rsidP="001548C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28A3" w:rsidRPr="00EB15B4" w:rsidRDefault="005428A3" w:rsidP="001548CC">
      <w:pPr>
        <w:spacing w:line="120" w:lineRule="auto"/>
        <w:rPr>
          <w:sz w:val="24"/>
          <w:szCs w:val="24"/>
        </w:rPr>
      </w:pPr>
    </w:p>
    <w:p w:rsidR="005428A3" w:rsidRPr="00EB15B4" w:rsidRDefault="005428A3" w:rsidP="001548CC">
      <w:pPr>
        <w:rPr>
          <w:rFonts w:ascii="Times New Roman" w:hAnsi="Times New Roman" w:cs="Times New Roman"/>
          <w:sz w:val="24"/>
          <w:szCs w:val="24"/>
        </w:rPr>
      </w:pPr>
    </w:p>
    <w:p w:rsidR="005428A3" w:rsidRPr="00EB15B4" w:rsidRDefault="005428A3" w:rsidP="001548C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28A3" w:rsidRPr="00EB15B4" w:rsidRDefault="005428A3" w:rsidP="001548C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28A3" w:rsidRPr="00EB15B4" w:rsidRDefault="005428A3" w:rsidP="001548C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28A3" w:rsidRPr="00EB15B4" w:rsidRDefault="005428A3" w:rsidP="001548CC">
      <w:pPr>
        <w:spacing w:line="120" w:lineRule="auto"/>
        <w:rPr>
          <w:sz w:val="24"/>
          <w:szCs w:val="24"/>
        </w:rPr>
      </w:pPr>
    </w:p>
    <w:p w:rsidR="005428A3" w:rsidRPr="00EB15B4" w:rsidRDefault="005428A3" w:rsidP="001548CC">
      <w:pPr>
        <w:rPr>
          <w:rFonts w:ascii="Times New Roman" w:hAnsi="Times New Roman" w:cs="Times New Roman"/>
          <w:sz w:val="24"/>
          <w:szCs w:val="24"/>
        </w:rPr>
      </w:pPr>
    </w:p>
    <w:p w:rsidR="005428A3" w:rsidRDefault="005428A3" w:rsidP="00157ED3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:rsidR="005428A3" w:rsidRDefault="005428A3" w:rsidP="00157ED3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:rsidR="005428A3" w:rsidRDefault="005428A3" w:rsidP="00157ED3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:rsidR="005428A3" w:rsidRDefault="005428A3" w:rsidP="00157ED3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:rsidR="005428A3" w:rsidRDefault="005428A3" w:rsidP="00157ED3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:rsidR="005428A3" w:rsidRDefault="005428A3" w:rsidP="00157ED3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:rsidR="005428A3" w:rsidRDefault="005428A3" w:rsidP="00157ED3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:rsidR="005428A3" w:rsidRDefault="005428A3" w:rsidP="00157ED3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:rsidR="005428A3" w:rsidRDefault="005428A3" w:rsidP="00157ED3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:rsidR="005428A3" w:rsidRDefault="005428A3" w:rsidP="00157ED3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:rsidR="005428A3" w:rsidRDefault="005428A3" w:rsidP="00157ED3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:rsidR="005428A3" w:rsidRPr="00EB15B4" w:rsidRDefault="005428A3" w:rsidP="00157ED3">
      <w:pPr>
        <w:spacing w:line="120" w:lineRule="auto"/>
        <w:rPr>
          <w:sz w:val="24"/>
          <w:szCs w:val="24"/>
        </w:rPr>
      </w:pPr>
    </w:p>
    <w:p w:rsidR="005428A3" w:rsidRPr="00EB15B4" w:rsidRDefault="005428A3" w:rsidP="005E517D">
      <w:pPr>
        <w:rPr>
          <w:rFonts w:ascii="Times New Roman" w:hAnsi="Times New Roman" w:cs="Times New Roman"/>
          <w:sz w:val="24"/>
          <w:szCs w:val="24"/>
        </w:rPr>
      </w:pPr>
    </w:p>
    <w:sectPr w:rsidR="005428A3" w:rsidRPr="00EB15B4" w:rsidSect="001548CC">
      <w:footerReference w:type="default" r:id="rId7"/>
      <w:pgSz w:w="16838" w:h="11906" w:orient="landscape"/>
      <w:pgMar w:top="709" w:right="1134" w:bottom="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28A3" w:rsidRDefault="005428A3" w:rsidP="00DE0690">
      <w:pPr>
        <w:spacing w:line="240" w:lineRule="auto"/>
      </w:pPr>
      <w:r>
        <w:separator/>
      </w:r>
    </w:p>
  </w:endnote>
  <w:endnote w:type="continuationSeparator" w:id="1">
    <w:p w:rsidR="005428A3" w:rsidRDefault="005428A3" w:rsidP="00DE069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imSun">
    <w:altName w:val="§­§°§®§Ц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28A3" w:rsidRDefault="005428A3">
    <w:pPr>
      <w:pStyle w:val="Footer"/>
      <w:jc w:val="right"/>
    </w:pPr>
    <w:fldSimple w:instr="PAGE   \* MERGEFORMAT">
      <w:r>
        <w:rPr>
          <w:noProof/>
        </w:rPr>
        <w:t>111</w:t>
      </w:r>
    </w:fldSimple>
  </w:p>
  <w:p w:rsidR="005428A3" w:rsidRDefault="005428A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28A3" w:rsidRDefault="005428A3" w:rsidP="00DE0690">
      <w:pPr>
        <w:spacing w:line="240" w:lineRule="auto"/>
      </w:pPr>
      <w:r>
        <w:separator/>
      </w:r>
    </w:p>
  </w:footnote>
  <w:footnote w:type="continuationSeparator" w:id="1">
    <w:p w:rsidR="005428A3" w:rsidRDefault="005428A3" w:rsidP="00DE069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87031"/>
    <w:multiLevelType w:val="hybridMultilevel"/>
    <w:tmpl w:val="BADE78BA"/>
    <w:lvl w:ilvl="0" w:tplc="6A1E951C">
      <w:start w:val="2013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6D3938"/>
    <w:multiLevelType w:val="hybridMultilevel"/>
    <w:tmpl w:val="548CE54A"/>
    <w:lvl w:ilvl="0" w:tplc="01FEB2E4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9E1754"/>
    <w:multiLevelType w:val="multilevel"/>
    <w:tmpl w:val="0E8427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17DC09B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1E4E546D"/>
    <w:multiLevelType w:val="hybridMultilevel"/>
    <w:tmpl w:val="F45E43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861049"/>
    <w:multiLevelType w:val="hybridMultilevel"/>
    <w:tmpl w:val="8286E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922257"/>
    <w:multiLevelType w:val="hybridMultilevel"/>
    <w:tmpl w:val="2FC4C9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4D198A"/>
    <w:multiLevelType w:val="hybridMultilevel"/>
    <w:tmpl w:val="FE9665B4"/>
    <w:lvl w:ilvl="0" w:tplc="343436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D723D1"/>
    <w:multiLevelType w:val="hybridMultilevel"/>
    <w:tmpl w:val="A5F67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517D73"/>
    <w:multiLevelType w:val="hybridMultilevel"/>
    <w:tmpl w:val="A238D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C30DA2"/>
    <w:multiLevelType w:val="hybridMultilevel"/>
    <w:tmpl w:val="9D264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FF23B3"/>
    <w:multiLevelType w:val="hybridMultilevel"/>
    <w:tmpl w:val="90D493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B55622"/>
    <w:multiLevelType w:val="hybridMultilevel"/>
    <w:tmpl w:val="548CE54A"/>
    <w:lvl w:ilvl="0" w:tplc="01FEB2E4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6D7AF3"/>
    <w:multiLevelType w:val="hybridMultilevel"/>
    <w:tmpl w:val="D3F63E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6"/>
  </w:num>
  <w:num w:numId="4">
    <w:abstractNumId w:val="4"/>
  </w:num>
  <w:num w:numId="5">
    <w:abstractNumId w:val="1"/>
  </w:num>
  <w:num w:numId="6">
    <w:abstractNumId w:val="2"/>
  </w:num>
  <w:num w:numId="7">
    <w:abstractNumId w:val="8"/>
  </w:num>
  <w:num w:numId="8">
    <w:abstractNumId w:val="13"/>
  </w:num>
  <w:num w:numId="9">
    <w:abstractNumId w:val="9"/>
  </w:num>
  <w:num w:numId="10">
    <w:abstractNumId w:val="0"/>
  </w:num>
  <w:num w:numId="11">
    <w:abstractNumId w:val="12"/>
  </w:num>
  <w:num w:numId="12">
    <w:abstractNumId w:val="3"/>
  </w:num>
  <w:num w:numId="13">
    <w:abstractNumId w:val="11"/>
  </w:num>
  <w:num w:numId="14">
    <w:abstractNumId w:val="5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764D0"/>
    <w:rsid w:val="00000898"/>
    <w:rsid w:val="00000A49"/>
    <w:rsid w:val="0000155A"/>
    <w:rsid w:val="0000193B"/>
    <w:rsid w:val="0000388B"/>
    <w:rsid w:val="00004107"/>
    <w:rsid w:val="00004FB1"/>
    <w:rsid w:val="000054FB"/>
    <w:rsid w:val="00007E17"/>
    <w:rsid w:val="000121C6"/>
    <w:rsid w:val="00012316"/>
    <w:rsid w:val="0001244B"/>
    <w:rsid w:val="0001246C"/>
    <w:rsid w:val="00021DAD"/>
    <w:rsid w:val="000225BE"/>
    <w:rsid w:val="00025814"/>
    <w:rsid w:val="00026EA7"/>
    <w:rsid w:val="00031A35"/>
    <w:rsid w:val="00042001"/>
    <w:rsid w:val="00043966"/>
    <w:rsid w:val="00046715"/>
    <w:rsid w:val="00047F61"/>
    <w:rsid w:val="00050B38"/>
    <w:rsid w:val="00050E7D"/>
    <w:rsid w:val="0005485D"/>
    <w:rsid w:val="000555A3"/>
    <w:rsid w:val="000578B6"/>
    <w:rsid w:val="0006040E"/>
    <w:rsid w:val="00066A1E"/>
    <w:rsid w:val="0007001B"/>
    <w:rsid w:val="00071642"/>
    <w:rsid w:val="00072885"/>
    <w:rsid w:val="00081C74"/>
    <w:rsid w:val="0008354F"/>
    <w:rsid w:val="000859AF"/>
    <w:rsid w:val="0009027B"/>
    <w:rsid w:val="00092EBB"/>
    <w:rsid w:val="00093828"/>
    <w:rsid w:val="000945A4"/>
    <w:rsid w:val="00094B5A"/>
    <w:rsid w:val="00095700"/>
    <w:rsid w:val="000966C5"/>
    <w:rsid w:val="00096DAB"/>
    <w:rsid w:val="000A26DF"/>
    <w:rsid w:val="000A371C"/>
    <w:rsid w:val="000A53D2"/>
    <w:rsid w:val="000A58A4"/>
    <w:rsid w:val="000B0160"/>
    <w:rsid w:val="000B0ED6"/>
    <w:rsid w:val="000B1748"/>
    <w:rsid w:val="000B2570"/>
    <w:rsid w:val="000B3ECF"/>
    <w:rsid w:val="000B4B8A"/>
    <w:rsid w:val="000B5188"/>
    <w:rsid w:val="000C0395"/>
    <w:rsid w:val="000C4584"/>
    <w:rsid w:val="000C7F1D"/>
    <w:rsid w:val="000D6469"/>
    <w:rsid w:val="000E0B10"/>
    <w:rsid w:val="000E72D5"/>
    <w:rsid w:val="000F02FF"/>
    <w:rsid w:val="000F0A26"/>
    <w:rsid w:val="000F13E9"/>
    <w:rsid w:val="000F186A"/>
    <w:rsid w:val="000F3C6F"/>
    <w:rsid w:val="000F46A5"/>
    <w:rsid w:val="000F5DF3"/>
    <w:rsid w:val="000F7178"/>
    <w:rsid w:val="000F7BAE"/>
    <w:rsid w:val="001025BB"/>
    <w:rsid w:val="00103F7D"/>
    <w:rsid w:val="00104EC2"/>
    <w:rsid w:val="00105079"/>
    <w:rsid w:val="00110041"/>
    <w:rsid w:val="0011083E"/>
    <w:rsid w:val="0011129B"/>
    <w:rsid w:val="00111499"/>
    <w:rsid w:val="00117D22"/>
    <w:rsid w:val="001224C1"/>
    <w:rsid w:val="001234D5"/>
    <w:rsid w:val="00125DFD"/>
    <w:rsid w:val="00125F9C"/>
    <w:rsid w:val="001265B9"/>
    <w:rsid w:val="00134317"/>
    <w:rsid w:val="00134C35"/>
    <w:rsid w:val="00136D2A"/>
    <w:rsid w:val="001401FA"/>
    <w:rsid w:val="001468CA"/>
    <w:rsid w:val="00146B1D"/>
    <w:rsid w:val="001475A0"/>
    <w:rsid w:val="001476B5"/>
    <w:rsid w:val="0015279F"/>
    <w:rsid w:val="00153556"/>
    <w:rsid w:val="00153E3F"/>
    <w:rsid w:val="001548CC"/>
    <w:rsid w:val="001564E0"/>
    <w:rsid w:val="001566FC"/>
    <w:rsid w:val="00157ED3"/>
    <w:rsid w:val="00160B95"/>
    <w:rsid w:val="00161E83"/>
    <w:rsid w:val="001632AE"/>
    <w:rsid w:val="00163303"/>
    <w:rsid w:val="00164019"/>
    <w:rsid w:val="0016526B"/>
    <w:rsid w:val="00171130"/>
    <w:rsid w:val="00171CCB"/>
    <w:rsid w:val="0017247D"/>
    <w:rsid w:val="001726F2"/>
    <w:rsid w:val="00173038"/>
    <w:rsid w:val="00174B3A"/>
    <w:rsid w:val="00180210"/>
    <w:rsid w:val="00181A47"/>
    <w:rsid w:val="0018479D"/>
    <w:rsid w:val="00184EB6"/>
    <w:rsid w:val="00186198"/>
    <w:rsid w:val="0019377F"/>
    <w:rsid w:val="001938A6"/>
    <w:rsid w:val="00194313"/>
    <w:rsid w:val="00196CCD"/>
    <w:rsid w:val="001A1015"/>
    <w:rsid w:val="001A2F37"/>
    <w:rsid w:val="001A3E4B"/>
    <w:rsid w:val="001A44D2"/>
    <w:rsid w:val="001B0B11"/>
    <w:rsid w:val="001B1E46"/>
    <w:rsid w:val="001B20C3"/>
    <w:rsid w:val="001B22AE"/>
    <w:rsid w:val="001B4386"/>
    <w:rsid w:val="001B549F"/>
    <w:rsid w:val="001B67BB"/>
    <w:rsid w:val="001B6F2D"/>
    <w:rsid w:val="001B7356"/>
    <w:rsid w:val="001C22BC"/>
    <w:rsid w:val="001C3CC4"/>
    <w:rsid w:val="001C4268"/>
    <w:rsid w:val="001C4AC3"/>
    <w:rsid w:val="001C5E23"/>
    <w:rsid w:val="001C6747"/>
    <w:rsid w:val="001D01D2"/>
    <w:rsid w:val="001D1A22"/>
    <w:rsid w:val="001D4AD7"/>
    <w:rsid w:val="001D5703"/>
    <w:rsid w:val="001D5CD8"/>
    <w:rsid w:val="001E08C7"/>
    <w:rsid w:val="001E2129"/>
    <w:rsid w:val="001E2435"/>
    <w:rsid w:val="001E68CA"/>
    <w:rsid w:val="001E6928"/>
    <w:rsid w:val="001F1A86"/>
    <w:rsid w:val="001F37FB"/>
    <w:rsid w:val="00200A30"/>
    <w:rsid w:val="002020FA"/>
    <w:rsid w:val="00202F0E"/>
    <w:rsid w:val="002030A2"/>
    <w:rsid w:val="00203A6C"/>
    <w:rsid w:val="00206588"/>
    <w:rsid w:val="00212379"/>
    <w:rsid w:val="00213EC5"/>
    <w:rsid w:val="002147CA"/>
    <w:rsid w:val="0021632E"/>
    <w:rsid w:val="00216DCF"/>
    <w:rsid w:val="00220654"/>
    <w:rsid w:val="00221E21"/>
    <w:rsid w:val="00221E49"/>
    <w:rsid w:val="00223838"/>
    <w:rsid w:val="00225F27"/>
    <w:rsid w:val="00227C74"/>
    <w:rsid w:val="00230850"/>
    <w:rsid w:val="00230953"/>
    <w:rsid w:val="00233897"/>
    <w:rsid w:val="00237190"/>
    <w:rsid w:val="002428AA"/>
    <w:rsid w:val="002440C0"/>
    <w:rsid w:val="00250515"/>
    <w:rsid w:val="0025143C"/>
    <w:rsid w:val="00251A33"/>
    <w:rsid w:val="00252149"/>
    <w:rsid w:val="00252B34"/>
    <w:rsid w:val="00253287"/>
    <w:rsid w:val="00255948"/>
    <w:rsid w:val="00256794"/>
    <w:rsid w:val="002645EC"/>
    <w:rsid w:val="00266771"/>
    <w:rsid w:val="00271B58"/>
    <w:rsid w:val="00271DD4"/>
    <w:rsid w:val="00273533"/>
    <w:rsid w:val="00273C5B"/>
    <w:rsid w:val="002779CE"/>
    <w:rsid w:val="00280769"/>
    <w:rsid w:val="0028115B"/>
    <w:rsid w:val="002837AD"/>
    <w:rsid w:val="00284476"/>
    <w:rsid w:val="00285D26"/>
    <w:rsid w:val="00287A6A"/>
    <w:rsid w:val="00287F0C"/>
    <w:rsid w:val="0029182A"/>
    <w:rsid w:val="00293CA0"/>
    <w:rsid w:val="002943AC"/>
    <w:rsid w:val="002948C7"/>
    <w:rsid w:val="00294D73"/>
    <w:rsid w:val="00294E9F"/>
    <w:rsid w:val="00295481"/>
    <w:rsid w:val="00295651"/>
    <w:rsid w:val="002A1AE9"/>
    <w:rsid w:val="002A37D6"/>
    <w:rsid w:val="002A4290"/>
    <w:rsid w:val="002B0C37"/>
    <w:rsid w:val="002B0F98"/>
    <w:rsid w:val="002B1865"/>
    <w:rsid w:val="002B2902"/>
    <w:rsid w:val="002C087C"/>
    <w:rsid w:val="002C1AC0"/>
    <w:rsid w:val="002C1E5D"/>
    <w:rsid w:val="002D609C"/>
    <w:rsid w:val="002D6BDB"/>
    <w:rsid w:val="002E0BF5"/>
    <w:rsid w:val="002E167F"/>
    <w:rsid w:val="002E24D4"/>
    <w:rsid w:val="002E5ABB"/>
    <w:rsid w:val="002F5FAE"/>
    <w:rsid w:val="00302030"/>
    <w:rsid w:val="003044B9"/>
    <w:rsid w:val="0030631F"/>
    <w:rsid w:val="00306D44"/>
    <w:rsid w:val="0030710F"/>
    <w:rsid w:val="0031463A"/>
    <w:rsid w:val="00314691"/>
    <w:rsid w:val="00317FE7"/>
    <w:rsid w:val="00321542"/>
    <w:rsid w:val="00322681"/>
    <w:rsid w:val="0032440A"/>
    <w:rsid w:val="00324A41"/>
    <w:rsid w:val="003342B8"/>
    <w:rsid w:val="00337AFF"/>
    <w:rsid w:val="00341468"/>
    <w:rsid w:val="003428C3"/>
    <w:rsid w:val="0034432F"/>
    <w:rsid w:val="00344B3B"/>
    <w:rsid w:val="00345C15"/>
    <w:rsid w:val="00346B52"/>
    <w:rsid w:val="00346C5B"/>
    <w:rsid w:val="003478B1"/>
    <w:rsid w:val="00351178"/>
    <w:rsid w:val="003538B7"/>
    <w:rsid w:val="00354A99"/>
    <w:rsid w:val="00360436"/>
    <w:rsid w:val="00360AA8"/>
    <w:rsid w:val="0036197A"/>
    <w:rsid w:val="00365C2C"/>
    <w:rsid w:val="00366922"/>
    <w:rsid w:val="003674B5"/>
    <w:rsid w:val="00370A8C"/>
    <w:rsid w:val="00371654"/>
    <w:rsid w:val="00373192"/>
    <w:rsid w:val="0037374C"/>
    <w:rsid w:val="0037376B"/>
    <w:rsid w:val="0037412D"/>
    <w:rsid w:val="003758EB"/>
    <w:rsid w:val="0037630F"/>
    <w:rsid w:val="00380C5E"/>
    <w:rsid w:val="003820C0"/>
    <w:rsid w:val="003823A4"/>
    <w:rsid w:val="00382E63"/>
    <w:rsid w:val="00383F17"/>
    <w:rsid w:val="00384F19"/>
    <w:rsid w:val="00385623"/>
    <w:rsid w:val="00394A6D"/>
    <w:rsid w:val="003A0B60"/>
    <w:rsid w:val="003A16CA"/>
    <w:rsid w:val="003A1BAF"/>
    <w:rsid w:val="003A468B"/>
    <w:rsid w:val="003A5674"/>
    <w:rsid w:val="003A6CFB"/>
    <w:rsid w:val="003B1707"/>
    <w:rsid w:val="003B1A58"/>
    <w:rsid w:val="003B21EA"/>
    <w:rsid w:val="003B50F7"/>
    <w:rsid w:val="003B6003"/>
    <w:rsid w:val="003B6B4A"/>
    <w:rsid w:val="003C02D6"/>
    <w:rsid w:val="003C4898"/>
    <w:rsid w:val="003C5774"/>
    <w:rsid w:val="003C7739"/>
    <w:rsid w:val="003D13B6"/>
    <w:rsid w:val="003D1660"/>
    <w:rsid w:val="003D2DDB"/>
    <w:rsid w:val="003D4A84"/>
    <w:rsid w:val="003D5165"/>
    <w:rsid w:val="003E2D51"/>
    <w:rsid w:val="003E33D7"/>
    <w:rsid w:val="003E3A6C"/>
    <w:rsid w:val="003E50AE"/>
    <w:rsid w:val="003E55BC"/>
    <w:rsid w:val="003E63E0"/>
    <w:rsid w:val="003E7F47"/>
    <w:rsid w:val="003F2467"/>
    <w:rsid w:val="003F4F4D"/>
    <w:rsid w:val="0040324B"/>
    <w:rsid w:val="004036DA"/>
    <w:rsid w:val="004045DF"/>
    <w:rsid w:val="00404F4F"/>
    <w:rsid w:val="004068B8"/>
    <w:rsid w:val="004076E6"/>
    <w:rsid w:val="00411B1A"/>
    <w:rsid w:val="00412F14"/>
    <w:rsid w:val="00415071"/>
    <w:rsid w:val="00416B1B"/>
    <w:rsid w:val="00420A3D"/>
    <w:rsid w:val="0042427F"/>
    <w:rsid w:val="00432161"/>
    <w:rsid w:val="00432D68"/>
    <w:rsid w:val="00434B3C"/>
    <w:rsid w:val="00434D31"/>
    <w:rsid w:val="00443DAF"/>
    <w:rsid w:val="0044481A"/>
    <w:rsid w:val="00444AAE"/>
    <w:rsid w:val="00444E6B"/>
    <w:rsid w:val="00446242"/>
    <w:rsid w:val="00452DEA"/>
    <w:rsid w:val="0045474A"/>
    <w:rsid w:val="0045704F"/>
    <w:rsid w:val="00460222"/>
    <w:rsid w:val="00461A35"/>
    <w:rsid w:val="004620DC"/>
    <w:rsid w:val="004631B7"/>
    <w:rsid w:val="0046732B"/>
    <w:rsid w:val="00471E85"/>
    <w:rsid w:val="00473E35"/>
    <w:rsid w:val="00474BCB"/>
    <w:rsid w:val="00475AE4"/>
    <w:rsid w:val="0047609E"/>
    <w:rsid w:val="004771A2"/>
    <w:rsid w:val="004804D8"/>
    <w:rsid w:val="00480EB3"/>
    <w:rsid w:val="0048573E"/>
    <w:rsid w:val="004943EC"/>
    <w:rsid w:val="00495105"/>
    <w:rsid w:val="004A2CE2"/>
    <w:rsid w:val="004A3AED"/>
    <w:rsid w:val="004A5E1D"/>
    <w:rsid w:val="004A63FF"/>
    <w:rsid w:val="004A698A"/>
    <w:rsid w:val="004B08D3"/>
    <w:rsid w:val="004B0F6D"/>
    <w:rsid w:val="004B46C1"/>
    <w:rsid w:val="004B5870"/>
    <w:rsid w:val="004B7F3A"/>
    <w:rsid w:val="004C332E"/>
    <w:rsid w:val="004C6AA6"/>
    <w:rsid w:val="004D0678"/>
    <w:rsid w:val="004D0845"/>
    <w:rsid w:val="004D255E"/>
    <w:rsid w:val="004D3334"/>
    <w:rsid w:val="004D37A5"/>
    <w:rsid w:val="004D4243"/>
    <w:rsid w:val="004D4C8E"/>
    <w:rsid w:val="004D55E5"/>
    <w:rsid w:val="004D659A"/>
    <w:rsid w:val="004D6CD6"/>
    <w:rsid w:val="004E6977"/>
    <w:rsid w:val="004F16EC"/>
    <w:rsid w:val="004F1D2E"/>
    <w:rsid w:val="004F45F5"/>
    <w:rsid w:val="004F5DB5"/>
    <w:rsid w:val="004F6285"/>
    <w:rsid w:val="004F6758"/>
    <w:rsid w:val="004F7359"/>
    <w:rsid w:val="004F7C68"/>
    <w:rsid w:val="004F7D09"/>
    <w:rsid w:val="005003BC"/>
    <w:rsid w:val="005023F8"/>
    <w:rsid w:val="00502779"/>
    <w:rsid w:val="005035F0"/>
    <w:rsid w:val="005039B9"/>
    <w:rsid w:val="00507FC2"/>
    <w:rsid w:val="0051076C"/>
    <w:rsid w:val="0051215B"/>
    <w:rsid w:val="0051304E"/>
    <w:rsid w:val="0051418B"/>
    <w:rsid w:val="00517FA6"/>
    <w:rsid w:val="005209B4"/>
    <w:rsid w:val="0052211E"/>
    <w:rsid w:val="00524117"/>
    <w:rsid w:val="005250E6"/>
    <w:rsid w:val="005266D2"/>
    <w:rsid w:val="00527013"/>
    <w:rsid w:val="0053701F"/>
    <w:rsid w:val="0053734F"/>
    <w:rsid w:val="00537A76"/>
    <w:rsid w:val="00540DF1"/>
    <w:rsid w:val="005428A3"/>
    <w:rsid w:val="00542B33"/>
    <w:rsid w:val="00543852"/>
    <w:rsid w:val="005438A3"/>
    <w:rsid w:val="0054492F"/>
    <w:rsid w:val="00553B4E"/>
    <w:rsid w:val="00554756"/>
    <w:rsid w:val="005627CD"/>
    <w:rsid w:val="00562EEE"/>
    <w:rsid w:val="00563B91"/>
    <w:rsid w:val="00563D67"/>
    <w:rsid w:val="0056693E"/>
    <w:rsid w:val="0057216D"/>
    <w:rsid w:val="00573251"/>
    <w:rsid w:val="00573D6C"/>
    <w:rsid w:val="005749F8"/>
    <w:rsid w:val="00575EC4"/>
    <w:rsid w:val="00577FB1"/>
    <w:rsid w:val="00591B30"/>
    <w:rsid w:val="00593AA9"/>
    <w:rsid w:val="0059463A"/>
    <w:rsid w:val="00596B41"/>
    <w:rsid w:val="0059760C"/>
    <w:rsid w:val="005A02BB"/>
    <w:rsid w:val="005A160B"/>
    <w:rsid w:val="005A21C5"/>
    <w:rsid w:val="005A5B9E"/>
    <w:rsid w:val="005B05A5"/>
    <w:rsid w:val="005B0E79"/>
    <w:rsid w:val="005B266A"/>
    <w:rsid w:val="005B2AF9"/>
    <w:rsid w:val="005B3902"/>
    <w:rsid w:val="005B5122"/>
    <w:rsid w:val="005C0387"/>
    <w:rsid w:val="005C334B"/>
    <w:rsid w:val="005C64FA"/>
    <w:rsid w:val="005C6D60"/>
    <w:rsid w:val="005D1147"/>
    <w:rsid w:val="005D1C3C"/>
    <w:rsid w:val="005D3623"/>
    <w:rsid w:val="005D548C"/>
    <w:rsid w:val="005D5EBC"/>
    <w:rsid w:val="005E1622"/>
    <w:rsid w:val="005E39C6"/>
    <w:rsid w:val="005E517D"/>
    <w:rsid w:val="005E753C"/>
    <w:rsid w:val="005F16A9"/>
    <w:rsid w:val="0060454F"/>
    <w:rsid w:val="00610293"/>
    <w:rsid w:val="0061092F"/>
    <w:rsid w:val="00612BB2"/>
    <w:rsid w:val="00614398"/>
    <w:rsid w:val="006144F9"/>
    <w:rsid w:val="00616253"/>
    <w:rsid w:val="006174FF"/>
    <w:rsid w:val="00622007"/>
    <w:rsid w:val="00626A55"/>
    <w:rsid w:val="00631439"/>
    <w:rsid w:val="00633719"/>
    <w:rsid w:val="00635535"/>
    <w:rsid w:val="00636566"/>
    <w:rsid w:val="006435C1"/>
    <w:rsid w:val="006443DA"/>
    <w:rsid w:val="006446B2"/>
    <w:rsid w:val="0064723D"/>
    <w:rsid w:val="006513C3"/>
    <w:rsid w:val="00653041"/>
    <w:rsid w:val="00657915"/>
    <w:rsid w:val="00657EA6"/>
    <w:rsid w:val="00657EC4"/>
    <w:rsid w:val="00661187"/>
    <w:rsid w:val="006612B1"/>
    <w:rsid w:val="0066328C"/>
    <w:rsid w:val="00663458"/>
    <w:rsid w:val="006653DD"/>
    <w:rsid w:val="0066781E"/>
    <w:rsid w:val="006715CB"/>
    <w:rsid w:val="0067215C"/>
    <w:rsid w:val="00673D3F"/>
    <w:rsid w:val="00675A1D"/>
    <w:rsid w:val="006764D0"/>
    <w:rsid w:val="00677E1C"/>
    <w:rsid w:val="00680106"/>
    <w:rsid w:val="006802FA"/>
    <w:rsid w:val="006818D4"/>
    <w:rsid w:val="00686A27"/>
    <w:rsid w:val="00687221"/>
    <w:rsid w:val="00690048"/>
    <w:rsid w:val="00691889"/>
    <w:rsid w:val="006A0E15"/>
    <w:rsid w:val="006A17F2"/>
    <w:rsid w:val="006A1815"/>
    <w:rsid w:val="006A20C6"/>
    <w:rsid w:val="006A2679"/>
    <w:rsid w:val="006A30EB"/>
    <w:rsid w:val="006C0A74"/>
    <w:rsid w:val="006C3205"/>
    <w:rsid w:val="006C3D13"/>
    <w:rsid w:val="006D19FD"/>
    <w:rsid w:val="006D2926"/>
    <w:rsid w:val="006D41E4"/>
    <w:rsid w:val="006E0CDB"/>
    <w:rsid w:val="006E16B4"/>
    <w:rsid w:val="006E2400"/>
    <w:rsid w:val="006E38C5"/>
    <w:rsid w:val="006E4064"/>
    <w:rsid w:val="006E5B16"/>
    <w:rsid w:val="006E66F1"/>
    <w:rsid w:val="006E7C15"/>
    <w:rsid w:val="006F226E"/>
    <w:rsid w:val="006F4DDA"/>
    <w:rsid w:val="006F681A"/>
    <w:rsid w:val="006F6E86"/>
    <w:rsid w:val="006F7930"/>
    <w:rsid w:val="00704A58"/>
    <w:rsid w:val="00706B9D"/>
    <w:rsid w:val="00716E51"/>
    <w:rsid w:val="0072193D"/>
    <w:rsid w:val="007226C9"/>
    <w:rsid w:val="00722DEE"/>
    <w:rsid w:val="007246E7"/>
    <w:rsid w:val="00725536"/>
    <w:rsid w:val="007302A7"/>
    <w:rsid w:val="007327B5"/>
    <w:rsid w:val="00744F33"/>
    <w:rsid w:val="00750E65"/>
    <w:rsid w:val="00755148"/>
    <w:rsid w:val="007552B5"/>
    <w:rsid w:val="00764F3A"/>
    <w:rsid w:val="00766B9B"/>
    <w:rsid w:val="00770176"/>
    <w:rsid w:val="007707B0"/>
    <w:rsid w:val="0077214E"/>
    <w:rsid w:val="00772524"/>
    <w:rsid w:val="007736CB"/>
    <w:rsid w:val="00773807"/>
    <w:rsid w:val="0077460A"/>
    <w:rsid w:val="007768E1"/>
    <w:rsid w:val="0078078D"/>
    <w:rsid w:val="00780BBF"/>
    <w:rsid w:val="00786531"/>
    <w:rsid w:val="00786C81"/>
    <w:rsid w:val="0079078C"/>
    <w:rsid w:val="0079583A"/>
    <w:rsid w:val="00795DE9"/>
    <w:rsid w:val="007973B8"/>
    <w:rsid w:val="007A1AA8"/>
    <w:rsid w:val="007A7E87"/>
    <w:rsid w:val="007B22AA"/>
    <w:rsid w:val="007B2C2A"/>
    <w:rsid w:val="007B5117"/>
    <w:rsid w:val="007B7557"/>
    <w:rsid w:val="007B78C8"/>
    <w:rsid w:val="007C1EEA"/>
    <w:rsid w:val="007D0B5A"/>
    <w:rsid w:val="007D0CF2"/>
    <w:rsid w:val="007D1C1E"/>
    <w:rsid w:val="007D2B0E"/>
    <w:rsid w:val="007E09EE"/>
    <w:rsid w:val="007E105D"/>
    <w:rsid w:val="007E3CB7"/>
    <w:rsid w:val="007F0867"/>
    <w:rsid w:val="007F09EC"/>
    <w:rsid w:val="007F0EED"/>
    <w:rsid w:val="007F3F3E"/>
    <w:rsid w:val="007F689E"/>
    <w:rsid w:val="00800FF0"/>
    <w:rsid w:val="00803728"/>
    <w:rsid w:val="00803F06"/>
    <w:rsid w:val="0080404A"/>
    <w:rsid w:val="00804277"/>
    <w:rsid w:val="0080709A"/>
    <w:rsid w:val="0081033D"/>
    <w:rsid w:val="008104EC"/>
    <w:rsid w:val="00811872"/>
    <w:rsid w:val="00811D7A"/>
    <w:rsid w:val="00817586"/>
    <w:rsid w:val="008203F5"/>
    <w:rsid w:val="00821551"/>
    <w:rsid w:val="00824E48"/>
    <w:rsid w:val="00825431"/>
    <w:rsid w:val="00827C10"/>
    <w:rsid w:val="00827C3F"/>
    <w:rsid w:val="00830579"/>
    <w:rsid w:val="008325E8"/>
    <w:rsid w:val="008332BE"/>
    <w:rsid w:val="0083551E"/>
    <w:rsid w:val="00840657"/>
    <w:rsid w:val="00844AF4"/>
    <w:rsid w:val="008470CD"/>
    <w:rsid w:val="008517FE"/>
    <w:rsid w:val="0085183B"/>
    <w:rsid w:val="00851DB0"/>
    <w:rsid w:val="00851EB4"/>
    <w:rsid w:val="0085262F"/>
    <w:rsid w:val="008532D5"/>
    <w:rsid w:val="00854F94"/>
    <w:rsid w:val="00860B57"/>
    <w:rsid w:val="0086136C"/>
    <w:rsid w:val="00861937"/>
    <w:rsid w:val="00863318"/>
    <w:rsid w:val="0086358B"/>
    <w:rsid w:val="008649B5"/>
    <w:rsid w:val="00865355"/>
    <w:rsid w:val="008661CF"/>
    <w:rsid w:val="0086673C"/>
    <w:rsid w:val="008670D9"/>
    <w:rsid w:val="0087117F"/>
    <w:rsid w:val="00874BDD"/>
    <w:rsid w:val="0087568B"/>
    <w:rsid w:val="008836F8"/>
    <w:rsid w:val="00883C4F"/>
    <w:rsid w:val="00885A4C"/>
    <w:rsid w:val="0089173C"/>
    <w:rsid w:val="008918A6"/>
    <w:rsid w:val="0089341C"/>
    <w:rsid w:val="008956DC"/>
    <w:rsid w:val="008A1D34"/>
    <w:rsid w:val="008A2A79"/>
    <w:rsid w:val="008A3A02"/>
    <w:rsid w:val="008A4D12"/>
    <w:rsid w:val="008A4D3C"/>
    <w:rsid w:val="008A5936"/>
    <w:rsid w:val="008A6846"/>
    <w:rsid w:val="008A6B0F"/>
    <w:rsid w:val="008B10B9"/>
    <w:rsid w:val="008B1615"/>
    <w:rsid w:val="008B333C"/>
    <w:rsid w:val="008B4713"/>
    <w:rsid w:val="008B4BCD"/>
    <w:rsid w:val="008B4F97"/>
    <w:rsid w:val="008B6434"/>
    <w:rsid w:val="008B71A1"/>
    <w:rsid w:val="008C1C2F"/>
    <w:rsid w:val="008D34FB"/>
    <w:rsid w:val="008D440A"/>
    <w:rsid w:val="008D472B"/>
    <w:rsid w:val="008D53EB"/>
    <w:rsid w:val="008D7CBA"/>
    <w:rsid w:val="008E264F"/>
    <w:rsid w:val="008E3A52"/>
    <w:rsid w:val="008E6428"/>
    <w:rsid w:val="008E78C3"/>
    <w:rsid w:val="008F0361"/>
    <w:rsid w:val="008F0CCC"/>
    <w:rsid w:val="008F0F27"/>
    <w:rsid w:val="008F0F8D"/>
    <w:rsid w:val="008F1A74"/>
    <w:rsid w:val="008F2AB1"/>
    <w:rsid w:val="008F45C4"/>
    <w:rsid w:val="008F4EE6"/>
    <w:rsid w:val="008F65FB"/>
    <w:rsid w:val="008F6B7A"/>
    <w:rsid w:val="008F6F04"/>
    <w:rsid w:val="00902266"/>
    <w:rsid w:val="009053AC"/>
    <w:rsid w:val="00907EA9"/>
    <w:rsid w:val="0091203E"/>
    <w:rsid w:val="00913973"/>
    <w:rsid w:val="00915642"/>
    <w:rsid w:val="00916B97"/>
    <w:rsid w:val="00923886"/>
    <w:rsid w:val="00924FBA"/>
    <w:rsid w:val="00925163"/>
    <w:rsid w:val="00925473"/>
    <w:rsid w:val="0092581F"/>
    <w:rsid w:val="0092648B"/>
    <w:rsid w:val="00926BC5"/>
    <w:rsid w:val="009274F9"/>
    <w:rsid w:val="00930706"/>
    <w:rsid w:val="00933519"/>
    <w:rsid w:val="00934E83"/>
    <w:rsid w:val="00935B69"/>
    <w:rsid w:val="0094003F"/>
    <w:rsid w:val="0094115B"/>
    <w:rsid w:val="0094156A"/>
    <w:rsid w:val="009420A9"/>
    <w:rsid w:val="00943BF6"/>
    <w:rsid w:val="0094450D"/>
    <w:rsid w:val="00944A6F"/>
    <w:rsid w:val="009450A5"/>
    <w:rsid w:val="009453ED"/>
    <w:rsid w:val="0095135F"/>
    <w:rsid w:val="00954401"/>
    <w:rsid w:val="009547EA"/>
    <w:rsid w:val="00956B77"/>
    <w:rsid w:val="009611C4"/>
    <w:rsid w:val="00970F04"/>
    <w:rsid w:val="00971EC0"/>
    <w:rsid w:val="009725BD"/>
    <w:rsid w:val="00972A96"/>
    <w:rsid w:val="00973C82"/>
    <w:rsid w:val="00980420"/>
    <w:rsid w:val="00980577"/>
    <w:rsid w:val="00980DF2"/>
    <w:rsid w:val="009819C2"/>
    <w:rsid w:val="00982348"/>
    <w:rsid w:val="00984A50"/>
    <w:rsid w:val="009859FC"/>
    <w:rsid w:val="0098691D"/>
    <w:rsid w:val="00992621"/>
    <w:rsid w:val="009958C4"/>
    <w:rsid w:val="00995A2D"/>
    <w:rsid w:val="009A03DF"/>
    <w:rsid w:val="009A0A06"/>
    <w:rsid w:val="009A180B"/>
    <w:rsid w:val="009A25CC"/>
    <w:rsid w:val="009A4927"/>
    <w:rsid w:val="009B049E"/>
    <w:rsid w:val="009B079F"/>
    <w:rsid w:val="009B3109"/>
    <w:rsid w:val="009B41B6"/>
    <w:rsid w:val="009B467C"/>
    <w:rsid w:val="009B691C"/>
    <w:rsid w:val="009B6B49"/>
    <w:rsid w:val="009C06DE"/>
    <w:rsid w:val="009C0E33"/>
    <w:rsid w:val="009C1824"/>
    <w:rsid w:val="009C5164"/>
    <w:rsid w:val="009C6602"/>
    <w:rsid w:val="009D07C8"/>
    <w:rsid w:val="009D132D"/>
    <w:rsid w:val="009D1BD3"/>
    <w:rsid w:val="009D1EEC"/>
    <w:rsid w:val="009D43B7"/>
    <w:rsid w:val="009D5232"/>
    <w:rsid w:val="009D79A1"/>
    <w:rsid w:val="009D7FA0"/>
    <w:rsid w:val="009E04C5"/>
    <w:rsid w:val="009E20BF"/>
    <w:rsid w:val="009E2536"/>
    <w:rsid w:val="009E481B"/>
    <w:rsid w:val="009E5492"/>
    <w:rsid w:val="009F27BD"/>
    <w:rsid w:val="009F3603"/>
    <w:rsid w:val="009F363F"/>
    <w:rsid w:val="009F3C16"/>
    <w:rsid w:val="009F51F5"/>
    <w:rsid w:val="009F718D"/>
    <w:rsid w:val="009F7318"/>
    <w:rsid w:val="009F74C7"/>
    <w:rsid w:val="00A00665"/>
    <w:rsid w:val="00A01CB4"/>
    <w:rsid w:val="00A05510"/>
    <w:rsid w:val="00A0629C"/>
    <w:rsid w:val="00A10D97"/>
    <w:rsid w:val="00A14CF7"/>
    <w:rsid w:val="00A14F19"/>
    <w:rsid w:val="00A22160"/>
    <w:rsid w:val="00A22E06"/>
    <w:rsid w:val="00A22F75"/>
    <w:rsid w:val="00A2326B"/>
    <w:rsid w:val="00A26670"/>
    <w:rsid w:val="00A3078A"/>
    <w:rsid w:val="00A30FBF"/>
    <w:rsid w:val="00A338D2"/>
    <w:rsid w:val="00A36314"/>
    <w:rsid w:val="00A36F9F"/>
    <w:rsid w:val="00A412A5"/>
    <w:rsid w:val="00A41415"/>
    <w:rsid w:val="00A43415"/>
    <w:rsid w:val="00A4410F"/>
    <w:rsid w:val="00A4432B"/>
    <w:rsid w:val="00A47CA6"/>
    <w:rsid w:val="00A47DEF"/>
    <w:rsid w:val="00A50D2C"/>
    <w:rsid w:val="00A51B4A"/>
    <w:rsid w:val="00A54724"/>
    <w:rsid w:val="00A54B5A"/>
    <w:rsid w:val="00A56048"/>
    <w:rsid w:val="00A56720"/>
    <w:rsid w:val="00A56768"/>
    <w:rsid w:val="00A60FAF"/>
    <w:rsid w:val="00A616F2"/>
    <w:rsid w:val="00A64040"/>
    <w:rsid w:val="00A7091D"/>
    <w:rsid w:val="00A72355"/>
    <w:rsid w:val="00A72B3B"/>
    <w:rsid w:val="00A7615D"/>
    <w:rsid w:val="00A8610B"/>
    <w:rsid w:val="00A917E9"/>
    <w:rsid w:val="00A91C21"/>
    <w:rsid w:val="00A923DC"/>
    <w:rsid w:val="00A92A71"/>
    <w:rsid w:val="00A92F35"/>
    <w:rsid w:val="00A93E4E"/>
    <w:rsid w:val="00A962E7"/>
    <w:rsid w:val="00A9701A"/>
    <w:rsid w:val="00AA2496"/>
    <w:rsid w:val="00AA265E"/>
    <w:rsid w:val="00AA376B"/>
    <w:rsid w:val="00AA69A9"/>
    <w:rsid w:val="00AA76B4"/>
    <w:rsid w:val="00AA7D32"/>
    <w:rsid w:val="00AB5F3D"/>
    <w:rsid w:val="00AC0951"/>
    <w:rsid w:val="00AC2496"/>
    <w:rsid w:val="00AC7393"/>
    <w:rsid w:val="00AD1998"/>
    <w:rsid w:val="00AD3A06"/>
    <w:rsid w:val="00AE12E1"/>
    <w:rsid w:val="00AE13A1"/>
    <w:rsid w:val="00AF063A"/>
    <w:rsid w:val="00AF095A"/>
    <w:rsid w:val="00AF2F06"/>
    <w:rsid w:val="00AF3593"/>
    <w:rsid w:val="00AF3BA4"/>
    <w:rsid w:val="00AF4403"/>
    <w:rsid w:val="00B00F54"/>
    <w:rsid w:val="00B00F7D"/>
    <w:rsid w:val="00B01B45"/>
    <w:rsid w:val="00B02978"/>
    <w:rsid w:val="00B02F80"/>
    <w:rsid w:val="00B03A08"/>
    <w:rsid w:val="00B052C2"/>
    <w:rsid w:val="00B143E8"/>
    <w:rsid w:val="00B15636"/>
    <w:rsid w:val="00B1650E"/>
    <w:rsid w:val="00B1687F"/>
    <w:rsid w:val="00B220E2"/>
    <w:rsid w:val="00B22228"/>
    <w:rsid w:val="00B23E5C"/>
    <w:rsid w:val="00B252A6"/>
    <w:rsid w:val="00B25B2B"/>
    <w:rsid w:val="00B305F9"/>
    <w:rsid w:val="00B31BEC"/>
    <w:rsid w:val="00B34355"/>
    <w:rsid w:val="00B34D9E"/>
    <w:rsid w:val="00B35F92"/>
    <w:rsid w:val="00B36A7D"/>
    <w:rsid w:val="00B37DAE"/>
    <w:rsid w:val="00B42047"/>
    <w:rsid w:val="00B46697"/>
    <w:rsid w:val="00B4754A"/>
    <w:rsid w:val="00B50884"/>
    <w:rsid w:val="00B51595"/>
    <w:rsid w:val="00B5262A"/>
    <w:rsid w:val="00B532F0"/>
    <w:rsid w:val="00B55834"/>
    <w:rsid w:val="00B5592B"/>
    <w:rsid w:val="00B61477"/>
    <w:rsid w:val="00B65B34"/>
    <w:rsid w:val="00B66D26"/>
    <w:rsid w:val="00B67701"/>
    <w:rsid w:val="00B70B49"/>
    <w:rsid w:val="00B746B2"/>
    <w:rsid w:val="00B74A64"/>
    <w:rsid w:val="00B759B2"/>
    <w:rsid w:val="00B75C83"/>
    <w:rsid w:val="00B77DB0"/>
    <w:rsid w:val="00B81702"/>
    <w:rsid w:val="00B81D9B"/>
    <w:rsid w:val="00B82792"/>
    <w:rsid w:val="00B82B08"/>
    <w:rsid w:val="00B878E2"/>
    <w:rsid w:val="00B904D7"/>
    <w:rsid w:val="00B913AC"/>
    <w:rsid w:val="00B926EC"/>
    <w:rsid w:val="00B940E5"/>
    <w:rsid w:val="00BA0866"/>
    <w:rsid w:val="00BA1916"/>
    <w:rsid w:val="00BA5D7A"/>
    <w:rsid w:val="00BA635C"/>
    <w:rsid w:val="00BA6ECA"/>
    <w:rsid w:val="00BA76F0"/>
    <w:rsid w:val="00BB37B7"/>
    <w:rsid w:val="00BB5285"/>
    <w:rsid w:val="00BC188C"/>
    <w:rsid w:val="00BC346B"/>
    <w:rsid w:val="00BC4249"/>
    <w:rsid w:val="00BC49A8"/>
    <w:rsid w:val="00BD3354"/>
    <w:rsid w:val="00BD45C9"/>
    <w:rsid w:val="00BD4CC6"/>
    <w:rsid w:val="00BE0223"/>
    <w:rsid w:val="00BE670F"/>
    <w:rsid w:val="00BF225E"/>
    <w:rsid w:val="00BF4B3E"/>
    <w:rsid w:val="00C040DF"/>
    <w:rsid w:val="00C05B0A"/>
    <w:rsid w:val="00C072A8"/>
    <w:rsid w:val="00C12617"/>
    <w:rsid w:val="00C135A3"/>
    <w:rsid w:val="00C14999"/>
    <w:rsid w:val="00C20CCD"/>
    <w:rsid w:val="00C2192A"/>
    <w:rsid w:val="00C22E2E"/>
    <w:rsid w:val="00C2580E"/>
    <w:rsid w:val="00C25BCA"/>
    <w:rsid w:val="00C2682B"/>
    <w:rsid w:val="00C326BA"/>
    <w:rsid w:val="00C338B6"/>
    <w:rsid w:val="00C35851"/>
    <w:rsid w:val="00C35C5C"/>
    <w:rsid w:val="00C370B1"/>
    <w:rsid w:val="00C4086D"/>
    <w:rsid w:val="00C474D4"/>
    <w:rsid w:val="00C47886"/>
    <w:rsid w:val="00C512F5"/>
    <w:rsid w:val="00C53ED1"/>
    <w:rsid w:val="00C550A8"/>
    <w:rsid w:val="00C55BE9"/>
    <w:rsid w:val="00C56445"/>
    <w:rsid w:val="00C57943"/>
    <w:rsid w:val="00C57D56"/>
    <w:rsid w:val="00C61401"/>
    <w:rsid w:val="00C614B7"/>
    <w:rsid w:val="00C636CE"/>
    <w:rsid w:val="00C64FDE"/>
    <w:rsid w:val="00C6512C"/>
    <w:rsid w:val="00C66BB5"/>
    <w:rsid w:val="00C67AE7"/>
    <w:rsid w:val="00C73282"/>
    <w:rsid w:val="00C73CA8"/>
    <w:rsid w:val="00C837F8"/>
    <w:rsid w:val="00C8621C"/>
    <w:rsid w:val="00C90F8C"/>
    <w:rsid w:val="00C92203"/>
    <w:rsid w:val="00C931AB"/>
    <w:rsid w:val="00C9449C"/>
    <w:rsid w:val="00C9790E"/>
    <w:rsid w:val="00C979F6"/>
    <w:rsid w:val="00CA5C0A"/>
    <w:rsid w:val="00CA7053"/>
    <w:rsid w:val="00CB2BC7"/>
    <w:rsid w:val="00CB5C4F"/>
    <w:rsid w:val="00CB636E"/>
    <w:rsid w:val="00CC1AFB"/>
    <w:rsid w:val="00CC1FBA"/>
    <w:rsid w:val="00CC3375"/>
    <w:rsid w:val="00CC4F13"/>
    <w:rsid w:val="00CD580A"/>
    <w:rsid w:val="00CD5E47"/>
    <w:rsid w:val="00CD7F6A"/>
    <w:rsid w:val="00CE01F5"/>
    <w:rsid w:val="00CE25C0"/>
    <w:rsid w:val="00CE53E6"/>
    <w:rsid w:val="00CF1C7E"/>
    <w:rsid w:val="00CF21B1"/>
    <w:rsid w:val="00CF41F5"/>
    <w:rsid w:val="00CF553A"/>
    <w:rsid w:val="00CF5D34"/>
    <w:rsid w:val="00CF703D"/>
    <w:rsid w:val="00D01E4A"/>
    <w:rsid w:val="00D022C3"/>
    <w:rsid w:val="00D02543"/>
    <w:rsid w:val="00D073E9"/>
    <w:rsid w:val="00D105E3"/>
    <w:rsid w:val="00D13EAA"/>
    <w:rsid w:val="00D17021"/>
    <w:rsid w:val="00D2089A"/>
    <w:rsid w:val="00D228F7"/>
    <w:rsid w:val="00D235A7"/>
    <w:rsid w:val="00D261DB"/>
    <w:rsid w:val="00D2660A"/>
    <w:rsid w:val="00D26FDD"/>
    <w:rsid w:val="00D30130"/>
    <w:rsid w:val="00D320E8"/>
    <w:rsid w:val="00D32CAA"/>
    <w:rsid w:val="00D364E9"/>
    <w:rsid w:val="00D36EF9"/>
    <w:rsid w:val="00D42310"/>
    <w:rsid w:val="00D43246"/>
    <w:rsid w:val="00D47858"/>
    <w:rsid w:val="00D50420"/>
    <w:rsid w:val="00D53A0B"/>
    <w:rsid w:val="00D55DCD"/>
    <w:rsid w:val="00D57D0D"/>
    <w:rsid w:val="00D57FB9"/>
    <w:rsid w:val="00D71086"/>
    <w:rsid w:val="00D72C21"/>
    <w:rsid w:val="00D769A9"/>
    <w:rsid w:val="00D80894"/>
    <w:rsid w:val="00D81913"/>
    <w:rsid w:val="00D823A3"/>
    <w:rsid w:val="00D82EBA"/>
    <w:rsid w:val="00D83FAD"/>
    <w:rsid w:val="00D84577"/>
    <w:rsid w:val="00D87AD7"/>
    <w:rsid w:val="00D903A2"/>
    <w:rsid w:val="00D90EE6"/>
    <w:rsid w:val="00D929BA"/>
    <w:rsid w:val="00D92EFB"/>
    <w:rsid w:val="00D93CF8"/>
    <w:rsid w:val="00D95ACB"/>
    <w:rsid w:val="00D965C4"/>
    <w:rsid w:val="00D97443"/>
    <w:rsid w:val="00D97622"/>
    <w:rsid w:val="00DA15D5"/>
    <w:rsid w:val="00DA3B01"/>
    <w:rsid w:val="00DA40B8"/>
    <w:rsid w:val="00DA4EAD"/>
    <w:rsid w:val="00DA7AF7"/>
    <w:rsid w:val="00DB631E"/>
    <w:rsid w:val="00DC6CEB"/>
    <w:rsid w:val="00DC77FD"/>
    <w:rsid w:val="00DC7CB3"/>
    <w:rsid w:val="00DD1415"/>
    <w:rsid w:val="00DD269C"/>
    <w:rsid w:val="00DD40C5"/>
    <w:rsid w:val="00DD4AD2"/>
    <w:rsid w:val="00DD5B89"/>
    <w:rsid w:val="00DD73F2"/>
    <w:rsid w:val="00DE0690"/>
    <w:rsid w:val="00DE19E0"/>
    <w:rsid w:val="00DE1F9F"/>
    <w:rsid w:val="00DF1140"/>
    <w:rsid w:val="00DF3FB7"/>
    <w:rsid w:val="00DF5316"/>
    <w:rsid w:val="00DF6861"/>
    <w:rsid w:val="00DF713E"/>
    <w:rsid w:val="00E03C22"/>
    <w:rsid w:val="00E058CC"/>
    <w:rsid w:val="00E05C16"/>
    <w:rsid w:val="00E07C7D"/>
    <w:rsid w:val="00E11431"/>
    <w:rsid w:val="00E12221"/>
    <w:rsid w:val="00E13261"/>
    <w:rsid w:val="00E15052"/>
    <w:rsid w:val="00E1734A"/>
    <w:rsid w:val="00E20686"/>
    <w:rsid w:val="00E2277D"/>
    <w:rsid w:val="00E234C2"/>
    <w:rsid w:val="00E26B11"/>
    <w:rsid w:val="00E27CAA"/>
    <w:rsid w:val="00E30229"/>
    <w:rsid w:val="00E3053F"/>
    <w:rsid w:val="00E307C7"/>
    <w:rsid w:val="00E34E91"/>
    <w:rsid w:val="00E35FC1"/>
    <w:rsid w:val="00E37852"/>
    <w:rsid w:val="00E5063F"/>
    <w:rsid w:val="00E541AA"/>
    <w:rsid w:val="00E609FC"/>
    <w:rsid w:val="00E66F52"/>
    <w:rsid w:val="00E7484C"/>
    <w:rsid w:val="00E7590C"/>
    <w:rsid w:val="00E80C68"/>
    <w:rsid w:val="00E80F7F"/>
    <w:rsid w:val="00E82926"/>
    <w:rsid w:val="00E82B27"/>
    <w:rsid w:val="00E84949"/>
    <w:rsid w:val="00E84E22"/>
    <w:rsid w:val="00E85070"/>
    <w:rsid w:val="00E86CAD"/>
    <w:rsid w:val="00E87329"/>
    <w:rsid w:val="00E8764D"/>
    <w:rsid w:val="00E9025F"/>
    <w:rsid w:val="00E92DC2"/>
    <w:rsid w:val="00E93D15"/>
    <w:rsid w:val="00E9456A"/>
    <w:rsid w:val="00E96C00"/>
    <w:rsid w:val="00E973D9"/>
    <w:rsid w:val="00EB15B4"/>
    <w:rsid w:val="00EB15D8"/>
    <w:rsid w:val="00EB42F6"/>
    <w:rsid w:val="00EB4C2A"/>
    <w:rsid w:val="00EB4E88"/>
    <w:rsid w:val="00EC07C7"/>
    <w:rsid w:val="00EC10AE"/>
    <w:rsid w:val="00EC1418"/>
    <w:rsid w:val="00EC1419"/>
    <w:rsid w:val="00EC39CC"/>
    <w:rsid w:val="00EC69F2"/>
    <w:rsid w:val="00EC7C60"/>
    <w:rsid w:val="00ED1C7D"/>
    <w:rsid w:val="00ED4AD3"/>
    <w:rsid w:val="00ED6848"/>
    <w:rsid w:val="00ED6F86"/>
    <w:rsid w:val="00ED7B89"/>
    <w:rsid w:val="00ED7D0E"/>
    <w:rsid w:val="00EE14EC"/>
    <w:rsid w:val="00EE39E6"/>
    <w:rsid w:val="00EE43C6"/>
    <w:rsid w:val="00EE45AD"/>
    <w:rsid w:val="00EE5DCE"/>
    <w:rsid w:val="00EE6C90"/>
    <w:rsid w:val="00EF20B9"/>
    <w:rsid w:val="00EF2DF1"/>
    <w:rsid w:val="00EF4796"/>
    <w:rsid w:val="00F01754"/>
    <w:rsid w:val="00F06D61"/>
    <w:rsid w:val="00F149DF"/>
    <w:rsid w:val="00F14AC2"/>
    <w:rsid w:val="00F14F41"/>
    <w:rsid w:val="00F17327"/>
    <w:rsid w:val="00F21456"/>
    <w:rsid w:val="00F235DD"/>
    <w:rsid w:val="00F24F52"/>
    <w:rsid w:val="00F2537C"/>
    <w:rsid w:val="00F25C6F"/>
    <w:rsid w:val="00F2673C"/>
    <w:rsid w:val="00F27C1A"/>
    <w:rsid w:val="00F30813"/>
    <w:rsid w:val="00F3314F"/>
    <w:rsid w:val="00F34329"/>
    <w:rsid w:val="00F352B0"/>
    <w:rsid w:val="00F36842"/>
    <w:rsid w:val="00F40496"/>
    <w:rsid w:val="00F40561"/>
    <w:rsid w:val="00F46180"/>
    <w:rsid w:val="00F505B8"/>
    <w:rsid w:val="00F51E5C"/>
    <w:rsid w:val="00F5205D"/>
    <w:rsid w:val="00F54A0B"/>
    <w:rsid w:val="00F55245"/>
    <w:rsid w:val="00F563F6"/>
    <w:rsid w:val="00F63EC2"/>
    <w:rsid w:val="00F64DF7"/>
    <w:rsid w:val="00F7041E"/>
    <w:rsid w:val="00F7345E"/>
    <w:rsid w:val="00F760AD"/>
    <w:rsid w:val="00F7612B"/>
    <w:rsid w:val="00F80121"/>
    <w:rsid w:val="00F81B17"/>
    <w:rsid w:val="00F93300"/>
    <w:rsid w:val="00F953F3"/>
    <w:rsid w:val="00F958B6"/>
    <w:rsid w:val="00F96F40"/>
    <w:rsid w:val="00F970AE"/>
    <w:rsid w:val="00F974CD"/>
    <w:rsid w:val="00FA0C55"/>
    <w:rsid w:val="00FA0CC5"/>
    <w:rsid w:val="00FA2B0A"/>
    <w:rsid w:val="00FA3990"/>
    <w:rsid w:val="00FB10A6"/>
    <w:rsid w:val="00FB18B7"/>
    <w:rsid w:val="00FB49C4"/>
    <w:rsid w:val="00FB6499"/>
    <w:rsid w:val="00FB6628"/>
    <w:rsid w:val="00FB6787"/>
    <w:rsid w:val="00FB7C46"/>
    <w:rsid w:val="00FC2072"/>
    <w:rsid w:val="00FC3050"/>
    <w:rsid w:val="00FD097D"/>
    <w:rsid w:val="00FD34DF"/>
    <w:rsid w:val="00FD3C4D"/>
    <w:rsid w:val="00FD5278"/>
    <w:rsid w:val="00FD667E"/>
    <w:rsid w:val="00FE11EA"/>
    <w:rsid w:val="00FE187C"/>
    <w:rsid w:val="00FE18FB"/>
    <w:rsid w:val="00FE1DE2"/>
    <w:rsid w:val="00FE2B6C"/>
    <w:rsid w:val="00FE3E5C"/>
    <w:rsid w:val="00FE3F46"/>
    <w:rsid w:val="00FE4E93"/>
    <w:rsid w:val="00FE6988"/>
    <w:rsid w:val="00FE6D9E"/>
    <w:rsid w:val="00FE6EB3"/>
    <w:rsid w:val="00FF0202"/>
    <w:rsid w:val="00FF1136"/>
    <w:rsid w:val="00FF2315"/>
    <w:rsid w:val="00FF3F77"/>
    <w:rsid w:val="00FF4A3B"/>
    <w:rsid w:val="00FF5C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C1A"/>
    <w:pPr>
      <w:spacing w:line="360" w:lineRule="atLeast"/>
      <w:jc w:val="both"/>
    </w:pPr>
    <w:rPr>
      <w:rFonts w:ascii="Times New Roman CYR" w:eastAsia="Times New Roman" w:hAnsi="Times New Roman CYR" w:cs="Times New Roman CYR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17FE7"/>
    <w:pPr>
      <w:keepNext/>
      <w:spacing w:line="240" w:lineRule="auto"/>
      <w:ind w:left="709"/>
      <w:jc w:val="left"/>
      <w:outlineLvl w:val="1"/>
    </w:pPr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317FE7"/>
    <w:rPr>
      <w:rFonts w:ascii="Times New Roman" w:hAnsi="Times New Roman" w:cs="Times New Roman"/>
      <w:sz w:val="20"/>
      <w:szCs w:val="20"/>
      <w:lang w:eastAsia="ru-RU"/>
    </w:rPr>
  </w:style>
  <w:style w:type="paragraph" w:styleId="ListParagraph">
    <w:name w:val="List Paragraph"/>
    <w:basedOn w:val="Normal"/>
    <w:uiPriority w:val="99"/>
    <w:qFormat/>
    <w:rsid w:val="00293CA0"/>
    <w:pPr>
      <w:ind w:left="720"/>
    </w:pPr>
  </w:style>
  <w:style w:type="character" w:customStyle="1" w:styleId="FontStyle26">
    <w:name w:val="Font Style26"/>
    <w:basedOn w:val="DefaultParagraphFont"/>
    <w:uiPriority w:val="99"/>
    <w:rsid w:val="00C90F8C"/>
    <w:rPr>
      <w:rFonts w:ascii="Times New Roman" w:hAnsi="Times New Roman" w:cs="Times New Roman"/>
      <w:sz w:val="22"/>
      <w:szCs w:val="22"/>
    </w:rPr>
  </w:style>
  <w:style w:type="table" w:styleId="TableGrid">
    <w:name w:val="Table Grid"/>
    <w:basedOn w:val="TableNormal"/>
    <w:uiPriority w:val="99"/>
    <w:rsid w:val="0066328C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0">
    <w:name w:val="Style20"/>
    <w:basedOn w:val="Normal"/>
    <w:uiPriority w:val="99"/>
    <w:rsid w:val="001C6747"/>
    <w:pPr>
      <w:widowControl w:val="0"/>
      <w:autoSpaceDE w:val="0"/>
      <w:autoSpaceDN w:val="0"/>
      <w:adjustRightInd w:val="0"/>
      <w:spacing w:line="269" w:lineRule="exact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Style9">
    <w:name w:val="Style9"/>
    <w:basedOn w:val="Normal"/>
    <w:uiPriority w:val="99"/>
    <w:rsid w:val="001C6747"/>
    <w:pPr>
      <w:widowControl w:val="0"/>
      <w:autoSpaceDE w:val="0"/>
      <w:autoSpaceDN w:val="0"/>
      <w:adjustRightInd w:val="0"/>
      <w:spacing w:line="274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17">
    <w:name w:val="Style17"/>
    <w:basedOn w:val="Normal"/>
    <w:uiPriority w:val="99"/>
    <w:rsid w:val="006612B1"/>
    <w:pPr>
      <w:widowControl w:val="0"/>
      <w:autoSpaceDE w:val="0"/>
      <w:autoSpaceDN w:val="0"/>
      <w:adjustRightInd w:val="0"/>
      <w:spacing w:line="276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Normal"/>
    <w:uiPriority w:val="99"/>
    <w:rsid w:val="008A2A79"/>
    <w:pPr>
      <w:widowControl w:val="0"/>
      <w:autoSpaceDE w:val="0"/>
      <w:autoSpaceDN w:val="0"/>
      <w:adjustRightInd w:val="0"/>
      <w:spacing w:line="240" w:lineRule="auto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FontStyle25">
    <w:name w:val="Font Style25"/>
    <w:basedOn w:val="DefaultParagraphFont"/>
    <w:uiPriority w:val="99"/>
    <w:rsid w:val="008A2A79"/>
    <w:rPr>
      <w:rFonts w:ascii="Times New Roman" w:hAnsi="Times New Roman" w:cs="Times New Roman"/>
      <w:sz w:val="26"/>
      <w:szCs w:val="26"/>
    </w:rPr>
  </w:style>
  <w:style w:type="paragraph" w:customStyle="1" w:styleId="1">
    <w:name w:val="Знак1"/>
    <w:basedOn w:val="Normal"/>
    <w:uiPriority w:val="99"/>
    <w:rsid w:val="00934E83"/>
    <w:pPr>
      <w:spacing w:after="160" w:line="240" w:lineRule="exact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Style15">
    <w:name w:val="Style15"/>
    <w:basedOn w:val="Normal"/>
    <w:uiPriority w:val="99"/>
    <w:rsid w:val="0077460A"/>
    <w:pPr>
      <w:widowControl w:val="0"/>
      <w:autoSpaceDE w:val="0"/>
      <w:autoSpaceDN w:val="0"/>
      <w:adjustRightInd w:val="0"/>
      <w:spacing w:line="274" w:lineRule="exact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Normal"/>
    <w:uiPriority w:val="99"/>
    <w:rsid w:val="00CE01F5"/>
    <w:pPr>
      <w:widowControl w:val="0"/>
      <w:autoSpaceDE w:val="0"/>
      <w:autoSpaceDN w:val="0"/>
      <w:adjustRightInd w:val="0"/>
      <w:spacing w:line="206" w:lineRule="exact"/>
      <w:jc w:val="left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28076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80769"/>
    <w:rPr>
      <w:rFonts w:ascii="Tahoma" w:hAnsi="Tahoma" w:cs="Tahoma"/>
      <w:sz w:val="16"/>
      <w:szCs w:val="16"/>
      <w:lang w:eastAsia="ru-RU"/>
    </w:rPr>
  </w:style>
  <w:style w:type="paragraph" w:styleId="Header">
    <w:name w:val="header"/>
    <w:basedOn w:val="Normal"/>
    <w:link w:val="HeaderChar"/>
    <w:uiPriority w:val="99"/>
    <w:rsid w:val="00DE0690"/>
    <w:pPr>
      <w:tabs>
        <w:tab w:val="center" w:pos="4677"/>
        <w:tab w:val="right" w:pos="9355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DE0690"/>
    <w:rPr>
      <w:rFonts w:ascii="Times New Roman CYR" w:hAnsi="Times New Roman CYR" w:cs="Times New Roman CYR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rsid w:val="00DE0690"/>
    <w:pPr>
      <w:tabs>
        <w:tab w:val="center" w:pos="4677"/>
        <w:tab w:val="right" w:pos="9355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DE0690"/>
    <w:rPr>
      <w:rFonts w:ascii="Times New Roman CYR" w:hAnsi="Times New Roman CYR" w:cs="Times New Roman CYR"/>
      <w:sz w:val="20"/>
      <w:szCs w:val="20"/>
      <w:lang w:eastAsia="ru-RU"/>
    </w:rPr>
  </w:style>
  <w:style w:type="paragraph" w:customStyle="1" w:styleId="Default">
    <w:name w:val="Default"/>
    <w:uiPriority w:val="99"/>
    <w:rsid w:val="00D87AD7"/>
    <w:pPr>
      <w:autoSpaceDE w:val="0"/>
      <w:autoSpaceDN w:val="0"/>
      <w:adjustRightInd w:val="0"/>
    </w:pPr>
    <w:rPr>
      <w:rFonts w:ascii="Times New Roman CYR" w:hAnsi="Times New Roman CYR" w:cs="Times New Roman CYR"/>
      <w:color w:val="000000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semiHidden/>
    <w:rsid w:val="0057216D"/>
    <w:rPr>
      <w:color w:val="0000FF"/>
      <w:u w:val="single"/>
    </w:rPr>
  </w:style>
  <w:style w:type="paragraph" w:customStyle="1" w:styleId="font5">
    <w:name w:val="font5"/>
    <w:basedOn w:val="Normal"/>
    <w:uiPriority w:val="99"/>
    <w:rsid w:val="0057216D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font6">
    <w:name w:val="font6"/>
    <w:basedOn w:val="Normal"/>
    <w:uiPriority w:val="99"/>
    <w:rsid w:val="0057216D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/>
      <w:bCs/>
      <w:color w:val="000000"/>
      <w:sz w:val="20"/>
      <w:szCs w:val="20"/>
    </w:rPr>
  </w:style>
  <w:style w:type="paragraph" w:customStyle="1" w:styleId="xl66">
    <w:name w:val="xl66"/>
    <w:basedOn w:val="Normal"/>
    <w:uiPriority w:val="99"/>
    <w:rsid w:val="0057216D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Normal"/>
    <w:uiPriority w:val="99"/>
    <w:rsid w:val="0057216D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Normal"/>
    <w:uiPriority w:val="99"/>
    <w:rsid w:val="005721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9">
    <w:name w:val="xl69"/>
    <w:basedOn w:val="Normal"/>
    <w:uiPriority w:val="99"/>
    <w:rsid w:val="005721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0">
    <w:name w:val="xl70"/>
    <w:basedOn w:val="Normal"/>
    <w:uiPriority w:val="99"/>
    <w:rsid w:val="005721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xl71">
    <w:name w:val="xl71"/>
    <w:basedOn w:val="Normal"/>
    <w:uiPriority w:val="99"/>
    <w:rsid w:val="005721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66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2">
    <w:name w:val="xl72"/>
    <w:basedOn w:val="Normal"/>
    <w:uiPriority w:val="99"/>
    <w:rsid w:val="005721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3">
    <w:name w:val="xl73"/>
    <w:basedOn w:val="Normal"/>
    <w:uiPriority w:val="99"/>
    <w:rsid w:val="005721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4">
    <w:name w:val="xl74"/>
    <w:basedOn w:val="Normal"/>
    <w:uiPriority w:val="99"/>
    <w:rsid w:val="005721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5">
    <w:name w:val="xl75"/>
    <w:basedOn w:val="Normal"/>
    <w:uiPriority w:val="99"/>
    <w:rsid w:val="005721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6">
    <w:name w:val="xl76"/>
    <w:basedOn w:val="Normal"/>
    <w:uiPriority w:val="99"/>
    <w:rsid w:val="005721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7">
    <w:name w:val="xl77"/>
    <w:basedOn w:val="Normal"/>
    <w:uiPriority w:val="99"/>
    <w:rsid w:val="005721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8">
    <w:name w:val="xl78"/>
    <w:basedOn w:val="Normal"/>
    <w:uiPriority w:val="99"/>
    <w:rsid w:val="005721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9">
    <w:name w:val="xl79"/>
    <w:basedOn w:val="Normal"/>
    <w:uiPriority w:val="99"/>
    <w:rsid w:val="005721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80">
    <w:name w:val="xl80"/>
    <w:basedOn w:val="Normal"/>
    <w:uiPriority w:val="99"/>
    <w:rsid w:val="0057216D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0"/>
      <w:szCs w:val="20"/>
    </w:rPr>
  </w:style>
  <w:style w:type="paragraph" w:customStyle="1" w:styleId="xl81">
    <w:name w:val="xl81"/>
    <w:basedOn w:val="Normal"/>
    <w:uiPriority w:val="99"/>
    <w:rsid w:val="005721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82">
    <w:name w:val="xl82"/>
    <w:basedOn w:val="Normal"/>
    <w:uiPriority w:val="99"/>
    <w:rsid w:val="005721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left"/>
      <w:textAlignment w:val="top"/>
    </w:pPr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xl83">
    <w:name w:val="xl83"/>
    <w:basedOn w:val="Normal"/>
    <w:uiPriority w:val="99"/>
    <w:rsid w:val="005721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left"/>
      <w:textAlignment w:val="top"/>
    </w:pPr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xl84">
    <w:name w:val="xl84"/>
    <w:basedOn w:val="Normal"/>
    <w:uiPriority w:val="99"/>
    <w:rsid w:val="005721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66"/>
      <w:spacing w:before="100" w:beforeAutospacing="1" w:after="100" w:afterAutospacing="1" w:line="240" w:lineRule="auto"/>
      <w:jc w:val="left"/>
      <w:textAlignment w:val="top"/>
    </w:pPr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xl85">
    <w:name w:val="xl85"/>
    <w:basedOn w:val="Normal"/>
    <w:uiPriority w:val="99"/>
    <w:rsid w:val="005721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left"/>
      <w:textAlignment w:val="top"/>
    </w:pPr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xl86">
    <w:name w:val="xl86"/>
    <w:basedOn w:val="Normal"/>
    <w:uiPriority w:val="99"/>
    <w:rsid w:val="005721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left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87">
    <w:name w:val="xl87"/>
    <w:basedOn w:val="Normal"/>
    <w:uiPriority w:val="99"/>
    <w:rsid w:val="005721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hAnsi="Times New Roman" w:cs="Times New Roman"/>
      <w:b/>
      <w:bCs/>
      <w:color w:val="000000"/>
      <w:sz w:val="20"/>
      <w:szCs w:val="20"/>
    </w:rPr>
  </w:style>
  <w:style w:type="paragraph" w:customStyle="1" w:styleId="xl88">
    <w:name w:val="xl88"/>
    <w:basedOn w:val="Normal"/>
    <w:uiPriority w:val="99"/>
    <w:rsid w:val="0057216D"/>
    <w:pPr>
      <w:spacing w:before="100" w:beforeAutospacing="1" w:after="100" w:afterAutospacing="1" w:line="240" w:lineRule="auto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89">
    <w:name w:val="xl89"/>
    <w:basedOn w:val="Normal"/>
    <w:uiPriority w:val="99"/>
    <w:rsid w:val="005721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left"/>
      <w:textAlignment w:val="top"/>
    </w:pPr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xl90">
    <w:name w:val="xl90"/>
    <w:basedOn w:val="Normal"/>
    <w:uiPriority w:val="99"/>
    <w:rsid w:val="005721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left"/>
      <w:textAlignment w:val="top"/>
    </w:pPr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xl91">
    <w:name w:val="xl91"/>
    <w:basedOn w:val="Normal"/>
    <w:uiPriority w:val="99"/>
    <w:rsid w:val="0057216D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92">
    <w:name w:val="xl92"/>
    <w:basedOn w:val="Normal"/>
    <w:uiPriority w:val="99"/>
    <w:rsid w:val="005721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93">
    <w:name w:val="xl93"/>
    <w:basedOn w:val="Normal"/>
    <w:uiPriority w:val="99"/>
    <w:rsid w:val="0057216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94">
    <w:name w:val="xl94"/>
    <w:basedOn w:val="Normal"/>
    <w:uiPriority w:val="99"/>
    <w:rsid w:val="0057216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7392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2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2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2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2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2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2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2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2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2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2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2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2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2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2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2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2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1123</TotalTime>
  <Pages>111</Pages>
  <Words>13649</Words>
  <Characters>-32766</Characters>
  <Application>Microsoft Office Outlook</Application>
  <DocSecurity>0</DocSecurity>
  <Lines>0</Lines>
  <Paragraphs>0</Paragraphs>
  <ScaleCrop>false</ScaleCrop>
  <Company>Администрация Мясниковского района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Атаманчук Елена Алексеевна</dc:creator>
  <cp:keywords/>
  <dc:description/>
  <cp:lastModifiedBy>Марианна</cp:lastModifiedBy>
  <cp:revision>123</cp:revision>
  <cp:lastPrinted>2013-04-12T12:02:00Z</cp:lastPrinted>
  <dcterms:created xsi:type="dcterms:W3CDTF">2013-04-12T06:43:00Z</dcterms:created>
  <dcterms:modified xsi:type="dcterms:W3CDTF">2007-03-21T09:05:00Z</dcterms:modified>
</cp:coreProperties>
</file>